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0D652" w14:textId="52F533A1" w:rsidR="00121A4D" w:rsidRPr="00733D83" w:rsidRDefault="00B235AA" w:rsidP="00733D83">
      <w:pPr>
        <w:pStyle w:val="Title"/>
      </w:pPr>
      <w:r>
        <w:t>Pre</w:t>
      </w:r>
      <w:r w:rsidR="00CF7412">
        <w:t>-d</w:t>
      </w:r>
      <w:r>
        <w:t>eparture</w:t>
      </w:r>
      <w:r w:rsidR="00CF7412">
        <w:t xml:space="preserve"> </w:t>
      </w:r>
      <w:r w:rsidR="000F526F">
        <w:t>to</w:t>
      </w:r>
      <w:r w:rsidR="00CF7412">
        <w:t xml:space="preserve"> </w:t>
      </w:r>
      <w:r>
        <w:t>Australia</w:t>
      </w:r>
      <w:r w:rsidR="00077CD1">
        <w:t xml:space="preserve"> audio</w:t>
      </w:r>
    </w:p>
    <w:p w14:paraId="0373419B" w14:textId="5FDDA09E" w:rsidR="00733D83" w:rsidRDefault="00733D83" w:rsidP="00733D83">
      <w:pPr>
        <w:pStyle w:val="Heading1"/>
      </w:pPr>
      <w:r w:rsidRPr="00733D83">
        <w:t>Transcript</w:t>
      </w:r>
    </w:p>
    <w:p w14:paraId="4A238838" w14:textId="208D6383" w:rsidR="00077CD1" w:rsidRDefault="00077CD1" w:rsidP="00077CD1">
      <w:r>
        <w:t>Text on screen: Travelling to Australia?</w:t>
      </w:r>
    </w:p>
    <w:p w14:paraId="280C40F7" w14:textId="77777777" w:rsidR="000F526F" w:rsidRDefault="000F526F" w:rsidP="00B235AA">
      <w:r>
        <w:t>If you’re travelling to Australia, remember we have strict biosecurity laws, so you need to think about what you pack.</w:t>
      </w:r>
    </w:p>
    <w:p w14:paraId="1AD0568F" w14:textId="503BF7AE" w:rsidR="000F526F" w:rsidRDefault="000F526F" w:rsidP="00B235AA">
      <w:r>
        <w:t>We need your help to protect our unique wildlife and environment from animal and plant diseases.</w:t>
      </w:r>
    </w:p>
    <w:p w14:paraId="2799B311" w14:textId="1B268B48" w:rsidR="000F526F" w:rsidRDefault="000F526F" w:rsidP="00B235AA">
      <w:r>
        <w:t xml:space="preserve">So when you pack, please don’t bring food, or </w:t>
      </w:r>
      <w:r w:rsidR="00077CD1">
        <w:t xml:space="preserve">animal and plant </w:t>
      </w:r>
      <w:r>
        <w:t>products and remember to clean any dirty equipment.</w:t>
      </w:r>
    </w:p>
    <w:p w14:paraId="6B6B1585" w14:textId="6748125C" w:rsidR="00077CD1" w:rsidRDefault="00077CD1" w:rsidP="00B235AA">
      <w:r>
        <w:t>Images on screen: Chicken, apple, lobster, cheese, dates, eggs, herbs and spices, bananas, cow skull, shells, mask,  plant, seeds, coconut, fresh flowers, sporting boots, golf clubs, life jacket, tent and hiking boots.</w:t>
      </w:r>
    </w:p>
    <w:p w14:paraId="457E9E00" w14:textId="77777777" w:rsidR="00E36B6B" w:rsidRDefault="000F526F" w:rsidP="00E36B6B">
      <w:r>
        <w:t>If you’re in doubt, please check our website.</w:t>
      </w:r>
    </w:p>
    <w:p w14:paraId="7E7284E8" w14:textId="05533192" w:rsidR="000F526F" w:rsidRDefault="000F526F" w:rsidP="00B235AA">
      <w:r>
        <w:t>We want your entry into Australia to be as smooth as possible.</w:t>
      </w:r>
    </w:p>
    <w:p w14:paraId="05284E42" w14:textId="28F452CE" w:rsidR="00077CD1" w:rsidRDefault="000F526F" w:rsidP="00077CD1">
      <w:r>
        <w:t>If you are unsure, don’t be sorry, just declare it.</w:t>
      </w:r>
    </w:p>
    <w:p w14:paraId="1486BA6F" w14:textId="2C15436E" w:rsidR="00077CD1" w:rsidRPr="00B235AA" w:rsidRDefault="00077CD1" w:rsidP="00B235AA">
      <w:r>
        <w:t>Text on screen: Don’t be ‘sorry’, just declare it - agriculture.gov.au/travelling.</w:t>
      </w:r>
      <w:r>
        <w:br/>
      </w:r>
    </w:p>
    <w:p w14:paraId="125419E2" w14:textId="42E34831" w:rsidR="00DF6CB9" w:rsidRDefault="003A385A" w:rsidP="00AF108D">
      <w:pPr>
        <w:spacing w:before="0"/>
        <w:rPr>
          <w:sz w:val="18"/>
          <w:szCs w:val="18"/>
        </w:rPr>
      </w:pPr>
      <w:r w:rsidRPr="003C6968">
        <w:rPr>
          <w:sz w:val="18"/>
          <w:szCs w:val="18"/>
        </w:rPr>
        <w:t xml:space="preserve">[End of </w:t>
      </w:r>
      <w:r w:rsidR="00CF5A45" w:rsidRPr="003C6968">
        <w:rPr>
          <w:sz w:val="18"/>
          <w:szCs w:val="18"/>
        </w:rPr>
        <w:t>T</w:t>
      </w:r>
      <w:r w:rsidRPr="003C6968">
        <w:rPr>
          <w:sz w:val="18"/>
          <w:szCs w:val="18"/>
        </w:rPr>
        <w:t>ranscript]</w:t>
      </w:r>
    </w:p>
    <w:sectPr w:rsidR="00DF6CB9" w:rsidSect="00AF10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851" w:header="568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676D" w14:textId="77777777" w:rsidR="00A45E85" w:rsidRDefault="00A45E85" w:rsidP="00326389">
      <w:r>
        <w:separator/>
      </w:r>
    </w:p>
  </w:endnote>
  <w:endnote w:type="continuationSeparator" w:id="0">
    <w:p w14:paraId="79C721C1" w14:textId="77777777" w:rsidR="00A45E85" w:rsidRDefault="00A45E85" w:rsidP="003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FD94A" w14:textId="77777777" w:rsidR="00326389" w:rsidRPr="00214E71" w:rsidRDefault="00214E71" w:rsidP="00214E71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B235AA">
      <w:rPr>
        <w:noProof/>
      </w:rPr>
      <w:t>2</w:t>
    </w:r>
    <w:r w:rsidRPr="00214E71">
      <w:fldChar w:fldCharType="end"/>
    </w:r>
    <w:r w:rsidRPr="00214E71">
      <w:t xml:space="preserve"> of </w:t>
    </w:r>
    <w:r w:rsidR="003C271E">
      <w:rPr>
        <w:noProof/>
      </w:rPr>
      <w:fldChar w:fldCharType="begin"/>
    </w:r>
    <w:r w:rsidR="003C271E">
      <w:rPr>
        <w:noProof/>
      </w:rPr>
      <w:instrText xml:space="preserve"> NUMPAGES  \* Arabic  \* MERGEFORMAT </w:instrText>
    </w:r>
    <w:r w:rsidR="003C271E">
      <w:rPr>
        <w:noProof/>
      </w:rPr>
      <w:fldChar w:fldCharType="separate"/>
    </w:r>
    <w:r w:rsidR="00B235AA">
      <w:rPr>
        <w:noProof/>
      </w:rPr>
      <w:t>2</w:t>
    </w:r>
    <w:r w:rsidR="003C27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E432" w14:textId="77777777" w:rsidR="001C12B0" w:rsidRDefault="001C12B0" w:rsidP="001C12B0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077CD1">
      <w:rPr>
        <w:noProof/>
      </w:rPr>
      <w:t>1</w:t>
    </w:r>
    <w:r w:rsidRPr="00214E71">
      <w:fldChar w:fldCharType="end"/>
    </w:r>
    <w:r w:rsidRPr="00214E71">
      <w:t xml:space="preserve"> of </w:t>
    </w:r>
    <w:r w:rsidR="00BB7870">
      <w:rPr>
        <w:noProof/>
      </w:rPr>
      <w:fldChar w:fldCharType="begin"/>
    </w:r>
    <w:r w:rsidR="00BB7870">
      <w:rPr>
        <w:noProof/>
      </w:rPr>
      <w:instrText xml:space="preserve"> NUMPAGES  \* Arabic  \* MERGEFORMAT </w:instrText>
    </w:r>
    <w:r w:rsidR="00BB7870">
      <w:rPr>
        <w:noProof/>
      </w:rPr>
      <w:fldChar w:fldCharType="separate"/>
    </w:r>
    <w:r w:rsidR="00077CD1">
      <w:rPr>
        <w:noProof/>
      </w:rPr>
      <w:t>1</w:t>
    </w:r>
    <w:r w:rsidR="00BB78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6BC4" w14:textId="77777777" w:rsidR="00A45E85" w:rsidRDefault="00A45E85" w:rsidP="00326389">
      <w:r>
        <w:separator/>
      </w:r>
    </w:p>
  </w:footnote>
  <w:footnote w:type="continuationSeparator" w:id="0">
    <w:p w14:paraId="4B1649A5" w14:textId="77777777" w:rsidR="00A45E85" w:rsidRDefault="00A45E85" w:rsidP="0032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3D07" w14:textId="73020597" w:rsidR="00AE5D3D" w:rsidRPr="008133B6" w:rsidRDefault="008133B6" w:rsidP="000C1429">
    <w:pPr>
      <w:tabs>
        <w:tab w:val="right" w:pos="9638"/>
      </w:tabs>
      <w:spacing w:before="0"/>
      <w:rPr>
        <w:sz w:val="18"/>
        <w:szCs w:val="18"/>
      </w:rPr>
    </w:pPr>
    <w:r>
      <w:rPr>
        <w:sz w:val="18"/>
        <w:szCs w:val="18"/>
      </w:rPr>
      <w:t>Australian Government</w:t>
    </w:r>
    <w:r w:rsidR="000C1429">
      <w:rPr>
        <w:sz w:val="18"/>
        <w:szCs w:val="18"/>
      </w:rPr>
      <w:tab/>
    </w:r>
    <w:r w:rsidR="00326389" w:rsidRPr="000C1429">
      <w:rPr>
        <w:sz w:val="18"/>
        <w:szCs w:val="18"/>
      </w:rPr>
      <w:t>Transcript</w:t>
    </w:r>
    <w:r w:rsidR="00AE5D3D" w:rsidRPr="000C1429">
      <w:rPr>
        <w:sz w:val="18"/>
        <w:szCs w:val="18"/>
        <w:highlight w:val="yellow"/>
      </w:rPr>
      <w:br/>
    </w:r>
    <w:r w:rsidR="004F20C7">
      <w:rPr>
        <w:b/>
        <w:sz w:val="18"/>
        <w:szCs w:val="18"/>
      </w:rPr>
      <w:t>Department of Agriculture and Water Resources</w:t>
    </w:r>
  </w:p>
  <w:p w14:paraId="32F003D8" w14:textId="77777777" w:rsidR="00326389" w:rsidRPr="00B42F78" w:rsidRDefault="00326389" w:rsidP="002F679A">
    <w:pPr>
      <w:pBdr>
        <w:bottom w:val="single" w:sz="4" w:space="1" w:color="auto"/>
      </w:pBdr>
      <w:spacing w:before="0"/>
      <w:rPr>
        <w:sz w:val="18"/>
        <w:szCs w:val="18"/>
      </w:rPr>
    </w:pPr>
  </w:p>
  <w:p w14:paraId="3CD04831" w14:textId="77777777" w:rsidR="002F679A" w:rsidRPr="000C1429" w:rsidRDefault="002F679A" w:rsidP="002F679A">
    <w:pPr>
      <w:spacing w:before="0"/>
      <w:rPr>
        <w:sz w:val="18"/>
        <w:szCs w:val="18"/>
        <w:highlight w:val="yell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DEB24" w14:textId="2164D7C4" w:rsidR="000E1AED" w:rsidRDefault="006144D5" w:rsidP="00121A4D">
    <w:r>
      <w:rPr>
        <w:noProof/>
        <w:lang w:eastAsia="en-AU"/>
      </w:rPr>
      <w:drawing>
        <wp:inline distT="0" distB="0" distL="0" distR="0" wp14:anchorId="26AF16C6" wp14:editId="72A7F0ED">
          <wp:extent cx="2379697" cy="889686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284" cy="922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2C95E" w14:textId="77777777" w:rsidR="00B235AA" w:rsidRDefault="00B235AA" w:rsidP="00121A4D"/>
  <w:p w14:paraId="3D329108" w14:textId="77777777" w:rsidR="00326389" w:rsidRDefault="00326389" w:rsidP="00214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67C"/>
    <w:multiLevelType w:val="hybridMultilevel"/>
    <w:tmpl w:val="5AD896EC"/>
    <w:lvl w:ilvl="0" w:tplc="7A14C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F22F9"/>
    <w:multiLevelType w:val="hybridMultilevel"/>
    <w:tmpl w:val="E5BCF2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4393A"/>
    <w:multiLevelType w:val="hybridMultilevel"/>
    <w:tmpl w:val="5D6EE1FE"/>
    <w:lvl w:ilvl="0" w:tplc="7A14C6F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64A68"/>
    <w:multiLevelType w:val="hybridMultilevel"/>
    <w:tmpl w:val="5CEAFF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C12A0"/>
    <w:multiLevelType w:val="hybridMultilevel"/>
    <w:tmpl w:val="77E02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4"/>
    <w:rsid w:val="00000BEB"/>
    <w:rsid w:val="0001710B"/>
    <w:rsid w:val="00032F8F"/>
    <w:rsid w:val="00053BEB"/>
    <w:rsid w:val="00077CD1"/>
    <w:rsid w:val="00085C2D"/>
    <w:rsid w:val="000873D8"/>
    <w:rsid w:val="00087B33"/>
    <w:rsid w:val="000C1429"/>
    <w:rsid w:val="000E1491"/>
    <w:rsid w:val="000E1AED"/>
    <w:rsid w:val="000E262D"/>
    <w:rsid w:val="000F526F"/>
    <w:rsid w:val="00115C96"/>
    <w:rsid w:val="00121A4D"/>
    <w:rsid w:val="00135969"/>
    <w:rsid w:val="00170069"/>
    <w:rsid w:val="00173482"/>
    <w:rsid w:val="001736A1"/>
    <w:rsid w:val="001B1566"/>
    <w:rsid w:val="001B7462"/>
    <w:rsid w:val="001C12B0"/>
    <w:rsid w:val="001D480B"/>
    <w:rsid w:val="001F0481"/>
    <w:rsid w:val="00204470"/>
    <w:rsid w:val="00214E71"/>
    <w:rsid w:val="00215F15"/>
    <w:rsid w:val="00230927"/>
    <w:rsid w:val="00232254"/>
    <w:rsid w:val="00235CB2"/>
    <w:rsid w:val="002371C4"/>
    <w:rsid w:val="00244494"/>
    <w:rsid w:val="00253DBE"/>
    <w:rsid w:val="00284EAF"/>
    <w:rsid w:val="0029601D"/>
    <w:rsid w:val="002A223D"/>
    <w:rsid w:val="002B1972"/>
    <w:rsid w:val="002B727C"/>
    <w:rsid w:val="002D5E83"/>
    <w:rsid w:val="002F679A"/>
    <w:rsid w:val="003058ED"/>
    <w:rsid w:val="00326389"/>
    <w:rsid w:val="00330A80"/>
    <w:rsid w:val="00333CA6"/>
    <w:rsid w:val="00334D01"/>
    <w:rsid w:val="00334FAA"/>
    <w:rsid w:val="0034344E"/>
    <w:rsid w:val="003607CC"/>
    <w:rsid w:val="00365C76"/>
    <w:rsid w:val="00377960"/>
    <w:rsid w:val="00393FE9"/>
    <w:rsid w:val="0039493B"/>
    <w:rsid w:val="0039790D"/>
    <w:rsid w:val="003A385A"/>
    <w:rsid w:val="003A436D"/>
    <w:rsid w:val="003C271E"/>
    <w:rsid w:val="003C611E"/>
    <w:rsid w:val="003C6968"/>
    <w:rsid w:val="003D56C3"/>
    <w:rsid w:val="003F62CC"/>
    <w:rsid w:val="00427485"/>
    <w:rsid w:val="00435A17"/>
    <w:rsid w:val="00441E24"/>
    <w:rsid w:val="0044425E"/>
    <w:rsid w:val="00465A0B"/>
    <w:rsid w:val="00473035"/>
    <w:rsid w:val="00474068"/>
    <w:rsid w:val="004A1EEB"/>
    <w:rsid w:val="004B1405"/>
    <w:rsid w:val="004F20C7"/>
    <w:rsid w:val="005274D7"/>
    <w:rsid w:val="00533A3F"/>
    <w:rsid w:val="00561962"/>
    <w:rsid w:val="0058141E"/>
    <w:rsid w:val="00587627"/>
    <w:rsid w:val="00597F8F"/>
    <w:rsid w:val="005A2EEC"/>
    <w:rsid w:val="005A484D"/>
    <w:rsid w:val="005B5FE6"/>
    <w:rsid w:val="005F6683"/>
    <w:rsid w:val="006070DD"/>
    <w:rsid w:val="00612305"/>
    <w:rsid w:val="006144D5"/>
    <w:rsid w:val="00624017"/>
    <w:rsid w:val="006367B1"/>
    <w:rsid w:val="00646359"/>
    <w:rsid w:val="00651BC1"/>
    <w:rsid w:val="00662B98"/>
    <w:rsid w:val="00684D82"/>
    <w:rsid w:val="00687B97"/>
    <w:rsid w:val="0069089E"/>
    <w:rsid w:val="006A4BF7"/>
    <w:rsid w:val="006B374C"/>
    <w:rsid w:val="006D62A1"/>
    <w:rsid w:val="006F1C5A"/>
    <w:rsid w:val="006F5D32"/>
    <w:rsid w:val="007074B8"/>
    <w:rsid w:val="007214E5"/>
    <w:rsid w:val="007243F9"/>
    <w:rsid w:val="00733D83"/>
    <w:rsid w:val="00756162"/>
    <w:rsid w:val="007773B5"/>
    <w:rsid w:val="00787FD2"/>
    <w:rsid w:val="007B2465"/>
    <w:rsid w:val="007C7CC4"/>
    <w:rsid w:val="007D24EF"/>
    <w:rsid w:val="007E3BE0"/>
    <w:rsid w:val="008133B6"/>
    <w:rsid w:val="0086192A"/>
    <w:rsid w:val="008857B8"/>
    <w:rsid w:val="00887283"/>
    <w:rsid w:val="00892576"/>
    <w:rsid w:val="008A201A"/>
    <w:rsid w:val="008C030D"/>
    <w:rsid w:val="008C6C18"/>
    <w:rsid w:val="008D2390"/>
    <w:rsid w:val="008F731A"/>
    <w:rsid w:val="009273AD"/>
    <w:rsid w:val="0093295C"/>
    <w:rsid w:val="00951BA8"/>
    <w:rsid w:val="009F4A44"/>
    <w:rsid w:val="00A3632E"/>
    <w:rsid w:val="00A45E85"/>
    <w:rsid w:val="00A736D1"/>
    <w:rsid w:val="00A95114"/>
    <w:rsid w:val="00AA7EA3"/>
    <w:rsid w:val="00AB7082"/>
    <w:rsid w:val="00AE0363"/>
    <w:rsid w:val="00AE5D3D"/>
    <w:rsid w:val="00AF108D"/>
    <w:rsid w:val="00AF2138"/>
    <w:rsid w:val="00B003A2"/>
    <w:rsid w:val="00B1536B"/>
    <w:rsid w:val="00B235AA"/>
    <w:rsid w:val="00B36E5E"/>
    <w:rsid w:val="00B42F78"/>
    <w:rsid w:val="00B45684"/>
    <w:rsid w:val="00BA0B8D"/>
    <w:rsid w:val="00BB7870"/>
    <w:rsid w:val="00BF293D"/>
    <w:rsid w:val="00C24ED8"/>
    <w:rsid w:val="00C251FD"/>
    <w:rsid w:val="00C4511D"/>
    <w:rsid w:val="00C75B5B"/>
    <w:rsid w:val="00C806DF"/>
    <w:rsid w:val="00CA062C"/>
    <w:rsid w:val="00CA3ADE"/>
    <w:rsid w:val="00CC0A7E"/>
    <w:rsid w:val="00CC4E2C"/>
    <w:rsid w:val="00CF5A45"/>
    <w:rsid w:val="00CF7412"/>
    <w:rsid w:val="00D15BDF"/>
    <w:rsid w:val="00D44C27"/>
    <w:rsid w:val="00D46B1C"/>
    <w:rsid w:val="00D86130"/>
    <w:rsid w:val="00DA5FC3"/>
    <w:rsid w:val="00DC0A93"/>
    <w:rsid w:val="00DC132F"/>
    <w:rsid w:val="00DC57A4"/>
    <w:rsid w:val="00DD5E87"/>
    <w:rsid w:val="00DF6CB9"/>
    <w:rsid w:val="00E26593"/>
    <w:rsid w:val="00E36B6B"/>
    <w:rsid w:val="00E41A8A"/>
    <w:rsid w:val="00E55CE6"/>
    <w:rsid w:val="00E922F1"/>
    <w:rsid w:val="00EA286A"/>
    <w:rsid w:val="00ED007F"/>
    <w:rsid w:val="00ED3403"/>
    <w:rsid w:val="00ED46C2"/>
    <w:rsid w:val="00EF13D1"/>
    <w:rsid w:val="00EF47D4"/>
    <w:rsid w:val="00F0193A"/>
    <w:rsid w:val="00F07F67"/>
    <w:rsid w:val="00F10F5B"/>
    <w:rsid w:val="00F13748"/>
    <w:rsid w:val="00F72DE7"/>
    <w:rsid w:val="00F86FE8"/>
    <w:rsid w:val="00FC3294"/>
    <w:rsid w:val="00FD1375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3949A0"/>
  <w15:docId w15:val="{DA318F9B-D931-4F68-8623-E89B6CD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32"/>
    <w:pPr>
      <w:spacing w:before="240" w:after="0" w:line="240" w:lineRule="auto"/>
      <w:outlineLvl w:val="2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E83"/>
    <w:pPr>
      <w:spacing w:before="0"/>
      <w:outlineLvl w:val="0"/>
    </w:pPr>
    <w:rPr>
      <w:b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214E7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5A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71"/>
    <w:pPr>
      <w:tabs>
        <w:tab w:val="right" w:pos="9638"/>
      </w:tabs>
      <w:spacing w:before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E71"/>
    <w:rPr>
      <w:rFonts w:ascii="Calibri" w:eastAsia="Times New Roman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E71"/>
    <w:pPr>
      <w:tabs>
        <w:tab w:val="center" w:pos="4513"/>
        <w:tab w:val="right" w:pos="9026"/>
      </w:tabs>
      <w:jc w:val="right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14E7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H3a">
    <w:name w:val="H3a"/>
    <w:basedOn w:val="Heading3"/>
    <w:link w:val="H3aChar"/>
    <w:rsid w:val="003A385A"/>
    <w:pPr>
      <w:keepNext w:val="0"/>
      <w:keepLines w:val="0"/>
      <w:spacing w:before="240" w:after="240" w:line="360" w:lineRule="auto"/>
    </w:pPr>
    <w:rPr>
      <w:rFonts w:ascii="Calibri" w:eastAsia="Times New Roman" w:hAnsi="Calibri" w:cs="Times New Roman"/>
      <w:b w:val="0"/>
      <w:bCs w:val="0"/>
      <w:color w:val="808080"/>
    </w:rPr>
  </w:style>
  <w:style w:type="character" w:customStyle="1" w:styleId="H3aChar">
    <w:name w:val="H3a Char"/>
    <w:link w:val="H3a"/>
    <w:locked/>
    <w:rsid w:val="003A385A"/>
    <w:rPr>
      <w:rFonts w:ascii="Calibri" w:eastAsia="Times New Roman" w:hAnsi="Calibri" w:cs="Times New Roman"/>
      <w:color w:val="80808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A385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A385A"/>
    <w:rPr>
      <w:rFonts w:ascii="Calibri" w:eastAsia="Times New Roman" w:hAnsi="Calibri" w:cs="Times New Roman"/>
      <w:i/>
      <w:iCs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5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itle">
    <w:name w:val="Title"/>
    <w:basedOn w:val="Quote"/>
    <w:next w:val="Normal"/>
    <w:link w:val="TitleChar"/>
    <w:uiPriority w:val="10"/>
    <w:qFormat/>
    <w:rsid w:val="00326389"/>
    <w:pPr>
      <w:spacing w:before="0" w:after="120"/>
    </w:pPr>
    <w:rPr>
      <w:b/>
      <w:i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389"/>
    <w:rPr>
      <w:rFonts w:ascii="Calibri" w:eastAsia="Times New Roman" w:hAnsi="Calibri" w:cs="Times New Roman"/>
      <w:b/>
      <w:iCs/>
      <w:color w:val="00000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89"/>
    <w:pPr>
      <w:spacing w:before="0" w:after="120"/>
    </w:pPr>
    <w:rPr>
      <w:b/>
      <w:color w:val="80808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89"/>
    <w:rPr>
      <w:rFonts w:ascii="Calibri" w:eastAsia="Times New Roman" w:hAnsi="Calibri" w:cs="Times New Roman"/>
      <w:b/>
      <w:color w:val="8080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E83"/>
    <w:rPr>
      <w:rFonts w:ascii="Calibri" w:eastAsia="Times New Roman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E71"/>
    <w:rPr>
      <w:rFonts w:ascii="Calibri" w:eastAsia="Times New Roman" w:hAnsi="Calibri" w:cs="Times New Roman"/>
      <w:b/>
      <w:color w:val="808080"/>
      <w:sz w:val="28"/>
      <w:szCs w:val="28"/>
    </w:rPr>
  </w:style>
  <w:style w:type="paragraph" w:customStyle="1" w:styleId="Default">
    <w:name w:val="Default"/>
    <w:rsid w:val="00733D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nandKatrina\AppData\Roaming\Skype\My%20Skype%20Received%20Files\Asbestos%20Conference%202017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C22B5-88C8-49AF-8E32-BD8D349DF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38403-69BC-4D5C-B1DD-D587BBCD431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878A4B-FB62-4F88-9438-E1084371B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8C477-BAD5-4980-970D-9A939B3E5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Asbestos Conference 2017 Template .dotx</Template>
  <TotalTime>3</TotalTime>
  <Pages>1</Pages>
  <Words>134</Words>
  <Characters>766</Characters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Cargo pest awareness video transcript</vt:lpstr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Pre-departure to Australia audio transcript</dc:title>
  <dc:creator>Department of Agriculture, Water and the Environment</dc:creator>
  <cp:lastPrinted>2015-01-30T02:08:00Z</cp:lastPrinted>
  <dcterms:created xsi:type="dcterms:W3CDTF">2021-01-18T00:22:00Z</dcterms:created>
  <dcterms:modified xsi:type="dcterms:W3CDTF">2021-01-18T00:22:00Z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