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4D62C" w14:textId="22F25739" w:rsidR="00771866" w:rsidRPr="00771866" w:rsidRDefault="00771866" w:rsidP="00771866">
      <w:pPr>
        <w:pStyle w:val="Heading1"/>
      </w:pPr>
      <w:bookmarkStart w:id="0" w:name="_Toc35851803"/>
      <w:bookmarkStart w:id="1" w:name="_Toc430782151"/>
      <w:bookmarkStart w:id="2" w:name="_Toc511376519"/>
      <w:r w:rsidRPr="00771866">
        <w:t xml:space="preserve">Australian aquatic veterinary emergency plan (AQUAVETPLAN) for </w:t>
      </w:r>
      <w:r w:rsidR="00C53C21">
        <w:t>d</w:t>
      </w:r>
      <w:r w:rsidRPr="00771866">
        <w:t>isposal</w:t>
      </w:r>
    </w:p>
    <w:p w14:paraId="6A694613" w14:textId="3BC07E26" w:rsidR="00771866" w:rsidRPr="00771866" w:rsidRDefault="00771866" w:rsidP="00771866">
      <w:pPr>
        <w:rPr>
          <w:rFonts w:eastAsia="Calibri" w:cs="Times New Roman"/>
        </w:rPr>
      </w:pPr>
      <w:r w:rsidRPr="00771866">
        <w:rPr>
          <w:rFonts w:eastAsia="Calibri" w:cs="Times New Roman"/>
        </w:rPr>
        <w:t>Version 3.0, 202</w:t>
      </w:r>
      <w:r w:rsidR="00E85DE3">
        <w:rPr>
          <w:rFonts w:eastAsia="Calibri" w:cs="Times New Roman"/>
        </w:rPr>
        <w:t>2</w:t>
      </w:r>
    </w:p>
    <w:p w14:paraId="63B23CEA" w14:textId="77777777" w:rsidR="00771866" w:rsidRPr="00771866" w:rsidRDefault="00771866" w:rsidP="00C53C21">
      <w:pPr>
        <w:rPr>
          <w:rFonts w:eastAsia="Calibri" w:cs="Times New Roman"/>
        </w:rPr>
      </w:pPr>
      <w:r w:rsidRPr="00771866">
        <w:rPr>
          <w:rFonts w:eastAsia="Calibri" w:cs="Times New Roman"/>
          <w:noProof/>
          <w:lang w:eastAsia="en-AU"/>
        </w:rPr>
        <w:drawing>
          <wp:inline distT="0" distB="0" distL="0" distR="0" wp14:anchorId="0CAB2164" wp14:editId="6C6E4FDF">
            <wp:extent cx="5399318" cy="504698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a:extLst>
                        <a:ext uri="{28A0092B-C50C-407E-A947-70E740481C1C}">
                          <a14:useLocalDpi xmlns:a14="http://schemas.microsoft.com/office/drawing/2010/main" val="0"/>
                        </a:ext>
                      </a:extLst>
                    </a:blip>
                    <a:srcRect l="-6982"/>
                    <a:stretch/>
                  </pic:blipFill>
                  <pic:spPr bwMode="auto">
                    <a:xfrm>
                      <a:off x="0" y="0"/>
                      <a:ext cx="5399318" cy="5046980"/>
                    </a:xfrm>
                    <a:prstGeom prst="rect">
                      <a:avLst/>
                    </a:prstGeom>
                    <a:noFill/>
                    <a:ln>
                      <a:noFill/>
                    </a:ln>
                    <a:extLst>
                      <a:ext uri="{53640926-AAD7-44D8-BBD7-CCE9431645EC}">
                        <a14:shadowObscured xmlns:a14="http://schemas.microsoft.com/office/drawing/2010/main"/>
                      </a:ext>
                    </a:extLst>
                  </pic:spPr>
                </pic:pic>
              </a:graphicData>
            </a:graphic>
          </wp:inline>
        </w:drawing>
      </w:r>
    </w:p>
    <w:p w14:paraId="47D7BA12" w14:textId="77777777" w:rsidR="00771866" w:rsidRPr="00771866" w:rsidRDefault="00771866" w:rsidP="00771866">
      <w:pPr>
        <w:spacing w:after="0" w:line="240" w:lineRule="auto"/>
        <w:rPr>
          <w:rFonts w:eastAsia="Calibri" w:cs="Times New Roman"/>
        </w:rPr>
      </w:pPr>
      <w:r w:rsidRPr="00771866">
        <w:rPr>
          <w:rFonts w:eastAsia="Calibri" w:cs="Times New Roman"/>
        </w:rPr>
        <w:br w:type="page"/>
      </w:r>
    </w:p>
    <w:p w14:paraId="3A0A0EF2" w14:textId="3A485D24" w:rsidR="00771866" w:rsidRPr="00771866" w:rsidRDefault="00771866" w:rsidP="00771866">
      <w:pPr>
        <w:spacing w:after="120"/>
        <w:rPr>
          <w:rFonts w:eastAsia="Calibri" w:cs="Times New Roman"/>
          <w:sz w:val="18"/>
          <w:szCs w:val="18"/>
        </w:rPr>
      </w:pPr>
      <w:r w:rsidRPr="00771866">
        <w:rPr>
          <w:rFonts w:eastAsia="Calibri" w:cs="Times New Roman"/>
          <w:sz w:val="18"/>
          <w:szCs w:val="18"/>
        </w:rPr>
        <w:lastRenderedPageBreak/>
        <w:t>© Commonwealth of Australia 202</w:t>
      </w:r>
      <w:r w:rsidR="00E85DE3">
        <w:rPr>
          <w:rFonts w:eastAsia="Calibri" w:cs="Times New Roman"/>
          <w:sz w:val="18"/>
          <w:szCs w:val="18"/>
        </w:rPr>
        <w:t>2</w:t>
      </w:r>
    </w:p>
    <w:p w14:paraId="2EEC1B8D" w14:textId="77777777" w:rsidR="00771866" w:rsidRPr="00771866" w:rsidRDefault="00771866" w:rsidP="00771866">
      <w:pPr>
        <w:spacing w:after="120"/>
        <w:rPr>
          <w:rFonts w:eastAsia="Calibri" w:cs="Times New Roman"/>
          <w:b/>
          <w:bCs/>
          <w:sz w:val="18"/>
          <w:szCs w:val="18"/>
        </w:rPr>
      </w:pPr>
      <w:r w:rsidRPr="00771866">
        <w:rPr>
          <w:rFonts w:eastAsia="Calibri" w:cs="Times New Roman"/>
          <w:b/>
          <w:bCs/>
          <w:sz w:val="18"/>
          <w:szCs w:val="18"/>
        </w:rPr>
        <w:t>Ownership of intellectual property rights</w:t>
      </w:r>
    </w:p>
    <w:p w14:paraId="32E9CE8F" w14:textId="77777777" w:rsidR="00771866" w:rsidRPr="00771866" w:rsidRDefault="00771866" w:rsidP="00771866">
      <w:pPr>
        <w:spacing w:after="120"/>
        <w:rPr>
          <w:rFonts w:eastAsia="Calibri" w:cs="Times New Roman"/>
          <w:sz w:val="18"/>
          <w:szCs w:val="18"/>
        </w:rPr>
      </w:pPr>
      <w:r w:rsidRPr="00771866">
        <w:rPr>
          <w:rFonts w:eastAsia="Calibri" w:cs="Times New Roman"/>
          <w:sz w:val="18"/>
          <w:szCs w:val="18"/>
        </w:rPr>
        <w:t>Unless otherwise noted, copyright (and any other intellectual property rights, if any) in this publication is owned by the Commonwealth of Australia (referred to as the Commonwealth).</w:t>
      </w:r>
    </w:p>
    <w:p w14:paraId="4EA611B9" w14:textId="77777777" w:rsidR="00771866" w:rsidRPr="00771866" w:rsidRDefault="00771866" w:rsidP="00771866">
      <w:pPr>
        <w:spacing w:after="120"/>
        <w:rPr>
          <w:rFonts w:eastAsia="Calibri" w:cs="Times New Roman"/>
          <w:b/>
          <w:bCs/>
          <w:sz w:val="18"/>
          <w:szCs w:val="18"/>
        </w:rPr>
      </w:pPr>
      <w:r w:rsidRPr="00771866">
        <w:rPr>
          <w:rFonts w:eastAsia="Calibri" w:cs="Times New Roman"/>
          <w:b/>
          <w:bCs/>
          <w:sz w:val="18"/>
          <w:szCs w:val="18"/>
        </w:rPr>
        <w:t>Creative Commons licence</w:t>
      </w:r>
    </w:p>
    <w:p w14:paraId="5402D4E0" w14:textId="77777777" w:rsidR="00771866" w:rsidRPr="00771866" w:rsidRDefault="00771866" w:rsidP="00771866">
      <w:pPr>
        <w:spacing w:after="120"/>
        <w:rPr>
          <w:rFonts w:eastAsia="Calibri" w:cs="Times New Roman"/>
          <w:sz w:val="18"/>
          <w:szCs w:val="18"/>
        </w:rPr>
      </w:pPr>
      <w:r w:rsidRPr="00771866">
        <w:rPr>
          <w:rFonts w:eastAsia="Calibri" w:cs="Times New Roman"/>
          <w:sz w:val="18"/>
          <w:szCs w:val="18"/>
        </w:rPr>
        <w:t xml:space="preserve">All material in this publication is licensed under a Creative </w:t>
      </w:r>
      <w:hyperlink r:id="rId12" w:history="1">
        <w:r w:rsidRPr="00771866">
          <w:rPr>
            <w:rFonts w:eastAsia="Calibri" w:cs="Times New Roman"/>
            <w:color w:val="165788"/>
            <w:sz w:val="18"/>
            <w:szCs w:val="18"/>
            <w:u w:val="single"/>
          </w:rPr>
          <w:t>Commons Attribution 4.0 International Licence</w:t>
        </w:r>
      </w:hyperlink>
      <w:r w:rsidRPr="00771866">
        <w:rPr>
          <w:rFonts w:eastAsia="Calibri" w:cs="Times New Roman"/>
          <w:sz w:val="18"/>
          <w:szCs w:val="18"/>
        </w:rPr>
        <w:t xml:space="preserve"> except content supplied by third parties, logos and the Commonwealth Coat of Arms.</w:t>
      </w:r>
    </w:p>
    <w:p w14:paraId="0BAD7A15" w14:textId="77777777" w:rsidR="00771866" w:rsidRPr="00771866" w:rsidRDefault="00771866" w:rsidP="00771866">
      <w:pPr>
        <w:spacing w:after="120"/>
        <w:rPr>
          <w:rFonts w:eastAsia="Calibri" w:cs="Times New Roman"/>
          <w:sz w:val="18"/>
          <w:szCs w:val="18"/>
        </w:rPr>
      </w:pPr>
      <w:r w:rsidRPr="00771866">
        <w:rPr>
          <w:rFonts w:eastAsia="Calibri" w:cs="Times New Roman"/>
          <w:sz w:val="18"/>
          <w:szCs w:val="18"/>
        </w:rPr>
        <w:t xml:space="preserve">Inquiries about the licence and any use of this document should be emailed to </w:t>
      </w:r>
      <w:hyperlink r:id="rId13" w:history="1">
        <w:r w:rsidRPr="00771866">
          <w:rPr>
            <w:rFonts w:eastAsia="Calibri" w:cs="Times New Roman"/>
            <w:color w:val="165788"/>
            <w:sz w:val="18"/>
            <w:szCs w:val="18"/>
            <w:u w:val="single"/>
          </w:rPr>
          <w:t>copyright@agriculture.gov.au</w:t>
        </w:r>
      </w:hyperlink>
      <w:r w:rsidRPr="00771866">
        <w:rPr>
          <w:rFonts w:eastAsia="Calibri" w:cs="Times New Roman"/>
          <w:sz w:val="18"/>
          <w:szCs w:val="18"/>
        </w:rPr>
        <w:t>.</w:t>
      </w:r>
    </w:p>
    <w:p w14:paraId="19312FE7" w14:textId="77777777" w:rsidR="00771866" w:rsidRPr="00771866" w:rsidRDefault="00771866" w:rsidP="00771866">
      <w:pPr>
        <w:spacing w:after="120"/>
        <w:rPr>
          <w:rFonts w:eastAsia="Calibri" w:cs="Times New Roman"/>
          <w:sz w:val="18"/>
          <w:szCs w:val="18"/>
        </w:rPr>
      </w:pPr>
      <w:r w:rsidRPr="00771866">
        <w:rPr>
          <w:rFonts w:eastAsia="Calibri" w:cs="Times New Roman"/>
          <w:noProof/>
          <w:sz w:val="18"/>
          <w:szCs w:val="18"/>
          <w:lang w:eastAsia="en-AU"/>
        </w:rPr>
        <w:drawing>
          <wp:inline distT="0" distB="0" distL="0" distR="0" wp14:anchorId="7A443D1D" wp14:editId="26E9899B">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F077435" w14:textId="77777777" w:rsidR="00771866" w:rsidRPr="00771866" w:rsidRDefault="00771866" w:rsidP="00771866">
      <w:pPr>
        <w:spacing w:after="120"/>
        <w:rPr>
          <w:rFonts w:eastAsia="Calibri" w:cs="Times New Roman"/>
          <w:b/>
          <w:bCs/>
          <w:sz w:val="18"/>
          <w:szCs w:val="18"/>
        </w:rPr>
      </w:pPr>
      <w:r w:rsidRPr="00771866">
        <w:rPr>
          <w:rFonts w:eastAsia="Calibri" w:cs="Times New Roman"/>
          <w:b/>
          <w:bCs/>
          <w:sz w:val="18"/>
          <w:szCs w:val="18"/>
        </w:rPr>
        <w:t>Cataloguing data</w:t>
      </w:r>
    </w:p>
    <w:p w14:paraId="2C01CD14" w14:textId="370BC4BA" w:rsidR="00771866" w:rsidRPr="00C33C40" w:rsidRDefault="00771866" w:rsidP="00771866">
      <w:pPr>
        <w:spacing w:after="120"/>
        <w:rPr>
          <w:rFonts w:eastAsia="Calibri" w:cs="Times New Roman"/>
          <w:sz w:val="18"/>
          <w:szCs w:val="18"/>
        </w:rPr>
      </w:pPr>
      <w:bookmarkStart w:id="3" w:name="_Toc430782148"/>
      <w:bookmarkStart w:id="4" w:name="_Toc511376516"/>
      <w:r w:rsidRPr="00771866">
        <w:rPr>
          <w:rFonts w:eastAsia="Calibri" w:cs="Times New Roman"/>
          <w:sz w:val="18"/>
          <w:szCs w:val="18"/>
        </w:rPr>
        <w:t xml:space="preserve">This publication (and any material sourced from it) should be attributed as: </w:t>
      </w:r>
      <w:r w:rsidRPr="00C33C40">
        <w:rPr>
          <w:rFonts w:eastAsia="Calibri" w:cs="Times New Roman"/>
          <w:sz w:val="18"/>
          <w:szCs w:val="18"/>
        </w:rPr>
        <w:t>Department of Agriculture, Water and the Environment 202</w:t>
      </w:r>
      <w:r w:rsidR="00E85DE3">
        <w:rPr>
          <w:rFonts w:eastAsia="Calibri" w:cs="Times New Roman"/>
          <w:sz w:val="18"/>
          <w:szCs w:val="18"/>
        </w:rPr>
        <w:t>2</w:t>
      </w:r>
      <w:r w:rsidRPr="00C33C40">
        <w:rPr>
          <w:rFonts w:eastAsia="Calibri" w:cs="Times New Roman"/>
          <w:sz w:val="18"/>
          <w:szCs w:val="18"/>
        </w:rPr>
        <w:t xml:space="preserve">, Australian aquatic veterinary emergency plan (AQUAVETPLAN) for </w:t>
      </w:r>
      <w:r w:rsidR="000B7C0D" w:rsidRPr="00C33C40">
        <w:rPr>
          <w:rFonts w:eastAsia="Calibri" w:cs="Times New Roman"/>
          <w:sz w:val="18"/>
          <w:szCs w:val="18"/>
        </w:rPr>
        <w:t>d</w:t>
      </w:r>
      <w:r w:rsidRPr="00C33C40">
        <w:rPr>
          <w:rFonts w:eastAsia="Calibri" w:cs="Times New Roman"/>
          <w:sz w:val="18"/>
          <w:szCs w:val="18"/>
        </w:rPr>
        <w:t>isposal (version 3.0), Canberra. CC BY 3.0.</w:t>
      </w:r>
    </w:p>
    <w:p w14:paraId="5C25381A" w14:textId="308328D9" w:rsidR="00771866" w:rsidRPr="00771866" w:rsidRDefault="00771866" w:rsidP="00771866">
      <w:pPr>
        <w:spacing w:after="120"/>
        <w:rPr>
          <w:rFonts w:eastAsia="Calibri" w:cs="Times New Roman"/>
          <w:sz w:val="18"/>
          <w:szCs w:val="18"/>
        </w:rPr>
      </w:pPr>
      <w:r w:rsidRPr="00C33C40">
        <w:rPr>
          <w:rFonts w:eastAsia="Calibri" w:cs="Times New Roman"/>
          <w:sz w:val="18"/>
          <w:szCs w:val="18"/>
        </w:rPr>
        <w:t>Publication record:</w:t>
      </w:r>
      <w:r w:rsidRPr="00C33C40">
        <w:rPr>
          <w:rFonts w:eastAsia="Calibri" w:cs="Times New Roman"/>
          <w:sz w:val="18"/>
          <w:szCs w:val="18"/>
        </w:rPr>
        <w:br/>
        <w:t>Version 1.0, 2002</w:t>
      </w:r>
      <w:r w:rsidRPr="00C33C40">
        <w:rPr>
          <w:rFonts w:eastAsia="Calibri" w:cs="Times New Roman"/>
          <w:sz w:val="18"/>
          <w:szCs w:val="18"/>
        </w:rPr>
        <w:br/>
        <w:t>Version 2.0, 2009</w:t>
      </w:r>
      <w:r w:rsidRPr="00C33C40">
        <w:rPr>
          <w:rFonts w:eastAsia="Calibri" w:cs="Times New Roman"/>
          <w:sz w:val="18"/>
          <w:szCs w:val="18"/>
        </w:rPr>
        <w:br/>
        <w:t>Version 3.0, 20</w:t>
      </w:r>
      <w:r w:rsidR="00C33C40">
        <w:rPr>
          <w:rFonts w:eastAsia="Calibri" w:cs="Times New Roman"/>
          <w:sz w:val="18"/>
          <w:szCs w:val="18"/>
        </w:rPr>
        <w:t>2</w:t>
      </w:r>
      <w:r w:rsidR="00E85DE3">
        <w:rPr>
          <w:rFonts w:eastAsia="Calibri" w:cs="Times New Roman"/>
          <w:sz w:val="18"/>
          <w:szCs w:val="18"/>
        </w:rPr>
        <w:t>2</w:t>
      </w:r>
    </w:p>
    <w:p w14:paraId="6EFCAF11" w14:textId="77777777" w:rsidR="00C42E71" w:rsidRDefault="00C42E71" w:rsidP="00771866">
      <w:pPr>
        <w:spacing w:after="120"/>
        <w:rPr>
          <w:rFonts w:eastAsia="Calibri" w:cs="Times New Roman"/>
          <w:sz w:val="18"/>
          <w:szCs w:val="18"/>
        </w:rPr>
      </w:pPr>
    </w:p>
    <w:p w14:paraId="0C736B04" w14:textId="7D2AD364" w:rsidR="00771866" w:rsidRPr="00771866" w:rsidRDefault="00771866" w:rsidP="00771866">
      <w:pPr>
        <w:spacing w:after="120"/>
        <w:rPr>
          <w:rFonts w:eastAsia="Calibri" w:cs="Times New Roman"/>
          <w:sz w:val="18"/>
          <w:szCs w:val="18"/>
        </w:rPr>
      </w:pPr>
      <w:r w:rsidRPr="00771866">
        <w:rPr>
          <w:rFonts w:eastAsia="Calibri" w:cs="Times New Roman"/>
          <w:sz w:val="18"/>
          <w:szCs w:val="18"/>
        </w:rPr>
        <w:t xml:space="preserve">This publication is available at </w:t>
      </w:r>
      <w:hyperlink r:id="rId15" w:history="1">
        <w:r w:rsidRPr="00771866">
          <w:rPr>
            <w:rFonts w:eastAsia="Calibri" w:cs="Times New Roman"/>
            <w:color w:val="165788"/>
            <w:sz w:val="18"/>
            <w:szCs w:val="18"/>
            <w:u w:val="single"/>
          </w:rPr>
          <w:t>agriculture.gov.au/animal/aquatic/aquavetplan</w:t>
        </w:r>
      </w:hyperlink>
      <w:r w:rsidRPr="00771866">
        <w:rPr>
          <w:rFonts w:eastAsia="Calibri" w:cs="Times New Roman"/>
          <w:sz w:val="18"/>
          <w:szCs w:val="18"/>
        </w:rPr>
        <w:t>.</w:t>
      </w:r>
    </w:p>
    <w:p w14:paraId="42DD37C5" w14:textId="77777777" w:rsidR="00771866" w:rsidRPr="00771866" w:rsidRDefault="00771866" w:rsidP="00771866">
      <w:pPr>
        <w:spacing w:after="120"/>
        <w:rPr>
          <w:rFonts w:eastAsia="Calibri" w:cs="Times New Roman"/>
          <w:b/>
          <w:bCs/>
          <w:sz w:val="18"/>
          <w:szCs w:val="18"/>
        </w:rPr>
      </w:pPr>
      <w:r w:rsidRPr="00771866">
        <w:rPr>
          <w:rFonts w:eastAsia="Calibri" w:cs="Times New Roman"/>
          <w:b/>
          <w:bCs/>
          <w:sz w:val="18"/>
          <w:szCs w:val="18"/>
        </w:rPr>
        <w:t>AQUAVETPLAN</w:t>
      </w:r>
    </w:p>
    <w:p w14:paraId="3BB146B3" w14:textId="77777777" w:rsidR="00771866" w:rsidRPr="00771866" w:rsidRDefault="00771866" w:rsidP="00771866">
      <w:pPr>
        <w:spacing w:after="120"/>
        <w:rPr>
          <w:rFonts w:eastAsia="Calibri" w:cs="Times New Roman"/>
          <w:sz w:val="18"/>
          <w:szCs w:val="18"/>
        </w:rPr>
      </w:pPr>
      <w:r w:rsidRPr="00771866">
        <w:rPr>
          <w:rFonts w:eastAsia="Calibri" w:cs="Times New Roman"/>
          <w:sz w:val="18"/>
          <w:szCs w:val="18"/>
        </w:rPr>
        <w:t>AQUAVETPLAN is a series of manuals that outline Australia’s approach to national disease preparedness and proposes the technical response and control strategies to be activated in a national aquatic animal disease emergency.</w:t>
      </w:r>
    </w:p>
    <w:p w14:paraId="1AF21B78" w14:textId="77777777" w:rsidR="00771866" w:rsidRPr="00771866" w:rsidRDefault="00771866" w:rsidP="00771866">
      <w:pPr>
        <w:spacing w:after="120"/>
        <w:rPr>
          <w:rFonts w:eastAsia="Calibri" w:cs="Times New Roman"/>
          <w:sz w:val="18"/>
          <w:szCs w:val="18"/>
        </w:rPr>
      </w:pPr>
      <w:r w:rsidRPr="00771866">
        <w:rPr>
          <w:rFonts w:eastAsia="Calibri" w:cs="Times New Roman"/>
          <w:sz w:val="18"/>
          <w:szCs w:val="18"/>
        </w:rPr>
        <w:t>This strategy will be reviewed regularly. Forward suggestions and recommendations for amendments to:</w:t>
      </w:r>
    </w:p>
    <w:p w14:paraId="55148749" w14:textId="77777777" w:rsidR="00771866" w:rsidRPr="00771866" w:rsidRDefault="00771866" w:rsidP="00771866">
      <w:pPr>
        <w:spacing w:after="0"/>
        <w:rPr>
          <w:rFonts w:eastAsia="Calibri" w:cs="Times New Roman"/>
          <w:sz w:val="18"/>
          <w:szCs w:val="18"/>
        </w:rPr>
      </w:pPr>
      <w:r w:rsidRPr="00771866">
        <w:rPr>
          <w:rFonts w:eastAsia="Calibri" w:cs="Times New Roman"/>
          <w:sz w:val="18"/>
          <w:szCs w:val="18"/>
        </w:rPr>
        <w:t>AQUAVETPLAN Coordinator</w:t>
      </w:r>
    </w:p>
    <w:p w14:paraId="0F96DA4F" w14:textId="77777777" w:rsidR="00771866" w:rsidRPr="00771866" w:rsidRDefault="00771866" w:rsidP="00771866">
      <w:pPr>
        <w:spacing w:after="0"/>
        <w:rPr>
          <w:rFonts w:eastAsia="Calibri" w:cs="Times New Roman"/>
          <w:sz w:val="18"/>
          <w:szCs w:val="18"/>
        </w:rPr>
      </w:pPr>
      <w:r w:rsidRPr="00771866">
        <w:rPr>
          <w:rFonts w:eastAsia="Calibri" w:cs="Times New Roman"/>
          <w:sz w:val="18"/>
          <w:szCs w:val="18"/>
        </w:rPr>
        <w:t>Aquatic Pest and Health Policy, Animal Health Division</w:t>
      </w:r>
    </w:p>
    <w:p w14:paraId="2FD1F77A" w14:textId="77777777" w:rsidR="00A85B2C" w:rsidRDefault="00771866" w:rsidP="00771866">
      <w:pPr>
        <w:spacing w:after="0"/>
        <w:rPr>
          <w:rFonts w:eastAsia="Calibri" w:cs="Times New Roman"/>
          <w:sz w:val="18"/>
          <w:szCs w:val="18"/>
        </w:rPr>
      </w:pPr>
      <w:r w:rsidRPr="00771866">
        <w:rPr>
          <w:rFonts w:eastAsia="Calibri" w:cs="Times New Roman"/>
          <w:sz w:val="18"/>
          <w:szCs w:val="18"/>
        </w:rPr>
        <w:t>Department of Agriculture , Water and the Environment</w:t>
      </w:r>
    </w:p>
    <w:p w14:paraId="58924AE4" w14:textId="4675C9F8" w:rsidR="00771866" w:rsidRPr="00771866" w:rsidRDefault="00771866" w:rsidP="00771866">
      <w:pPr>
        <w:spacing w:after="0"/>
        <w:rPr>
          <w:rFonts w:eastAsia="Calibri" w:cs="Times New Roman"/>
          <w:sz w:val="18"/>
          <w:szCs w:val="18"/>
        </w:rPr>
      </w:pPr>
      <w:r w:rsidRPr="00771866">
        <w:rPr>
          <w:rFonts w:eastAsia="Calibri" w:cs="Times New Roman"/>
          <w:sz w:val="18"/>
          <w:szCs w:val="18"/>
        </w:rPr>
        <w:t>GPO Box 858 Canberra ACT 2601</w:t>
      </w:r>
    </w:p>
    <w:p w14:paraId="7F4FF3C7" w14:textId="77777777" w:rsidR="00771866" w:rsidRPr="00771866" w:rsidRDefault="00771866" w:rsidP="00771866">
      <w:pPr>
        <w:spacing w:after="0"/>
        <w:rPr>
          <w:rFonts w:eastAsia="Calibri" w:cs="Times New Roman"/>
          <w:sz w:val="18"/>
          <w:szCs w:val="18"/>
        </w:rPr>
      </w:pPr>
      <w:r w:rsidRPr="00771866">
        <w:rPr>
          <w:rFonts w:eastAsia="Calibri" w:cs="Times New Roman"/>
          <w:sz w:val="18"/>
          <w:szCs w:val="18"/>
        </w:rPr>
        <w:t>Telephone 1800 900 090</w:t>
      </w:r>
    </w:p>
    <w:p w14:paraId="39480929" w14:textId="77777777" w:rsidR="00771866" w:rsidRPr="00771866" w:rsidRDefault="00771866" w:rsidP="00771866">
      <w:pPr>
        <w:spacing w:after="120"/>
        <w:rPr>
          <w:rFonts w:eastAsia="Calibri" w:cs="Times New Roman"/>
          <w:sz w:val="18"/>
          <w:szCs w:val="18"/>
        </w:rPr>
      </w:pPr>
      <w:r w:rsidRPr="00771866">
        <w:rPr>
          <w:rFonts w:eastAsia="Calibri" w:cs="Times New Roman"/>
          <w:sz w:val="18"/>
          <w:szCs w:val="18"/>
        </w:rPr>
        <w:t xml:space="preserve">Web </w:t>
      </w:r>
      <w:hyperlink r:id="rId16" w:history="1">
        <w:r w:rsidRPr="00771866">
          <w:rPr>
            <w:rFonts w:eastAsia="Calibri" w:cs="Times New Roman"/>
            <w:color w:val="165788"/>
            <w:sz w:val="18"/>
            <w:szCs w:val="18"/>
            <w:u w:val="single"/>
          </w:rPr>
          <w:t>agriculture.gov.au</w:t>
        </w:r>
      </w:hyperlink>
    </w:p>
    <w:p w14:paraId="1B944B14" w14:textId="3047C6A2" w:rsidR="00771866" w:rsidRPr="00771866" w:rsidRDefault="00771866" w:rsidP="00771866">
      <w:pPr>
        <w:spacing w:after="120"/>
        <w:rPr>
          <w:rFonts w:eastAsia="Calibri" w:cs="Times New Roman"/>
          <w:sz w:val="18"/>
          <w:szCs w:val="18"/>
        </w:rPr>
      </w:pPr>
      <w:r w:rsidRPr="00771866">
        <w:rPr>
          <w:rFonts w:eastAsia="Calibri" w:cs="Times New Roman"/>
          <w:sz w:val="18"/>
          <w:szCs w:val="18"/>
        </w:rPr>
        <w:t>The Australian Government acting through the Department of Agriculture, Water and the Environment</w:t>
      </w:r>
      <w:r w:rsidR="00EF6D31">
        <w:rPr>
          <w:rFonts w:eastAsia="Calibri" w:cs="Times New Roman"/>
          <w:sz w:val="18"/>
          <w:szCs w:val="18"/>
        </w:rPr>
        <w:t xml:space="preserve"> </w:t>
      </w:r>
      <w:r w:rsidRPr="00771866">
        <w:rPr>
          <w:rFonts w:eastAsia="Calibri" w:cs="Times New Roman"/>
          <w:sz w:val="18"/>
          <w:szCs w:val="18"/>
        </w:rPr>
        <w:t>has exercised due care and skill in preparing and compiling the information and data in this publication. Notwithstanding, the Department of Agriculture , Water and the Environment,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2311084C" w14:textId="77777777" w:rsidR="00771866" w:rsidRPr="00771866" w:rsidRDefault="00771866" w:rsidP="00771866">
      <w:pPr>
        <w:spacing w:after="120"/>
        <w:rPr>
          <w:rFonts w:eastAsia="Calibri" w:cs="Times New Roman"/>
          <w:sz w:val="18"/>
          <w:szCs w:val="18"/>
        </w:rPr>
      </w:pPr>
      <w:r w:rsidRPr="00771866">
        <w:rPr>
          <w:rFonts w:eastAsia="Calibri" w:cs="Times New Roman"/>
          <w:sz w:val="18"/>
          <w:szCs w:val="18"/>
        </w:rPr>
        <w:t>The information in this publication is for general guidance only and does not override common law, laws of the Commonwealth or any Australian state or territory, or place any legal obligation of compliance or action on the Commonwealth, a state or a territory. It is the responsibility of the users of this publication to identify and ensure they have complied with all legislative or regulatory requirements of the relevant Australian state or territory and the Commonwealth prior to undertaking any of the response options set out within this publication.</w:t>
      </w:r>
    </w:p>
    <w:p w14:paraId="5F7810C4" w14:textId="77777777" w:rsidR="00771866" w:rsidRPr="00771866" w:rsidRDefault="00771866" w:rsidP="00771866">
      <w:pPr>
        <w:spacing w:after="120"/>
        <w:rPr>
          <w:rFonts w:eastAsia="Calibri" w:cs="Times New Roman"/>
          <w:sz w:val="18"/>
          <w:szCs w:val="18"/>
        </w:rPr>
      </w:pPr>
      <w:r w:rsidRPr="00771866">
        <w:rPr>
          <w:rFonts w:eastAsia="Calibri" w:cs="Times New Roman"/>
          <w:sz w:val="18"/>
          <w:szCs w:val="18"/>
        </w:rPr>
        <w:t>Being a guide only, outbreaks or suspected outbreaks must be assessed case by case and expert advice should be obtained to determine the most</w:t>
      </w:r>
      <w:r w:rsidRPr="00771866">
        <w:rPr>
          <w:rFonts w:eastAsia="Calibri" w:cs="Arial"/>
          <w:sz w:val="18"/>
          <w:szCs w:val="18"/>
        </w:rPr>
        <w:t xml:space="preserve"> appropriate management plan in response to the risk.</w:t>
      </w:r>
    </w:p>
    <w:p w14:paraId="1C282225" w14:textId="77777777" w:rsidR="00771866" w:rsidRPr="00771866" w:rsidRDefault="00771866" w:rsidP="00771866">
      <w:pPr>
        <w:spacing w:after="120"/>
        <w:rPr>
          <w:rFonts w:eastAsia="Calibri" w:cs="Times New Roman"/>
          <w:sz w:val="18"/>
          <w:szCs w:val="18"/>
        </w:rPr>
      </w:pPr>
      <w:r w:rsidRPr="00771866">
        <w:rPr>
          <w:rFonts w:eastAsia="Calibri" w:cs="Times New Roman"/>
          <w:b/>
          <w:bCs/>
          <w:sz w:val="18"/>
          <w:szCs w:val="18"/>
        </w:rPr>
        <w:t>NOTE</w:t>
      </w:r>
      <w:r w:rsidRPr="00771866">
        <w:rPr>
          <w:rFonts w:eastAsia="Calibri" w:cs="Times New Roman"/>
          <w:sz w:val="18"/>
          <w:szCs w:val="18"/>
        </w:rPr>
        <w:t>: Important regulatory information for infectious salmon anaemia</w:t>
      </w:r>
      <w:r w:rsidRPr="000F6EE6">
        <w:t xml:space="preserve"> </w:t>
      </w:r>
      <w:r w:rsidRPr="00771866">
        <w:rPr>
          <w:rFonts w:eastAsia="Calibri" w:cs="Times New Roman"/>
          <w:sz w:val="18"/>
          <w:szCs w:val="18"/>
        </w:rPr>
        <w:t xml:space="preserve">is contained in the World Organisation for Animal Health </w:t>
      </w:r>
      <w:hyperlink r:id="rId17" w:history="1">
        <w:r w:rsidRPr="00771866">
          <w:rPr>
            <w:rFonts w:eastAsia="Calibri" w:cs="Times New Roman"/>
            <w:color w:val="165788"/>
            <w:sz w:val="18"/>
            <w:szCs w:val="18"/>
            <w:u w:val="single"/>
          </w:rPr>
          <w:t>Aquatic Animal Health Code</w:t>
        </w:r>
      </w:hyperlink>
      <w:r w:rsidRPr="00771866">
        <w:rPr>
          <w:rFonts w:eastAsia="Calibri" w:cs="Times New Roman"/>
          <w:sz w:val="18"/>
          <w:szCs w:val="18"/>
        </w:rPr>
        <w:t>, which is updated annually.</w:t>
      </w:r>
    </w:p>
    <w:p w14:paraId="444A56E2" w14:textId="77777777" w:rsidR="00771866" w:rsidRPr="00771866" w:rsidRDefault="00771866" w:rsidP="00635AC0">
      <w:pPr>
        <w:keepNext/>
        <w:rPr>
          <w:rFonts w:eastAsia="Calibri" w:cs="Times New Roman"/>
          <w:b/>
          <w:bCs/>
        </w:rPr>
      </w:pPr>
      <w:r w:rsidRPr="00771866">
        <w:rPr>
          <w:rFonts w:eastAsia="Calibri" w:cs="Times New Roman"/>
          <w:b/>
          <w:bCs/>
        </w:rPr>
        <w:lastRenderedPageBreak/>
        <w:t>Disease watch hotline 1 800 675 888</w:t>
      </w:r>
    </w:p>
    <w:p w14:paraId="72F3F4BD" w14:textId="77777777" w:rsidR="00771866" w:rsidRPr="00771866" w:rsidRDefault="00771866" w:rsidP="00771866">
      <w:pPr>
        <w:spacing w:after="120"/>
        <w:rPr>
          <w:rFonts w:eastAsia="Calibri" w:cs="Times New Roman"/>
          <w:sz w:val="18"/>
          <w:szCs w:val="18"/>
        </w:rPr>
      </w:pPr>
      <w:r w:rsidRPr="00771866">
        <w:rPr>
          <w:rFonts w:eastAsia="Calibri" w:cs="Times New Roman"/>
          <w:sz w:val="18"/>
          <w:szCs w:val="18"/>
        </w:rPr>
        <w:t>The Disease Watch Hotline is a toll-free telephone number that connects callers to the relevant state or territory officer to report concerns about any potential emergency animal disease situation. Anyone suspecting an emergency disease outbreak should use this number to get immediate advice and assistance.</w:t>
      </w:r>
    </w:p>
    <w:bookmarkEnd w:id="3"/>
    <w:bookmarkEnd w:id="4"/>
    <w:p w14:paraId="1400F24B" w14:textId="77777777" w:rsidR="00771866" w:rsidRPr="00771866" w:rsidRDefault="00771866" w:rsidP="00771866">
      <w:pPr>
        <w:pageBreakBefore/>
        <w:spacing w:after="240" w:line="240" w:lineRule="auto"/>
        <w:outlineLvl w:val="1"/>
        <w:rPr>
          <w:rFonts w:ascii="Calibri" w:eastAsia="Times New Roman" w:hAnsi="Calibri" w:cs="Times New Roman"/>
          <w:bCs/>
          <w:color w:val="000000"/>
          <w:sz w:val="56"/>
          <w:szCs w:val="28"/>
          <w:lang w:eastAsia="ja-JP"/>
        </w:rPr>
      </w:pPr>
      <w:r w:rsidRPr="00771866">
        <w:rPr>
          <w:rFonts w:ascii="Calibri" w:eastAsia="Times New Roman" w:hAnsi="Calibri" w:cs="Times New Roman"/>
          <w:bCs/>
          <w:color w:val="000000"/>
          <w:sz w:val="56"/>
          <w:szCs w:val="28"/>
          <w:lang w:eastAsia="ja-JP"/>
        </w:rPr>
        <w:lastRenderedPageBreak/>
        <w:t>Preface</w:t>
      </w:r>
    </w:p>
    <w:p w14:paraId="79F90DCD" w14:textId="1E503DD2" w:rsidR="00771866" w:rsidRPr="00771866" w:rsidRDefault="00771866" w:rsidP="00C70CB3">
      <w:pPr>
        <w:spacing w:line="280" w:lineRule="atLeast"/>
        <w:jc w:val="both"/>
        <w:rPr>
          <w:rFonts w:eastAsia="Calibri" w:cs="Times New Roman"/>
        </w:rPr>
      </w:pPr>
      <w:r w:rsidRPr="00771866">
        <w:rPr>
          <w:rFonts w:eastAsia="Calibri" w:cs="Times New Roman"/>
        </w:rPr>
        <w:t xml:space="preserve">This operational procedures manual outlines </w:t>
      </w:r>
      <w:r w:rsidR="00C70CB3">
        <w:rPr>
          <w:rFonts w:eastAsia="Calibri" w:cs="Times New Roman"/>
        </w:rPr>
        <w:t>disposal</w:t>
      </w:r>
      <w:r w:rsidRPr="00771866">
        <w:rPr>
          <w:rFonts w:eastAsia="Calibri" w:cs="Times New Roman"/>
          <w:b/>
        </w:rPr>
        <w:t xml:space="preserve"> </w:t>
      </w:r>
      <w:r w:rsidRPr="00771866">
        <w:rPr>
          <w:rFonts w:eastAsia="Calibri" w:cs="Times New Roman"/>
        </w:rPr>
        <w:t xml:space="preserve">procedures for use in aquatic animal disease emergencies. It forms part of the Australian </w:t>
      </w:r>
      <w:r w:rsidR="00EF6D31" w:rsidRPr="00635AC0">
        <w:rPr>
          <w:rStyle w:val="Strong"/>
        </w:rPr>
        <w:t>Aquatic</w:t>
      </w:r>
      <w:r w:rsidRPr="00635AC0">
        <w:rPr>
          <w:rStyle w:val="Strong"/>
        </w:rPr>
        <w:t xml:space="preserve"> </w:t>
      </w:r>
      <w:r w:rsidR="00EF6D31" w:rsidRPr="00635AC0">
        <w:rPr>
          <w:rStyle w:val="Strong"/>
        </w:rPr>
        <w:t>Animal</w:t>
      </w:r>
      <w:r w:rsidRPr="00635AC0">
        <w:rPr>
          <w:rStyle w:val="Strong"/>
        </w:rPr>
        <w:t xml:space="preserve"> </w:t>
      </w:r>
      <w:r w:rsidR="00EF6D31" w:rsidRPr="00635AC0">
        <w:rPr>
          <w:rStyle w:val="Strong"/>
        </w:rPr>
        <w:t>Disease</w:t>
      </w:r>
      <w:r w:rsidRPr="00635AC0">
        <w:rPr>
          <w:rStyle w:val="Strong"/>
        </w:rPr>
        <w:t xml:space="preserve"> </w:t>
      </w:r>
      <w:r w:rsidR="00EF6D31" w:rsidRPr="00635AC0">
        <w:rPr>
          <w:rStyle w:val="Strong"/>
        </w:rPr>
        <w:t>Emergency</w:t>
      </w:r>
      <w:r w:rsidRPr="00635AC0">
        <w:rPr>
          <w:rStyle w:val="Strong"/>
        </w:rPr>
        <w:t xml:space="preserve"> </w:t>
      </w:r>
      <w:r w:rsidR="00EF6D31" w:rsidRPr="00635AC0">
        <w:rPr>
          <w:rStyle w:val="Strong"/>
        </w:rPr>
        <w:t>Plan</w:t>
      </w:r>
      <w:r w:rsidRPr="00771866">
        <w:rPr>
          <w:rFonts w:eastAsia="Calibri" w:cs="Times New Roman"/>
        </w:rPr>
        <w:t xml:space="preserve">, or </w:t>
      </w:r>
      <w:hyperlink r:id="rId18" w:history="1">
        <w:r w:rsidR="00EF6D31" w:rsidRPr="00956227">
          <w:rPr>
            <w:rStyle w:val="Hyperlink"/>
          </w:rPr>
          <w:t>AQUAVETPLAN</w:t>
        </w:r>
      </w:hyperlink>
      <w:r w:rsidR="00956227">
        <w:rPr>
          <w:rFonts w:eastAsia="Calibri" w:cs="Times New Roman"/>
        </w:rPr>
        <w:t xml:space="preserve">. </w:t>
      </w:r>
      <w:r w:rsidRPr="00771866">
        <w:rPr>
          <w:rFonts w:eastAsia="Calibri" w:cs="Times New Roman"/>
        </w:rPr>
        <w:t xml:space="preserve">The primary reason for </w:t>
      </w:r>
      <w:r w:rsidR="00C70CB3">
        <w:rPr>
          <w:rFonts w:eastAsia="Calibri" w:cs="Times New Roman"/>
        </w:rPr>
        <w:t>disposal</w:t>
      </w:r>
      <w:r w:rsidRPr="00771866">
        <w:rPr>
          <w:rFonts w:eastAsia="Calibri" w:cs="Times New Roman"/>
        </w:rPr>
        <w:t xml:space="preserve"> of</w:t>
      </w:r>
      <w:r w:rsidR="00C70CB3" w:rsidRPr="00C70CB3">
        <w:rPr>
          <w:rFonts w:eastAsia="Calibri" w:cs="Times New Roman"/>
        </w:rPr>
        <w:t xml:space="preserve"> carcasses, animal products, materials and wastes during</w:t>
      </w:r>
      <w:r w:rsidR="00C70CB3">
        <w:rPr>
          <w:rFonts w:eastAsia="Calibri" w:cs="Times New Roman"/>
        </w:rPr>
        <w:t xml:space="preserve"> </w:t>
      </w:r>
      <w:r w:rsidR="00C70CB3" w:rsidRPr="00C70CB3">
        <w:rPr>
          <w:rFonts w:eastAsia="Calibri" w:cs="Times New Roman"/>
        </w:rPr>
        <w:t>disease outbreaks is to eliminate pathogens and</w:t>
      </w:r>
      <w:r w:rsidR="00C70CB3">
        <w:rPr>
          <w:rFonts w:eastAsia="Calibri" w:cs="Times New Roman"/>
        </w:rPr>
        <w:t xml:space="preserve"> </w:t>
      </w:r>
      <w:r w:rsidRPr="00771866">
        <w:rPr>
          <w:rFonts w:eastAsia="Calibri" w:cs="Times New Roman"/>
        </w:rPr>
        <w:t>prevent the spread of disease.</w:t>
      </w:r>
      <w:r w:rsidR="00C70CB3">
        <w:rPr>
          <w:rFonts w:eastAsia="Calibri" w:cs="Times New Roman"/>
        </w:rPr>
        <w:t xml:space="preserve"> </w:t>
      </w:r>
      <w:r w:rsidRPr="00771866">
        <w:rPr>
          <w:rFonts w:eastAsia="Calibri" w:cs="Times New Roman"/>
        </w:rPr>
        <w:t>AQUAVETPLAN disease strategy manuals are response manuals and do not include information about preventing the introduction of disease.</w:t>
      </w:r>
    </w:p>
    <w:p w14:paraId="612D13A4" w14:textId="60AC3E15" w:rsidR="00EF6D31" w:rsidRDefault="00771866" w:rsidP="00771866">
      <w:pPr>
        <w:rPr>
          <w:rFonts w:eastAsia="Calibri" w:cs="Times New Roman"/>
        </w:rPr>
      </w:pPr>
      <w:r w:rsidRPr="00771866">
        <w:rPr>
          <w:rFonts w:eastAsia="Calibri" w:cs="Times New Roman"/>
        </w:rPr>
        <w:t xml:space="preserve">The Department of Agriculture, Water and the Environment provides quarantine inspection for international passengers, cargo, mail, animals, plants and animal or plant products arriving in Australia, and inspection and certification for a range of agricultural products exported from Australia. Quarantine controls at Australia’s borders minimise the risk of entry of exotic pests and diseases, thereby protecting Australia’s favourable human, animal and plant health status. Information on current import conditions can be found at the </w:t>
      </w:r>
      <w:bookmarkStart w:id="5" w:name="_Hlk76455295"/>
      <w:r w:rsidRPr="00771866">
        <w:rPr>
          <w:rFonts w:eastAsia="Calibri" w:cs="Times New Roman"/>
        </w:rPr>
        <w:t>Department of Agriculture, Water and the Environment</w:t>
      </w:r>
      <w:r w:rsidR="00EF6D31">
        <w:rPr>
          <w:rFonts w:eastAsia="Calibri" w:cs="Times New Roman"/>
        </w:rPr>
        <w:t xml:space="preserve"> </w:t>
      </w:r>
      <w:hyperlink r:id="rId19" w:history="1">
        <w:r w:rsidR="00956227" w:rsidRPr="00555E08">
          <w:rPr>
            <w:rStyle w:val="Hyperlink"/>
            <w:rFonts w:eastAsia="Calibri" w:cs="Times New Roman"/>
          </w:rPr>
          <w:t>Biosecurity Import Conditions System</w:t>
        </w:r>
      </w:hyperlink>
      <w:r w:rsidR="00956227" w:rsidRPr="00635AC0">
        <w:t xml:space="preserve"> (BICON) website</w:t>
      </w:r>
      <w:r w:rsidRPr="00771866">
        <w:rPr>
          <w:rFonts w:eastAsia="Calibri" w:cs="Times New Roman"/>
        </w:rPr>
        <w:t>)</w:t>
      </w:r>
      <w:r w:rsidR="00EF6D31">
        <w:rPr>
          <w:rFonts w:eastAsia="Calibri" w:cs="Times New Roman"/>
        </w:rPr>
        <w:t>.</w:t>
      </w:r>
      <w:bookmarkEnd w:id="5"/>
    </w:p>
    <w:p w14:paraId="4BA768EB" w14:textId="116C47BC" w:rsidR="00771866" w:rsidRPr="00771866" w:rsidRDefault="00771866" w:rsidP="00771866">
      <w:pPr>
        <w:rPr>
          <w:rFonts w:eastAsia="Calibri" w:cs="Times New Roman"/>
        </w:rPr>
      </w:pPr>
      <w:r w:rsidRPr="00771866">
        <w:rPr>
          <w:rFonts w:eastAsia="Calibri" w:cs="Times New Roman"/>
        </w:rPr>
        <w:t xml:space="preserve">This manual is aimed at both government and industry personnel who may be involved in emergency disease preparedness and response. It is designed to provide decision makers with access to sufficient information on decontamination procedures to enable informed decisions. The manual does not replace state, territory, industry or farm emergency plans, which may have a more specific </w:t>
      </w:r>
      <w:r w:rsidRPr="000E0996">
        <w:t>operational focus. Instead, it is designed to complement such plans and documents. This manual was scientifically reviewed by the Sub-Committee</w:t>
      </w:r>
      <w:r w:rsidRPr="00771866">
        <w:rPr>
          <w:rFonts w:eastAsia="Calibri" w:cs="Times New Roman"/>
        </w:rPr>
        <w:t xml:space="preserve"> for Aquatic Animal Health</w:t>
      </w:r>
      <w:r w:rsidR="00EF6D31">
        <w:rPr>
          <w:rFonts w:eastAsia="Calibri" w:cs="Times New Roman"/>
        </w:rPr>
        <w:t xml:space="preserve"> </w:t>
      </w:r>
      <w:r w:rsidRPr="00771866">
        <w:rPr>
          <w:rFonts w:eastAsia="Calibri" w:cs="Times New Roman"/>
        </w:rPr>
        <w:t>of the Animal Health Committee, before being endorsed by</w:t>
      </w:r>
      <w:r w:rsidR="00956227">
        <w:rPr>
          <w:rFonts w:eastAsia="Calibri" w:cs="Times New Roman"/>
        </w:rPr>
        <w:t xml:space="preserve"> </w:t>
      </w:r>
      <w:r w:rsidRPr="00771866">
        <w:rPr>
          <w:rFonts w:eastAsia="Calibri" w:cs="Times New Roman"/>
        </w:rPr>
        <w:t xml:space="preserve">the Aquatic Animal Health Committee of the National Biosecurity Committee in </w:t>
      </w:r>
      <w:r w:rsidR="00EB7C06">
        <w:rPr>
          <w:rFonts w:eastAsia="Calibri" w:cs="Times New Roman"/>
        </w:rPr>
        <w:t>March 2020</w:t>
      </w:r>
      <w:r w:rsidR="00F16A80">
        <w:rPr>
          <w:rFonts w:eastAsia="Calibri" w:cs="Times New Roman"/>
        </w:rPr>
        <w:t xml:space="preserve">; </w:t>
      </w:r>
      <w:r w:rsidRPr="00771866">
        <w:rPr>
          <w:rFonts w:eastAsia="Calibri" w:cs="Times New Roman"/>
        </w:rPr>
        <w:t>and the National Biosecurity Committee in</w:t>
      </w:r>
      <w:r w:rsidR="00C70CB3">
        <w:rPr>
          <w:rFonts w:eastAsia="Calibri" w:cs="Times New Roman"/>
        </w:rPr>
        <w:t xml:space="preserve"> June 2022</w:t>
      </w:r>
      <w:r w:rsidR="00F16A80">
        <w:rPr>
          <w:rFonts w:eastAsia="Calibri" w:cs="Times New Roman"/>
        </w:rPr>
        <w:t>.</w:t>
      </w:r>
    </w:p>
    <w:p w14:paraId="7070DA1B" w14:textId="35FBF710" w:rsidR="00771866" w:rsidRPr="00771866" w:rsidRDefault="00771866" w:rsidP="00771866">
      <w:pPr>
        <w:rPr>
          <w:rFonts w:eastAsia="Calibri" w:cs="Times New Roman"/>
        </w:rPr>
      </w:pPr>
      <w:r w:rsidRPr="00771866">
        <w:rPr>
          <w:rFonts w:eastAsia="Calibri" w:cs="Times New Roman"/>
        </w:rPr>
        <w:t xml:space="preserve">To facilitate access to relevant information, certain sections or tables have been modified from other documents, in particular those contained within the </w:t>
      </w:r>
      <w:hyperlink r:id="rId20" w:history="1">
        <w:r w:rsidRPr="00956227">
          <w:rPr>
            <w:rStyle w:val="Hyperlink"/>
            <w:rFonts w:eastAsia="Calibri" w:cs="Times New Roman"/>
          </w:rPr>
          <w:t>AUSVETPLAN</w:t>
        </w:r>
      </w:hyperlink>
      <w:r w:rsidRPr="00771866">
        <w:rPr>
          <w:rFonts w:eastAsia="Calibri" w:cs="Times New Roman"/>
        </w:rPr>
        <w:t xml:space="preserve"> and AQUAVETPLAN</w:t>
      </w:r>
      <w:r w:rsidRPr="00771866">
        <w:rPr>
          <w:rFonts w:eastAsia="Calibri" w:cs="Times New Roman"/>
          <w:vertAlign w:val="superscript"/>
        </w:rPr>
        <w:t xml:space="preserve"> </w:t>
      </w:r>
      <w:r w:rsidRPr="00771866">
        <w:rPr>
          <w:rFonts w:eastAsia="Calibri" w:cs="Times New Roman"/>
        </w:rPr>
        <w:t>series of manuals.</w:t>
      </w:r>
    </w:p>
    <w:p w14:paraId="346C3CBD" w14:textId="1E420046" w:rsidR="00771866" w:rsidRPr="00771866" w:rsidRDefault="00771866" w:rsidP="00771866">
      <w:pPr>
        <w:rPr>
          <w:rFonts w:eastAsia="Calibri" w:cs="Times New Roman"/>
        </w:rPr>
      </w:pPr>
      <w:r w:rsidRPr="00771866">
        <w:rPr>
          <w:rFonts w:eastAsia="Calibri" w:cs="Times New Roman"/>
        </w:rPr>
        <w:t xml:space="preserve">Terminology used in this manual parallels that in the AQUAVETPLAN </w:t>
      </w:r>
      <w:hyperlink r:id="rId21" w:history="1">
        <w:r w:rsidR="00EF6D31" w:rsidRPr="00956227">
          <w:rPr>
            <w:rStyle w:val="Hyperlink"/>
          </w:rPr>
          <w:t>Enterprise</w:t>
        </w:r>
        <w:r w:rsidRPr="00956227">
          <w:rPr>
            <w:rStyle w:val="Hyperlink"/>
            <w:rFonts w:eastAsia="Calibri" w:cs="Times New Roman"/>
            <w:b/>
            <w:bCs/>
          </w:rPr>
          <w:t xml:space="preserve"> </w:t>
        </w:r>
        <w:r w:rsidR="00EF6D31" w:rsidRPr="00956227">
          <w:rPr>
            <w:rStyle w:val="Hyperlink"/>
          </w:rPr>
          <w:t>Manual</w:t>
        </w:r>
      </w:hyperlink>
      <w:r w:rsidRPr="00771866">
        <w:rPr>
          <w:rFonts w:eastAsia="Calibri" w:cs="Times New Roman"/>
        </w:rPr>
        <w:t xml:space="preserve"> by dividing aquaculture into four types of systems, based on the ability to control the water and stock in each system. Several factors need to be considered in the design and implementation of any decontamination program. These include the type of pathogen, the type of system (open, semi-open, semi-closed or closed), the degree of organic soilage, the quality of water supply and avenues for safe disposal of waste.</w:t>
      </w:r>
    </w:p>
    <w:p w14:paraId="5FE09191" w14:textId="632A49B2" w:rsidR="00956227" w:rsidRDefault="00771866" w:rsidP="00771866">
      <w:pPr>
        <w:rPr>
          <w:rFonts w:eastAsia="Calibri" w:cs="Times New Roman"/>
        </w:rPr>
      </w:pPr>
      <w:r w:rsidRPr="00771866">
        <w:rPr>
          <w:rFonts w:eastAsia="Calibri" w:cs="Times New Roman"/>
        </w:rPr>
        <w:t xml:space="preserve">All </w:t>
      </w:r>
      <w:r w:rsidR="00C70CB3">
        <w:rPr>
          <w:rFonts w:eastAsia="Calibri" w:cs="Times New Roman"/>
        </w:rPr>
        <w:t>disposal</w:t>
      </w:r>
      <w:r w:rsidRPr="00771866">
        <w:rPr>
          <w:rFonts w:eastAsia="Calibri" w:cs="Times New Roman"/>
        </w:rPr>
        <w:t xml:space="preserve"> procedures must be conducted in accordance with relevant state, territory and Commonwealth legislation governing the use of chemicals, occupational health and safety and environmental impact. Agricultural and veterinary chemical guidelines and environmental legislation may vary between states and territories. Detailed instructions for the field implementation of AQUAVETPLAN are contained in the disease strategies, operational procedures manuals and management manuals. Industry-specific information is given in the enterprise manual. </w:t>
      </w:r>
    </w:p>
    <w:p w14:paraId="5B5A675D" w14:textId="77777777" w:rsidR="00956227" w:rsidRDefault="00956227" w:rsidP="00771866">
      <w:pPr>
        <w:rPr>
          <w:rFonts w:eastAsia="Calibri" w:cs="Times New Roman"/>
        </w:rPr>
      </w:pPr>
    </w:p>
    <w:p w14:paraId="3762ED1C" w14:textId="453D4A5B" w:rsidR="00771866" w:rsidRPr="00771866" w:rsidRDefault="00771866" w:rsidP="00771866">
      <w:pPr>
        <w:rPr>
          <w:rFonts w:eastAsia="Calibri" w:cs="Times New Roman"/>
        </w:rPr>
      </w:pPr>
      <w:r w:rsidRPr="00771866">
        <w:rPr>
          <w:rFonts w:eastAsia="Calibri" w:cs="Times New Roman"/>
        </w:rPr>
        <w:lastRenderedPageBreak/>
        <w:t xml:space="preserve">The full list of </w:t>
      </w:r>
      <w:hyperlink r:id="rId22" w:history="1">
        <w:r w:rsidRPr="00771866">
          <w:rPr>
            <w:rFonts w:eastAsia="Calibri" w:cs="Times New Roman"/>
            <w:color w:val="165788"/>
            <w:u w:val="single"/>
          </w:rPr>
          <w:t>AQUAVETPLAN manuals</w:t>
        </w:r>
      </w:hyperlink>
      <w:r w:rsidRPr="00771866">
        <w:rPr>
          <w:rFonts w:eastAsia="Calibri" w:cs="Times New Roman"/>
        </w:rPr>
        <w:t xml:space="preserve"> that may need to be accessed in an emergency are:</w:t>
      </w:r>
    </w:p>
    <w:p w14:paraId="692F2BD4" w14:textId="77777777" w:rsidR="00771866" w:rsidRPr="00771866" w:rsidRDefault="00771866" w:rsidP="00771866">
      <w:pPr>
        <w:pStyle w:val="ListBullet"/>
      </w:pPr>
      <w:r w:rsidRPr="00771866">
        <w:t>disease strategies</w:t>
      </w:r>
    </w:p>
    <w:p w14:paraId="51B149FE" w14:textId="77777777" w:rsidR="00771866" w:rsidRPr="00771866" w:rsidRDefault="00771866" w:rsidP="00771866">
      <w:pPr>
        <w:pStyle w:val="ListBullet2"/>
      </w:pPr>
      <w:r w:rsidRPr="00771866">
        <w:t>individual strategies for each disease</w:t>
      </w:r>
    </w:p>
    <w:p w14:paraId="19707748" w14:textId="77777777" w:rsidR="00771866" w:rsidRPr="00771866" w:rsidRDefault="00771866" w:rsidP="00771866">
      <w:pPr>
        <w:pStyle w:val="ListBullet"/>
      </w:pPr>
      <w:r w:rsidRPr="00771866">
        <w:t>operational procedures manuals</w:t>
      </w:r>
    </w:p>
    <w:p w14:paraId="0A9CCF1D" w14:textId="77777777" w:rsidR="00771866" w:rsidRPr="00771866" w:rsidRDefault="00771866" w:rsidP="00771866">
      <w:pPr>
        <w:pStyle w:val="ListBullet2"/>
      </w:pPr>
      <w:r w:rsidRPr="00771866">
        <w:t>disposal</w:t>
      </w:r>
    </w:p>
    <w:p w14:paraId="3CC249BA" w14:textId="77777777" w:rsidR="00771866" w:rsidRPr="00771866" w:rsidRDefault="00771866" w:rsidP="00771866">
      <w:pPr>
        <w:pStyle w:val="ListBullet2"/>
      </w:pPr>
      <w:r w:rsidRPr="00771866">
        <w:t>destruction</w:t>
      </w:r>
    </w:p>
    <w:p w14:paraId="5C55B8EC" w14:textId="77777777" w:rsidR="00A85B2C" w:rsidRDefault="00771866" w:rsidP="00771866">
      <w:pPr>
        <w:pStyle w:val="ListBullet2"/>
      </w:pPr>
      <w:r w:rsidRPr="00771866">
        <w:t>decontamination</w:t>
      </w:r>
    </w:p>
    <w:p w14:paraId="1E6F6399" w14:textId="05AD16F0" w:rsidR="00771866" w:rsidRPr="00771866" w:rsidRDefault="00771866" w:rsidP="00771866">
      <w:pPr>
        <w:pStyle w:val="ListBullet"/>
      </w:pPr>
      <w:r w:rsidRPr="00771866">
        <w:t>enterprise manual, including</w:t>
      </w:r>
      <w:r w:rsidRPr="00771866">
        <w:rPr>
          <w:b/>
          <w:bCs/>
        </w:rPr>
        <w:t xml:space="preserve"> </w:t>
      </w:r>
      <w:r w:rsidRPr="00771866">
        <w:t>sections on</w:t>
      </w:r>
    </w:p>
    <w:p w14:paraId="324C9BA8" w14:textId="77777777" w:rsidR="00771866" w:rsidRPr="00771866" w:rsidRDefault="00771866" w:rsidP="00771866">
      <w:pPr>
        <w:pStyle w:val="ListBullet2"/>
      </w:pPr>
      <w:r w:rsidRPr="00771866">
        <w:t>open systems</w:t>
      </w:r>
    </w:p>
    <w:p w14:paraId="3FFC42EA" w14:textId="77777777" w:rsidR="00771866" w:rsidRPr="00771866" w:rsidRDefault="00771866" w:rsidP="00771866">
      <w:pPr>
        <w:pStyle w:val="ListBullet2"/>
      </w:pPr>
      <w:r w:rsidRPr="00771866">
        <w:t>semi-open systems</w:t>
      </w:r>
    </w:p>
    <w:p w14:paraId="4B9FDE67" w14:textId="77777777" w:rsidR="00771866" w:rsidRPr="00771866" w:rsidRDefault="00771866" w:rsidP="00771866">
      <w:pPr>
        <w:pStyle w:val="ListBullet2"/>
      </w:pPr>
      <w:r w:rsidRPr="00771866">
        <w:t>semi-closed systems</w:t>
      </w:r>
    </w:p>
    <w:p w14:paraId="4F23F5A0" w14:textId="77777777" w:rsidR="00771866" w:rsidRPr="00771866" w:rsidRDefault="00771866" w:rsidP="00771866">
      <w:pPr>
        <w:pStyle w:val="ListBullet"/>
      </w:pPr>
      <w:r w:rsidRPr="00771866">
        <w:t>management manuals</w:t>
      </w:r>
    </w:p>
    <w:p w14:paraId="3192DDA8" w14:textId="77777777" w:rsidR="00771866" w:rsidRPr="00771866" w:rsidRDefault="00771866" w:rsidP="00771866">
      <w:pPr>
        <w:pStyle w:val="ListBullet2"/>
      </w:pPr>
      <w:r w:rsidRPr="00771866">
        <w:t>control centre manual.</w:t>
      </w:r>
    </w:p>
    <w:p w14:paraId="6A4E4A66" w14:textId="142FD9D6" w:rsidR="00771866" w:rsidRPr="00771866" w:rsidRDefault="004B7F6D" w:rsidP="00771866">
      <w:pPr>
        <w:rPr>
          <w:rFonts w:eastAsia="Calibri" w:cs="Times New Roman"/>
        </w:rPr>
      </w:pPr>
      <w:hyperlink r:id="rId23" w:history="1">
        <w:r w:rsidR="00771866" w:rsidRPr="00771866">
          <w:rPr>
            <w:rFonts w:eastAsia="Calibri" w:cs="Times New Roman"/>
            <w:color w:val="165788"/>
            <w:u w:val="single"/>
          </w:rPr>
          <w:t>Aquatic Animal Diseases Significant to Australia: Identification Field Guide</w:t>
        </w:r>
      </w:hyperlink>
      <w:r w:rsidR="00771866" w:rsidRPr="00771866">
        <w:rPr>
          <w:rFonts w:eastAsia="Calibri" w:cs="Times New Roman"/>
        </w:rPr>
        <w:t xml:space="preserve"> (Department of Agriculture 2012) is a source of information about the aetiology, diagnosis and epidemiology of infection with infectious salmon anaemia and should be read in conjunction with this strategy.</w:t>
      </w:r>
    </w:p>
    <w:p w14:paraId="58891920" w14:textId="77777777" w:rsidR="00771866" w:rsidRPr="00771866" w:rsidRDefault="00771866" w:rsidP="00771866">
      <w:pPr>
        <w:rPr>
          <w:rFonts w:eastAsia="Calibri" w:cs="Times New Roman"/>
        </w:rPr>
      </w:pPr>
      <w:r w:rsidRPr="00771866">
        <w:rPr>
          <w:rFonts w:eastAsia="Calibri" w:cs="Times New Roman"/>
        </w:rPr>
        <w:t>This edition of the manual was prepared by Dr Ben Diggles. It revises the earlier document (version 1.0) that was developed by Kevin Ellard, (Tasmanian Department of Primary Industries and Water) with assistance from Dr Frances Stephens and Dr Joanne Sadler in consultation with a wide range of stakeholders from aquaculture, recreational fishing and government sectors throughout Australia. The text of the current edition was amended at various stages of the consultation and endorsement process, and the policies expressed in this version do not necessarily reflect the views of the original authors. Contributions made by others not mentioned here are also gratefully acknowledged.</w:t>
      </w:r>
    </w:p>
    <w:p w14:paraId="1E95B3F3" w14:textId="77777777" w:rsidR="00771866" w:rsidRPr="00771866" w:rsidRDefault="00771866" w:rsidP="00771866">
      <w:pPr>
        <w:rPr>
          <w:rFonts w:eastAsia="Calibri" w:cs="Times New Roman"/>
        </w:rPr>
      </w:pPr>
      <w:r w:rsidRPr="00771866">
        <w:rPr>
          <w:rFonts w:eastAsia="Calibri" w:cs="Times New Roman"/>
        </w:rPr>
        <w:t>The format of this manual was adapted from similar manuals in AUSVETPLAN (the Australian veterinary emergency plan for terrestrial animal diseases) and from the AQUAVETPLAN enterprise manual. The format and content have been kept as similar as possible to these documents, so animal health professionals trained in AUSVETPLAN procedures can work efficiently with this document in the event of an aquatic veterinary emergency. The work of the AUSVETPLAN writing teams and the permission to use the original AUSVETPLAN documents are gratefully acknowledged.</w:t>
      </w:r>
    </w:p>
    <w:p w14:paraId="70252427" w14:textId="651140A3" w:rsidR="00771866" w:rsidRPr="00771866" w:rsidRDefault="00771866" w:rsidP="00555E08">
      <w:pPr>
        <w:keepNext/>
        <w:rPr>
          <w:rFonts w:eastAsia="Calibri" w:cs="Times New Roman"/>
        </w:rPr>
      </w:pPr>
      <w:r w:rsidRPr="00771866">
        <w:rPr>
          <w:rFonts w:eastAsia="Calibri" w:cs="Times New Roman"/>
        </w:rPr>
        <w:t>The revised manual has been reviewed and approved by representatives of government and industry</w:t>
      </w:r>
      <w:r w:rsidR="00126680">
        <w:rPr>
          <w:rFonts w:eastAsia="Calibri" w:cs="Times New Roman"/>
        </w:rPr>
        <w:t>.</w:t>
      </w:r>
    </w:p>
    <w:p w14:paraId="5BE8D2D2" w14:textId="621C33D8" w:rsidR="00771866" w:rsidRPr="00126680" w:rsidRDefault="00EF6D31" w:rsidP="00635AC0">
      <w:pPr>
        <w:rPr>
          <w:rStyle w:val="Strong"/>
        </w:rPr>
      </w:pPr>
      <w:r w:rsidRPr="00126680">
        <w:rPr>
          <w:rStyle w:val="Strong"/>
        </w:rPr>
        <w:t>Government</w:t>
      </w:r>
    </w:p>
    <w:p w14:paraId="40F47677" w14:textId="77777777" w:rsidR="000E0996" w:rsidRDefault="00771866" w:rsidP="000E0996">
      <w:pPr>
        <w:pStyle w:val="ListBullet"/>
      </w:pPr>
      <w:r w:rsidRPr="00771866">
        <w:t>CSIRO Australian Animal Health Laboratory</w:t>
      </w:r>
    </w:p>
    <w:p w14:paraId="4853F97D" w14:textId="2C11C662" w:rsidR="00771866" w:rsidRPr="00771866" w:rsidRDefault="00771866" w:rsidP="000E0996">
      <w:pPr>
        <w:pStyle w:val="ListBullet"/>
      </w:pPr>
      <w:r w:rsidRPr="00771866">
        <w:t>Department of Primary Industries, New South Wales</w:t>
      </w:r>
    </w:p>
    <w:p w14:paraId="58971018" w14:textId="77777777" w:rsidR="00771866" w:rsidRPr="00771866" w:rsidRDefault="00771866" w:rsidP="00635AC0">
      <w:pPr>
        <w:pStyle w:val="ListBullet"/>
      </w:pPr>
      <w:r w:rsidRPr="00771866">
        <w:t>Department of Primary Industry and Resources, Northern Territory</w:t>
      </w:r>
    </w:p>
    <w:p w14:paraId="365140D6" w14:textId="77777777" w:rsidR="00771866" w:rsidRPr="00771866" w:rsidRDefault="00771866" w:rsidP="00635AC0">
      <w:pPr>
        <w:pStyle w:val="ListBullet"/>
      </w:pPr>
      <w:r w:rsidRPr="00771866">
        <w:t>Department of Agriculture and Fisheries, Queensland</w:t>
      </w:r>
    </w:p>
    <w:p w14:paraId="66311C98" w14:textId="77777777" w:rsidR="00771866" w:rsidRPr="00771866" w:rsidRDefault="00771866" w:rsidP="00635AC0">
      <w:pPr>
        <w:pStyle w:val="ListBullet"/>
      </w:pPr>
      <w:r w:rsidRPr="00771866">
        <w:lastRenderedPageBreak/>
        <w:t>Department of Primary Industries, Parks, Water and Environment, Tasmania</w:t>
      </w:r>
    </w:p>
    <w:p w14:paraId="0522DEAB" w14:textId="77777777" w:rsidR="00771866" w:rsidRPr="00771866" w:rsidRDefault="00771866" w:rsidP="00635AC0">
      <w:pPr>
        <w:pStyle w:val="ListBullet"/>
      </w:pPr>
      <w:r w:rsidRPr="00771866">
        <w:t>Department of Primary Industries and Regional Development, Western Australia</w:t>
      </w:r>
    </w:p>
    <w:p w14:paraId="25C50BBB" w14:textId="77777777" w:rsidR="00771866" w:rsidRPr="00771866" w:rsidRDefault="00771866" w:rsidP="00635AC0">
      <w:pPr>
        <w:pStyle w:val="ListBullet"/>
      </w:pPr>
      <w:r w:rsidRPr="00771866">
        <w:t>Department of Economic Development, Jobs, Transport and Resources, Victoria</w:t>
      </w:r>
    </w:p>
    <w:p w14:paraId="135FD4F6" w14:textId="77777777" w:rsidR="00771866" w:rsidRPr="00771866" w:rsidRDefault="00771866" w:rsidP="00635AC0">
      <w:pPr>
        <w:pStyle w:val="ListBullet"/>
      </w:pPr>
      <w:r w:rsidRPr="00771866">
        <w:t>Department of Primary Industries and Regions, South Australia</w:t>
      </w:r>
    </w:p>
    <w:p w14:paraId="5E79948B" w14:textId="77777777" w:rsidR="00771866" w:rsidRPr="00771866" w:rsidRDefault="00771866" w:rsidP="00635AC0">
      <w:pPr>
        <w:pStyle w:val="ListBullet"/>
      </w:pPr>
      <w:r w:rsidRPr="00771866">
        <w:t>Biosecurity Animal Division, Department of Agriculture, Water and the Environment, Australian Government</w:t>
      </w:r>
    </w:p>
    <w:p w14:paraId="794474A8" w14:textId="5192EB04" w:rsidR="00771866" w:rsidRPr="00A85B2C" w:rsidRDefault="00EF6D31" w:rsidP="00635AC0">
      <w:pPr>
        <w:rPr>
          <w:rStyle w:val="Strong"/>
        </w:rPr>
      </w:pPr>
      <w:r w:rsidRPr="00126680">
        <w:rPr>
          <w:rStyle w:val="Strong"/>
        </w:rPr>
        <w:t>Industry</w:t>
      </w:r>
    </w:p>
    <w:p w14:paraId="35213EA0" w14:textId="77777777" w:rsidR="00A85B2C" w:rsidRDefault="00771866" w:rsidP="00635AC0">
      <w:pPr>
        <w:pStyle w:val="ListBullet"/>
      </w:pPr>
      <w:r w:rsidRPr="00771866">
        <w:t>National Aquaculture Council</w:t>
      </w:r>
    </w:p>
    <w:p w14:paraId="6BACA315" w14:textId="5FA4175D" w:rsidR="00771866" w:rsidRPr="00771866" w:rsidRDefault="00771866" w:rsidP="00771866">
      <w:pPr>
        <w:rPr>
          <w:rFonts w:eastAsia="Calibri" w:cs="Times New Roman"/>
        </w:rPr>
      </w:pPr>
      <w:r w:rsidRPr="00771866">
        <w:rPr>
          <w:rFonts w:eastAsia="Calibri" w:cs="Times New Roman"/>
        </w:rPr>
        <w:t xml:space="preserve">The complete series of </w:t>
      </w:r>
      <w:hyperlink r:id="rId24" w:history="1">
        <w:r w:rsidRPr="00771866">
          <w:rPr>
            <w:rFonts w:eastAsia="Calibri" w:cs="Times New Roman"/>
            <w:color w:val="165788"/>
            <w:u w:val="single"/>
          </w:rPr>
          <w:t>AQUAVETPLAN documents</w:t>
        </w:r>
      </w:hyperlink>
      <w:r w:rsidRPr="00771866">
        <w:rPr>
          <w:rFonts w:eastAsia="Calibri" w:cs="Times New Roman"/>
        </w:rPr>
        <w:t xml:space="preserve"> is available on the Department of Agriculture, Water and the Environment website.</w:t>
      </w:r>
    </w:p>
    <w:p w14:paraId="71B5F68E" w14:textId="77777777" w:rsidR="00A85B2C" w:rsidRDefault="00EF6D31" w:rsidP="00771866">
      <w:pPr>
        <w:rPr>
          <w:rStyle w:val="Strong"/>
        </w:rPr>
      </w:pPr>
      <w:r w:rsidRPr="00A85B2C">
        <w:rPr>
          <w:rStyle w:val="Strong"/>
        </w:rPr>
        <w:t>Disclaimer</w:t>
      </w:r>
    </w:p>
    <w:p w14:paraId="6CB6BF3C" w14:textId="576C52EB" w:rsidR="00771866" w:rsidRPr="00771866" w:rsidRDefault="00771866" w:rsidP="00771866">
      <w:pPr>
        <w:rPr>
          <w:rFonts w:eastAsia="Calibri" w:cs="Times New Roman"/>
        </w:rPr>
        <w:sectPr w:rsidR="00771866" w:rsidRPr="00771866" w:rsidSect="000B7C0D">
          <w:headerReference w:type="default" r:id="rId25"/>
          <w:footerReference w:type="default" r:id="rId26"/>
          <w:pgSz w:w="11906" w:h="16838" w:code="9"/>
          <w:pgMar w:top="1440" w:right="1440" w:bottom="1440" w:left="1440" w:header="709" w:footer="709" w:gutter="0"/>
          <w:pgNumType w:fmt="lowerRoman"/>
          <w:cols w:space="708"/>
          <w:titlePg/>
          <w:docGrid w:linePitch="360"/>
        </w:sectPr>
      </w:pPr>
      <w:r w:rsidRPr="00771866">
        <w:rPr>
          <w:rFonts w:eastAsia="Calibri" w:cs="Times New Roman"/>
        </w:rPr>
        <w:t>References to proprietary products and commercial companies in this manual are intended for information only and do not constitute or imply endorsement of these products or companies by the author, by the Australian Government Department of Agriculture, Water and the Environment or by the Commonwealth of Australia.</w:t>
      </w:r>
    </w:p>
    <w:sdt>
      <w:sdtPr>
        <w:rPr>
          <w:rFonts w:ascii="Cambria" w:eastAsia="Calibri" w:hAnsi="Cambria"/>
          <w:bCs w:val="0"/>
          <w:color w:val="auto"/>
          <w:sz w:val="22"/>
          <w:szCs w:val="22"/>
          <w:lang w:eastAsia="en-US"/>
        </w:rPr>
        <w:id w:val="769818986"/>
        <w:docPartObj>
          <w:docPartGallery w:val="Table of Contents"/>
          <w:docPartUnique/>
        </w:docPartObj>
      </w:sdtPr>
      <w:sdtEndPr>
        <w:rPr>
          <w:rFonts w:cs="Times New Roman"/>
          <w:b/>
          <w:noProof/>
        </w:rPr>
      </w:sdtEndPr>
      <w:sdtContent>
        <w:p w14:paraId="39D360ED" w14:textId="77777777" w:rsidR="00771866" w:rsidRPr="00771866" w:rsidRDefault="00771866" w:rsidP="00A85B2C">
          <w:pPr>
            <w:pStyle w:val="TOCHeading"/>
            <w:rPr>
              <w:rFonts w:eastAsia="Times New Roman"/>
            </w:rPr>
          </w:pPr>
          <w:r w:rsidRPr="00771866">
            <w:rPr>
              <w:rFonts w:eastAsia="Times New Roman"/>
            </w:rPr>
            <w:t>Contents</w:t>
          </w:r>
        </w:p>
        <w:p w14:paraId="7306D47E" w14:textId="681DCC8D" w:rsidR="000E0996" w:rsidRDefault="00771866">
          <w:pPr>
            <w:pStyle w:val="TOC1"/>
            <w:rPr>
              <w:rFonts w:asciiTheme="minorHAnsi" w:eastAsiaTheme="minorEastAsia" w:hAnsiTheme="minorHAnsi"/>
              <w:b w:val="0"/>
              <w:lang w:eastAsia="en-AU"/>
            </w:rPr>
          </w:pPr>
          <w:r w:rsidRPr="00771866">
            <w:rPr>
              <w:rFonts w:eastAsia="Calibri" w:cs="Times New Roman"/>
              <w:b w:val="0"/>
              <w:bCs/>
            </w:rPr>
            <w:fldChar w:fldCharType="begin"/>
          </w:r>
          <w:r w:rsidRPr="00771866">
            <w:rPr>
              <w:rFonts w:eastAsia="Calibri" w:cs="Times New Roman"/>
              <w:b w:val="0"/>
              <w:bCs/>
            </w:rPr>
            <w:instrText xml:space="preserve"> TOC \h \z \u \t "Heading 2,1,Heading 3,2,Subtitle,1,TOA Heading,1" </w:instrText>
          </w:r>
          <w:r w:rsidRPr="00771866">
            <w:rPr>
              <w:rFonts w:eastAsia="Calibri" w:cs="Times New Roman"/>
              <w:b w:val="0"/>
              <w:bCs/>
            </w:rPr>
            <w:fldChar w:fldCharType="separate"/>
          </w:r>
          <w:hyperlink w:anchor="_Toc81315651" w:history="1">
            <w:r w:rsidR="000E0996" w:rsidRPr="000D0BFA">
              <w:rPr>
                <w:rStyle w:val="Hyperlink"/>
                <w:rFonts w:eastAsia="Times New Roman"/>
              </w:rPr>
              <w:t>1</w:t>
            </w:r>
            <w:r w:rsidR="000E0996">
              <w:rPr>
                <w:rFonts w:asciiTheme="minorHAnsi" w:eastAsiaTheme="minorEastAsia" w:hAnsiTheme="minorHAnsi"/>
                <w:b w:val="0"/>
                <w:lang w:eastAsia="en-AU"/>
              </w:rPr>
              <w:tab/>
            </w:r>
            <w:r w:rsidR="000E0996" w:rsidRPr="000D0BFA">
              <w:rPr>
                <w:rStyle w:val="Hyperlink"/>
                <w:rFonts w:eastAsia="Times New Roman"/>
              </w:rPr>
              <w:t>Introduction</w:t>
            </w:r>
            <w:r w:rsidR="000E0996">
              <w:rPr>
                <w:webHidden/>
              </w:rPr>
              <w:tab/>
            </w:r>
            <w:r w:rsidR="000E0996">
              <w:rPr>
                <w:webHidden/>
              </w:rPr>
              <w:fldChar w:fldCharType="begin"/>
            </w:r>
            <w:r w:rsidR="000E0996">
              <w:rPr>
                <w:webHidden/>
              </w:rPr>
              <w:instrText xml:space="preserve"> PAGEREF _Toc81315651 \h </w:instrText>
            </w:r>
            <w:r w:rsidR="000E0996">
              <w:rPr>
                <w:webHidden/>
              </w:rPr>
            </w:r>
            <w:r w:rsidR="000E0996">
              <w:rPr>
                <w:webHidden/>
              </w:rPr>
              <w:fldChar w:fldCharType="separate"/>
            </w:r>
            <w:r w:rsidR="002745B8">
              <w:rPr>
                <w:webHidden/>
              </w:rPr>
              <w:t>9</w:t>
            </w:r>
            <w:r w:rsidR="000E0996">
              <w:rPr>
                <w:webHidden/>
              </w:rPr>
              <w:fldChar w:fldCharType="end"/>
            </w:r>
          </w:hyperlink>
        </w:p>
        <w:p w14:paraId="6812D32B" w14:textId="564360C1" w:rsidR="000E0996" w:rsidRDefault="004B7F6D">
          <w:pPr>
            <w:pStyle w:val="TOC1"/>
            <w:rPr>
              <w:rFonts w:asciiTheme="minorHAnsi" w:eastAsiaTheme="minorEastAsia" w:hAnsiTheme="minorHAnsi"/>
              <w:b w:val="0"/>
              <w:lang w:eastAsia="en-AU"/>
            </w:rPr>
          </w:pPr>
          <w:hyperlink w:anchor="_Toc81315652" w:history="1">
            <w:r w:rsidR="000E0996" w:rsidRPr="000D0BFA">
              <w:rPr>
                <w:rStyle w:val="Hyperlink"/>
                <w:rFonts w:eastAsia="Times New Roman"/>
              </w:rPr>
              <w:t>2</w:t>
            </w:r>
            <w:r w:rsidR="000E0996">
              <w:rPr>
                <w:rFonts w:asciiTheme="minorHAnsi" w:eastAsiaTheme="minorEastAsia" w:hAnsiTheme="minorHAnsi"/>
                <w:b w:val="0"/>
                <w:lang w:eastAsia="en-AU"/>
              </w:rPr>
              <w:tab/>
            </w:r>
            <w:r w:rsidR="000E0996" w:rsidRPr="000D0BFA">
              <w:rPr>
                <w:rStyle w:val="Hyperlink"/>
                <w:rFonts w:eastAsia="Times New Roman"/>
              </w:rPr>
              <w:t>Selection of disposal site and transport to the disposal site</w:t>
            </w:r>
            <w:r w:rsidR="000E0996">
              <w:rPr>
                <w:webHidden/>
              </w:rPr>
              <w:tab/>
            </w:r>
            <w:r w:rsidR="000E0996">
              <w:rPr>
                <w:webHidden/>
              </w:rPr>
              <w:fldChar w:fldCharType="begin"/>
            </w:r>
            <w:r w:rsidR="000E0996">
              <w:rPr>
                <w:webHidden/>
              </w:rPr>
              <w:instrText xml:space="preserve"> PAGEREF _Toc81315652 \h </w:instrText>
            </w:r>
            <w:r w:rsidR="000E0996">
              <w:rPr>
                <w:webHidden/>
              </w:rPr>
            </w:r>
            <w:r w:rsidR="000E0996">
              <w:rPr>
                <w:webHidden/>
              </w:rPr>
              <w:fldChar w:fldCharType="separate"/>
            </w:r>
            <w:r w:rsidR="002745B8">
              <w:rPr>
                <w:webHidden/>
              </w:rPr>
              <w:t>11</w:t>
            </w:r>
            <w:r w:rsidR="000E0996">
              <w:rPr>
                <w:webHidden/>
              </w:rPr>
              <w:fldChar w:fldCharType="end"/>
            </w:r>
          </w:hyperlink>
        </w:p>
        <w:p w14:paraId="353BF9F4" w14:textId="4961A546" w:rsidR="000E0996" w:rsidRDefault="004B7F6D">
          <w:pPr>
            <w:pStyle w:val="TOC2"/>
            <w:tabs>
              <w:tab w:val="left" w:pos="1100"/>
            </w:tabs>
            <w:rPr>
              <w:rFonts w:asciiTheme="minorHAnsi" w:eastAsiaTheme="minorEastAsia" w:hAnsiTheme="minorHAnsi"/>
              <w:lang w:eastAsia="en-AU"/>
            </w:rPr>
          </w:pPr>
          <w:hyperlink w:anchor="_Toc81315653" w:history="1">
            <w:r w:rsidR="000E0996" w:rsidRPr="000D0BFA">
              <w:rPr>
                <w:rStyle w:val="Hyperlink"/>
                <w14:scene3d>
                  <w14:camera w14:prst="orthographicFront"/>
                  <w14:lightRig w14:rig="threePt" w14:dir="t">
                    <w14:rot w14:lat="0" w14:lon="0" w14:rev="0"/>
                  </w14:lightRig>
                </w14:scene3d>
              </w:rPr>
              <w:t>2.1</w:t>
            </w:r>
            <w:r w:rsidR="000E0996">
              <w:rPr>
                <w:rFonts w:asciiTheme="minorHAnsi" w:eastAsiaTheme="minorEastAsia" w:hAnsiTheme="minorHAnsi"/>
                <w:lang w:eastAsia="en-AU"/>
              </w:rPr>
              <w:tab/>
            </w:r>
            <w:r w:rsidR="000E0996" w:rsidRPr="000D0BFA">
              <w:rPr>
                <w:rStyle w:val="Hyperlink"/>
              </w:rPr>
              <w:t>Availability of sites</w:t>
            </w:r>
            <w:r w:rsidR="000E0996">
              <w:rPr>
                <w:webHidden/>
              </w:rPr>
              <w:tab/>
            </w:r>
            <w:r w:rsidR="000E0996">
              <w:rPr>
                <w:webHidden/>
              </w:rPr>
              <w:fldChar w:fldCharType="begin"/>
            </w:r>
            <w:r w:rsidR="000E0996">
              <w:rPr>
                <w:webHidden/>
              </w:rPr>
              <w:instrText xml:space="preserve"> PAGEREF _Toc81315653 \h </w:instrText>
            </w:r>
            <w:r w:rsidR="000E0996">
              <w:rPr>
                <w:webHidden/>
              </w:rPr>
            </w:r>
            <w:r w:rsidR="000E0996">
              <w:rPr>
                <w:webHidden/>
              </w:rPr>
              <w:fldChar w:fldCharType="separate"/>
            </w:r>
            <w:r w:rsidR="002745B8">
              <w:rPr>
                <w:webHidden/>
              </w:rPr>
              <w:t>11</w:t>
            </w:r>
            <w:r w:rsidR="000E0996">
              <w:rPr>
                <w:webHidden/>
              </w:rPr>
              <w:fldChar w:fldCharType="end"/>
            </w:r>
          </w:hyperlink>
        </w:p>
        <w:p w14:paraId="58F0DD9B" w14:textId="3787614B" w:rsidR="000E0996" w:rsidRDefault="004B7F6D">
          <w:pPr>
            <w:pStyle w:val="TOC2"/>
            <w:tabs>
              <w:tab w:val="left" w:pos="1100"/>
            </w:tabs>
            <w:rPr>
              <w:rFonts w:asciiTheme="minorHAnsi" w:eastAsiaTheme="minorEastAsia" w:hAnsiTheme="minorHAnsi"/>
              <w:lang w:eastAsia="en-AU"/>
            </w:rPr>
          </w:pPr>
          <w:hyperlink w:anchor="_Toc81315654" w:history="1">
            <w:r w:rsidR="000E0996" w:rsidRPr="000D0BFA">
              <w:rPr>
                <w:rStyle w:val="Hyperlink"/>
                <w14:scene3d>
                  <w14:camera w14:prst="orthographicFront"/>
                  <w14:lightRig w14:rig="threePt" w14:dir="t">
                    <w14:rot w14:lat="0" w14:lon="0" w14:rev="0"/>
                  </w14:lightRig>
                </w14:scene3d>
              </w:rPr>
              <w:t>2.2</w:t>
            </w:r>
            <w:r w:rsidR="000E0996">
              <w:rPr>
                <w:rFonts w:asciiTheme="minorHAnsi" w:eastAsiaTheme="minorEastAsia" w:hAnsiTheme="minorHAnsi"/>
                <w:lang w:eastAsia="en-AU"/>
              </w:rPr>
              <w:tab/>
            </w:r>
            <w:r w:rsidR="000E0996" w:rsidRPr="000D0BFA">
              <w:rPr>
                <w:rStyle w:val="Hyperlink"/>
              </w:rPr>
              <w:t>Destruction of stock</w:t>
            </w:r>
            <w:r w:rsidR="000E0996">
              <w:rPr>
                <w:webHidden/>
              </w:rPr>
              <w:tab/>
            </w:r>
            <w:r w:rsidR="000E0996">
              <w:rPr>
                <w:webHidden/>
              </w:rPr>
              <w:fldChar w:fldCharType="begin"/>
            </w:r>
            <w:r w:rsidR="000E0996">
              <w:rPr>
                <w:webHidden/>
              </w:rPr>
              <w:instrText xml:space="preserve"> PAGEREF _Toc81315654 \h </w:instrText>
            </w:r>
            <w:r w:rsidR="000E0996">
              <w:rPr>
                <w:webHidden/>
              </w:rPr>
            </w:r>
            <w:r w:rsidR="000E0996">
              <w:rPr>
                <w:webHidden/>
              </w:rPr>
              <w:fldChar w:fldCharType="separate"/>
            </w:r>
            <w:r w:rsidR="002745B8">
              <w:rPr>
                <w:webHidden/>
              </w:rPr>
              <w:t>11</w:t>
            </w:r>
            <w:r w:rsidR="000E0996">
              <w:rPr>
                <w:webHidden/>
              </w:rPr>
              <w:fldChar w:fldCharType="end"/>
            </w:r>
          </w:hyperlink>
        </w:p>
        <w:p w14:paraId="2B726697" w14:textId="6FA172FE" w:rsidR="000E0996" w:rsidRDefault="004B7F6D">
          <w:pPr>
            <w:pStyle w:val="TOC2"/>
            <w:tabs>
              <w:tab w:val="left" w:pos="1100"/>
            </w:tabs>
            <w:rPr>
              <w:rFonts w:asciiTheme="minorHAnsi" w:eastAsiaTheme="minorEastAsia" w:hAnsiTheme="minorHAnsi"/>
              <w:lang w:eastAsia="en-AU"/>
            </w:rPr>
          </w:pPr>
          <w:hyperlink w:anchor="_Toc81315655" w:history="1">
            <w:r w:rsidR="000E0996" w:rsidRPr="000D0BFA">
              <w:rPr>
                <w:rStyle w:val="Hyperlink"/>
                <w14:scene3d>
                  <w14:camera w14:prst="orthographicFront"/>
                  <w14:lightRig w14:rig="threePt" w14:dir="t">
                    <w14:rot w14:lat="0" w14:lon="0" w14:rev="0"/>
                  </w14:lightRig>
                </w14:scene3d>
              </w:rPr>
              <w:t>2.3</w:t>
            </w:r>
            <w:r w:rsidR="000E0996">
              <w:rPr>
                <w:rFonts w:asciiTheme="minorHAnsi" w:eastAsiaTheme="minorEastAsia" w:hAnsiTheme="minorHAnsi"/>
                <w:lang w:eastAsia="en-AU"/>
              </w:rPr>
              <w:tab/>
            </w:r>
            <w:r w:rsidR="000E0996" w:rsidRPr="000D0BFA">
              <w:rPr>
                <w:rStyle w:val="Hyperlink"/>
              </w:rPr>
              <w:t>Disposal on the infected or dangerous contact premises</w:t>
            </w:r>
            <w:r w:rsidR="000E0996">
              <w:rPr>
                <w:webHidden/>
              </w:rPr>
              <w:tab/>
            </w:r>
            <w:r w:rsidR="000E0996">
              <w:rPr>
                <w:webHidden/>
              </w:rPr>
              <w:fldChar w:fldCharType="begin"/>
            </w:r>
            <w:r w:rsidR="000E0996">
              <w:rPr>
                <w:webHidden/>
              </w:rPr>
              <w:instrText xml:space="preserve"> PAGEREF _Toc81315655 \h </w:instrText>
            </w:r>
            <w:r w:rsidR="000E0996">
              <w:rPr>
                <w:webHidden/>
              </w:rPr>
            </w:r>
            <w:r w:rsidR="000E0996">
              <w:rPr>
                <w:webHidden/>
              </w:rPr>
              <w:fldChar w:fldCharType="separate"/>
            </w:r>
            <w:r w:rsidR="002745B8">
              <w:rPr>
                <w:webHidden/>
              </w:rPr>
              <w:t>11</w:t>
            </w:r>
            <w:r w:rsidR="000E0996">
              <w:rPr>
                <w:webHidden/>
              </w:rPr>
              <w:fldChar w:fldCharType="end"/>
            </w:r>
          </w:hyperlink>
        </w:p>
        <w:p w14:paraId="5ED67C2E" w14:textId="726C14EE" w:rsidR="000E0996" w:rsidRDefault="004B7F6D">
          <w:pPr>
            <w:pStyle w:val="TOC2"/>
            <w:tabs>
              <w:tab w:val="left" w:pos="1100"/>
            </w:tabs>
            <w:rPr>
              <w:rFonts w:asciiTheme="minorHAnsi" w:eastAsiaTheme="minorEastAsia" w:hAnsiTheme="minorHAnsi"/>
              <w:lang w:eastAsia="en-AU"/>
            </w:rPr>
          </w:pPr>
          <w:hyperlink w:anchor="_Toc81315656" w:history="1">
            <w:r w:rsidR="000E0996" w:rsidRPr="000D0BFA">
              <w:rPr>
                <w:rStyle w:val="Hyperlink"/>
                <w14:scene3d>
                  <w14:camera w14:prst="orthographicFront"/>
                  <w14:lightRig w14:rig="threePt" w14:dir="t">
                    <w14:rot w14:lat="0" w14:lon="0" w14:rev="0"/>
                  </w14:lightRig>
                </w14:scene3d>
              </w:rPr>
              <w:t>2.4</w:t>
            </w:r>
            <w:r w:rsidR="000E0996">
              <w:rPr>
                <w:rFonts w:asciiTheme="minorHAnsi" w:eastAsiaTheme="minorEastAsia" w:hAnsiTheme="minorHAnsi"/>
                <w:lang w:eastAsia="en-AU"/>
              </w:rPr>
              <w:tab/>
            </w:r>
            <w:r w:rsidR="000E0996" w:rsidRPr="000D0BFA">
              <w:rPr>
                <w:rStyle w:val="Hyperlink"/>
              </w:rPr>
              <w:t>Disposal outside the infected or dangerous contact premises</w:t>
            </w:r>
            <w:r w:rsidR="000E0996">
              <w:rPr>
                <w:webHidden/>
              </w:rPr>
              <w:tab/>
            </w:r>
            <w:r w:rsidR="000E0996">
              <w:rPr>
                <w:webHidden/>
              </w:rPr>
              <w:fldChar w:fldCharType="begin"/>
            </w:r>
            <w:r w:rsidR="000E0996">
              <w:rPr>
                <w:webHidden/>
              </w:rPr>
              <w:instrText xml:space="preserve"> PAGEREF _Toc81315656 \h </w:instrText>
            </w:r>
            <w:r w:rsidR="000E0996">
              <w:rPr>
                <w:webHidden/>
              </w:rPr>
            </w:r>
            <w:r w:rsidR="000E0996">
              <w:rPr>
                <w:webHidden/>
              </w:rPr>
              <w:fldChar w:fldCharType="separate"/>
            </w:r>
            <w:r w:rsidR="002745B8">
              <w:rPr>
                <w:webHidden/>
              </w:rPr>
              <w:t>13</w:t>
            </w:r>
            <w:r w:rsidR="000E0996">
              <w:rPr>
                <w:webHidden/>
              </w:rPr>
              <w:fldChar w:fldCharType="end"/>
            </w:r>
          </w:hyperlink>
        </w:p>
        <w:p w14:paraId="6566DBEE" w14:textId="435959F3" w:rsidR="000E0996" w:rsidRDefault="004B7F6D">
          <w:pPr>
            <w:pStyle w:val="TOC2"/>
            <w:tabs>
              <w:tab w:val="left" w:pos="1100"/>
            </w:tabs>
            <w:rPr>
              <w:rFonts w:asciiTheme="minorHAnsi" w:eastAsiaTheme="minorEastAsia" w:hAnsiTheme="minorHAnsi"/>
              <w:lang w:eastAsia="en-AU"/>
            </w:rPr>
          </w:pPr>
          <w:hyperlink w:anchor="_Toc81315657" w:history="1">
            <w:r w:rsidR="000E0996" w:rsidRPr="000D0BFA">
              <w:rPr>
                <w:rStyle w:val="Hyperlink"/>
                <w14:scene3d>
                  <w14:camera w14:prst="orthographicFront"/>
                  <w14:lightRig w14:rig="threePt" w14:dir="t">
                    <w14:rot w14:lat="0" w14:lon="0" w14:rev="0"/>
                  </w14:lightRig>
                </w14:scene3d>
              </w:rPr>
              <w:t>2.5</w:t>
            </w:r>
            <w:r w:rsidR="000E0996">
              <w:rPr>
                <w:rFonts w:asciiTheme="minorHAnsi" w:eastAsiaTheme="minorEastAsia" w:hAnsiTheme="minorHAnsi"/>
                <w:lang w:eastAsia="en-AU"/>
              </w:rPr>
              <w:tab/>
            </w:r>
            <w:r w:rsidR="000E0996" w:rsidRPr="000D0BFA">
              <w:rPr>
                <w:rStyle w:val="Hyperlink"/>
              </w:rPr>
              <w:t>Transport of slaughtered stock</w:t>
            </w:r>
            <w:r w:rsidR="000E0996">
              <w:rPr>
                <w:webHidden/>
              </w:rPr>
              <w:tab/>
            </w:r>
            <w:r w:rsidR="000E0996">
              <w:rPr>
                <w:webHidden/>
              </w:rPr>
              <w:fldChar w:fldCharType="begin"/>
            </w:r>
            <w:r w:rsidR="000E0996">
              <w:rPr>
                <w:webHidden/>
              </w:rPr>
              <w:instrText xml:space="preserve"> PAGEREF _Toc81315657 \h </w:instrText>
            </w:r>
            <w:r w:rsidR="000E0996">
              <w:rPr>
                <w:webHidden/>
              </w:rPr>
            </w:r>
            <w:r w:rsidR="000E0996">
              <w:rPr>
                <w:webHidden/>
              </w:rPr>
              <w:fldChar w:fldCharType="separate"/>
            </w:r>
            <w:r w:rsidR="002745B8">
              <w:rPr>
                <w:webHidden/>
              </w:rPr>
              <w:t>13</w:t>
            </w:r>
            <w:r w:rsidR="000E0996">
              <w:rPr>
                <w:webHidden/>
              </w:rPr>
              <w:fldChar w:fldCharType="end"/>
            </w:r>
          </w:hyperlink>
        </w:p>
        <w:p w14:paraId="361036E4" w14:textId="0AFF04AB" w:rsidR="000E0996" w:rsidRDefault="004B7F6D">
          <w:pPr>
            <w:pStyle w:val="TOC2"/>
            <w:tabs>
              <w:tab w:val="left" w:pos="1100"/>
            </w:tabs>
            <w:rPr>
              <w:rFonts w:asciiTheme="minorHAnsi" w:eastAsiaTheme="minorEastAsia" w:hAnsiTheme="minorHAnsi"/>
              <w:lang w:eastAsia="en-AU"/>
            </w:rPr>
          </w:pPr>
          <w:hyperlink w:anchor="_Toc81315658" w:history="1">
            <w:r w:rsidR="000E0996" w:rsidRPr="000D0BFA">
              <w:rPr>
                <w:rStyle w:val="Hyperlink"/>
                <w14:scene3d>
                  <w14:camera w14:prst="orthographicFront"/>
                  <w14:lightRig w14:rig="threePt" w14:dir="t">
                    <w14:rot w14:lat="0" w14:lon="0" w14:rev="0"/>
                  </w14:lightRig>
                </w14:scene3d>
              </w:rPr>
              <w:t>2.6</w:t>
            </w:r>
            <w:r w:rsidR="000E0996">
              <w:rPr>
                <w:rFonts w:asciiTheme="minorHAnsi" w:eastAsiaTheme="minorEastAsia" w:hAnsiTheme="minorHAnsi"/>
                <w:lang w:eastAsia="en-AU"/>
              </w:rPr>
              <w:tab/>
            </w:r>
            <w:r w:rsidR="000E0996" w:rsidRPr="000D0BFA">
              <w:rPr>
                <w:rStyle w:val="Hyperlink"/>
              </w:rPr>
              <w:t>Navigation considerations</w:t>
            </w:r>
            <w:r w:rsidR="000E0996">
              <w:rPr>
                <w:webHidden/>
              </w:rPr>
              <w:tab/>
            </w:r>
            <w:r w:rsidR="000E0996">
              <w:rPr>
                <w:webHidden/>
              </w:rPr>
              <w:fldChar w:fldCharType="begin"/>
            </w:r>
            <w:r w:rsidR="000E0996">
              <w:rPr>
                <w:webHidden/>
              </w:rPr>
              <w:instrText xml:space="preserve"> PAGEREF _Toc81315658 \h </w:instrText>
            </w:r>
            <w:r w:rsidR="000E0996">
              <w:rPr>
                <w:webHidden/>
              </w:rPr>
            </w:r>
            <w:r w:rsidR="000E0996">
              <w:rPr>
                <w:webHidden/>
              </w:rPr>
              <w:fldChar w:fldCharType="separate"/>
            </w:r>
            <w:r w:rsidR="002745B8">
              <w:rPr>
                <w:webHidden/>
              </w:rPr>
              <w:t>14</w:t>
            </w:r>
            <w:r w:rsidR="000E0996">
              <w:rPr>
                <w:webHidden/>
              </w:rPr>
              <w:fldChar w:fldCharType="end"/>
            </w:r>
          </w:hyperlink>
        </w:p>
        <w:p w14:paraId="2716A537" w14:textId="0DEBDA9C" w:rsidR="000E0996" w:rsidRDefault="004B7F6D">
          <w:pPr>
            <w:pStyle w:val="TOC2"/>
            <w:tabs>
              <w:tab w:val="left" w:pos="1100"/>
            </w:tabs>
            <w:rPr>
              <w:rFonts w:asciiTheme="minorHAnsi" w:eastAsiaTheme="minorEastAsia" w:hAnsiTheme="minorHAnsi"/>
              <w:lang w:eastAsia="en-AU"/>
            </w:rPr>
          </w:pPr>
          <w:hyperlink w:anchor="_Toc81315659" w:history="1">
            <w:r w:rsidR="000E0996" w:rsidRPr="000D0BFA">
              <w:rPr>
                <w:rStyle w:val="Hyperlink"/>
                <w14:scene3d>
                  <w14:camera w14:prst="orthographicFront"/>
                  <w14:lightRig w14:rig="threePt" w14:dir="t">
                    <w14:rot w14:lat="0" w14:lon="0" w14:rev="0"/>
                  </w14:lightRig>
                </w14:scene3d>
              </w:rPr>
              <w:t>2.7</w:t>
            </w:r>
            <w:r w:rsidR="000E0996">
              <w:rPr>
                <w:rFonts w:asciiTheme="minorHAnsi" w:eastAsiaTheme="minorEastAsia" w:hAnsiTheme="minorHAnsi"/>
                <w:lang w:eastAsia="en-AU"/>
              </w:rPr>
              <w:tab/>
            </w:r>
            <w:r w:rsidR="000E0996" w:rsidRPr="000D0BFA">
              <w:rPr>
                <w:rStyle w:val="Hyperlink"/>
              </w:rPr>
              <w:t>Environmental considerations</w:t>
            </w:r>
            <w:r w:rsidR="000E0996">
              <w:rPr>
                <w:webHidden/>
              </w:rPr>
              <w:tab/>
            </w:r>
            <w:r w:rsidR="000E0996">
              <w:rPr>
                <w:webHidden/>
              </w:rPr>
              <w:fldChar w:fldCharType="begin"/>
            </w:r>
            <w:r w:rsidR="000E0996">
              <w:rPr>
                <w:webHidden/>
              </w:rPr>
              <w:instrText xml:space="preserve"> PAGEREF _Toc81315659 \h </w:instrText>
            </w:r>
            <w:r w:rsidR="000E0996">
              <w:rPr>
                <w:webHidden/>
              </w:rPr>
            </w:r>
            <w:r w:rsidR="000E0996">
              <w:rPr>
                <w:webHidden/>
              </w:rPr>
              <w:fldChar w:fldCharType="separate"/>
            </w:r>
            <w:r w:rsidR="002745B8">
              <w:rPr>
                <w:webHidden/>
              </w:rPr>
              <w:t>16</w:t>
            </w:r>
            <w:r w:rsidR="000E0996">
              <w:rPr>
                <w:webHidden/>
              </w:rPr>
              <w:fldChar w:fldCharType="end"/>
            </w:r>
          </w:hyperlink>
        </w:p>
        <w:p w14:paraId="2ACD0766" w14:textId="063A71FF" w:rsidR="000E0996" w:rsidRDefault="004B7F6D">
          <w:pPr>
            <w:pStyle w:val="TOC2"/>
            <w:tabs>
              <w:tab w:val="left" w:pos="1100"/>
            </w:tabs>
            <w:rPr>
              <w:rFonts w:asciiTheme="minorHAnsi" w:eastAsiaTheme="minorEastAsia" w:hAnsiTheme="minorHAnsi"/>
              <w:lang w:eastAsia="en-AU"/>
            </w:rPr>
          </w:pPr>
          <w:hyperlink w:anchor="_Toc81315660" w:history="1">
            <w:r w:rsidR="000E0996" w:rsidRPr="000D0BFA">
              <w:rPr>
                <w:rStyle w:val="Hyperlink"/>
                <w14:scene3d>
                  <w14:camera w14:prst="orthographicFront"/>
                  <w14:lightRig w14:rig="threePt" w14:dir="t">
                    <w14:rot w14:lat="0" w14:lon="0" w14:rev="0"/>
                  </w14:lightRig>
                </w14:scene3d>
              </w:rPr>
              <w:t>2.8</w:t>
            </w:r>
            <w:r w:rsidR="000E0996">
              <w:rPr>
                <w:rFonts w:asciiTheme="minorHAnsi" w:eastAsiaTheme="minorEastAsia" w:hAnsiTheme="minorHAnsi"/>
                <w:lang w:eastAsia="en-AU"/>
              </w:rPr>
              <w:tab/>
            </w:r>
            <w:r w:rsidR="000E0996" w:rsidRPr="000D0BFA">
              <w:rPr>
                <w:rStyle w:val="Hyperlink"/>
              </w:rPr>
              <w:t>Human health and community considerations</w:t>
            </w:r>
            <w:r w:rsidR="000E0996">
              <w:rPr>
                <w:webHidden/>
              </w:rPr>
              <w:tab/>
            </w:r>
            <w:r w:rsidR="000E0996">
              <w:rPr>
                <w:webHidden/>
              </w:rPr>
              <w:fldChar w:fldCharType="begin"/>
            </w:r>
            <w:r w:rsidR="000E0996">
              <w:rPr>
                <w:webHidden/>
              </w:rPr>
              <w:instrText xml:space="preserve"> PAGEREF _Toc81315660 \h </w:instrText>
            </w:r>
            <w:r w:rsidR="000E0996">
              <w:rPr>
                <w:webHidden/>
              </w:rPr>
            </w:r>
            <w:r w:rsidR="000E0996">
              <w:rPr>
                <w:webHidden/>
              </w:rPr>
              <w:fldChar w:fldCharType="separate"/>
            </w:r>
            <w:r w:rsidR="002745B8">
              <w:rPr>
                <w:webHidden/>
              </w:rPr>
              <w:t>16</w:t>
            </w:r>
            <w:r w:rsidR="000E0996">
              <w:rPr>
                <w:webHidden/>
              </w:rPr>
              <w:fldChar w:fldCharType="end"/>
            </w:r>
          </w:hyperlink>
        </w:p>
        <w:p w14:paraId="16A1946C" w14:textId="66030987" w:rsidR="000E0996" w:rsidRDefault="004B7F6D">
          <w:pPr>
            <w:pStyle w:val="TOC1"/>
            <w:rPr>
              <w:rFonts w:asciiTheme="minorHAnsi" w:eastAsiaTheme="minorEastAsia" w:hAnsiTheme="minorHAnsi"/>
              <w:b w:val="0"/>
              <w:lang w:eastAsia="en-AU"/>
            </w:rPr>
          </w:pPr>
          <w:hyperlink w:anchor="_Toc81315661" w:history="1">
            <w:r w:rsidR="000E0996" w:rsidRPr="000D0BFA">
              <w:rPr>
                <w:rStyle w:val="Hyperlink"/>
                <w:rFonts w:eastAsia="Times New Roman"/>
              </w:rPr>
              <w:t>3</w:t>
            </w:r>
            <w:r w:rsidR="000E0996">
              <w:rPr>
                <w:rFonts w:asciiTheme="minorHAnsi" w:eastAsiaTheme="minorEastAsia" w:hAnsiTheme="minorHAnsi"/>
                <w:b w:val="0"/>
                <w:lang w:eastAsia="en-AU"/>
              </w:rPr>
              <w:tab/>
            </w:r>
            <w:r w:rsidR="000E0996" w:rsidRPr="000D0BFA">
              <w:rPr>
                <w:rStyle w:val="Hyperlink"/>
                <w:rFonts w:eastAsia="Times New Roman"/>
              </w:rPr>
              <w:t>Methods of disposal</w:t>
            </w:r>
            <w:r w:rsidR="000E0996">
              <w:rPr>
                <w:webHidden/>
              </w:rPr>
              <w:tab/>
            </w:r>
            <w:r w:rsidR="000E0996">
              <w:rPr>
                <w:webHidden/>
              </w:rPr>
              <w:fldChar w:fldCharType="begin"/>
            </w:r>
            <w:r w:rsidR="000E0996">
              <w:rPr>
                <w:webHidden/>
              </w:rPr>
              <w:instrText xml:space="preserve"> PAGEREF _Toc81315661 \h </w:instrText>
            </w:r>
            <w:r w:rsidR="000E0996">
              <w:rPr>
                <w:webHidden/>
              </w:rPr>
            </w:r>
            <w:r w:rsidR="000E0996">
              <w:rPr>
                <w:webHidden/>
              </w:rPr>
              <w:fldChar w:fldCharType="separate"/>
            </w:r>
            <w:r w:rsidR="002745B8">
              <w:rPr>
                <w:webHidden/>
              </w:rPr>
              <w:t>17</w:t>
            </w:r>
            <w:r w:rsidR="000E0996">
              <w:rPr>
                <w:webHidden/>
              </w:rPr>
              <w:fldChar w:fldCharType="end"/>
            </w:r>
          </w:hyperlink>
        </w:p>
        <w:p w14:paraId="4FC7A7D5" w14:textId="71F1C28E" w:rsidR="000E0996" w:rsidRDefault="004B7F6D">
          <w:pPr>
            <w:pStyle w:val="TOC2"/>
            <w:tabs>
              <w:tab w:val="left" w:pos="1100"/>
            </w:tabs>
            <w:rPr>
              <w:rFonts w:asciiTheme="minorHAnsi" w:eastAsiaTheme="minorEastAsia" w:hAnsiTheme="minorHAnsi"/>
              <w:lang w:eastAsia="en-AU"/>
            </w:rPr>
          </w:pPr>
          <w:hyperlink w:anchor="_Toc81315662" w:history="1">
            <w:r w:rsidR="000E0996" w:rsidRPr="000D0BFA">
              <w:rPr>
                <w:rStyle w:val="Hyperlink"/>
                <w14:scene3d>
                  <w14:camera w14:prst="orthographicFront"/>
                  <w14:lightRig w14:rig="threePt" w14:dir="t">
                    <w14:rot w14:lat="0" w14:lon="0" w14:rev="0"/>
                  </w14:lightRig>
                </w14:scene3d>
              </w:rPr>
              <w:t>3.1</w:t>
            </w:r>
            <w:r w:rsidR="000E0996">
              <w:rPr>
                <w:rFonts w:asciiTheme="minorHAnsi" w:eastAsiaTheme="minorEastAsia" w:hAnsiTheme="minorHAnsi"/>
                <w:lang w:eastAsia="en-AU"/>
              </w:rPr>
              <w:tab/>
            </w:r>
            <w:r w:rsidR="000E0996" w:rsidRPr="000D0BFA">
              <w:rPr>
                <w:rStyle w:val="Hyperlink"/>
              </w:rPr>
              <w:t>Burial</w:t>
            </w:r>
            <w:r w:rsidR="000E0996">
              <w:rPr>
                <w:webHidden/>
              </w:rPr>
              <w:tab/>
            </w:r>
            <w:r w:rsidR="000E0996">
              <w:rPr>
                <w:webHidden/>
              </w:rPr>
              <w:fldChar w:fldCharType="begin"/>
            </w:r>
            <w:r w:rsidR="000E0996">
              <w:rPr>
                <w:webHidden/>
              </w:rPr>
              <w:instrText xml:space="preserve"> PAGEREF _Toc81315662 \h </w:instrText>
            </w:r>
            <w:r w:rsidR="000E0996">
              <w:rPr>
                <w:webHidden/>
              </w:rPr>
            </w:r>
            <w:r w:rsidR="000E0996">
              <w:rPr>
                <w:webHidden/>
              </w:rPr>
              <w:fldChar w:fldCharType="separate"/>
            </w:r>
            <w:r w:rsidR="002745B8">
              <w:rPr>
                <w:webHidden/>
              </w:rPr>
              <w:t>17</w:t>
            </w:r>
            <w:r w:rsidR="000E0996">
              <w:rPr>
                <w:webHidden/>
              </w:rPr>
              <w:fldChar w:fldCharType="end"/>
            </w:r>
          </w:hyperlink>
        </w:p>
        <w:p w14:paraId="397E83DA" w14:textId="3E22F4E8" w:rsidR="000E0996" w:rsidRDefault="004B7F6D">
          <w:pPr>
            <w:pStyle w:val="TOC2"/>
            <w:tabs>
              <w:tab w:val="left" w:pos="1100"/>
            </w:tabs>
            <w:rPr>
              <w:rFonts w:asciiTheme="minorHAnsi" w:eastAsiaTheme="minorEastAsia" w:hAnsiTheme="minorHAnsi"/>
              <w:lang w:eastAsia="en-AU"/>
            </w:rPr>
          </w:pPr>
          <w:hyperlink w:anchor="_Toc81315663" w:history="1">
            <w:r w:rsidR="000E0996" w:rsidRPr="000D0BFA">
              <w:rPr>
                <w:rStyle w:val="Hyperlink"/>
                <w:lang w:eastAsia="en-AU"/>
                <w14:scene3d>
                  <w14:camera w14:prst="orthographicFront"/>
                  <w14:lightRig w14:rig="threePt" w14:dir="t">
                    <w14:rot w14:lat="0" w14:lon="0" w14:rev="0"/>
                  </w14:lightRig>
                </w14:scene3d>
              </w:rPr>
              <w:t>3.2</w:t>
            </w:r>
            <w:r w:rsidR="000E0996">
              <w:rPr>
                <w:rFonts w:asciiTheme="minorHAnsi" w:eastAsiaTheme="minorEastAsia" w:hAnsiTheme="minorHAnsi"/>
                <w:lang w:eastAsia="en-AU"/>
              </w:rPr>
              <w:tab/>
            </w:r>
            <w:r w:rsidR="000E0996" w:rsidRPr="000D0BFA">
              <w:rPr>
                <w:rStyle w:val="Hyperlink"/>
                <w:lang w:eastAsia="en-AU"/>
              </w:rPr>
              <w:t>Landfill</w:t>
            </w:r>
            <w:r w:rsidR="000E0996">
              <w:rPr>
                <w:webHidden/>
              </w:rPr>
              <w:tab/>
            </w:r>
            <w:r w:rsidR="000E0996">
              <w:rPr>
                <w:webHidden/>
              </w:rPr>
              <w:fldChar w:fldCharType="begin"/>
            </w:r>
            <w:r w:rsidR="000E0996">
              <w:rPr>
                <w:webHidden/>
              </w:rPr>
              <w:instrText xml:space="preserve"> PAGEREF _Toc81315663 \h </w:instrText>
            </w:r>
            <w:r w:rsidR="000E0996">
              <w:rPr>
                <w:webHidden/>
              </w:rPr>
            </w:r>
            <w:r w:rsidR="000E0996">
              <w:rPr>
                <w:webHidden/>
              </w:rPr>
              <w:fldChar w:fldCharType="separate"/>
            </w:r>
            <w:r w:rsidR="002745B8">
              <w:rPr>
                <w:webHidden/>
              </w:rPr>
              <w:t>20</w:t>
            </w:r>
            <w:r w:rsidR="000E0996">
              <w:rPr>
                <w:webHidden/>
              </w:rPr>
              <w:fldChar w:fldCharType="end"/>
            </w:r>
          </w:hyperlink>
        </w:p>
        <w:p w14:paraId="45950422" w14:textId="2F565D39" w:rsidR="000E0996" w:rsidRDefault="004B7F6D">
          <w:pPr>
            <w:pStyle w:val="TOC2"/>
            <w:tabs>
              <w:tab w:val="left" w:pos="1100"/>
            </w:tabs>
            <w:rPr>
              <w:rFonts w:asciiTheme="minorHAnsi" w:eastAsiaTheme="minorEastAsia" w:hAnsiTheme="minorHAnsi"/>
              <w:lang w:eastAsia="en-AU"/>
            </w:rPr>
          </w:pPr>
          <w:hyperlink w:anchor="_Toc81315664" w:history="1">
            <w:r w:rsidR="000E0996" w:rsidRPr="000D0BFA">
              <w:rPr>
                <w:rStyle w:val="Hyperlink"/>
                <w14:scene3d>
                  <w14:camera w14:prst="orthographicFront"/>
                  <w14:lightRig w14:rig="threePt" w14:dir="t">
                    <w14:rot w14:lat="0" w14:lon="0" w14:rev="0"/>
                  </w14:lightRig>
                </w14:scene3d>
              </w:rPr>
              <w:t>3.3</w:t>
            </w:r>
            <w:r w:rsidR="000E0996">
              <w:rPr>
                <w:rFonts w:asciiTheme="minorHAnsi" w:eastAsiaTheme="minorEastAsia" w:hAnsiTheme="minorHAnsi"/>
                <w:lang w:eastAsia="en-AU"/>
              </w:rPr>
              <w:tab/>
            </w:r>
            <w:r w:rsidR="000E0996" w:rsidRPr="000D0BFA">
              <w:rPr>
                <w:rStyle w:val="Hyperlink"/>
              </w:rPr>
              <w:t>Cremation</w:t>
            </w:r>
            <w:r w:rsidR="000E0996">
              <w:rPr>
                <w:webHidden/>
              </w:rPr>
              <w:tab/>
            </w:r>
            <w:r w:rsidR="000E0996">
              <w:rPr>
                <w:webHidden/>
              </w:rPr>
              <w:fldChar w:fldCharType="begin"/>
            </w:r>
            <w:r w:rsidR="000E0996">
              <w:rPr>
                <w:webHidden/>
              </w:rPr>
              <w:instrText xml:space="preserve"> PAGEREF _Toc81315664 \h </w:instrText>
            </w:r>
            <w:r w:rsidR="000E0996">
              <w:rPr>
                <w:webHidden/>
              </w:rPr>
            </w:r>
            <w:r w:rsidR="000E0996">
              <w:rPr>
                <w:webHidden/>
              </w:rPr>
              <w:fldChar w:fldCharType="separate"/>
            </w:r>
            <w:r w:rsidR="002745B8">
              <w:rPr>
                <w:webHidden/>
              </w:rPr>
              <w:t>22</w:t>
            </w:r>
            <w:r w:rsidR="000E0996">
              <w:rPr>
                <w:webHidden/>
              </w:rPr>
              <w:fldChar w:fldCharType="end"/>
            </w:r>
          </w:hyperlink>
        </w:p>
        <w:p w14:paraId="00CC6033" w14:textId="6A93FAF1" w:rsidR="000E0996" w:rsidRDefault="004B7F6D">
          <w:pPr>
            <w:pStyle w:val="TOC2"/>
            <w:tabs>
              <w:tab w:val="left" w:pos="1100"/>
            </w:tabs>
            <w:rPr>
              <w:rFonts w:asciiTheme="minorHAnsi" w:eastAsiaTheme="minorEastAsia" w:hAnsiTheme="minorHAnsi"/>
              <w:lang w:eastAsia="en-AU"/>
            </w:rPr>
          </w:pPr>
          <w:hyperlink w:anchor="_Toc81315665" w:history="1">
            <w:r w:rsidR="000E0996" w:rsidRPr="000D0BFA">
              <w:rPr>
                <w:rStyle w:val="Hyperlink"/>
                <w:lang w:eastAsia="en-AU"/>
                <w14:scene3d>
                  <w14:camera w14:prst="orthographicFront"/>
                  <w14:lightRig w14:rig="threePt" w14:dir="t">
                    <w14:rot w14:lat="0" w14:lon="0" w14:rev="0"/>
                  </w14:lightRig>
                </w14:scene3d>
              </w:rPr>
              <w:t>3.4</w:t>
            </w:r>
            <w:r w:rsidR="000E0996">
              <w:rPr>
                <w:rFonts w:asciiTheme="minorHAnsi" w:eastAsiaTheme="minorEastAsia" w:hAnsiTheme="minorHAnsi"/>
                <w:lang w:eastAsia="en-AU"/>
              </w:rPr>
              <w:tab/>
            </w:r>
            <w:r w:rsidR="000E0996" w:rsidRPr="000D0BFA">
              <w:rPr>
                <w:rStyle w:val="Hyperlink"/>
                <w:lang w:eastAsia="en-AU"/>
              </w:rPr>
              <w:t>Ensiling</w:t>
            </w:r>
            <w:r w:rsidR="000E0996">
              <w:rPr>
                <w:webHidden/>
              </w:rPr>
              <w:tab/>
            </w:r>
            <w:r w:rsidR="000E0996">
              <w:rPr>
                <w:webHidden/>
              </w:rPr>
              <w:fldChar w:fldCharType="begin"/>
            </w:r>
            <w:r w:rsidR="000E0996">
              <w:rPr>
                <w:webHidden/>
              </w:rPr>
              <w:instrText xml:space="preserve"> PAGEREF _Toc81315665 \h </w:instrText>
            </w:r>
            <w:r w:rsidR="000E0996">
              <w:rPr>
                <w:webHidden/>
              </w:rPr>
            </w:r>
            <w:r w:rsidR="000E0996">
              <w:rPr>
                <w:webHidden/>
              </w:rPr>
              <w:fldChar w:fldCharType="separate"/>
            </w:r>
            <w:r w:rsidR="002745B8">
              <w:rPr>
                <w:webHidden/>
              </w:rPr>
              <w:t>26</w:t>
            </w:r>
            <w:r w:rsidR="000E0996">
              <w:rPr>
                <w:webHidden/>
              </w:rPr>
              <w:fldChar w:fldCharType="end"/>
            </w:r>
          </w:hyperlink>
        </w:p>
        <w:p w14:paraId="3B9341D2" w14:textId="36591B98" w:rsidR="000E0996" w:rsidRDefault="004B7F6D">
          <w:pPr>
            <w:pStyle w:val="TOC2"/>
            <w:tabs>
              <w:tab w:val="left" w:pos="1100"/>
            </w:tabs>
            <w:rPr>
              <w:rFonts w:asciiTheme="minorHAnsi" w:eastAsiaTheme="minorEastAsia" w:hAnsiTheme="minorHAnsi"/>
              <w:lang w:eastAsia="en-AU"/>
            </w:rPr>
          </w:pPr>
          <w:hyperlink w:anchor="_Toc81315666" w:history="1">
            <w:r w:rsidR="000E0996" w:rsidRPr="000D0BFA">
              <w:rPr>
                <w:rStyle w:val="Hyperlink"/>
                <w:lang w:eastAsia="en-AU"/>
                <w14:scene3d>
                  <w14:camera w14:prst="orthographicFront"/>
                  <w14:lightRig w14:rig="threePt" w14:dir="t">
                    <w14:rot w14:lat="0" w14:lon="0" w14:rev="0"/>
                  </w14:lightRig>
                </w14:scene3d>
              </w:rPr>
              <w:t>3.5</w:t>
            </w:r>
            <w:r w:rsidR="000E0996">
              <w:rPr>
                <w:rFonts w:asciiTheme="minorHAnsi" w:eastAsiaTheme="minorEastAsia" w:hAnsiTheme="minorHAnsi"/>
                <w:lang w:eastAsia="en-AU"/>
              </w:rPr>
              <w:tab/>
            </w:r>
            <w:r w:rsidR="000E0996" w:rsidRPr="000D0BFA">
              <w:rPr>
                <w:rStyle w:val="Hyperlink"/>
                <w:lang w:eastAsia="en-AU"/>
              </w:rPr>
              <w:t>Rendering</w:t>
            </w:r>
            <w:r w:rsidR="000E0996">
              <w:rPr>
                <w:webHidden/>
              </w:rPr>
              <w:tab/>
            </w:r>
            <w:r w:rsidR="000E0996">
              <w:rPr>
                <w:webHidden/>
              </w:rPr>
              <w:fldChar w:fldCharType="begin"/>
            </w:r>
            <w:r w:rsidR="000E0996">
              <w:rPr>
                <w:webHidden/>
              </w:rPr>
              <w:instrText xml:space="preserve"> PAGEREF _Toc81315666 \h </w:instrText>
            </w:r>
            <w:r w:rsidR="000E0996">
              <w:rPr>
                <w:webHidden/>
              </w:rPr>
            </w:r>
            <w:r w:rsidR="000E0996">
              <w:rPr>
                <w:webHidden/>
              </w:rPr>
              <w:fldChar w:fldCharType="separate"/>
            </w:r>
            <w:r w:rsidR="002745B8">
              <w:rPr>
                <w:webHidden/>
              </w:rPr>
              <w:t>27</w:t>
            </w:r>
            <w:r w:rsidR="000E0996">
              <w:rPr>
                <w:webHidden/>
              </w:rPr>
              <w:fldChar w:fldCharType="end"/>
            </w:r>
          </w:hyperlink>
        </w:p>
        <w:p w14:paraId="1B50DF19" w14:textId="582DFF41" w:rsidR="000E0996" w:rsidRDefault="004B7F6D">
          <w:pPr>
            <w:pStyle w:val="TOC2"/>
            <w:tabs>
              <w:tab w:val="left" w:pos="1100"/>
            </w:tabs>
            <w:rPr>
              <w:rFonts w:asciiTheme="minorHAnsi" w:eastAsiaTheme="minorEastAsia" w:hAnsiTheme="minorHAnsi"/>
              <w:lang w:eastAsia="en-AU"/>
            </w:rPr>
          </w:pPr>
          <w:hyperlink w:anchor="_Toc81315667" w:history="1">
            <w:r w:rsidR="000E0996" w:rsidRPr="000D0BFA">
              <w:rPr>
                <w:rStyle w:val="Hyperlink"/>
                <w:lang w:eastAsia="en-AU"/>
                <w14:scene3d>
                  <w14:camera w14:prst="orthographicFront"/>
                  <w14:lightRig w14:rig="threePt" w14:dir="t">
                    <w14:rot w14:lat="0" w14:lon="0" w14:rev="0"/>
                  </w14:lightRig>
                </w14:scene3d>
              </w:rPr>
              <w:t>3.6</w:t>
            </w:r>
            <w:r w:rsidR="000E0996">
              <w:rPr>
                <w:rFonts w:asciiTheme="minorHAnsi" w:eastAsiaTheme="minorEastAsia" w:hAnsiTheme="minorHAnsi"/>
                <w:lang w:eastAsia="en-AU"/>
              </w:rPr>
              <w:tab/>
            </w:r>
            <w:r w:rsidR="000E0996" w:rsidRPr="000D0BFA">
              <w:rPr>
                <w:rStyle w:val="Hyperlink"/>
                <w:lang w:eastAsia="en-AU"/>
              </w:rPr>
              <w:t>Heat treatment</w:t>
            </w:r>
            <w:r w:rsidR="000E0996">
              <w:rPr>
                <w:webHidden/>
              </w:rPr>
              <w:tab/>
            </w:r>
            <w:r w:rsidR="000E0996">
              <w:rPr>
                <w:webHidden/>
              </w:rPr>
              <w:fldChar w:fldCharType="begin"/>
            </w:r>
            <w:r w:rsidR="000E0996">
              <w:rPr>
                <w:webHidden/>
              </w:rPr>
              <w:instrText xml:space="preserve"> PAGEREF _Toc81315667 \h </w:instrText>
            </w:r>
            <w:r w:rsidR="000E0996">
              <w:rPr>
                <w:webHidden/>
              </w:rPr>
            </w:r>
            <w:r w:rsidR="000E0996">
              <w:rPr>
                <w:webHidden/>
              </w:rPr>
              <w:fldChar w:fldCharType="separate"/>
            </w:r>
            <w:r w:rsidR="002745B8">
              <w:rPr>
                <w:webHidden/>
              </w:rPr>
              <w:t>27</w:t>
            </w:r>
            <w:r w:rsidR="000E0996">
              <w:rPr>
                <w:webHidden/>
              </w:rPr>
              <w:fldChar w:fldCharType="end"/>
            </w:r>
          </w:hyperlink>
        </w:p>
        <w:p w14:paraId="088B7DCE" w14:textId="3F3724A6" w:rsidR="000E0996" w:rsidRDefault="004B7F6D">
          <w:pPr>
            <w:pStyle w:val="TOC2"/>
            <w:tabs>
              <w:tab w:val="left" w:pos="1100"/>
            </w:tabs>
            <w:rPr>
              <w:rFonts w:asciiTheme="minorHAnsi" w:eastAsiaTheme="minorEastAsia" w:hAnsiTheme="minorHAnsi"/>
              <w:lang w:eastAsia="en-AU"/>
            </w:rPr>
          </w:pPr>
          <w:hyperlink w:anchor="_Toc81315668" w:history="1">
            <w:r w:rsidR="000E0996" w:rsidRPr="000D0BFA">
              <w:rPr>
                <w:rStyle w:val="Hyperlink"/>
                <w14:scene3d>
                  <w14:camera w14:prst="orthographicFront"/>
                  <w14:lightRig w14:rig="threePt" w14:dir="t">
                    <w14:rot w14:lat="0" w14:lon="0" w14:rev="0"/>
                  </w14:lightRig>
                </w14:scene3d>
              </w:rPr>
              <w:t>3.7</w:t>
            </w:r>
            <w:r w:rsidR="000E0996">
              <w:rPr>
                <w:rFonts w:asciiTheme="minorHAnsi" w:eastAsiaTheme="minorEastAsia" w:hAnsiTheme="minorHAnsi"/>
                <w:lang w:eastAsia="en-AU"/>
              </w:rPr>
              <w:tab/>
            </w:r>
            <w:r w:rsidR="000E0996" w:rsidRPr="000D0BFA">
              <w:rPr>
                <w:rStyle w:val="Hyperlink"/>
              </w:rPr>
              <w:t>Composting</w:t>
            </w:r>
            <w:r w:rsidR="000E0996">
              <w:rPr>
                <w:webHidden/>
              </w:rPr>
              <w:tab/>
            </w:r>
            <w:r w:rsidR="000E0996">
              <w:rPr>
                <w:webHidden/>
              </w:rPr>
              <w:fldChar w:fldCharType="begin"/>
            </w:r>
            <w:r w:rsidR="000E0996">
              <w:rPr>
                <w:webHidden/>
              </w:rPr>
              <w:instrText xml:space="preserve"> PAGEREF _Toc81315668 \h </w:instrText>
            </w:r>
            <w:r w:rsidR="000E0996">
              <w:rPr>
                <w:webHidden/>
              </w:rPr>
            </w:r>
            <w:r w:rsidR="000E0996">
              <w:rPr>
                <w:webHidden/>
              </w:rPr>
              <w:fldChar w:fldCharType="separate"/>
            </w:r>
            <w:r w:rsidR="002745B8">
              <w:rPr>
                <w:webHidden/>
              </w:rPr>
              <w:t>31</w:t>
            </w:r>
            <w:r w:rsidR="000E0996">
              <w:rPr>
                <w:webHidden/>
              </w:rPr>
              <w:fldChar w:fldCharType="end"/>
            </w:r>
          </w:hyperlink>
        </w:p>
        <w:p w14:paraId="6A65F265" w14:textId="4564B190" w:rsidR="000E0996" w:rsidRDefault="004B7F6D">
          <w:pPr>
            <w:pStyle w:val="TOC2"/>
            <w:tabs>
              <w:tab w:val="left" w:pos="1100"/>
            </w:tabs>
            <w:rPr>
              <w:rFonts w:asciiTheme="minorHAnsi" w:eastAsiaTheme="minorEastAsia" w:hAnsiTheme="minorHAnsi"/>
              <w:lang w:eastAsia="en-AU"/>
            </w:rPr>
          </w:pPr>
          <w:hyperlink w:anchor="_Toc81315669" w:history="1">
            <w:r w:rsidR="000E0996" w:rsidRPr="000D0BFA">
              <w:rPr>
                <w:rStyle w:val="Hyperlink"/>
                <w:rFonts w:eastAsia="Calibri"/>
                <w:lang w:eastAsia="en-AU"/>
                <w14:scene3d>
                  <w14:camera w14:prst="orthographicFront"/>
                  <w14:lightRig w14:rig="threePt" w14:dir="t">
                    <w14:rot w14:lat="0" w14:lon="0" w14:rev="0"/>
                  </w14:lightRig>
                </w14:scene3d>
              </w:rPr>
              <w:t>3.8</w:t>
            </w:r>
            <w:r w:rsidR="000E0996">
              <w:rPr>
                <w:rFonts w:asciiTheme="minorHAnsi" w:eastAsiaTheme="minorEastAsia" w:hAnsiTheme="minorHAnsi"/>
                <w:lang w:eastAsia="en-AU"/>
              </w:rPr>
              <w:tab/>
            </w:r>
            <w:r w:rsidR="000E0996" w:rsidRPr="000D0BFA">
              <w:rPr>
                <w:rStyle w:val="Hyperlink"/>
                <w:rFonts w:eastAsia="Calibri"/>
                <w:lang w:eastAsia="en-AU"/>
              </w:rPr>
              <w:t>Freezing</w:t>
            </w:r>
            <w:r w:rsidR="000E0996">
              <w:rPr>
                <w:webHidden/>
              </w:rPr>
              <w:tab/>
            </w:r>
            <w:r w:rsidR="000E0996">
              <w:rPr>
                <w:webHidden/>
              </w:rPr>
              <w:fldChar w:fldCharType="begin"/>
            </w:r>
            <w:r w:rsidR="000E0996">
              <w:rPr>
                <w:webHidden/>
              </w:rPr>
              <w:instrText xml:space="preserve"> PAGEREF _Toc81315669 \h </w:instrText>
            </w:r>
            <w:r w:rsidR="000E0996">
              <w:rPr>
                <w:webHidden/>
              </w:rPr>
            </w:r>
            <w:r w:rsidR="000E0996">
              <w:rPr>
                <w:webHidden/>
              </w:rPr>
              <w:fldChar w:fldCharType="separate"/>
            </w:r>
            <w:r w:rsidR="002745B8">
              <w:rPr>
                <w:webHidden/>
              </w:rPr>
              <w:t>33</w:t>
            </w:r>
            <w:r w:rsidR="000E0996">
              <w:rPr>
                <w:webHidden/>
              </w:rPr>
              <w:fldChar w:fldCharType="end"/>
            </w:r>
          </w:hyperlink>
        </w:p>
        <w:p w14:paraId="6410ED1F" w14:textId="72E9ECC1" w:rsidR="000E0996" w:rsidRDefault="004B7F6D">
          <w:pPr>
            <w:pStyle w:val="TOC2"/>
            <w:tabs>
              <w:tab w:val="left" w:pos="1100"/>
            </w:tabs>
            <w:rPr>
              <w:rFonts w:asciiTheme="minorHAnsi" w:eastAsiaTheme="minorEastAsia" w:hAnsiTheme="minorHAnsi"/>
              <w:lang w:eastAsia="en-AU"/>
            </w:rPr>
          </w:pPr>
          <w:hyperlink w:anchor="_Toc81315670" w:history="1">
            <w:r w:rsidR="000E0996" w:rsidRPr="000D0BFA">
              <w:rPr>
                <w:rStyle w:val="Hyperlink"/>
                <w:rFonts w:eastAsia="Calibri"/>
                <w:lang w:eastAsia="en-AU"/>
                <w14:scene3d>
                  <w14:camera w14:prst="orthographicFront"/>
                  <w14:lightRig w14:rig="threePt" w14:dir="t">
                    <w14:rot w14:lat="0" w14:lon="0" w14:rev="0"/>
                  </w14:lightRig>
                </w14:scene3d>
              </w:rPr>
              <w:t>3.9</w:t>
            </w:r>
            <w:r w:rsidR="000E0996">
              <w:rPr>
                <w:rFonts w:asciiTheme="minorHAnsi" w:eastAsiaTheme="minorEastAsia" w:hAnsiTheme="minorHAnsi"/>
                <w:lang w:eastAsia="en-AU"/>
              </w:rPr>
              <w:tab/>
            </w:r>
            <w:r w:rsidR="000E0996" w:rsidRPr="000D0BFA">
              <w:rPr>
                <w:rStyle w:val="Hyperlink"/>
                <w:rFonts w:eastAsia="Calibri"/>
                <w:lang w:eastAsia="en-AU"/>
              </w:rPr>
              <w:t>Alternative and novel techniques</w:t>
            </w:r>
            <w:r w:rsidR="000E0996">
              <w:rPr>
                <w:webHidden/>
              </w:rPr>
              <w:tab/>
            </w:r>
            <w:r w:rsidR="000E0996">
              <w:rPr>
                <w:webHidden/>
              </w:rPr>
              <w:fldChar w:fldCharType="begin"/>
            </w:r>
            <w:r w:rsidR="000E0996">
              <w:rPr>
                <w:webHidden/>
              </w:rPr>
              <w:instrText xml:space="preserve"> PAGEREF _Toc81315670 \h </w:instrText>
            </w:r>
            <w:r w:rsidR="000E0996">
              <w:rPr>
                <w:webHidden/>
              </w:rPr>
            </w:r>
            <w:r w:rsidR="000E0996">
              <w:rPr>
                <w:webHidden/>
              </w:rPr>
              <w:fldChar w:fldCharType="separate"/>
            </w:r>
            <w:r w:rsidR="002745B8">
              <w:rPr>
                <w:webHidden/>
              </w:rPr>
              <w:t>33</w:t>
            </w:r>
            <w:r w:rsidR="000E0996">
              <w:rPr>
                <w:webHidden/>
              </w:rPr>
              <w:fldChar w:fldCharType="end"/>
            </w:r>
          </w:hyperlink>
        </w:p>
        <w:p w14:paraId="7865B5B2" w14:textId="30901C36" w:rsidR="000E0996" w:rsidRDefault="004B7F6D">
          <w:pPr>
            <w:pStyle w:val="TOC1"/>
            <w:rPr>
              <w:rFonts w:asciiTheme="minorHAnsi" w:eastAsiaTheme="minorEastAsia" w:hAnsiTheme="minorHAnsi"/>
              <w:b w:val="0"/>
              <w:lang w:eastAsia="en-AU"/>
            </w:rPr>
          </w:pPr>
          <w:hyperlink w:anchor="_Toc81315671" w:history="1">
            <w:r w:rsidR="000E0996" w:rsidRPr="000D0BFA">
              <w:rPr>
                <w:rStyle w:val="Hyperlink"/>
                <w:rFonts w:eastAsia="Calibri"/>
              </w:rPr>
              <w:t>4</w:t>
            </w:r>
            <w:r w:rsidR="000E0996">
              <w:rPr>
                <w:rFonts w:asciiTheme="minorHAnsi" w:eastAsiaTheme="minorEastAsia" w:hAnsiTheme="minorHAnsi"/>
                <w:b w:val="0"/>
                <w:lang w:eastAsia="en-AU"/>
              </w:rPr>
              <w:tab/>
            </w:r>
            <w:r w:rsidR="000E0996" w:rsidRPr="000D0BFA">
              <w:rPr>
                <w:rStyle w:val="Hyperlink"/>
                <w:rFonts w:eastAsia="Calibri"/>
              </w:rPr>
              <w:t>Items requiring special consideration</w:t>
            </w:r>
            <w:r w:rsidR="000E0996">
              <w:rPr>
                <w:webHidden/>
              </w:rPr>
              <w:tab/>
            </w:r>
            <w:r w:rsidR="000E0996">
              <w:rPr>
                <w:webHidden/>
              </w:rPr>
              <w:fldChar w:fldCharType="begin"/>
            </w:r>
            <w:r w:rsidR="000E0996">
              <w:rPr>
                <w:webHidden/>
              </w:rPr>
              <w:instrText xml:space="preserve"> PAGEREF _Toc81315671 \h </w:instrText>
            </w:r>
            <w:r w:rsidR="000E0996">
              <w:rPr>
                <w:webHidden/>
              </w:rPr>
            </w:r>
            <w:r w:rsidR="000E0996">
              <w:rPr>
                <w:webHidden/>
              </w:rPr>
              <w:fldChar w:fldCharType="separate"/>
            </w:r>
            <w:r w:rsidR="002745B8">
              <w:rPr>
                <w:webHidden/>
              </w:rPr>
              <w:t>35</w:t>
            </w:r>
            <w:r w:rsidR="000E0996">
              <w:rPr>
                <w:webHidden/>
              </w:rPr>
              <w:fldChar w:fldCharType="end"/>
            </w:r>
          </w:hyperlink>
        </w:p>
        <w:p w14:paraId="70F85C08" w14:textId="770A0668" w:rsidR="000E0996" w:rsidRDefault="004B7F6D">
          <w:pPr>
            <w:pStyle w:val="TOC2"/>
            <w:tabs>
              <w:tab w:val="left" w:pos="1100"/>
            </w:tabs>
            <w:rPr>
              <w:rFonts w:asciiTheme="minorHAnsi" w:eastAsiaTheme="minorEastAsia" w:hAnsiTheme="minorHAnsi"/>
              <w:lang w:eastAsia="en-AU"/>
            </w:rPr>
          </w:pPr>
          <w:hyperlink w:anchor="_Toc81315672" w:history="1">
            <w:r w:rsidR="000E0996" w:rsidRPr="000D0BFA">
              <w:rPr>
                <w:rStyle w:val="Hyperlink"/>
                <w:rFonts w:eastAsia="Calibri"/>
                <w:lang w:eastAsia="en-AU"/>
                <w14:scene3d>
                  <w14:camera w14:prst="orthographicFront"/>
                  <w14:lightRig w14:rig="threePt" w14:dir="t">
                    <w14:rot w14:lat="0" w14:lon="0" w14:rev="0"/>
                  </w14:lightRig>
                </w14:scene3d>
              </w:rPr>
              <w:t>4.1</w:t>
            </w:r>
            <w:r w:rsidR="000E0996">
              <w:rPr>
                <w:rFonts w:asciiTheme="minorHAnsi" w:eastAsiaTheme="minorEastAsia" w:hAnsiTheme="minorHAnsi"/>
                <w:lang w:eastAsia="en-AU"/>
              </w:rPr>
              <w:tab/>
            </w:r>
            <w:r w:rsidR="000E0996" w:rsidRPr="000D0BFA">
              <w:rPr>
                <w:rStyle w:val="Hyperlink"/>
                <w:rFonts w:eastAsia="Calibri"/>
                <w:lang w:eastAsia="en-AU"/>
              </w:rPr>
              <w:t>Blood water and liquid waste</w:t>
            </w:r>
            <w:r w:rsidR="000E0996">
              <w:rPr>
                <w:webHidden/>
              </w:rPr>
              <w:tab/>
            </w:r>
            <w:r w:rsidR="000E0996">
              <w:rPr>
                <w:webHidden/>
              </w:rPr>
              <w:fldChar w:fldCharType="begin"/>
            </w:r>
            <w:r w:rsidR="000E0996">
              <w:rPr>
                <w:webHidden/>
              </w:rPr>
              <w:instrText xml:space="preserve"> PAGEREF _Toc81315672 \h </w:instrText>
            </w:r>
            <w:r w:rsidR="000E0996">
              <w:rPr>
                <w:webHidden/>
              </w:rPr>
            </w:r>
            <w:r w:rsidR="000E0996">
              <w:rPr>
                <w:webHidden/>
              </w:rPr>
              <w:fldChar w:fldCharType="separate"/>
            </w:r>
            <w:r w:rsidR="002745B8">
              <w:rPr>
                <w:webHidden/>
              </w:rPr>
              <w:t>35</w:t>
            </w:r>
            <w:r w:rsidR="000E0996">
              <w:rPr>
                <w:webHidden/>
              </w:rPr>
              <w:fldChar w:fldCharType="end"/>
            </w:r>
          </w:hyperlink>
        </w:p>
        <w:p w14:paraId="02EF8E2E" w14:textId="081F61D2" w:rsidR="000E0996" w:rsidRDefault="004B7F6D">
          <w:pPr>
            <w:pStyle w:val="TOC2"/>
            <w:tabs>
              <w:tab w:val="left" w:pos="1100"/>
            </w:tabs>
            <w:rPr>
              <w:rFonts w:asciiTheme="minorHAnsi" w:eastAsiaTheme="minorEastAsia" w:hAnsiTheme="minorHAnsi"/>
              <w:lang w:eastAsia="en-AU"/>
            </w:rPr>
          </w:pPr>
          <w:hyperlink w:anchor="_Toc81315673" w:history="1">
            <w:r w:rsidR="000E0996" w:rsidRPr="000D0BFA">
              <w:rPr>
                <w:rStyle w:val="Hyperlink"/>
                <w:rFonts w:eastAsia="Calibri"/>
                <w:lang w:eastAsia="en-AU"/>
                <w14:scene3d>
                  <w14:camera w14:prst="orthographicFront"/>
                  <w14:lightRig w14:rig="threePt" w14:dir="t">
                    <w14:rot w14:lat="0" w14:lon="0" w14:rev="0"/>
                  </w14:lightRig>
                </w14:scene3d>
              </w:rPr>
              <w:t>4.2</w:t>
            </w:r>
            <w:r w:rsidR="000E0996">
              <w:rPr>
                <w:rFonts w:asciiTheme="minorHAnsi" w:eastAsiaTheme="minorEastAsia" w:hAnsiTheme="minorHAnsi"/>
                <w:lang w:eastAsia="en-AU"/>
              </w:rPr>
              <w:tab/>
            </w:r>
            <w:r w:rsidR="000E0996" w:rsidRPr="000D0BFA">
              <w:rPr>
                <w:rStyle w:val="Hyperlink"/>
                <w:rFonts w:eastAsia="Calibri"/>
                <w:lang w:eastAsia="en-AU"/>
              </w:rPr>
              <w:t>Solid effluent</w:t>
            </w:r>
            <w:r w:rsidR="000E0996">
              <w:rPr>
                <w:webHidden/>
              </w:rPr>
              <w:tab/>
            </w:r>
            <w:r w:rsidR="000E0996">
              <w:rPr>
                <w:webHidden/>
              </w:rPr>
              <w:fldChar w:fldCharType="begin"/>
            </w:r>
            <w:r w:rsidR="000E0996">
              <w:rPr>
                <w:webHidden/>
              </w:rPr>
              <w:instrText xml:space="preserve"> PAGEREF _Toc81315673 \h </w:instrText>
            </w:r>
            <w:r w:rsidR="000E0996">
              <w:rPr>
                <w:webHidden/>
              </w:rPr>
            </w:r>
            <w:r w:rsidR="000E0996">
              <w:rPr>
                <w:webHidden/>
              </w:rPr>
              <w:fldChar w:fldCharType="separate"/>
            </w:r>
            <w:r w:rsidR="002745B8">
              <w:rPr>
                <w:webHidden/>
              </w:rPr>
              <w:t>35</w:t>
            </w:r>
            <w:r w:rsidR="000E0996">
              <w:rPr>
                <w:webHidden/>
              </w:rPr>
              <w:fldChar w:fldCharType="end"/>
            </w:r>
          </w:hyperlink>
        </w:p>
        <w:p w14:paraId="3B2E2426" w14:textId="726D9DA8" w:rsidR="000E0996" w:rsidRDefault="004B7F6D">
          <w:pPr>
            <w:pStyle w:val="TOC2"/>
            <w:tabs>
              <w:tab w:val="left" w:pos="1100"/>
            </w:tabs>
            <w:rPr>
              <w:rFonts w:asciiTheme="minorHAnsi" w:eastAsiaTheme="minorEastAsia" w:hAnsiTheme="minorHAnsi"/>
              <w:lang w:eastAsia="en-AU"/>
            </w:rPr>
          </w:pPr>
          <w:hyperlink w:anchor="_Toc81315674" w:history="1">
            <w:r w:rsidR="000E0996" w:rsidRPr="000D0BFA">
              <w:rPr>
                <w:rStyle w:val="Hyperlink"/>
                <w:rFonts w:eastAsia="Calibri"/>
                <w:lang w:eastAsia="en-AU"/>
                <w14:scene3d>
                  <w14:camera w14:prst="orthographicFront"/>
                  <w14:lightRig w14:rig="threePt" w14:dir="t">
                    <w14:rot w14:lat="0" w14:lon="0" w14:rev="0"/>
                  </w14:lightRig>
                </w14:scene3d>
              </w:rPr>
              <w:t>4.3</w:t>
            </w:r>
            <w:r w:rsidR="000E0996">
              <w:rPr>
                <w:rFonts w:asciiTheme="minorHAnsi" w:eastAsiaTheme="minorEastAsia" w:hAnsiTheme="minorHAnsi"/>
                <w:lang w:eastAsia="en-AU"/>
              </w:rPr>
              <w:tab/>
            </w:r>
            <w:r w:rsidR="000E0996" w:rsidRPr="000D0BFA">
              <w:rPr>
                <w:rStyle w:val="Hyperlink"/>
                <w:rFonts w:eastAsia="Calibri"/>
                <w:lang w:eastAsia="en-AU"/>
              </w:rPr>
              <w:t>Semen and ova</w:t>
            </w:r>
            <w:r w:rsidR="000E0996">
              <w:rPr>
                <w:webHidden/>
              </w:rPr>
              <w:tab/>
            </w:r>
            <w:r w:rsidR="000E0996">
              <w:rPr>
                <w:webHidden/>
              </w:rPr>
              <w:fldChar w:fldCharType="begin"/>
            </w:r>
            <w:r w:rsidR="000E0996">
              <w:rPr>
                <w:webHidden/>
              </w:rPr>
              <w:instrText xml:space="preserve"> PAGEREF _Toc81315674 \h </w:instrText>
            </w:r>
            <w:r w:rsidR="000E0996">
              <w:rPr>
                <w:webHidden/>
              </w:rPr>
            </w:r>
            <w:r w:rsidR="000E0996">
              <w:rPr>
                <w:webHidden/>
              </w:rPr>
              <w:fldChar w:fldCharType="separate"/>
            </w:r>
            <w:r w:rsidR="002745B8">
              <w:rPr>
                <w:webHidden/>
              </w:rPr>
              <w:t>35</w:t>
            </w:r>
            <w:r w:rsidR="000E0996">
              <w:rPr>
                <w:webHidden/>
              </w:rPr>
              <w:fldChar w:fldCharType="end"/>
            </w:r>
          </w:hyperlink>
        </w:p>
        <w:p w14:paraId="742D8A70" w14:textId="0A64CFEE" w:rsidR="000E0996" w:rsidRDefault="004B7F6D">
          <w:pPr>
            <w:pStyle w:val="TOC2"/>
            <w:tabs>
              <w:tab w:val="left" w:pos="1100"/>
            </w:tabs>
            <w:rPr>
              <w:rFonts w:asciiTheme="minorHAnsi" w:eastAsiaTheme="minorEastAsia" w:hAnsiTheme="minorHAnsi"/>
              <w:lang w:eastAsia="en-AU"/>
            </w:rPr>
          </w:pPr>
          <w:hyperlink w:anchor="_Toc81315675" w:history="1">
            <w:r w:rsidR="000E0996" w:rsidRPr="000D0BFA">
              <w:rPr>
                <w:rStyle w:val="Hyperlink"/>
                <w:rFonts w:eastAsia="Calibri"/>
                <w:lang w:eastAsia="en-AU"/>
                <w14:scene3d>
                  <w14:camera w14:prst="orthographicFront"/>
                  <w14:lightRig w14:rig="threePt" w14:dir="t">
                    <w14:rot w14:lat="0" w14:lon="0" w14:rev="0"/>
                  </w14:lightRig>
                </w14:scene3d>
              </w:rPr>
              <w:t>4.4</w:t>
            </w:r>
            <w:r w:rsidR="000E0996">
              <w:rPr>
                <w:rFonts w:asciiTheme="minorHAnsi" w:eastAsiaTheme="minorEastAsia" w:hAnsiTheme="minorHAnsi"/>
                <w:lang w:eastAsia="en-AU"/>
              </w:rPr>
              <w:tab/>
            </w:r>
            <w:r w:rsidR="000E0996" w:rsidRPr="000D0BFA">
              <w:rPr>
                <w:rStyle w:val="Hyperlink"/>
                <w:rFonts w:eastAsia="Calibri"/>
                <w:lang w:eastAsia="en-AU"/>
              </w:rPr>
              <w:t>Laboratory wastes</w:t>
            </w:r>
            <w:r w:rsidR="000E0996">
              <w:rPr>
                <w:webHidden/>
              </w:rPr>
              <w:tab/>
            </w:r>
            <w:r w:rsidR="000E0996">
              <w:rPr>
                <w:webHidden/>
              </w:rPr>
              <w:fldChar w:fldCharType="begin"/>
            </w:r>
            <w:r w:rsidR="000E0996">
              <w:rPr>
                <w:webHidden/>
              </w:rPr>
              <w:instrText xml:space="preserve"> PAGEREF _Toc81315675 \h </w:instrText>
            </w:r>
            <w:r w:rsidR="000E0996">
              <w:rPr>
                <w:webHidden/>
              </w:rPr>
            </w:r>
            <w:r w:rsidR="000E0996">
              <w:rPr>
                <w:webHidden/>
              </w:rPr>
              <w:fldChar w:fldCharType="separate"/>
            </w:r>
            <w:r w:rsidR="002745B8">
              <w:rPr>
                <w:webHidden/>
              </w:rPr>
              <w:t>35</w:t>
            </w:r>
            <w:r w:rsidR="000E0996">
              <w:rPr>
                <w:webHidden/>
              </w:rPr>
              <w:fldChar w:fldCharType="end"/>
            </w:r>
          </w:hyperlink>
        </w:p>
        <w:p w14:paraId="1224EA38" w14:textId="30B816CB" w:rsidR="000E0996" w:rsidRDefault="004B7F6D">
          <w:pPr>
            <w:pStyle w:val="TOC2"/>
            <w:tabs>
              <w:tab w:val="left" w:pos="1100"/>
            </w:tabs>
            <w:rPr>
              <w:rFonts w:asciiTheme="minorHAnsi" w:eastAsiaTheme="minorEastAsia" w:hAnsiTheme="minorHAnsi"/>
              <w:lang w:eastAsia="en-AU"/>
            </w:rPr>
          </w:pPr>
          <w:hyperlink w:anchor="_Toc81315676" w:history="1">
            <w:r w:rsidR="000E0996" w:rsidRPr="000D0BFA">
              <w:rPr>
                <w:rStyle w:val="Hyperlink"/>
                <w:rFonts w:eastAsia="Calibri"/>
                <w:lang w:eastAsia="en-AU"/>
                <w14:scene3d>
                  <w14:camera w14:prst="orthographicFront"/>
                  <w14:lightRig w14:rig="threePt" w14:dir="t">
                    <w14:rot w14:lat="0" w14:lon="0" w14:rev="0"/>
                  </w14:lightRig>
                </w14:scene3d>
              </w:rPr>
              <w:t>4.5</w:t>
            </w:r>
            <w:r w:rsidR="000E0996">
              <w:rPr>
                <w:rFonts w:asciiTheme="minorHAnsi" w:eastAsiaTheme="minorEastAsia" w:hAnsiTheme="minorHAnsi"/>
                <w:lang w:eastAsia="en-AU"/>
              </w:rPr>
              <w:tab/>
            </w:r>
            <w:r w:rsidR="000E0996" w:rsidRPr="000D0BFA">
              <w:rPr>
                <w:rStyle w:val="Hyperlink"/>
                <w:rFonts w:eastAsia="Calibri"/>
                <w:lang w:eastAsia="en-AU"/>
              </w:rPr>
              <w:t>Control of pests and scavengers</w:t>
            </w:r>
            <w:r w:rsidR="000E0996">
              <w:rPr>
                <w:webHidden/>
              </w:rPr>
              <w:tab/>
            </w:r>
            <w:r w:rsidR="000E0996">
              <w:rPr>
                <w:webHidden/>
              </w:rPr>
              <w:fldChar w:fldCharType="begin"/>
            </w:r>
            <w:r w:rsidR="000E0996">
              <w:rPr>
                <w:webHidden/>
              </w:rPr>
              <w:instrText xml:space="preserve"> PAGEREF _Toc81315676 \h </w:instrText>
            </w:r>
            <w:r w:rsidR="000E0996">
              <w:rPr>
                <w:webHidden/>
              </w:rPr>
            </w:r>
            <w:r w:rsidR="000E0996">
              <w:rPr>
                <w:webHidden/>
              </w:rPr>
              <w:fldChar w:fldCharType="separate"/>
            </w:r>
            <w:r w:rsidR="002745B8">
              <w:rPr>
                <w:webHidden/>
              </w:rPr>
              <w:t>36</w:t>
            </w:r>
            <w:r w:rsidR="000E0996">
              <w:rPr>
                <w:webHidden/>
              </w:rPr>
              <w:fldChar w:fldCharType="end"/>
            </w:r>
          </w:hyperlink>
        </w:p>
        <w:p w14:paraId="2D3A1FD1" w14:textId="74AD9387" w:rsidR="000E0996" w:rsidRDefault="004B7F6D">
          <w:pPr>
            <w:pStyle w:val="TOC1"/>
            <w:rPr>
              <w:rFonts w:asciiTheme="minorHAnsi" w:eastAsiaTheme="minorEastAsia" w:hAnsiTheme="minorHAnsi"/>
              <w:b w:val="0"/>
              <w:lang w:eastAsia="en-AU"/>
            </w:rPr>
          </w:pPr>
          <w:hyperlink w:anchor="_Toc81315677" w:history="1">
            <w:r w:rsidR="000E0996" w:rsidRPr="000D0BFA">
              <w:rPr>
                <w:rStyle w:val="Hyperlink"/>
                <w:rFonts w:eastAsia="Calibri"/>
              </w:rPr>
              <w:t>5</w:t>
            </w:r>
            <w:r w:rsidR="000E0996">
              <w:rPr>
                <w:rFonts w:asciiTheme="minorHAnsi" w:eastAsiaTheme="minorEastAsia" w:hAnsiTheme="minorHAnsi"/>
                <w:b w:val="0"/>
                <w:lang w:eastAsia="en-AU"/>
              </w:rPr>
              <w:tab/>
            </w:r>
            <w:r w:rsidR="000E0996" w:rsidRPr="000D0BFA">
              <w:rPr>
                <w:rStyle w:val="Hyperlink"/>
                <w:rFonts w:eastAsia="Calibri"/>
              </w:rPr>
              <w:t>The decision-making framework</w:t>
            </w:r>
            <w:r w:rsidR="000E0996">
              <w:rPr>
                <w:webHidden/>
              </w:rPr>
              <w:tab/>
            </w:r>
            <w:r w:rsidR="000E0996">
              <w:rPr>
                <w:webHidden/>
              </w:rPr>
              <w:fldChar w:fldCharType="begin"/>
            </w:r>
            <w:r w:rsidR="000E0996">
              <w:rPr>
                <w:webHidden/>
              </w:rPr>
              <w:instrText xml:space="preserve"> PAGEREF _Toc81315677 \h </w:instrText>
            </w:r>
            <w:r w:rsidR="000E0996">
              <w:rPr>
                <w:webHidden/>
              </w:rPr>
            </w:r>
            <w:r w:rsidR="000E0996">
              <w:rPr>
                <w:webHidden/>
              </w:rPr>
              <w:fldChar w:fldCharType="separate"/>
            </w:r>
            <w:r w:rsidR="002745B8">
              <w:rPr>
                <w:webHidden/>
              </w:rPr>
              <w:t>37</w:t>
            </w:r>
            <w:r w:rsidR="000E0996">
              <w:rPr>
                <w:webHidden/>
              </w:rPr>
              <w:fldChar w:fldCharType="end"/>
            </w:r>
          </w:hyperlink>
        </w:p>
        <w:p w14:paraId="29E3549E" w14:textId="54AB91C5" w:rsidR="000E0996" w:rsidRDefault="004B7F6D">
          <w:pPr>
            <w:pStyle w:val="TOC2"/>
            <w:tabs>
              <w:tab w:val="left" w:pos="1100"/>
            </w:tabs>
            <w:rPr>
              <w:rFonts w:asciiTheme="minorHAnsi" w:eastAsiaTheme="minorEastAsia" w:hAnsiTheme="minorHAnsi"/>
              <w:lang w:eastAsia="en-AU"/>
            </w:rPr>
          </w:pPr>
          <w:hyperlink w:anchor="_Toc81315678" w:history="1">
            <w:r w:rsidR="000E0996" w:rsidRPr="000D0BFA">
              <w:rPr>
                <w:rStyle w:val="Hyperlink"/>
                <w:rFonts w:eastAsia="Calibri"/>
                <w:lang w:eastAsia="en-AU"/>
                <w14:scene3d>
                  <w14:camera w14:prst="orthographicFront"/>
                  <w14:lightRig w14:rig="threePt" w14:dir="t">
                    <w14:rot w14:lat="0" w14:lon="0" w14:rev="0"/>
                  </w14:lightRig>
                </w14:scene3d>
              </w:rPr>
              <w:t>5.1</w:t>
            </w:r>
            <w:r w:rsidR="000E0996">
              <w:rPr>
                <w:rFonts w:asciiTheme="minorHAnsi" w:eastAsiaTheme="minorEastAsia" w:hAnsiTheme="minorHAnsi"/>
                <w:lang w:eastAsia="en-AU"/>
              </w:rPr>
              <w:tab/>
            </w:r>
            <w:r w:rsidR="000E0996" w:rsidRPr="000D0BFA">
              <w:rPr>
                <w:rStyle w:val="Hyperlink"/>
                <w:rFonts w:eastAsia="Calibri"/>
                <w:lang w:eastAsia="en-AU"/>
              </w:rPr>
              <w:t>Introduction</w:t>
            </w:r>
            <w:r w:rsidR="000E0996">
              <w:rPr>
                <w:webHidden/>
              </w:rPr>
              <w:tab/>
            </w:r>
            <w:r w:rsidR="000E0996">
              <w:rPr>
                <w:webHidden/>
              </w:rPr>
              <w:fldChar w:fldCharType="begin"/>
            </w:r>
            <w:r w:rsidR="000E0996">
              <w:rPr>
                <w:webHidden/>
              </w:rPr>
              <w:instrText xml:space="preserve"> PAGEREF _Toc81315678 \h </w:instrText>
            </w:r>
            <w:r w:rsidR="000E0996">
              <w:rPr>
                <w:webHidden/>
              </w:rPr>
            </w:r>
            <w:r w:rsidR="000E0996">
              <w:rPr>
                <w:webHidden/>
              </w:rPr>
              <w:fldChar w:fldCharType="separate"/>
            </w:r>
            <w:r w:rsidR="002745B8">
              <w:rPr>
                <w:webHidden/>
              </w:rPr>
              <w:t>37</w:t>
            </w:r>
            <w:r w:rsidR="000E0996">
              <w:rPr>
                <w:webHidden/>
              </w:rPr>
              <w:fldChar w:fldCharType="end"/>
            </w:r>
          </w:hyperlink>
        </w:p>
        <w:p w14:paraId="1131F403" w14:textId="183459C2" w:rsidR="000E0996" w:rsidRDefault="004B7F6D">
          <w:pPr>
            <w:pStyle w:val="TOC2"/>
            <w:tabs>
              <w:tab w:val="left" w:pos="1100"/>
            </w:tabs>
            <w:rPr>
              <w:rFonts w:asciiTheme="minorHAnsi" w:eastAsiaTheme="minorEastAsia" w:hAnsiTheme="minorHAnsi"/>
              <w:lang w:eastAsia="en-AU"/>
            </w:rPr>
          </w:pPr>
          <w:hyperlink w:anchor="_Toc81315679" w:history="1">
            <w:r w:rsidR="000E0996" w:rsidRPr="000D0BFA">
              <w:rPr>
                <w:rStyle w:val="Hyperlink"/>
                <w:rFonts w:eastAsia="Calibri"/>
                <w:lang w:eastAsia="en-AU"/>
                <w14:scene3d>
                  <w14:camera w14:prst="orthographicFront"/>
                  <w14:lightRig w14:rig="threePt" w14:dir="t">
                    <w14:rot w14:lat="0" w14:lon="0" w14:rev="0"/>
                  </w14:lightRig>
                </w14:scene3d>
              </w:rPr>
              <w:t>5.2</w:t>
            </w:r>
            <w:r w:rsidR="000E0996">
              <w:rPr>
                <w:rFonts w:asciiTheme="minorHAnsi" w:eastAsiaTheme="minorEastAsia" w:hAnsiTheme="minorHAnsi"/>
                <w:lang w:eastAsia="en-AU"/>
              </w:rPr>
              <w:tab/>
            </w:r>
            <w:r w:rsidR="000E0996" w:rsidRPr="000D0BFA">
              <w:rPr>
                <w:rStyle w:val="Hyperlink"/>
                <w:rFonts w:eastAsia="Calibri"/>
                <w:lang w:eastAsia="en-AU"/>
              </w:rPr>
              <w:t>Factors to consider</w:t>
            </w:r>
            <w:r w:rsidR="000E0996">
              <w:rPr>
                <w:webHidden/>
              </w:rPr>
              <w:tab/>
            </w:r>
            <w:r w:rsidR="000E0996">
              <w:rPr>
                <w:webHidden/>
              </w:rPr>
              <w:fldChar w:fldCharType="begin"/>
            </w:r>
            <w:r w:rsidR="000E0996">
              <w:rPr>
                <w:webHidden/>
              </w:rPr>
              <w:instrText xml:space="preserve"> PAGEREF _Toc81315679 \h </w:instrText>
            </w:r>
            <w:r w:rsidR="000E0996">
              <w:rPr>
                <w:webHidden/>
              </w:rPr>
            </w:r>
            <w:r w:rsidR="000E0996">
              <w:rPr>
                <w:webHidden/>
              </w:rPr>
              <w:fldChar w:fldCharType="separate"/>
            </w:r>
            <w:r w:rsidR="002745B8">
              <w:rPr>
                <w:webHidden/>
              </w:rPr>
              <w:t>37</w:t>
            </w:r>
            <w:r w:rsidR="000E0996">
              <w:rPr>
                <w:webHidden/>
              </w:rPr>
              <w:fldChar w:fldCharType="end"/>
            </w:r>
          </w:hyperlink>
        </w:p>
        <w:p w14:paraId="446ADCEC" w14:textId="3A0638D7" w:rsidR="000E0996" w:rsidRDefault="004B7F6D">
          <w:pPr>
            <w:pStyle w:val="TOC2"/>
            <w:tabs>
              <w:tab w:val="left" w:pos="1100"/>
            </w:tabs>
            <w:rPr>
              <w:rFonts w:asciiTheme="minorHAnsi" w:eastAsiaTheme="minorEastAsia" w:hAnsiTheme="minorHAnsi"/>
              <w:lang w:eastAsia="en-AU"/>
            </w:rPr>
          </w:pPr>
          <w:hyperlink w:anchor="_Toc81315680" w:history="1">
            <w:r w:rsidR="000E0996" w:rsidRPr="000D0BFA">
              <w:rPr>
                <w:rStyle w:val="Hyperlink"/>
                <w:rFonts w:eastAsia="Calibri"/>
                <w:lang w:eastAsia="en-AU"/>
                <w14:scene3d>
                  <w14:camera w14:prst="orthographicFront"/>
                  <w14:lightRig w14:rig="threePt" w14:dir="t">
                    <w14:rot w14:lat="0" w14:lon="0" w14:rev="0"/>
                  </w14:lightRig>
                </w14:scene3d>
              </w:rPr>
              <w:t>5.3</w:t>
            </w:r>
            <w:r w:rsidR="000E0996">
              <w:rPr>
                <w:rFonts w:asciiTheme="minorHAnsi" w:eastAsiaTheme="minorEastAsia" w:hAnsiTheme="minorHAnsi"/>
                <w:lang w:eastAsia="en-AU"/>
              </w:rPr>
              <w:tab/>
            </w:r>
            <w:r w:rsidR="000E0996" w:rsidRPr="000D0BFA">
              <w:rPr>
                <w:rStyle w:val="Hyperlink"/>
                <w:rFonts w:eastAsia="Calibri"/>
                <w:lang w:eastAsia="en-AU"/>
              </w:rPr>
              <w:t>Five steps to follow: the decision matrix</w:t>
            </w:r>
            <w:r w:rsidR="000E0996">
              <w:rPr>
                <w:webHidden/>
              </w:rPr>
              <w:tab/>
            </w:r>
            <w:r w:rsidR="000E0996">
              <w:rPr>
                <w:webHidden/>
              </w:rPr>
              <w:fldChar w:fldCharType="begin"/>
            </w:r>
            <w:r w:rsidR="000E0996">
              <w:rPr>
                <w:webHidden/>
              </w:rPr>
              <w:instrText xml:space="preserve"> PAGEREF _Toc81315680 \h </w:instrText>
            </w:r>
            <w:r w:rsidR="000E0996">
              <w:rPr>
                <w:webHidden/>
              </w:rPr>
            </w:r>
            <w:r w:rsidR="000E0996">
              <w:rPr>
                <w:webHidden/>
              </w:rPr>
              <w:fldChar w:fldCharType="separate"/>
            </w:r>
            <w:r w:rsidR="002745B8">
              <w:rPr>
                <w:webHidden/>
              </w:rPr>
              <w:t>39</w:t>
            </w:r>
            <w:r w:rsidR="000E0996">
              <w:rPr>
                <w:webHidden/>
              </w:rPr>
              <w:fldChar w:fldCharType="end"/>
            </w:r>
          </w:hyperlink>
        </w:p>
        <w:p w14:paraId="52AA2EA9" w14:textId="17DD6B46" w:rsidR="000E0996" w:rsidRDefault="004B7F6D">
          <w:pPr>
            <w:pStyle w:val="TOC2"/>
            <w:tabs>
              <w:tab w:val="left" w:pos="1100"/>
            </w:tabs>
            <w:rPr>
              <w:rFonts w:asciiTheme="minorHAnsi" w:eastAsiaTheme="minorEastAsia" w:hAnsiTheme="minorHAnsi"/>
              <w:lang w:eastAsia="en-AU"/>
            </w:rPr>
          </w:pPr>
          <w:hyperlink w:anchor="_Toc81315681" w:history="1">
            <w:r w:rsidR="000E0996" w:rsidRPr="000D0BFA">
              <w:rPr>
                <w:rStyle w:val="Hyperlink"/>
                <w14:scene3d>
                  <w14:camera w14:prst="orthographicFront"/>
                  <w14:lightRig w14:rig="threePt" w14:dir="t">
                    <w14:rot w14:lat="0" w14:lon="0" w14:rev="0"/>
                  </w14:lightRig>
                </w14:scene3d>
              </w:rPr>
              <w:t>5.4</w:t>
            </w:r>
            <w:r w:rsidR="000E0996">
              <w:rPr>
                <w:rFonts w:asciiTheme="minorHAnsi" w:eastAsiaTheme="minorEastAsia" w:hAnsiTheme="minorHAnsi"/>
                <w:lang w:eastAsia="en-AU"/>
              </w:rPr>
              <w:tab/>
            </w:r>
            <w:r w:rsidR="000E0996" w:rsidRPr="000D0BFA">
              <w:rPr>
                <w:rStyle w:val="Hyperlink"/>
              </w:rPr>
              <w:t>Ensuring accountability</w:t>
            </w:r>
            <w:r w:rsidR="000E0996">
              <w:rPr>
                <w:webHidden/>
              </w:rPr>
              <w:tab/>
            </w:r>
            <w:r w:rsidR="000E0996">
              <w:rPr>
                <w:webHidden/>
              </w:rPr>
              <w:fldChar w:fldCharType="begin"/>
            </w:r>
            <w:r w:rsidR="000E0996">
              <w:rPr>
                <w:webHidden/>
              </w:rPr>
              <w:instrText xml:space="preserve"> PAGEREF _Toc81315681 \h </w:instrText>
            </w:r>
            <w:r w:rsidR="000E0996">
              <w:rPr>
                <w:webHidden/>
              </w:rPr>
            </w:r>
            <w:r w:rsidR="000E0996">
              <w:rPr>
                <w:webHidden/>
              </w:rPr>
              <w:fldChar w:fldCharType="separate"/>
            </w:r>
            <w:r w:rsidR="002745B8">
              <w:rPr>
                <w:webHidden/>
              </w:rPr>
              <w:t>41</w:t>
            </w:r>
            <w:r w:rsidR="000E0996">
              <w:rPr>
                <w:webHidden/>
              </w:rPr>
              <w:fldChar w:fldCharType="end"/>
            </w:r>
          </w:hyperlink>
        </w:p>
        <w:p w14:paraId="65CCFCEF" w14:textId="6CB0F32B" w:rsidR="000E0996" w:rsidRDefault="004B7F6D">
          <w:pPr>
            <w:pStyle w:val="TOC1"/>
            <w:rPr>
              <w:rFonts w:asciiTheme="minorHAnsi" w:eastAsiaTheme="minorEastAsia" w:hAnsiTheme="minorHAnsi"/>
              <w:b w:val="0"/>
              <w:lang w:eastAsia="en-AU"/>
            </w:rPr>
          </w:pPr>
          <w:hyperlink w:anchor="_Toc81315682" w:history="1">
            <w:r w:rsidR="000E0996" w:rsidRPr="000D0BFA">
              <w:rPr>
                <w:rStyle w:val="Hyperlink"/>
              </w:rPr>
              <w:t>6</w:t>
            </w:r>
            <w:r w:rsidR="000E0996">
              <w:rPr>
                <w:rFonts w:asciiTheme="minorHAnsi" w:eastAsiaTheme="minorEastAsia" w:hAnsiTheme="minorHAnsi"/>
                <w:b w:val="0"/>
                <w:lang w:eastAsia="en-AU"/>
              </w:rPr>
              <w:tab/>
            </w:r>
            <w:r w:rsidR="000E0996" w:rsidRPr="000D0BFA">
              <w:rPr>
                <w:rStyle w:val="Hyperlink"/>
              </w:rPr>
              <w:t>Media and community concerns</w:t>
            </w:r>
            <w:r w:rsidR="000E0996">
              <w:rPr>
                <w:webHidden/>
              </w:rPr>
              <w:tab/>
            </w:r>
            <w:r w:rsidR="000E0996">
              <w:rPr>
                <w:webHidden/>
              </w:rPr>
              <w:fldChar w:fldCharType="begin"/>
            </w:r>
            <w:r w:rsidR="000E0996">
              <w:rPr>
                <w:webHidden/>
              </w:rPr>
              <w:instrText xml:space="preserve"> PAGEREF _Toc81315682 \h </w:instrText>
            </w:r>
            <w:r w:rsidR="000E0996">
              <w:rPr>
                <w:webHidden/>
              </w:rPr>
            </w:r>
            <w:r w:rsidR="000E0996">
              <w:rPr>
                <w:webHidden/>
              </w:rPr>
              <w:fldChar w:fldCharType="separate"/>
            </w:r>
            <w:r w:rsidR="002745B8">
              <w:rPr>
                <w:webHidden/>
              </w:rPr>
              <w:t>42</w:t>
            </w:r>
            <w:r w:rsidR="000E0996">
              <w:rPr>
                <w:webHidden/>
              </w:rPr>
              <w:fldChar w:fldCharType="end"/>
            </w:r>
          </w:hyperlink>
        </w:p>
        <w:p w14:paraId="04103A1D" w14:textId="18530B44" w:rsidR="000E0996" w:rsidRDefault="004B7F6D">
          <w:pPr>
            <w:pStyle w:val="TOC2"/>
            <w:tabs>
              <w:tab w:val="left" w:pos="1100"/>
            </w:tabs>
            <w:rPr>
              <w:rFonts w:asciiTheme="minorHAnsi" w:eastAsiaTheme="minorEastAsia" w:hAnsiTheme="minorHAnsi"/>
              <w:lang w:eastAsia="en-AU"/>
            </w:rPr>
          </w:pPr>
          <w:hyperlink w:anchor="_Toc81315683" w:history="1">
            <w:r w:rsidR="000E0996" w:rsidRPr="000D0BFA">
              <w:rPr>
                <w:rStyle w:val="Hyperlink"/>
                <w14:scene3d>
                  <w14:camera w14:prst="orthographicFront"/>
                  <w14:lightRig w14:rig="threePt" w14:dir="t">
                    <w14:rot w14:lat="0" w14:lon="0" w14:rev="0"/>
                  </w14:lightRig>
                </w14:scene3d>
              </w:rPr>
              <w:t>6.1</w:t>
            </w:r>
            <w:r w:rsidR="000E0996">
              <w:rPr>
                <w:rFonts w:asciiTheme="minorHAnsi" w:eastAsiaTheme="minorEastAsia" w:hAnsiTheme="minorHAnsi"/>
                <w:lang w:eastAsia="en-AU"/>
              </w:rPr>
              <w:tab/>
            </w:r>
            <w:r w:rsidR="000E0996" w:rsidRPr="000D0BFA">
              <w:rPr>
                <w:rStyle w:val="Hyperlink"/>
              </w:rPr>
              <w:t>Decision-making process</w:t>
            </w:r>
            <w:r w:rsidR="000E0996">
              <w:rPr>
                <w:webHidden/>
              </w:rPr>
              <w:tab/>
            </w:r>
            <w:r w:rsidR="000E0996">
              <w:rPr>
                <w:webHidden/>
              </w:rPr>
              <w:fldChar w:fldCharType="begin"/>
            </w:r>
            <w:r w:rsidR="000E0996">
              <w:rPr>
                <w:webHidden/>
              </w:rPr>
              <w:instrText xml:space="preserve"> PAGEREF _Toc81315683 \h </w:instrText>
            </w:r>
            <w:r w:rsidR="000E0996">
              <w:rPr>
                <w:webHidden/>
              </w:rPr>
            </w:r>
            <w:r w:rsidR="000E0996">
              <w:rPr>
                <w:webHidden/>
              </w:rPr>
              <w:fldChar w:fldCharType="separate"/>
            </w:r>
            <w:r w:rsidR="002745B8">
              <w:rPr>
                <w:webHidden/>
              </w:rPr>
              <w:t>42</w:t>
            </w:r>
            <w:r w:rsidR="000E0996">
              <w:rPr>
                <w:webHidden/>
              </w:rPr>
              <w:fldChar w:fldCharType="end"/>
            </w:r>
          </w:hyperlink>
        </w:p>
        <w:p w14:paraId="7D92237A" w14:textId="76FC3CF5" w:rsidR="000E0996" w:rsidRDefault="004B7F6D">
          <w:pPr>
            <w:pStyle w:val="TOC2"/>
            <w:tabs>
              <w:tab w:val="left" w:pos="1100"/>
            </w:tabs>
            <w:rPr>
              <w:rFonts w:asciiTheme="minorHAnsi" w:eastAsiaTheme="minorEastAsia" w:hAnsiTheme="minorHAnsi"/>
              <w:lang w:eastAsia="en-AU"/>
            </w:rPr>
          </w:pPr>
          <w:hyperlink w:anchor="_Toc81315684" w:history="1">
            <w:r w:rsidR="000E0996" w:rsidRPr="000D0BFA">
              <w:rPr>
                <w:rStyle w:val="Hyperlink"/>
                <w14:scene3d>
                  <w14:camera w14:prst="orthographicFront"/>
                  <w14:lightRig w14:rig="threePt" w14:dir="t">
                    <w14:rot w14:lat="0" w14:lon="0" w14:rev="0"/>
                  </w14:lightRig>
                </w14:scene3d>
              </w:rPr>
              <w:t>6.2</w:t>
            </w:r>
            <w:r w:rsidR="000E0996">
              <w:rPr>
                <w:rFonts w:asciiTheme="minorHAnsi" w:eastAsiaTheme="minorEastAsia" w:hAnsiTheme="minorHAnsi"/>
                <w:lang w:eastAsia="en-AU"/>
              </w:rPr>
              <w:tab/>
            </w:r>
            <w:r w:rsidR="000E0996" w:rsidRPr="000D0BFA">
              <w:rPr>
                <w:rStyle w:val="Hyperlink"/>
              </w:rPr>
              <w:t>Biosecurity issues</w:t>
            </w:r>
            <w:r w:rsidR="000E0996">
              <w:rPr>
                <w:webHidden/>
              </w:rPr>
              <w:tab/>
            </w:r>
            <w:r w:rsidR="000E0996">
              <w:rPr>
                <w:webHidden/>
              </w:rPr>
              <w:fldChar w:fldCharType="begin"/>
            </w:r>
            <w:r w:rsidR="000E0996">
              <w:rPr>
                <w:webHidden/>
              </w:rPr>
              <w:instrText xml:space="preserve"> PAGEREF _Toc81315684 \h </w:instrText>
            </w:r>
            <w:r w:rsidR="000E0996">
              <w:rPr>
                <w:webHidden/>
              </w:rPr>
            </w:r>
            <w:r w:rsidR="000E0996">
              <w:rPr>
                <w:webHidden/>
              </w:rPr>
              <w:fldChar w:fldCharType="separate"/>
            </w:r>
            <w:r w:rsidR="002745B8">
              <w:rPr>
                <w:webHidden/>
              </w:rPr>
              <w:t>42</w:t>
            </w:r>
            <w:r w:rsidR="000E0996">
              <w:rPr>
                <w:webHidden/>
              </w:rPr>
              <w:fldChar w:fldCharType="end"/>
            </w:r>
          </w:hyperlink>
        </w:p>
        <w:p w14:paraId="6A680152" w14:textId="41E26540" w:rsidR="000E0996" w:rsidRDefault="004B7F6D">
          <w:pPr>
            <w:pStyle w:val="TOC2"/>
            <w:tabs>
              <w:tab w:val="left" w:pos="1100"/>
            </w:tabs>
            <w:rPr>
              <w:rFonts w:asciiTheme="minorHAnsi" w:eastAsiaTheme="minorEastAsia" w:hAnsiTheme="minorHAnsi"/>
              <w:lang w:eastAsia="en-AU"/>
            </w:rPr>
          </w:pPr>
          <w:hyperlink w:anchor="_Toc81315685" w:history="1">
            <w:r w:rsidR="000E0996" w:rsidRPr="000D0BFA">
              <w:rPr>
                <w:rStyle w:val="Hyperlink"/>
                <w14:scene3d>
                  <w14:camera w14:prst="orthographicFront"/>
                  <w14:lightRig w14:rig="threePt" w14:dir="t">
                    <w14:rot w14:lat="0" w14:lon="0" w14:rev="0"/>
                  </w14:lightRig>
                </w14:scene3d>
              </w:rPr>
              <w:t>6.3</w:t>
            </w:r>
            <w:r w:rsidR="000E0996">
              <w:rPr>
                <w:rFonts w:asciiTheme="minorHAnsi" w:eastAsiaTheme="minorEastAsia" w:hAnsiTheme="minorHAnsi"/>
                <w:lang w:eastAsia="en-AU"/>
              </w:rPr>
              <w:tab/>
            </w:r>
            <w:r w:rsidR="000E0996" w:rsidRPr="000D0BFA">
              <w:rPr>
                <w:rStyle w:val="Hyperlink"/>
              </w:rPr>
              <w:t>Potential pollution</w:t>
            </w:r>
            <w:r w:rsidR="000E0996">
              <w:rPr>
                <w:webHidden/>
              </w:rPr>
              <w:tab/>
            </w:r>
            <w:r w:rsidR="000E0996">
              <w:rPr>
                <w:webHidden/>
              </w:rPr>
              <w:fldChar w:fldCharType="begin"/>
            </w:r>
            <w:r w:rsidR="000E0996">
              <w:rPr>
                <w:webHidden/>
              </w:rPr>
              <w:instrText xml:space="preserve"> PAGEREF _Toc81315685 \h </w:instrText>
            </w:r>
            <w:r w:rsidR="000E0996">
              <w:rPr>
                <w:webHidden/>
              </w:rPr>
            </w:r>
            <w:r w:rsidR="000E0996">
              <w:rPr>
                <w:webHidden/>
              </w:rPr>
              <w:fldChar w:fldCharType="separate"/>
            </w:r>
            <w:r w:rsidR="002745B8">
              <w:rPr>
                <w:webHidden/>
              </w:rPr>
              <w:t>42</w:t>
            </w:r>
            <w:r w:rsidR="000E0996">
              <w:rPr>
                <w:webHidden/>
              </w:rPr>
              <w:fldChar w:fldCharType="end"/>
            </w:r>
          </w:hyperlink>
        </w:p>
        <w:p w14:paraId="33078653" w14:textId="012A3FB6" w:rsidR="000E0996" w:rsidRDefault="004B7F6D">
          <w:pPr>
            <w:pStyle w:val="TOC2"/>
            <w:tabs>
              <w:tab w:val="left" w:pos="1100"/>
            </w:tabs>
            <w:rPr>
              <w:rFonts w:asciiTheme="minorHAnsi" w:eastAsiaTheme="minorEastAsia" w:hAnsiTheme="minorHAnsi"/>
              <w:lang w:eastAsia="en-AU"/>
            </w:rPr>
          </w:pPr>
          <w:hyperlink w:anchor="_Toc81315686" w:history="1">
            <w:r w:rsidR="000E0996" w:rsidRPr="000D0BFA">
              <w:rPr>
                <w:rStyle w:val="Hyperlink"/>
                <w14:scene3d>
                  <w14:camera w14:prst="orthographicFront"/>
                  <w14:lightRig w14:rig="threePt" w14:dir="t">
                    <w14:rot w14:lat="0" w14:lon="0" w14:rev="0"/>
                  </w14:lightRig>
                </w14:scene3d>
              </w:rPr>
              <w:t>6.4</w:t>
            </w:r>
            <w:r w:rsidR="000E0996">
              <w:rPr>
                <w:rFonts w:asciiTheme="minorHAnsi" w:eastAsiaTheme="minorEastAsia" w:hAnsiTheme="minorHAnsi"/>
                <w:lang w:eastAsia="en-AU"/>
              </w:rPr>
              <w:tab/>
            </w:r>
            <w:r w:rsidR="000E0996" w:rsidRPr="000D0BFA">
              <w:rPr>
                <w:rStyle w:val="Hyperlink"/>
              </w:rPr>
              <w:t>Community impacts</w:t>
            </w:r>
            <w:r w:rsidR="000E0996">
              <w:rPr>
                <w:webHidden/>
              </w:rPr>
              <w:tab/>
            </w:r>
            <w:r w:rsidR="000E0996">
              <w:rPr>
                <w:webHidden/>
              </w:rPr>
              <w:fldChar w:fldCharType="begin"/>
            </w:r>
            <w:r w:rsidR="000E0996">
              <w:rPr>
                <w:webHidden/>
              </w:rPr>
              <w:instrText xml:space="preserve"> PAGEREF _Toc81315686 \h </w:instrText>
            </w:r>
            <w:r w:rsidR="000E0996">
              <w:rPr>
                <w:webHidden/>
              </w:rPr>
            </w:r>
            <w:r w:rsidR="000E0996">
              <w:rPr>
                <w:webHidden/>
              </w:rPr>
              <w:fldChar w:fldCharType="separate"/>
            </w:r>
            <w:r w:rsidR="002745B8">
              <w:rPr>
                <w:webHidden/>
              </w:rPr>
              <w:t>43</w:t>
            </w:r>
            <w:r w:rsidR="000E0996">
              <w:rPr>
                <w:webHidden/>
              </w:rPr>
              <w:fldChar w:fldCharType="end"/>
            </w:r>
          </w:hyperlink>
        </w:p>
        <w:p w14:paraId="42B8E855" w14:textId="0583CB6B" w:rsidR="000E0996" w:rsidRDefault="004B7F6D">
          <w:pPr>
            <w:pStyle w:val="TOC1"/>
            <w:tabs>
              <w:tab w:val="left" w:pos="1540"/>
            </w:tabs>
            <w:rPr>
              <w:rFonts w:asciiTheme="minorHAnsi" w:eastAsiaTheme="minorEastAsia" w:hAnsiTheme="minorHAnsi"/>
              <w:b w:val="0"/>
              <w:lang w:eastAsia="en-AU"/>
            </w:rPr>
          </w:pPr>
          <w:hyperlink w:anchor="_Toc81315687" w:history="1">
            <w:r w:rsidR="000E0996" w:rsidRPr="000D0BFA">
              <w:rPr>
                <w:rStyle w:val="Hyperlink"/>
              </w:rPr>
              <w:t>Appendix 1</w:t>
            </w:r>
            <w:r w:rsidR="000E0996">
              <w:rPr>
                <w:rFonts w:asciiTheme="minorHAnsi" w:eastAsiaTheme="minorEastAsia" w:hAnsiTheme="minorHAnsi"/>
                <w:b w:val="0"/>
                <w:lang w:eastAsia="en-AU"/>
              </w:rPr>
              <w:tab/>
            </w:r>
            <w:r w:rsidR="000E0996" w:rsidRPr="000D0BFA">
              <w:rPr>
                <w:rStyle w:val="Hyperlink"/>
              </w:rPr>
              <w:t>Points to consider in disposal processes</w:t>
            </w:r>
            <w:r w:rsidR="000E0996">
              <w:rPr>
                <w:webHidden/>
              </w:rPr>
              <w:tab/>
            </w:r>
            <w:r w:rsidR="000E0996">
              <w:rPr>
                <w:webHidden/>
              </w:rPr>
              <w:fldChar w:fldCharType="begin"/>
            </w:r>
            <w:r w:rsidR="000E0996">
              <w:rPr>
                <w:webHidden/>
              </w:rPr>
              <w:instrText xml:space="preserve"> PAGEREF _Toc81315687 \h </w:instrText>
            </w:r>
            <w:r w:rsidR="000E0996">
              <w:rPr>
                <w:webHidden/>
              </w:rPr>
            </w:r>
            <w:r w:rsidR="000E0996">
              <w:rPr>
                <w:webHidden/>
              </w:rPr>
              <w:fldChar w:fldCharType="separate"/>
            </w:r>
            <w:r w:rsidR="002745B8">
              <w:rPr>
                <w:webHidden/>
              </w:rPr>
              <w:t>44</w:t>
            </w:r>
            <w:r w:rsidR="000E0996">
              <w:rPr>
                <w:webHidden/>
              </w:rPr>
              <w:fldChar w:fldCharType="end"/>
            </w:r>
          </w:hyperlink>
        </w:p>
        <w:p w14:paraId="4AB5D7F9" w14:textId="4F83CEBA" w:rsidR="000E0996" w:rsidRDefault="004B7F6D">
          <w:pPr>
            <w:pStyle w:val="TOC2"/>
            <w:rPr>
              <w:rFonts w:asciiTheme="minorHAnsi" w:eastAsiaTheme="minorEastAsia" w:hAnsiTheme="minorHAnsi"/>
              <w:lang w:eastAsia="en-AU"/>
            </w:rPr>
          </w:pPr>
          <w:hyperlink w:anchor="_Toc81315688" w:history="1">
            <w:r w:rsidR="000E0996" w:rsidRPr="000D0BFA">
              <w:rPr>
                <w:rStyle w:val="Hyperlink"/>
              </w:rPr>
              <w:t>Wastes</w:t>
            </w:r>
            <w:r w:rsidR="000E0996">
              <w:rPr>
                <w:webHidden/>
              </w:rPr>
              <w:tab/>
            </w:r>
            <w:r w:rsidR="000E0996">
              <w:rPr>
                <w:webHidden/>
              </w:rPr>
              <w:fldChar w:fldCharType="begin"/>
            </w:r>
            <w:r w:rsidR="000E0996">
              <w:rPr>
                <w:webHidden/>
              </w:rPr>
              <w:instrText xml:space="preserve"> PAGEREF _Toc81315688 \h </w:instrText>
            </w:r>
            <w:r w:rsidR="000E0996">
              <w:rPr>
                <w:webHidden/>
              </w:rPr>
            </w:r>
            <w:r w:rsidR="000E0996">
              <w:rPr>
                <w:webHidden/>
              </w:rPr>
              <w:fldChar w:fldCharType="separate"/>
            </w:r>
            <w:r w:rsidR="002745B8">
              <w:rPr>
                <w:webHidden/>
              </w:rPr>
              <w:t>44</w:t>
            </w:r>
            <w:r w:rsidR="000E0996">
              <w:rPr>
                <w:webHidden/>
              </w:rPr>
              <w:fldChar w:fldCharType="end"/>
            </w:r>
          </w:hyperlink>
        </w:p>
        <w:p w14:paraId="3D2B5628" w14:textId="74973950" w:rsidR="000E0996" w:rsidRDefault="004B7F6D">
          <w:pPr>
            <w:pStyle w:val="TOC2"/>
            <w:rPr>
              <w:rFonts w:asciiTheme="minorHAnsi" w:eastAsiaTheme="minorEastAsia" w:hAnsiTheme="minorHAnsi"/>
              <w:lang w:eastAsia="en-AU"/>
            </w:rPr>
          </w:pPr>
          <w:hyperlink w:anchor="_Toc81315689" w:history="1">
            <w:r w:rsidR="000E0996" w:rsidRPr="000D0BFA">
              <w:rPr>
                <w:rStyle w:val="Hyperlink"/>
              </w:rPr>
              <w:t>Site</w:t>
            </w:r>
            <w:r w:rsidR="000E0996">
              <w:rPr>
                <w:webHidden/>
              </w:rPr>
              <w:tab/>
            </w:r>
            <w:r w:rsidR="000E0996">
              <w:rPr>
                <w:webHidden/>
              </w:rPr>
              <w:fldChar w:fldCharType="begin"/>
            </w:r>
            <w:r w:rsidR="000E0996">
              <w:rPr>
                <w:webHidden/>
              </w:rPr>
              <w:instrText xml:space="preserve"> PAGEREF _Toc81315689 \h </w:instrText>
            </w:r>
            <w:r w:rsidR="000E0996">
              <w:rPr>
                <w:webHidden/>
              </w:rPr>
            </w:r>
            <w:r w:rsidR="000E0996">
              <w:rPr>
                <w:webHidden/>
              </w:rPr>
              <w:fldChar w:fldCharType="separate"/>
            </w:r>
            <w:r w:rsidR="002745B8">
              <w:rPr>
                <w:webHidden/>
              </w:rPr>
              <w:t>44</w:t>
            </w:r>
            <w:r w:rsidR="000E0996">
              <w:rPr>
                <w:webHidden/>
              </w:rPr>
              <w:fldChar w:fldCharType="end"/>
            </w:r>
          </w:hyperlink>
        </w:p>
        <w:p w14:paraId="4295092F" w14:textId="5E253C7C" w:rsidR="000E0996" w:rsidRDefault="004B7F6D">
          <w:pPr>
            <w:pStyle w:val="TOC2"/>
            <w:rPr>
              <w:rFonts w:asciiTheme="minorHAnsi" w:eastAsiaTheme="minorEastAsia" w:hAnsiTheme="minorHAnsi"/>
              <w:lang w:eastAsia="en-AU"/>
            </w:rPr>
          </w:pPr>
          <w:hyperlink w:anchor="_Toc81315690" w:history="1">
            <w:r w:rsidR="000E0996" w:rsidRPr="000D0BFA">
              <w:rPr>
                <w:rStyle w:val="Hyperlink"/>
              </w:rPr>
              <w:t>Weather</w:t>
            </w:r>
            <w:r w:rsidR="000E0996">
              <w:rPr>
                <w:webHidden/>
              </w:rPr>
              <w:tab/>
            </w:r>
            <w:r w:rsidR="000E0996">
              <w:rPr>
                <w:webHidden/>
              </w:rPr>
              <w:fldChar w:fldCharType="begin"/>
            </w:r>
            <w:r w:rsidR="000E0996">
              <w:rPr>
                <w:webHidden/>
              </w:rPr>
              <w:instrText xml:space="preserve"> PAGEREF _Toc81315690 \h </w:instrText>
            </w:r>
            <w:r w:rsidR="000E0996">
              <w:rPr>
                <w:webHidden/>
              </w:rPr>
            </w:r>
            <w:r w:rsidR="000E0996">
              <w:rPr>
                <w:webHidden/>
              </w:rPr>
              <w:fldChar w:fldCharType="separate"/>
            </w:r>
            <w:r w:rsidR="002745B8">
              <w:rPr>
                <w:webHidden/>
              </w:rPr>
              <w:t>45</w:t>
            </w:r>
            <w:r w:rsidR="000E0996">
              <w:rPr>
                <w:webHidden/>
              </w:rPr>
              <w:fldChar w:fldCharType="end"/>
            </w:r>
          </w:hyperlink>
        </w:p>
        <w:p w14:paraId="6A8E22F1" w14:textId="4F4767AD" w:rsidR="000E0996" w:rsidRDefault="004B7F6D">
          <w:pPr>
            <w:pStyle w:val="TOC2"/>
            <w:rPr>
              <w:rFonts w:asciiTheme="minorHAnsi" w:eastAsiaTheme="minorEastAsia" w:hAnsiTheme="minorHAnsi"/>
              <w:lang w:eastAsia="en-AU"/>
            </w:rPr>
          </w:pPr>
          <w:hyperlink w:anchor="_Toc81315691" w:history="1">
            <w:r w:rsidR="000E0996" w:rsidRPr="000D0BFA">
              <w:rPr>
                <w:rStyle w:val="Hyperlink"/>
              </w:rPr>
              <w:t>Water</w:t>
            </w:r>
            <w:r w:rsidR="000E0996">
              <w:rPr>
                <w:webHidden/>
              </w:rPr>
              <w:tab/>
            </w:r>
            <w:r w:rsidR="000E0996">
              <w:rPr>
                <w:webHidden/>
              </w:rPr>
              <w:fldChar w:fldCharType="begin"/>
            </w:r>
            <w:r w:rsidR="000E0996">
              <w:rPr>
                <w:webHidden/>
              </w:rPr>
              <w:instrText xml:space="preserve"> PAGEREF _Toc81315691 \h </w:instrText>
            </w:r>
            <w:r w:rsidR="000E0996">
              <w:rPr>
                <w:webHidden/>
              </w:rPr>
            </w:r>
            <w:r w:rsidR="000E0996">
              <w:rPr>
                <w:webHidden/>
              </w:rPr>
              <w:fldChar w:fldCharType="separate"/>
            </w:r>
            <w:r w:rsidR="002745B8">
              <w:rPr>
                <w:webHidden/>
              </w:rPr>
              <w:t>45</w:t>
            </w:r>
            <w:r w:rsidR="000E0996">
              <w:rPr>
                <w:webHidden/>
              </w:rPr>
              <w:fldChar w:fldCharType="end"/>
            </w:r>
          </w:hyperlink>
        </w:p>
        <w:p w14:paraId="69DF73B4" w14:textId="08E15CEF" w:rsidR="000E0996" w:rsidRDefault="004B7F6D">
          <w:pPr>
            <w:pStyle w:val="TOC2"/>
            <w:rPr>
              <w:rFonts w:asciiTheme="minorHAnsi" w:eastAsiaTheme="minorEastAsia" w:hAnsiTheme="minorHAnsi"/>
              <w:lang w:eastAsia="en-AU"/>
            </w:rPr>
          </w:pPr>
          <w:hyperlink w:anchor="_Toc81315692" w:history="1">
            <w:r w:rsidR="000E0996" w:rsidRPr="000D0BFA">
              <w:rPr>
                <w:rStyle w:val="Hyperlink"/>
              </w:rPr>
              <w:t>Transport</w:t>
            </w:r>
            <w:r w:rsidR="000E0996">
              <w:rPr>
                <w:webHidden/>
              </w:rPr>
              <w:tab/>
            </w:r>
            <w:r w:rsidR="000E0996">
              <w:rPr>
                <w:webHidden/>
              </w:rPr>
              <w:fldChar w:fldCharType="begin"/>
            </w:r>
            <w:r w:rsidR="000E0996">
              <w:rPr>
                <w:webHidden/>
              </w:rPr>
              <w:instrText xml:space="preserve"> PAGEREF _Toc81315692 \h </w:instrText>
            </w:r>
            <w:r w:rsidR="000E0996">
              <w:rPr>
                <w:webHidden/>
              </w:rPr>
            </w:r>
            <w:r w:rsidR="000E0996">
              <w:rPr>
                <w:webHidden/>
              </w:rPr>
              <w:fldChar w:fldCharType="separate"/>
            </w:r>
            <w:r w:rsidR="002745B8">
              <w:rPr>
                <w:webHidden/>
              </w:rPr>
              <w:t>45</w:t>
            </w:r>
            <w:r w:rsidR="000E0996">
              <w:rPr>
                <w:webHidden/>
              </w:rPr>
              <w:fldChar w:fldCharType="end"/>
            </w:r>
          </w:hyperlink>
        </w:p>
        <w:p w14:paraId="3C66BFC5" w14:textId="2AD4D22D" w:rsidR="000E0996" w:rsidRDefault="004B7F6D">
          <w:pPr>
            <w:pStyle w:val="TOC2"/>
            <w:rPr>
              <w:rFonts w:asciiTheme="minorHAnsi" w:eastAsiaTheme="minorEastAsia" w:hAnsiTheme="minorHAnsi"/>
              <w:lang w:eastAsia="en-AU"/>
            </w:rPr>
          </w:pPr>
          <w:hyperlink w:anchor="_Toc81315693" w:history="1">
            <w:r w:rsidR="000E0996" w:rsidRPr="000D0BFA">
              <w:rPr>
                <w:rStyle w:val="Hyperlink"/>
              </w:rPr>
              <w:t>Monitoring</w:t>
            </w:r>
            <w:r w:rsidR="000E0996">
              <w:rPr>
                <w:webHidden/>
              </w:rPr>
              <w:tab/>
            </w:r>
            <w:r w:rsidR="000E0996">
              <w:rPr>
                <w:webHidden/>
              </w:rPr>
              <w:fldChar w:fldCharType="begin"/>
            </w:r>
            <w:r w:rsidR="000E0996">
              <w:rPr>
                <w:webHidden/>
              </w:rPr>
              <w:instrText xml:space="preserve"> PAGEREF _Toc81315693 \h </w:instrText>
            </w:r>
            <w:r w:rsidR="000E0996">
              <w:rPr>
                <w:webHidden/>
              </w:rPr>
            </w:r>
            <w:r w:rsidR="000E0996">
              <w:rPr>
                <w:webHidden/>
              </w:rPr>
              <w:fldChar w:fldCharType="separate"/>
            </w:r>
            <w:r w:rsidR="002745B8">
              <w:rPr>
                <w:webHidden/>
              </w:rPr>
              <w:t>46</w:t>
            </w:r>
            <w:r w:rsidR="000E0996">
              <w:rPr>
                <w:webHidden/>
              </w:rPr>
              <w:fldChar w:fldCharType="end"/>
            </w:r>
          </w:hyperlink>
        </w:p>
        <w:p w14:paraId="4CD7BA50" w14:textId="46DF88E1" w:rsidR="000E0996" w:rsidRDefault="004B7F6D">
          <w:pPr>
            <w:pStyle w:val="TOC2"/>
            <w:rPr>
              <w:rFonts w:asciiTheme="minorHAnsi" w:eastAsiaTheme="minorEastAsia" w:hAnsiTheme="minorHAnsi"/>
              <w:lang w:eastAsia="en-AU"/>
            </w:rPr>
          </w:pPr>
          <w:hyperlink w:anchor="_Toc81315694" w:history="1">
            <w:r w:rsidR="000E0996" w:rsidRPr="000D0BFA">
              <w:rPr>
                <w:rStyle w:val="Hyperlink"/>
              </w:rPr>
              <w:t>Burning of carcasses</w:t>
            </w:r>
            <w:r w:rsidR="000E0996">
              <w:rPr>
                <w:webHidden/>
              </w:rPr>
              <w:tab/>
            </w:r>
            <w:r w:rsidR="000E0996">
              <w:rPr>
                <w:webHidden/>
              </w:rPr>
              <w:fldChar w:fldCharType="begin"/>
            </w:r>
            <w:r w:rsidR="000E0996">
              <w:rPr>
                <w:webHidden/>
              </w:rPr>
              <w:instrText xml:space="preserve"> PAGEREF _Toc81315694 \h </w:instrText>
            </w:r>
            <w:r w:rsidR="000E0996">
              <w:rPr>
                <w:webHidden/>
              </w:rPr>
            </w:r>
            <w:r w:rsidR="000E0996">
              <w:rPr>
                <w:webHidden/>
              </w:rPr>
              <w:fldChar w:fldCharType="separate"/>
            </w:r>
            <w:r w:rsidR="002745B8">
              <w:rPr>
                <w:webHidden/>
              </w:rPr>
              <w:t>46</w:t>
            </w:r>
            <w:r w:rsidR="000E0996">
              <w:rPr>
                <w:webHidden/>
              </w:rPr>
              <w:fldChar w:fldCharType="end"/>
            </w:r>
          </w:hyperlink>
        </w:p>
        <w:p w14:paraId="0B136F6D" w14:textId="0821A417" w:rsidR="000E0996" w:rsidRDefault="004B7F6D">
          <w:pPr>
            <w:pStyle w:val="TOC2"/>
            <w:rPr>
              <w:rFonts w:asciiTheme="minorHAnsi" w:eastAsiaTheme="minorEastAsia" w:hAnsiTheme="minorHAnsi"/>
              <w:lang w:eastAsia="en-AU"/>
            </w:rPr>
          </w:pPr>
          <w:hyperlink w:anchor="_Toc81315695" w:history="1">
            <w:r w:rsidR="000E0996" w:rsidRPr="000D0BFA">
              <w:rPr>
                <w:rStyle w:val="Hyperlink"/>
              </w:rPr>
              <w:t>Burial</w:t>
            </w:r>
            <w:r w:rsidR="000E0996">
              <w:rPr>
                <w:webHidden/>
              </w:rPr>
              <w:tab/>
            </w:r>
            <w:r w:rsidR="000E0996">
              <w:rPr>
                <w:webHidden/>
              </w:rPr>
              <w:fldChar w:fldCharType="begin"/>
            </w:r>
            <w:r w:rsidR="000E0996">
              <w:rPr>
                <w:webHidden/>
              </w:rPr>
              <w:instrText xml:space="preserve"> PAGEREF _Toc81315695 \h </w:instrText>
            </w:r>
            <w:r w:rsidR="000E0996">
              <w:rPr>
                <w:webHidden/>
              </w:rPr>
            </w:r>
            <w:r w:rsidR="000E0996">
              <w:rPr>
                <w:webHidden/>
              </w:rPr>
              <w:fldChar w:fldCharType="separate"/>
            </w:r>
            <w:r w:rsidR="002745B8">
              <w:rPr>
                <w:webHidden/>
              </w:rPr>
              <w:t>47</w:t>
            </w:r>
            <w:r w:rsidR="000E0996">
              <w:rPr>
                <w:webHidden/>
              </w:rPr>
              <w:fldChar w:fldCharType="end"/>
            </w:r>
          </w:hyperlink>
        </w:p>
        <w:p w14:paraId="03A64C58" w14:textId="69F1D2F4" w:rsidR="000E0996" w:rsidRDefault="004B7F6D">
          <w:pPr>
            <w:pStyle w:val="TOC2"/>
            <w:rPr>
              <w:rFonts w:asciiTheme="minorHAnsi" w:eastAsiaTheme="minorEastAsia" w:hAnsiTheme="minorHAnsi"/>
              <w:lang w:eastAsia="en-AU"/>
            </w:rPr>
          </w:pPr>
          <w:hyperlink w:anchor="_Toc81315696" w:history="1">
            <w:r w:rsidR="000E0996" w:rsidRPr="000D0BFA">
              <w:rPr>
                <w:rStyle w:val="Hyperlink"/>
              </w:rPr>
              <w:t>Landfill</w:t>
            </w:r>
            <w:r w:rsidR="000E0996">
              <w:rPr>
                <w:webHidden/>
              </w:rPr>
              <w:tab/>
            </w:r>
            <w:r w:rsidR="000E0996">
              <w:rPr>
                <w:webHidden/>
              </w:rPr>
              <w:fldChar w:fldCharType="begin"/>
            </w:r>
            <w:r w:rsidR="000E0996">
              <w:rPr>
                <w:webHidden/>
              </w:rPr>
              <w:instrText xml:space="preserve"> PAGEREF _Toc81315696 \h </w:instrText>
            </w:r>
            <w:r w:rsidR="000E0996">
              <w:rPr>
                <w:webHidden/>
              </w:rPr>
            </w:r>
            <w:r w:rsidR="000E0996">
              <w:rPr>
                <w:webHidden/>
              </w:rPr>
              <w:fldChar w:fldCharType="separate"/>
            </w:r>
            <w:r w:rsidR="002745B8">
              <w:rPr>
                <w:webHidden/>
              </w:rPr>
              <w:t>47</w:t>
            </w:r>
            <w:r w:rsidR="000E0996">
              <w:rPr>
                <w:webHidden/>
              </w:rPr>
              <w:fldChar w:fldCharType="end"/>
            </w:r>
          </w:hyperlink>
        </w:p>
        <w:p w14:paraId="1DCB71BC" w14:textId="3AF81357" w:rsidR="000E0996" w:rsidRDefault="004B7F6D">
          <w:pPr>
            <w:pStyle w:val="TOC2"/>
            <w:rPr>
              <w:rFonts w:asciiTheme="minorHAnsi" w:eastAsiaTheme="minorEastAsia" w:hAnsiTheme="minorHAnsi"/>
              <w:lang w:eastAsia="en-AU"/>
            </w:rPr>
          </w:pPr>
          <w:hyperlink w:anchor="_Toc81315697" w:history="1">
            <w:r w:rsidR="000E0996" w:rsidRPr="000D0BFA">
              <w:rPr>
                <w:rStyle w:val="Hyperlink"/>
              </w:rPr>
              <w:t>Composting</w:t>
            </w:r>
            <w:r w:rsidR="000E0996">
              <w:rPr>
                <w:webHidden/>
              </w:rPr>
              <w:tab/>
            </w:r>
            <w:r w:rsidR="000E0996">
              <w:rPr>
                <w:webHidden/>
              </w:rPr>
              <w:fldChar w:fldCharType="begin"/>
            </w:r>
            <w:r w:rsidR="000E0996">
              <w:rPr>
                <w:webHidden/>
              </w:rPr>
              <w:instrText xml:space="preserve"> PAGEREF _Toc81315697 \h </w:instrText>
            </w:r>
            <w:r w:rsidR="000E0996">
              <w:rPr>
                <w:webHidden/>
              </w:rPr>
            </w:r>
            <w:r w:rsidR="000E0996">
              <w:rPr>
                <w:webHidden/>
              </w:rPr>
              <w:fldChar w:fldCharType="separate"/>
            </w:r>
            <w:r w:rsidR="002745B8">
              <w:rPr>
                <w:webHidden/>
              </w:rPr>
              <w:t>48</w:t>
            </w:r>
            <w:r w:rsidR="000E0996">
              <w:rPr>
                <w:webHidden/>
              </w:rPr>
              <w:fldChar w:fldCharType="end"/>
            </w:r>
          </w:hyperlink>
        </w:p>
        <w:p w14:paraId="20D701C1" w14:textId="6C9D76B8" w:rsidR="000E0996" w:rsidRDefault="004B7F6D">
          <w:pPr>
            <w:pStyle w:val="TOC1"/>
            <w:tabs>
              <w:tab w:val="left" w:pos="1540"/>
            </w:tabs>
            <w:rPr>
              <w:rFonts w:asciiTheme="minorHAnsi" w:eastAsiaTheme="minorEastAsia" w:hAnsiTheme="minorHAnsi"/>
              <w:b w:val="0"/>
              <w:lang w:eastAsia="en-AU"/>
            </w:rPr>
          </w:pPr>
          <w:hyperlink w:anchor="_Toc81315698" w:history="1">
            <w:r w:rsidR="000E0996" w:rsidRPr="000D0BFA">
              <w:rPr>
                <w:rStyle w:val="Hyperlink"/>
              </w:rPr>
              <w:t>Appendix 2</w:t>
            </w:r>
            <w:r w:rsidR="000E0996">
              <w:rPr>
                <w:rFonts w:asciiTheme="minorHAnsi" w:eastAsiaTheme="minorEastAsia" w:hAnsiTheme="minorHAnsi"/>
                <w:b w:val="0"/>
                <w:lang w:eastAsia="en-AU"/>
              </w:rPr>
              <w:tab/>
            </w:r>
            <w:r w:rsidR="000E0996" w:rsidRPr="000D0BFA">
              <w:rPr>
                <w:rStyle w:val="Hyperlink"/>
              </w:rPr>
              <w:t>Post-disposal checklist</w:t>
            </w:r>
            <w:r w:rsidR="000E0996">
              <w:rPr>
                <w:webHidden/>
              </w:rPr>
              <w:tab/>
            </w:r>
            <w:r w:rsidR="000E0996">
              <w:rPr>
                <w:webHidden/>
              </w:rPr>
              <w:fldChar w:fldCharType="begin"/>
            </w:r>
            <w:r w:rsidR="000E0996">
              <w:rPr>
                <w:webHidden/>
              </w:rPr>
              <w:instrText xml:space="preserve"> PAGEREF _Toc81315698 \h </w:instrText>
            </w:r>
            <w:r w:rsidR="000E0996">
              <w:rPr>
                <w:webHidden/>
              </w:rPr>
            </w:r>
            <w:r w:rsidR="000E0996">
              <w:rPr>
                <w:webHidden/>
              </w:rPr>
              <w:fldChar w:fldCharType="separate"/>
            </w:r>
            <w:r w:rsidR="002745B8">
              <w:rPr>
                <w:webHidden/>
              </w:rPr>
              <w:t>49</w:t>
            </w:r>
            <w:r w:rsidR="000E0996">
              <w:rPr>
                <w:webHidden/>
              </w:rPr>
              <w:fldChar w:fldCharType="end"/>
            </w:r>
          </w:hyperlink>
        </w:p>
        <w:p w14:paraId="736B1563" w14:textId="0ED6BCB3" w:rsidR="000E0996" w:rsidRDefault="004B7F6D">
          <w:pPr>
            <w:pStyle w:val="TOC2"/>
            <w:rPr>
              <w:rFonts w:asciiTheme="minorHAnsi" w:eastAsiaTheme="minorEastAsia" w:hAnsiTheme="minorHAnsi"/>
              <w:lang w:eastAsia="en-AU"/>
            </w:rPr>
          </w:pPr>
          <w:hyperlink w:anchor="_Toc81315699" w:history="1">
            <w:r w:rsidR="000E0996" w:rsidRPr="000D0BFA">
              <w:rPr>
                <w:rStyle w:val="Hyperlink"/>
              </w:rPr>
              <w:t>General</w:t>
            </w:r>
            <w:r w:rsidR="000E0996">
              <w:rPr>
                <w:webHidden/>
              </w:rPr>
              <w:tab/>
            </w:r>
            <w:r w:rsidR="000E0996">
              <w:rPr>
                <w:webHidden/>
              </w:rPr>
              <w:fldChar w:fldCharType="begin"/>
            </w:r>
            <w:r w:rsidR="000E0996">
              <w:rPr>
                <w:webHidden/>
              </w:rPr>
              <w:instrText xml:space="preserve"> PAGEREF _Toc81315699 \h </w:instrText>
            </w:r>
            <w:r w:rsidR="000E0996">
              <w:rPr>
                <w:webHidden/>
              </w:rPr>
            </w:r>
            <w:r w:rsidR="000E0996">
              <w:rPr>
                <w:webHidden/>
              </w:rPr>
              <w:fldChar w:fldCharType="separate"/>
            </w:r>
            <w:r w:rsidR="002745B8">
              <w:rPr>
                <w:webHidden/>
              </w:rPr>
              <w:t>49</w:t>
            </w:r>
            <w:r w:rsidR="000E0996">
              <w:rPr>
                <w:webHidden/>
              </w:rPr>
              <w:fldChar w:fldCharType="end"/>
            </w:r>
          </w:hyperlink>
        </w:p>
        <w:p w14:paraId="6E2073B8" w14:textId="48837F05" w:rsidR="000E0996" w:rsidRDefault="004B7F6D">
          <w:pPr>
            <w:pStyle w:val="TOC2"/>
            <w:rPr>
              <w:rFonts w:asciiTheme="minorHAnsi" w:eastAsiaTheme="minorEastAsia" w:hAnsiTheme="minorHAnsi"/>
              <w:lang w:eastAsia="en-AU"/>
            </w:rPr>
          </w:pPr>
          <w:hyperlink w:anchor="_Toc81315700" w:history="1">
            <w:r w:rsidR="000E0996" w:rsidRPr="000D0BFA">
              <w:rPr>
                <w:rStyle w:val="Hyperlink"/>
              </w:rPr>
              <w:t>Pit burial</w:t>
            </w:r>
            <w:r w:rsidR="000E0996">
              <w:rPr>
                <w:webHidden/>
              </w:rPr>
              <w:tab/>
            </w:r>
            <w:r w:rsidR="000E0996">
              <w:rPr>
                <w:webHidden/>
              </w:rPr>
              <w:fldChar w:fldCharType="begin"/>
            </w:r>
            <w:r w:rsidR="000E0996">
              <w:rPr>
                <w:webHidden/>
              </w:rPr>
              <w:instrText xml:space="preserve"> PAGEREF _Toc81315700 \h </w:instrText>
            </w:r>
            <w:r w:rsidR="000E0996">
              <w:rPr>
                <w:webHidden/>
              </w:rPr>
            </w:r>
            <w:r w:rsidR="000E0996">
              <w:rPr>
                <w:webHidden/>
              </w:rPr>
              <w:fldChar w:fldCharType="separate"/>
            </w:r>
            <w:r w:rsidR="002745B8">
              <w:rPr>
                <w:webHidden/>
              </w:rPr>
              <w:t>49</w:t>
            </w:r>
            <w:r w:rsidR="000E0996">
              <w:rPr>
                <w:webHidden/>
              </w:rPr>
              <w:fldChar w:fldCharType="end"/>
            </w:r>
          </w:hyperlink>
        </w:p>
        <w:p w14:paraId="6E044450" w14:textId="38EB0969" w:rsidR="000E0996" w:rsidRDefault="004B7F6D">
          <w:pPr>
            <w:pStyle w:val="TOC2"/>
            <w:rPr>
              <w:rFonts w:asciiTheme="minorHAnsi" w:eastAsiaTheme="minorEastAsia" w:hAnsiTheme="minorHAnsi"/>
              <w:lang w:eastAsia="en-AU"/>
            </w:rPr>
          </w:pPr>
          <w:hyperlink w:anchor="_Toc81315701" w:history="1">
            <w:r w:rsidR="000E0996" w:rsidRPr="000D0BFA">
              <w:rPr>
                <w:rStyle w:val="Hyperlink"/>
              </w:rPr>
              <w:t>Pyre</w:t>
            </w:r>
            <w:r w:rsidR="000E0996">
              <w:rPr>
                <w:webHidden/>
              </w:rPr>
              <w:tab/>
            </w:r>
            <w:r w:rsidR="000E0996">
              <w:rPr>
                <w:webHidden/>
              </w:rPr>
              <w:fldChar w:fldCharType="begin"/>
            </w:r>
            <w:r w:rsidR="000E0996">
              <w:rPr>
                <w:webHidden/>
              </w:rPr>
              <w:instrText xml:space="preserve"> PAGEREF _Toc81315701 \h </w:instrText>
            </w:r>
            <w:r w:rsidR="000E0996">
              <w:rPr>
                <w:webHidden/>
              </w:rPr>
            </w:r>
            <w:r w:rsidR="000E0996">
              <w:rPr>
                <w:webHidden/>
              </w:rPr>
              <w:fldChar w:fldCharType="separate"/>
            </w:r>
            <w:r w:rsidR="002745B8">
              <w:rPr>
                <w:webHidden/>
              </w:rPr>
              <w:t>49</w:t>
            </w:r>
            <w:r w:rsidR="000E0996">
              <w:rPr>
                <w:webHidden/>
              </w:rPr>
              <w:fldChar w:fldCharType="end"/>
            </w:r>
          </w:hyperlink>
        </w:p>
        <w:p w14:paraId="34BDB59D" w14:textId="1F634CE9" w:rsidR="000E0996" w:rsidRDefault="004B7F6D">
          <w:pPr>
            <w:pStyle w:val="TOC2"/>
            <w:rPr>
              <w:rFonts w:asciiTheme="minorHAnsi" w:eastAsiaTheme="minorEastAsia" w:hAnsiTheme="minorHAnsi"/>
              <w:lang w:eastAsia="en-AU"/>
            </w:rPr>
          </w:pPr>
          <w:hyperlink w:anchor="_Toc81315702" w:history="1">
            <w:r w:rsidR="000E0996" w:rsidRPr="000D0BFA">
              <w:rPr>
                <w:rStyle w:val="Hyperlink"/>
              </w:rPr>
              <w:t>Pit burner</w:t>
            </w:r>
            <w:r w:rsidR="000E0996">
              <w:rPr>
                <w:webHidden/>
              </w:rPr>
              <w:tab/>
            </w:r>
            <w:r w:rsidR="000E0996">
              <w:rPr>
                <w:webHidden/>
              </w:rPr>
              <w:fldChar w:fldCharType="begin"/>
            </w:r>
            <w:r w:rsidR="000E0996">
              <w:rPr>
                <w:webHidden/>
              </w:rPr>
              <w:instrText xml:space="preserve"> PAGEREF _Toc81315702 \h </w:instrText>
            </w:r>
            <w:r w:rsidR="000E0996">
              <w:rPr>
                <w:webHidden/>
              </w:rPr>
            </w:r>
            <w:r w:rsidR="000E0996">
              <w:rPr>
                <w:webHidden/>
              </w:rPr>
              <w:fldChar w:fldCharType="separate"/>
            </w:r>
            <w:r w:rsidR="002745B8">
              <w:rPr>
                <w:webHidden/>
              </w:rPr>
              <w:t>49</w:t>
            </w:r>
            <w:r w:rsidR="000E0996">
              <w:rPr>
                <w:webHidden/>
              </w:rPr>
              <w:fldChar w:fldCharType="end"/>
            </w:r>
          </w:hyperlink>
        </w:p>
        <w:p w14:paraId="6CED07F2" w14:textId="3900999A" w:rsidR="000E0996" w:rsidRDefault="004B7F6D">
          <w:pPr>
            <w:pStyle w:val="TOC2"/>
            <w:rPr>
              <w:rFonts w:asciiTheme="minorHAnsi" w:eastAsiaTheme="minorEastAsia" w:hAnsiTheme="minorHAnsi"/>
              <w:lang w:eastAsia="en-AU"/>
            </w:rPr>
          </w:pPr>
          <w:hyperlink w:anchor="_Toc81315703" w:history="1">
            <w:r w:rsidR="000E0996" w:rsidRPr="000D0BFA">
              <w:rPr>
                <w:rStyle w:val="Hyperlink"/>
              </w:rPr>
              <w:t>Compost site</w:t>
            </w:r>
            <w:r w:rsidR="000E0996">
              <w:rPr>
                <w:webHidden/>
              </w:rPr>
              <w:tab/>
            </w:r>
            <w:r w:rsidR="000E0996">
              <w:rPr>
                <w:webHidden/>
              </w:rPr>
              <w:fldChar w:fldCharType="begin"/>
            </w:r>
            <w:r w:rsidR="000E0996">
              <w:rPr>
                <w:webHidden/>
              </w:rPr>
              <w:instrText xml:space="preserve"> PAGEREF _Toc81315703 \h </w:instrText>
            </w:r>
            <w:r w:rsidR="000E0996">
              <w:rPr>
                <w:webHidden/>
              </w:rPr>
            </w:r>
            <w:r w:rsidR="000E0996">
              <w:rPr>
                <w:webHidden/>
              </w:rPr>
              <w:fldChar w:fldCharType="separate"/>
            </w:r>
            <w:r w:rsidR="002745B8">
              <w:rPr>
                <w:webHidden/>
              </w:rPr>
              <w:t>49</w:t>
            </w:r>
            <w:r w:rsidR="000E0996">
              <w:rPr>
                <w:webHidden/>
              </w:rPr>
              <w:fldChar w:fldCharType="end"/>
            </w:r>
          </w:hyperlink>
        </w:p>
        <w:p w14:paraId="5C56CCCB" w14:textId="23F0406C" w:rsidR="000E0996" w:rsidRDefault="004B7F6D">
          <w:pPr>
            <w:pStyle w:val="TOC1"/>
            <w:tabs>
              <w:tab w:val="left" w:pos="1540"/>
            </w:tabs>
            <w:rPr>
              <w:rFonts w:asciiTheme="minorHAnsi" w:eastAsiaTheme="minorEastAsia" w:hAnsiTheme="minorHAnsi"/>
              <w:b w:val="0"/>
              <w:lang w:eastAsia="en-AU"/>
            </w:rPr>
          </w:pPr>
          <w:hyperlink w:anchor="_Toc81315704" w:history="1">
            <w:r w:rsidR="000E0996" w:rsidRPr="000D0BFA">
              <w:rPr>
                <w:rStyle w:val="Hyperlink"/>
              </w:rPr>
              <w:t>Appendix 3</w:t>
            </w:r>
            <w:r w:rsidR="000E0996">
              <w:rPr>
                <w:rFonts w:asciiTheme="minorHAnsi" w:eastAsiaTheme="minorEastAsia" w:hAnsiTheme="minorHAnsi"/>
                <w:b w:val="0"/>
                <w:lang w:eastAsia="en-AU"/>
              </w:rPr>
              <w:tab/>
            </w:r>
            <w:r w:rsidR="000E0996" w:rsidRPr="000D0BFA">
              <w:rPr>
                <w:rStyle w:val="Hyperlink"/>
              </w:rPr>
              <w:t>Reference list for pathogen inactivation data</w:t>
            </w:r>
            <w:r w:rsidR="000E0996">
              <w:rPr>
                <w:webHidden/>
              </w:rPr>
              <w:tab/>
            </w:r>
            <w:r w:rsidR="000E0996">
              <w:rPr>
                <w:webHidden/>
              </w:rPr>
              <w:fldChar w:fldCharType="begin"/>
            </w:r>
            <w:r w:rsidR="000E0996">
              <w:rPr>
                <w:webHidden/>
              </w:rPr>
              <w:instrText xml:space="preserve"> PAGEREF _Toc81315704 \h </w:instrText>
            </w:r>
            <w:r w:rsidR="000E0996">
              <w:rPr>
                <w:webHidden/>
              </w:rPr>
            </w:r>
            <w:r w:rsidR="000E0996">
              <w:rPr>
                <w:webHidden/>
              </w:rPr>
              <w:fldChar w:fldCharType="separate"/>
            </w:r>
            <w:r w:rsidR="002745B8">
              <w:rPr>
                <w:webHidden/>
              </w:rPr>
              <w:t>50</w:t>
            </w:r>
            <w:r w:rsidR="000E0996">
              <w:rPr>
                <w:webHidden/>
              </w:rPr>
              <w:fldChar w:fldCharType="end"/>
            </w:r>
          </w:hyperlink>
        </w:p>
        <w:p w14:paraId="08FB6795" w14:textId="15482F77" w:rsidR="000E0996" w:rsidRDefault="004B7F6D">
          <w:pPr>
            <w:pStyle w:val="TOC1"/>
            <w:rPr>
              <w:rFonts w:asciiTheme="minorHAnsi" w:eastAsiaTheme="minorEastAsia" w:hAnsiTheme="minorHAnsi"/>
              <w:b w:val="0"/>
              <w:lang w:eastAsia="en-AU"/>
            </w:rPr>
          </w:pPr>
          <w:hyperlink w:anchor="_Toc81315705" w:history="1">
            <w:r w:rsidR="000E0996" w:rsidRPr="000D0BFA">
              <w:rPr>
                <w:rStyle w:val="Hyperlink"/>
              </w:rPr>
              <w:t>Glossary</w:t>
            </w:r>
            <w:r w:rsidR="000E0996">
              <w:rPr>
                <w:webHidden/>
              </w:rPr>
              <w:tab/>
            </w:r>
            <w:r w:rsidR="000E0996">
              <w:rPr>
                <w:webHidden/>
              </w:rPr>
              <w:fldChar w:fldCharType="begin"/>
            </w:r>
            <w:r w:rsidR="000E0996">
              <w:rPr>
                <w:webHidden/>
              </w:rPr>
              <w:instrText xml:space="preserve"> PAGEREF _Toc81315705 \h </w:instrText>
            </w:r>
            <w:r w:rsidR="000E0996">
              <w:rPr>
                <w:webHidden/>
              </w:rPr>
            </w:r>
            <w:r w:rsidR="000E0996">
              <w:rPr>
                <w:webHidden/>
              </w:rPr>
              <w:fldChar w:fldCharType="separate"/>
            </w:r>
            <w:r w:rsidR="002745B8">
              <w:rPr>
                <w:webHidden/>
              </w:rPr>
              <w:t>55</w:t>
            </w:r>
            <w:r w:rsidR="000E0996">
              <w:rPr>
                <w:webHidden/>
              </w:rPr>
              <w:fldChar w:fldCharType="end"/>
            </w:r>
          </w:hyperlink>
        </w:p>
        <w:p w14:paraId="2FC17ED2" w14:textId="0F1FBCCF" w:rsidR="000E0996" w:rsidRDefault="004B7F6D">
          <w:pPr>
            <w:pStyle w:val="TOC1"/>
            <w:rPr>
              <w:rFonts w:asciiTheme="minorHAnsi" w:eastAsiaTheme="minorEastAsia" w:hAnsiTheme="minorHAnsi"/>
              <w:b w:val="0"/>
              <w:lang w:eastAsia="en-AU"/>
            </w:rPr>
          </w:pPr>
          <w:hyperlink w:anchor="_Toc81315706" w:history="1">
            <w:r w:rsidR="000E0996" w:rsidRPr="000D0BFA">
              <w:rPr>
                <w:rStyle w:val="Hyperlink"/>
              </w:rPr>
              <w:t>Abbreviations</w:t>
            </w:r>
            <w:r w:rsidR="000E0996">
              <w:rPr>
                <w:webHidden/>
              </w:rPr>
              <w:tab/>
            </w:r>
            <w:r w:rsidR="000E0996">
              <w:rPr>
                <w:webHidden/>
              </w:rPr>
              <w:fldChar w:fldCharType="begin"/>
            </w:r>
            <w:r w:rsidR="000E0996">
              <w:rPr>
                <w:webHidden/>
              </w:rPr>
              <w:instrText xml:space="preserve"> PAGEREF _Toc81315706 \h </w:instrText>
            </w:r>
            <w:r w:rsidR="000E0996">
              <w:rPr>
                <w:webHidden/>
              </w:rPr>
            </w:r>
            <w:r w:rsidR="000E0996">
              <w:rPr>
                <w:webHidden/>
              </w:rPr>
              <w:fldChar w:fldCharType="separate"/>
            </w:r>
            <w:r w:rsidR="002745B8">
              <w:rPr>
                <w:webHidden/>
              </w:rPr>
              <w:t>61</w:t>
            </w:r>
            <w:r w:rsidR="000E0996">
              <w:rPr>
                <w:webHidden/>
              </w:rPr>
              <w:fldChar w:fldCharType="end"/>
            </w:r>
          </w:hyperlink>
        </w:p>
        <w:p w14:paraId="2D2B00E7" w14:textId="08F273D1" w:rsidR="000E0996" w:rsidRDefault="004B7F6D">
          <w:pPr>
            <w:pStyle w:val="TOC1"/>
            <w:rPr>
              <w:rFonts w:asciiTheme="minorHAnsi" w:eastAsiaTheme="minorEastAsia" w:hAnsiTheme="minorHAnsi"/>
              <w:b w:val="0"/>
              <w:lang w:eastAsia="en-AU"/>
            </w:rPr>
          </w:pPr>
          <w:hyperlink w:anchor="_Toc81315707" w:history="1">
            <w:r w:rsidR="000E0996" w:rsidRPr="000D0BFA">
              <w:rPr>
                <w:rStyle w:val="Hyperlink"/>
              </w:rPr>
              <w:t>References</w:t>
            </w:r>
            <w:r w:rsidR="000E0996">
              <w:rPr>
                <w:webHidden/>
              </w:rPr>
              <w:tab/>
            </w:r>
            <w:r w:rsidR="000E0996">
              <w:rPr>
                <w:webHidden/>
              </w:rPr>
              <w:fldChar w:fldCharType="begin"/>
            </w:r>
            <w:r w:rsidR="000E0996">
              <w:rPr>
                <w:webHidden/>
              </w:rPr>
              <w:instrText xml:space="preserve"> PAGEREF _Toc81315707 \h </w:instrText>
            </w:r>
            <w:r w:rsidR="000E0996">
              <w:rPr>
                <w:webHidden/>
              </w:rPr>
            </w:r>
            <w:r w:rsidR="000E0996">
              <w:rPr>
                <w:webHidden/>
              </w:rPr>
              <w:fldChar w:fldCharType="separate"/>
            </w:r>
            <w:r w:rsidR="002745B8">
              <w:rPr>
                <w:webHidden/>
              </w:rPr>
              <w:t>62</w:t>
            </w:r>
            <w:r w:rsidR="000E0996">
              <w:rPr>
                <w:webHidden/>
              </w:rPr>
              <w:fldChar w:fldCharType="end"/>
            </w:r>
          </w:hyperlink>
        </w:p>
        <w:p w14:paraId="3C280BBA" w14:textId="65CE63C0" w:rsidR="00771866" w:rsidRPr="00771866" w:rsidRDefault="00771866" w:rsidP="00771866">
          <w:pPr>
            <w:rPr>
              <w:rFonts w:eastAsia="Calibri" w:cs="Times New Roman"/>
              <w:b/>
              <w:noProof/>
            </w:rPr>
          </w:pPr>
          <w:r w:rsidRPr="00771866">
            <w:rPr>
              <w:rFonts w:eastAsia="Calibri" w:cs="Times New Roman"/>
              <w:bCs/>
              <w:noProof/>
            </w:rPr>
            <w:fldChar w:fldCharType="end"/>
          </w:r>
        </w:p>
      </w:sdtContent>
    </w:sdt>
    <w:p w14:paraId="6756A454" w14:textId="77777777" w:rsidR="00771866" w:rsidRPr="00771866" w:rsidRDefault="00771866" w:rsidP="00A85B2C">
      <w:pPr>
        <w:pStyle w:val="TOCHeading2"/>
      </w:pPr>
      <w:r w:rsidRPr="00771866">
        <w:t>Tables</w:t>
      </w:r>
    </w:p>
    <w:p w14:paraId="37539A85" w14:textId="54FC315E" w:rsidR="000E0996" w:rsidRDefault="00923C4C">
      <w:pPr>
        <w:pStyle w:val="TableofFigures"/>
        <w:rPr>
          <w:rFonts w:asciiTheme="minorHAnsi" w:eastAsiaTheme="minorEastAsia" w:hAnsiTheme="minorHAnsi"/>
          <w:lang w:eastAsia="en-AU"/>
        </w:rPr>
      </w:pPr>
      <w:r>
        <w:rPr>
          <w:rFonts w:eastAsia="Calibri" w:cs="Times New Roman"/>
        </w:rPr>
        <w:fldChar w:fldCharType="begin"/>
      </w:r>
      <w:r>
        <w:rPr>
          <w:rFonts w:eastAsia="Calibri" w:cs="Times New Roman"/>
        </w:rPr>
        <w:instrText xml:space="preserve"> TOC \h \z \c "Table" </w:instrText>
      </w:r>
      <w:r>
        <w:rPr>
          <w:rFonts w:eastAsia="Calibri" w:cs="Times New Roman"/>
        </w:rPr>
        <w:fldChar w:fldCharType="separate"/>
      </w:r>
      <w:hyperlink w:anchor="_Toc81315708" w:history="1">
        <w:r w:rsidR="000E0996" w:rsidRPr="007F294D">
          <w:rPr>
            <w:rStyle w:val="Hyperlink"/>
          </w:rPr>
          <w:t>Table 1</w:t>
        </w:r>
        <w:r w:rsidR="000E0996">
          <w:rPr>
            <w:rFonts w:asciiTheme="minorHAnsi" w:eastAsiaTheme="minorEastAsia" w:hAnsiTheme="minorHAnsi"/>
            <w:lang w:eastAsia="en-AU"/>
          </w:rPr>
          <w:tab/>
        </w:r>
        <w:r w:rsidR="000E0996" w:rsidRPr="007F294D">
          <w:rPr>
            <w:rStyle w:val="Hyperlink"/>
          </w:rPr>
          <w:t>Treatment required to inactivate various pathogens of aquatic organisms</w:t>
        </w:r>
        <w:r w:rsidR="000E0996">
          <w:rPr>
            <w:webHidden/>
          </w:rPr>
          <w:tab/>
        </w:r>
        <w:r w:rsidR="000E0996">
          <w:rPr>
            <w:webHidden/>
          </w:rPr>
          <w:fldChar w:fldCharType="begin"/>
        </w:r>
        <w:r w:rsidR="000E0996">
          <w:rPr>
            <w:webHidden/>
          </w:rPr>
          <w:instrText xml:space="preserve"> PAGEREF _Toc81315708 \h </w:instrText>
        </w:r>
        <w:r w:rsidR="000E0996">
          <w:rPr>
            <w:webHidden/>
          </w:rPr>
        </w:r>
        <w:r w:rsidR="000E0996">
          <w:rPr>
            <w:webHidden/>
          </w:rPr>
          <w:fldChar w:fldCharType="separate"/>
        </w:r>
        <w:r w:rsidR="002745B8">
          <w:rPr>
            <w:webHidden/>
          </w:rPr>
          <w:t>28</w:t>
        </w:r>
        <w:r w:rsidR="000E0996">
          <w:rPr>
            <w:webHidden/>
          </w:rPr>
          <w:fldChar w:fldCharType="end"/>
        </w:r>
      </w:hyperlink>
    </w:p>
    <w:p w14:paraId="1D5BB536" w14:textId="6B2F5864" w:rsidR="000E0996" w:rsidRDefault="004B7F6D">
      <w:pPr>
        <w:pStyle w:val="TableofFigures"/>
        <w:rPr>
          <w:rFonts w:asciiTheme="minorHAnsi" w:eastAsiaTheme="minorEastAsia" w:hAnsiTheme="minorHAnsi"/>
          <w:lang w:eastAsia="en-AU"/>
        </w:rPr>
      </w:pPr>
      <w:hyperlink w:anchor="_Toc81315709" w:history="1">
        <w:r w:rsidR="000E0996" w:rsidRPr="007F294D">
          <w:rPr>
            <w:rStyle w:val="Hyperlink"/>
          </w:rPr>
          <w:t>Table 2</w:t>
        </w:r>
        <w:r w:rsidR="000E0996">
          <w:rPr>
            <w:rFonts w:asciiTheme="minorHAnsi" w:eastAsiaTheme="minorEastAsia" w:hAnsiTheme="minorHAnsi"/>
            <w:lang w:eastAsia="en-AU"/>
          </w:rPr>
          <w:tab/>
        </w:r>
        <w:r w:rsidR="000E0996" w:rsidRPr="007F294D">
          <w:rPr>
            <w:rStyle w:val="Hyperlink"/>
          </w:rPr>
          <w:t>Routine monitoring standards for Grade A stabilisation</w:t>
        </w:r>
        <w:r w:rsidR="000E0996">
          <w:rPr>
            <w:webHidden/>
          </w:rPr>
          <w:tab/>
        </w:r>
        <w:r w:rsidR="000E0996">
          <w:rPr>
            <w:webHidden/>
          </w:rPr>
          <w:fldChar w:fldCharType="begin"/>
        </w:r>
        <w:r w:rsidR="000E0996">
          <w:rPr>
            <w:webHidden/>
          </w:rPr>
          <w:instrText xml:space="preserve"> PAGEREF _Toc81315709 \h </w:instrText>
        </w:r>
        <w:r w:rsidR="000E0996">
          <w:rPr>
            <w:webHidden/>
          </w:rPr>
        </w:r>
        <w:r w:rsidR="000E0996">
          <w:rPr>
            <w:webHidden/>
          </w:rPr>
          <w:fldChar w:fldCharType="separate"/>
        </w:r>
        <w:r w:rsidR="002745B8">
          <w:rPr>
            <w:webHidden/>
          </w:rPr>
          <w:t>32</w:t>
        </w:r>
        <w:r w:rsidR="000E0996">
          <w:rPr>
            <w:webHidden/>
          </w:rPr>
          <w:fldChar w:fldCharType="end"/>
        </w:r>
      </w:hyperlink>
    </w:p>
    <w:p w14:paraId="6243AABD" w14:textId="5F92DA41" w:rsidR="000E0996" w:rsidRDefault="004B7F6D">
      <w:pPr>
        <w:pStyle w:val="TableofFigures"/>
        <w:rPr>
          <w:rFonts w:asciiTheme="minorHAnsi" w:eastAsiaTheme="minorEastAsia" w:hAnsiTheme="minorHAnsi"/>
          <w:lang w:eastAsia="en-AU"/>
        </w:rPr>
      </w:pPr>
      <w:hyperlink w:anchor="_Toc81315710" w:history="1">
        <w:r w:rsidR="000E0996" w:rsidRPr="007F294D">
          <w:rPr>
            <w:rStyle w:val="Hyperlink"/>
          </w:rPr>
          <w:t>Table 3</w:t>
        </w:r>
        <w:r w:rsidR="000E0996">
          <w:rPr>
            <w:rFonts w:asciiTheme="minorHAnsi" w:eastAsiaTheme="minorEastAsia" w:hAnsiTheme="minorHAnsi"/>
            <w:lang w:eastAsia="en-AU"/>
          </w:rPr>
          <w:tab/>
        </w:r>
        <w:r w:rsidR="000E0996" w:rsidRPr="007F294D">
          <w:rPr>
            <w:rStyle w:val="Hyperlink"/>
          </w:rPr>
          <w:t>Blank decision matrix</w:t>
        </w:r>
        <w:r w:rsidR="000E0996">
          <w:rPr>
            <w:webHidden/>
          </w:rPr>
          <w:tab/>
        </w:r>
        <w:r w:rsidR="000E0996">
          <w:rPr>
            <w:webHidden/>
          </w:rPr>
          <w:fldChar w:fldCharType="begin"/>
        </w:r>
        <w:r w:rsidR="000E0996">
          <w:rPr>
            <w:webHidden/>
          </w:rPr>
          <w:instrText xml:space="preserve"> PAGEREF _Toc81315710 \h </w:instrText>
        </w:r>
        <w:r w:rsidR="000E0996">
          <w:rPr>
            <w:webHidden/>
          </w:rPr>
        </w:r>
        <w:r w:rsidR="000E0996">
          <w:rPr>
            <w:webHidden/>
          </w:rPr>
          <w:fldChar w:fldCharType="separate"/>
        </w:r>
        <w:r w:rsidR="002745B8">
          <w:rPr>
            <w:webHidden/>
          </w:rPr>
          <w:t>40</w:t>
        </w:r>
        <w:r w:rsidR="000E0996">
          <w:rPr>
            <w:webHidden/>
          </w:rPr>
          <w:fldChar w:fldCharType="end"/>
        </w:r>
      </w:hyperlink>
    </w:p>
    <w:p w14:paraId="58F9F17F" w14:textId="6C492747" w:rsidR="000E0996" w:rsidRDefault="004B7F6D">
      <w:pPr>
        <w:pStyle w:val="TableofFigures"/>
        <w:rPr>
          <w:rFonts w:asciiTheme="minorHAnsi" w:eastAsiaTheme="minorEastAsia" w:hAnsiTheme="minorHAnsi"/>
          <w:lang w:eastAsia="en-AU"/>
        </w:rPr>
      </w:pPr>
      <w:hyperlink w:anchor="_Toc81315711" w:history="1">
        <w:r w:rsidR="000E0996" w:rsidRPr="007F294D">
          <w:rPr>
            <w:rStyle w:val="Hyperlink"/>
          </w:rPr>
          <w:t>Table 4</w:t>
        </w:r>
        <w:r w:rsidR="000E0996">
          <w:rPr>
            <w:rFonts w:asciiTheme="minorHAnsi" w:eastAsiaTheme="minorEastAsia" w:hAnsiTheme="minorHAnsi"/>
            <w:lang w:eastAsia="en-AU"/>
          </w:rPr>
          <w:tab/>
        </w:r>
        <w:r w:rsidR="000E0996" w:rsidRPr="007F294D">
          <w:rPr>
            <w:rStyle w:val="Hyperlink"/>
          </w:rPr>
          <w:t>Example matrix with weightings</w:t>
        </w:r>
        <w:r w:rsidR="000E0996">
          <w:rPr>
            <w:webHidden/>
          </w:rPr>
          <w:tab/>
        </w:r>
        <w:r w:rsidR="000E0996">
          <w:rPr>
            <w:webHidden/>
          </w:rPr>
          <w:fldChar w:fldCharType="begin"/>
        </w:r>
        <w:r w:rsidR="000E0996">
          <w:rPr>
            <w:webHidden/>
          </w:rPr>
          <w:instrText xml:space="preserve"> PAGEREF _Toc81315711 \h </w:instrText>
        </w:r>
        <w:r w:rsidR="000E0996">
          <w:rPr>
            <w:webHidden/>
          </w:rPr>
        </w:r>
        <w:r w:rsidR="000E0996">
          <w:rPr>
            <w:webHidden/>
          </w:rPr>
          <w:fldChar w:fldCharType="separate"/>
        </w:r>
        <w:r w:rsidR="002745B8">
          <w:rPr>
            <w:webHidden/>
          </w:rPr>
          <w:t>40</w:t>
        </w:r>
        <w:r w:rsidR="000E0996">
          <w:rPr>
            <w:webHidden/>
          </w:rPr>
          <w:fldChar w:fldCharType="end"/>
        </w:r>
      </w:hyperlink>
    </w:p>
    <w:p w14:paraId="07B27101" w14:textId="1452C887" w:rsidR="000E0996" w:rsidRDefault="004B7F6D">
      <w:pPr>
        <w:pStyle w:val="TableofFigures"/>
        <w:rPr>
          <w:rFonts w:asciiTheme="minorHAnsi" w:eastAsiaTheme="minorEastAsia" w:hAnsiTheme="minorHAnsi"/>
          <w:lang w:eastAsia="en-AU"/>
        </w:rPr>
      </w:pPr>
      <w:hyperlink w:anchor="_Toc81315712" w:history="1">
        <w:r w:rsidR="000E0996" w:rsidRPr="007F294D">
          <w:rPr>
            <w:rStyle w:val="Hyperlink"/>
          </w:rPr>
          <w:t>Table 5</w:t>
        </w:r>
        <w:r w:rsidR="000E0996">
          <w:rPr>
            <w:rFonts w:asciiTheme="minorHAnsi" w:eastAsiaTheme="minorEastAsia" w:hAnsiTheme="minorHAnsi"/>
            <w:lang w:eastAsia="en-AU"/>
          </w:rPr>
          <w:tab/>
        </w:r>
        <w:r w:rsidR="000E0996" w:rsidRPr="007F294D">
          <w:rPr>
            <w:rStyle w:val="Hyperlink"/>
          </w:rPr>
          <w:t>Example of completed matrix</w:t>
        </w:r>
        <w:r w:rsidR="000E0996">
          <w:rPr>
            <w:webHidden/>
          </w:rPr>
          <w:tab/>
        </w:r>
        <w:r w:rsidR="000E0996">
          <w:rPr>
            <w:webHidden/>
          </w:rPr>
          <w:fldChar w:fldCharType="begin"/>
        </w:r>
        <w:r w:rsidR="000E0996">
          <w:rPr>
            <w:webHidden/>
          </w:rPr>
          <w:instrText xml:space="preserve"> PAGEREF _Toc81315712 \h </w:instrText>
        </w:r>
        <w:r w:rsidR="000E0996">
          <w:rPr>
            <w:webHidden/>
          </w:rPr>
        </w:r>
        <w:r w:rsidR="000E0996">
          <w:rPr>
            <w:webHidden/>
          </w:rPr>
          <w:fldChar w:fldCharType="separate"/>
        </w:r>
        <w:r w:rsidR="002745B8">
          <w:rPr>
            <w:webHidden/>
          </w:rPr>
          <w:t>41</w:t>
        </w:r>
        <w:r w:rsidR="000E0996">
          <w:rPr>
            <w:webHidden/>
          </w:rPr>
          <w:fldChar w:fldCharType="end"/>
        </w:r>
      </w:hyperlink>
    </w:p>
    <w:p w14:paraId="30B1019E" w14:textId="63A5DB00" w:rsidR="00771866" w:rsidRPr="00923C4C" w:rsidRDefault="00923C4C" w:rsidP="00923C4C">
      <w:pPr>
        <w:pStyle w:val="TOCHeading2"/>
        <w:rPr>
          <w:rFonts w:eastAsia="Calibri" w:cs="Times New Roman"/>
        </w:rPr>
      </w:pPr>
      <w:r>
        <w:rPr>
          <w:rFonts w:ascii="Cambria" w:eastAsia="Calibri" w:hAnsi="Cambria" w:cs="Times New Roman"/>
          <w:noProof/>
          <w:sz w:val="22"/>
        </w:rPr>
        <w:fldChar w:fldCharType="end"/>
      </w:r>
      <w:r>
        <w:rPr>
          <w:rFonts w:ascii="Cambria" w:eastAsia="Calibri" w:hAnsi="Cambria" w:cs="Times New Roman"/>
          <w:noProof/>
          <w:sz w:val="22"/>
        </w:rPr>
        <w:br/>
      </w:r>
      <w:r>
        <w:rPr>
          <w:rFonts w:ascii="Cambria" w:eastAsia="Calibri" w:hAnsi="Cambria" w:cs="Times New Roman"/>
          <w:noProof/>
          <w:sz w:val="22"/>
        </w:rPr>
        <w:br/>
      </w:r>
      <w:r w:rsidR="00771866" w:rsidRPr="00771866">
        <w:t>Figures</w:t>
      </w:r>
    </w:p>
    <w:p w14:paraId="16225451" w14:textId="26CCBE90" w:rsidR="000E0996" w:rsidRDefault="00923C4C">
      <w:pPr>
        <w:pStyle w:val="TableofFigures"/>
        <w:rPr>
          <w:rFonts w:asciiTheme="minorHAnsi" w:eastAsiaTheme="minorEastAsia" w:hAnsiTheme="minorHAnsi"/>
          <w:lang w:eastAsia="en-AU"/>
        </w:rPr>
      </w:pPr>
      <w:r>
        <w:rPr>
          <w:rFonts w:eastAsia="Calibri" w:cs="Times New Roman"/>
          <w:bCs/>
        </w:rPr>
        <w:fldChar w:fldCharType="begin"/>
      </w:r>
      <w:r>
        <w:rPr>
          <w:rFonts w:eastAsia="Calibri" w:cs="Times New Roman"/>
          <w:bCs/>
        </w:rPr>
        <w:instrText xml:space="preserve"> TOC \h \z \c "Figure" </w:instrText>
      </w:r>
      <w:r>
        <w:rPr>
          <w:rFonts w:eastAsia="Calibri" w:cs="Times New Roman"/>
          <w:bCs/>
        </w:rPr>
        <w:fldChar w:fldCharType="separate"/>
      </w:r>
      <w:hyperlink w:anchor="_Toc81315713" w:history="1">
        <w:r w:rsidR="000E0996" w:rsidRPr="009D787F">
          <w:rPr>
            <w:rStyle w:val="Hyperlink"/>
          </w:rPr>
          <w:t>Figure 1</w:t>
        </w:r>
        <w:r w:rsidR="000E0996">
          <w:rPr>
            <w:rFonts w:asciiTheme="minorHAnsi" w:eastAsiaTheme="minorEastAsia" w:hAnsiTheme="minorHAnsi"/>
            <w:lang w:eastAsia="en-AU"/>
          </w:rPr>
          <w:tab/>
        </w:r>
        <w:r w:rsidR="000E0996" w:rsidRPr="009D787F">
          <w:rPr>
            <w:rStyle w:val="Hyperlink"/>
          </w:rPr>
          <w:t>Issues to be considered in deciding options for transport</w:t>
        </w:r>
        <w:r w:rsidR="000E0996">
          <w:rPr>
            <w:webHidden/>
          </w:rPr>
          <w:tab/>
        </w:r>
        <w:r w:rsidR="000E0996">
          <w:rPr>
            <w:webHidden/>
          </w:rPr>
          <w:fldChar w:fldCharType="begin"/>
        </w:r>
        <w:r w:rsidR="000E0996">
          <w:rPr>
            <w:webHidden/>
          </w:rPr>
          <w:instrText xml:space="preserve"> PAGEREF _Toc81315713 \h </w:instrText>
        </w:r>
        <w:r w:rsidR="000E0996">
          <w:rPr>
            <w:webHidden/>
          </w:rPr>
        </w:r>
        <w:r w:rsidR="000E0996">
          <w:rPr>
            <w:webHidden/>
          </w:rPr>
          <w:fldChar w:fldCharType="separate"/>
        </w:r>
        <w:r w:rsidR="002745B8">
          <w:rPr>
            <w:webHidden/>
          </w:rPr>
          <w:t>16</w:t>
        </w:r>
        <w:r w:rsidR="000E0996">
          <w:rPr>
            <w:webHidden/>
          </w:rPr>
          <w:fldChar w:fldCharType="end"/>
        </w:r>
      </w:hyperlink>
    </w:p>
    <w:p w14:paraId="3E096A7D" w14:textId="73463578" w:rsidR="000E0996" w:rsidRDefault="004B7F6D">
      <w:pPr>
        <w:pStyle w:val="TableofFigures"/>
        <w:rPr>
          <w:rFonts w:asciiTheme="minorHAnsi" w:eastAsiaTheme="minorEastAsia" w:hAnsiTheme="minorHAnsi"/>
          <w:lang w:eastAsia="en-AU"/>
        </w:rPr>
      </w:pPr>
      <w:hyperlink w:anchor="_Toc81315714" w:history="1">
        <w:r w:rsidR="000E0996" w:rsidRPr="009D787F">
          <w:rPr>
            <w:rStyle w:val="Hyperlink"/>
            <w:lang w:eastAsia="en-AU"/>
          </w:rPr>
          <w:t>Figure 2</w:t>
        </w:r>
        <w:r w:rsidR="000E0996">
          <w:rPr>
            <w:rFonts w:asciiTheme="minorHAnsi" w:eastAsiaTheme="minorEastAsia" w:hAnsiTheme="minorHAnsi"/>
            <w:lang w:eastAsia="en-AU"/>
          </w:rPr>
          <w:tab/>
        </w:r>
        <w:r w:rsidR="000E0996" w:rsidRPr="009D787F">
          <w:rPr>
            <w:rStyle w:val="Hyperlink"/>
            <w:lang w:eastAsia="en-AU"/>
          </w:rPr>
          <w:t>Example of disposal of carcasses by burial</w:t>
        </w:r>
        <w:r w:rsidR="000E0996">
          <w:rPr>
            <w:webHidden/>
          </w:rPr>
          <w:tab/>
        </w:r>
        <w:r w:rsidR="000E0996">
          <w:rPr>
            <w:webHidden/>
          </w:rPr>
          <w:fldChar w:fldCharType="begin"/>
        </w:r>
        <w:r w:rsidR="000E0996">
          <w:rPr>
            <w:webHidden/>
          </w:rPr>
          <w:instrText xml:space="preserve"> PAGEREF _Toc81315714 \h </w:instrText>
        </w:r>
        <w:r w:rsidR="000E0996">
          <w:rPr>
            <w:webHidden/>
          </w:rPr>
        </w:r>
        <w:r w:rsidR="000E0996">
          <w:rPr>
            <w:webHidden/>
          </w:rPr>
          <w:fldChar w:fldCharType="separate"/>
        </w:r>
        <w:r w:rsidR="002745B8">
          <w:rPr>
            <w:webHidden/>
          </w:rPr>
          <w:t>19</w:t>
        </w:r>
        <w:r w:rsidR="000E0996">
          <w:rPr>
            <w:webHidden/>
          </w:rPr>
          <w:fldChar w:fldCharType="end"/>
        </w:r>
      </w:hyperlink>
    </w:p>
    <w:p w14:paraId="0A4706B2" w14:textId="6D0F7C8C" w:rsidR="000E0996" w:rsidRDefault="004B7F6D">
      <w:pPr>
        <w:pStyle w:val="TableofFigures"/>
        <w:rPr>
          <w:rFonts w:asciiTheme="minorHAnsi" w:eastAsiaTheme="minorEastAsia" w:hAnsiTheme="minorHAnsi"/>
          <w:lang w:eastAsia="en-AU"/>
        </w:rPr>
      </w:pPr>
      <w:hyperlink w:anchor="_Toc81315715" w:history="1">
        <w:r w:rsidR="000E0996" w:rsidRPr="009D787F">
          <w:rPr>
            <w:rStyle w:val="Hyperlink"/>
            <w:lang w:eastAsia="en-AU"/>
          </w:rPr>
          <w:t>Figure 3</w:t>
        </w:r>
        <w:r w:rsidR="000E0996">
          <w:rPr>
            <w:rFonts w:asciiTheme="minorHAnsi" w:eastAsiaTheme="minorEastAsia" w:hAnsiTheme="minorHAnsi"/>
            <w:lang w:eastAsia="en-AU"/>
          </w:rPr>
          <w:tab/>
        </w:r>
        <w:r w:rsidR="000E0996" w:rsidRPr="009D787F">
          <w:rPr>
            <w:rStyle w:val="Hyperlink"/>
            <w:lang w:eastAsia="en-AU"/>
          </w:rPr>
          <w:t>Example of disposal of carcasses by cremation</w:t>
        </w:r>
        <w:r w:rsidR="000E0996">
          <w:rPr>
            <w:webHidden/>
          </w:rPr>
          <w:tab/>
        </w:r>
        <w:r w:rsidR="000E0996">
          <w:rPr>
            <w:webHidden/>
          </w:rPr>
          <w:fldChar w:fldCharType="begin"/>
        </w:r>
        <w:r w:rsidR="000E0996">
          <w:rPr>
            <w:webHidden/>
          </w:rPr>
          <w:instrText xml:space="preserve"> PAGEREF _Toc81315715 \h </w:instrText>
        </w:r>
        <w:r w:rsidR="000E0996">
          <w:rPr>
            <w:webHidden/>
          </w:rPr>
        </w:r>
        <w:r w:rsidR="000E0996">
          <w:rPr>
            <w:webHidden/>
          </w:rPr>
          <w:fldChar w:fldCharType="separate"/>
        </w:r>
        <w:r w:rsidR="002745B8">
          <w:rPr>
            <w:webHidden/>
          </w:rPr>
          <w:t>24</w:t>
        </w:r>
        <w:r w:rsidR="000E0996">
          <w:rPr>
            <w:webHidden/>
          </w:rPr>
          <w:fldChar w:fldCharType="end"/>
        </w:r>
      </w:hyperlink>
    </w:p>
    <w:p w14:paraId="70D43794" w14:textId="61D88080" w:rsidR="00771866" w:rsidRPr="00771866" w:rsidRDefault="00923C4C" w:rsidP="00771866">
      <w:pPr>
        <w:pStyle w:val="Heading2"/>
        <w:rPr>
          <w:rFonts w:eastAsia="Times New Roman"/>
        </w:rPr>
      </w:pPr>
      <w:r>
        <w:rPr>
          <w:rFonts w:ascii="Cambria" w:eastAsia="Calibri" w:hAnsi="Cambria" w:cs="Times New Roman"/>
          <w:bCs w:val="0"/>
          <w:noProof/>
          <w:color w:val="auto"/>
          <w:sz w:val="22"/>
          <w:szCs w:val="22"/>
          <w:lang w:eastAsia="en-US"/>
        </w:rPr>
        <w:lastRenderedPageBreak/>
        <w:fldChar w:fldCharType="end"/>
      </w:r>
      <w:bookmarkStart w:id="6" w:name="_Toc81315651"/>
      <w:r w:rsidR="00771866" w:rsidRPr="00771866">
        <w:rPr>
          <w:rFonts w:eastAsia="Times New Roman"/>
        </w:rPr>
        <w:t>Introduction</w:t>
      </w:r>
      <w:bookmarkEnd w:id="6"/>
    </w:p>
    <w:p w14:paraId="18652D8B" w14:textId="46E9C6C0" w:rsidR="00771866" w:rsidRPr="00771866" w:rsidRDefault="00771866" w:rsidP="00771866">
      <w:pPr>
        <w:rPr>
          <w:rFonts w:eastAsia="Calibri" w:cs="Times New Roman"/>
        </w:rPr>
      </w:pPr>
      <w:r w:rsidRPr="00771866">
        <w:rPr>
          <w:rFonts w:eastAsia="Calibri" w:cs="Times New Roman"/>
        </w:rPr>
        <w:t xml:space="preserve">The primary reason for disposing of carcasses, animal products, materials and wastes during disease outbreaks is to eliminate pathogens and prevent the spread of disease (Geering </w:t>
      </w:r>
      <w:r w:rsidR="00EC24BB">
        <w:rPr>
          <w:rFonts w:eastAsia="Calibri" w:cs="Times New Roman"/>
        </w:rPr>
        <w:t>et al.</w:t>
      </w:r>
      <w:r w:rsidRPr="00771866">
        <w:rPr>
          <w:rFonts w:eastAsia="Calibri" w:cs="Times New Roman"/>
        </w:rPr>
        <w:t xml:space="preserve"> 2001). This process is therefore an essential part of aquatic animal disease eradication programs. Relevant authorities should aim for a state of preparedness that ensures that disposal can be completed as soon as possible after destruction (see the </w:t>
      </w:r>
      <w:hyperlink r:id="rId27" w:history="1">
        <w:r w:rsidRPr="00041935">
          <w:rPr>
            <w:rStyle w:val="Hyperlink"/>
            <w:rFonts w:eastAsia="Calibri" w:cs="Times New Roman"/>
          </w:rPr>
          <w:t xml:space="preserve">AQUAVETPLAN </w:t>
        </w:r>
        <w:r w:rsidR="00EF6D31" w:rsidRPr="00041935">
          <w:rPr>
            <w:rStyle w:val="Hyperlink"/>
          </w:rPr>
          <w:t>Destruction</w:t>
        </w:r>
        <w:r w:rsidRPr="00635AC0">
          <w:rPr>
            <w:rStyle w:val="Hyperlink"/>
            <w:rFonts w:eastAsia="Calibri" w:cs="Times New Roman"/>
          </w:rPr>
          <w:t xml:space="preserve"> </w:t>
        </w:r>
        <w:r w:rsidR="00EF6D31" w:rsidRPr="00041935">
          <w:rPr>
            <w:rStyle w:val="Hyperlink"/>
          </w:rPr>
          <w:t>Manual</w:t>
        </w:r>
      </w:hyperlink>
      <w:r w:rsidRPr="00771866">
        <w:rPr>
          <w:rFonts w:eastAsia="Calibri" w:cs="Times New Roman"/>
        </w:rPr>
        <w:t>), thereby reducing opportunities for dispersal of infectious material by fomites, scavengers and other vectors. The disposal methods in this manual may also be appropriate for non-notifiable diseases, non-zoonotic diseases and other sources of mortality (</w:t>
      </w:r>
      <w:r w:rsidR="00EB7775">
        <w:rPr>
          <w:rFonts w:eastAsia="Calibri" w:cs="Times New Roman"/>
        </w:rPr>
        <w:t xml:space="preserve">for example </w:t>
      </w:r>
      <w:r w:rsidRPr="00771866">
        <w:rPr>
          <w:rFonts w:eastAsia="Calibri" w:cs="Times New Roman"/>
        </w:rPr>
        <w:t xml:space="preserve"> jellyfish strike, algal blooms, equipment failures) that result in production of lower risk animal material and waste. Disposal also has social, environmental and aesthetic aspects.</w:t>
      </w:r>
    </w:p>
    <w:p w14:paraId="7C90DBE0" w14:textId="011643C6" w:rsidR="00771866" w:rsidRPr="00771866" w:rsidRDefault="00771866" w:rsidP="00771866">
      <w:pPr>
        <w:rPr>
          <w:rFonts w:eastAsia="Calibri" w:cs="Times New Roman"/>
        </w:rPr>
      </w:pPr>
      <w:r w:rsidRPr="00771866">
        <w:rPr>
          <w:rFonts w:eastAsia="Calibri" w:cs="Times New Roman"/>
        </w:rPr>
        <w:t xml:space="preserve">Animal offal is usually categorised as either high-risk or low-risk waste (Gill 2000; OIE 2017). This manual outlines disposal methods appropriate for high-risk </w:t>
      </w:r>
      <w:r w:rsidR="00D518B2" w:rsidRPr="00771866">
        <w:rPr>
          <w:rFonts w:eastAsia="Calibri" w:cs="Times New Roman"/>
        </w:rPr>
        <w:t>animal</w:t>
      </w:r>
      <w:r w:rsidRPr="00771866">
        <w:rPr>
          <w:rFonts w:eastAsia="Calibri" w:cs="Times New Roman"/>
        </w:rPr>
        <w:t xml:space="preserve"> waste resulting from positive detections of notifiable aquatic animal diseases, and for zoonotic diseases. A list of zoonotic diseases of finfish, molluscs and crustaceans can be found in the </w:t>
      </w:r>
      <w:hyperlink r:id="rId28" w:history="1">
        <w:r w:rsidR="00EF6D31" w:rsidRPr="00041935">
          <w:rPr>
            <w:rStyle w:val="Hyperlink"/>
          </w:rPr>
          <w:t>AQUAVETPLAN</w:t>
        </w:r>
        <w:r w:rsidRPr="00041935">
          <w:rPr>
            <w:rStyle w:val="Hyperlink"/>
            <w:rFonts w:eastAsia="Calibri" w:cs="Times New Roman"/>
            <w:b/>
            <w:bCs/>
          </w:rPr>
          <w:t xml:space="preserve"> </w:t>
        </w:r>
        <w:r w:rsidR="00EF6D31" w:rsidRPr="00041935">
          <w:rPr>
            <w:rStyle w:val="Hyperlink"/>
          </w:rPr>
          <w:t>Enterprise</w:t>
        </w:r>
        <w:r w:rsidRPr="00041935">
          <w:rPr>
            <w:rStyle w:val="Hyperlink"/>
            <w:rFonts w:eastAsia="Calibri" w:cs="Times New Roman"/>
            <w:b/>
            <w:bCs/>
          </w:rPr>
          <w:t xml:space="preserve"> </w:t>
        </w:r>
        <w:r w:rsidR="00EF6D31" w:rsidRPr="00041935">
          <w:rPr>
            <w:rStyle w:val="Hyperlink"/>
          </w:rPr>
          <w:t>Manual</w:t>
        </w:r>
      </w:hyperlink>
      <w:r w:rsidRPr="00771866">
        <w:rPr>
          <w:rFonts w:eastAsia="Calibri" w:cs="Times New Roman"/>
        </w:rPr>
        <w:t>. The disposal methods in this manual may also be appropriate for non-notifiable diseases, non-zoonotic diseases and other sources of mortality (</w:t>
      </w:r>
      <w:r w:rsidR="00EB7775">
        <w:rPr>
          <w:rFonts w:eastAsia="Calibri" w:cs="Times New Roman"/>
        </w:rPr>
        <w:t>for example</w:t>
      </w:r>
      <w:r w:rsidRPr="00771866">
        <w:rPr>
          <w:rFonts w:eastAsia="Calibri" w:cs="Times New Roman"/>
        </w:rPr>
        <w:t xml:space="preserve"> jellyfish strike, algal blooms, equipment failures) that result in production of lower risk animal material and waste. However, if low risk material becomes contaminated by high risk material, such material should then be considered high risk waste (OIE 2017).</w:t>
      </w:r>
    </w:p>
    <w:p w14:paraId="5C500AEC" w14:textId="4E32B1D6" w:rsidR="00771866" w:rsidRPr="00771866" w:rsidRDefault="00771866" w:rsidP="00771866">
      <w:pPr>
        <w:rPr>
          <w:rFonts w:eastAsia="Calibri" w:cs="Times New Roman"/>
        </w:rPr>
      </w:pPr>
      <w:r w:rsidRPr="00771866">
        <w:rPr>
          <w:rFonts w:eastAsia="Calibri" w:cs="Times New Roman"/>
        </w:rPr>
        <w:t>Before a decision is made about a disposal program for high-risk material, several issues need to be addressed and resolved</w:t>
      </w:r>
      <w:r w:rsidR="00EB7775">
        <w:rPr>
          <w:rFonts w:eastAsia="Calibri" w:cs="Times New Roman"/>
        </w:rPr>
        <w:t>.</w:t>
      </w:r>
    </w:p>
    <w:p w14:paraId="05BFE4F7" w14:textId="77777777" w:rsidR="00771866" w:rsidRPr="00771866" w:rsidRDefault="00771866" w:rsidP="00771866">
      <w:pPr>
        <w:pStyle w:val="ListBullet"/>
      </w:pPr>
      <w:r w:rsidRPr="00635AC0">
        <w:rPr>
          <w:rStyle w:val="Emphasis"/>
        </w:rPr>
        <w:t>Who?</w:t>
      </w:r>
      <w:r w:rsidRPr="00771866">
        <w:t xml:space="preserve"> Decisions about the classification of the animal material and wastes, and transport and disposal of carcasses and other potentially infective material should never be made in isolation. A team of relevant experts should be established to gather relevant information and assess the factors that must be considered.</w:t>
      </w:r>
    </w:p>
    <w:p w14:paraId="2DBF9A6B" w14:textId="73E1095D" w:rsidR="00771866" w:rsidRPr="00771866" w:rsidRDefault="00771866" w:rsidP="00771866">
      <w:pPr>
        <w:pStyle w:val="ListBullet"/>
      </w:pPr>
      <w:r w:rsidRPr="00635AC0">
        <w:rPr>
          <w:rStyle w:val="Emphasis"/>
        </w:rPr>
        <w:t>When?</w:t>
      </w:r>
      <w:r w:rsidRPr="00771866">
        <w:t xml:space="preserve"> Disposal should take place as soon as possible after destruction to minimise the potential for spread of the pathogen. Any undue delay associated with a particular method or site for disposal should be a trigger to consider alternative methods or disposal sites. If there will be any delay in disposal, carcasses and other items awaiting disposal must be contained, and a program should be in place to prevent spread of the pathogen by unauthorised public access, scavenging animals, wind dispersal, effluent and rain run-off. Should disposal be delayed, additional temporary measures may be required—for </w:t>
      </w:r>
      <w:r w:rsidR="00D518B2" w:rsidRPr="00771866">
        <w:t>example</w:t>
      </w:r>
      <w:r w:rsidRPr="00771866">
        <w:t xml:space="preserve">, the application of approved disinfectant (see the </w:t>
      </w:r>
      <w:hyperlink r:id="rId29" w:history="1">
        <w:r w:rsidRPr="00B340B6">
          <w:rPr>
            <w:rStyle w:val="Hyperlink"/>
            <w:b/>
            <w:bCs/>
          </w:rPr>
          <w:t>Decontamination Manual</w:t>
        </w:r>
      </w:hyperlink>
      <w:r w:rsidRPr="00771866">
        <w:t>) over carcasses.</w:t>
      </w:r>
    </w:p>
    <w:p w14:paraId="2A93C7AD" w14:textId="170E4E14" w:rsidR="00771866" w:rsidRPr="00771866" w:rsidRDefault="00771866" w:rsidP="00771866">
      <w:pPr>
        <w:pStyle w:val="ListBullet"/>
      </w:pPr>
      <w:r w:rsidRPr="00635AC0">
        <w:rPr>
          <w:rStyle w:val="Emphasis"/>
        </w:rPr>
        <w:t>Where?</w:t>
      </w:r>
      <w:r w:rsidRPr="00771866">
        <w:t xml:space="preserve"> Factors affecting site selection are discussed in </w:t>
      </w:r>
      <w:hyperlink w:anchor="_Selection_of_disposal" w:history="1">
        <w:r w:rsidRPr="00EB7775">
          <w:rPr>
            <w:rStyle w:val="Hyperlink"/>
          </w:rPr>
          <w:t>Section 2</w:t>
        </w:r>
      </w:hyperlink>
      <w:r w:rsidRPr="00771866">
        <w:t xml:space="preserve">. For land-based aquaculture establishments, on-site disposal is often preferable when the site is suitable, as it avoids risks associated with transport. However, as aquaculture usually occurs near water bodies or at sea, selection of a suitable disposal site is usually not straightforward, and off-site disposal is often required. In these cases, it is desirable to have regional disposal sites identified before emergencies occur. Geographic information systems (GIS) </w:t>
      </w:r>
      <w:r w:rsidRPr="00771866">
        <w:lastRenderedPageBreak/>
        <w:t xml:space="preserve">can be useful for identifying </w:t>
      </w:r>
      <w:r w:rsidR="00D518B2" w:rsidRPr="00771866">
        <w:t>suitable</w:t>
      </w:r>
      <w:r w:rsidRPr="00771866">
        <w:t xml:space="preserve"> disposal sites (Engel </w:t>
      </w:r>
      <w:r w:rsidR="00EC24BB">
        <w:t>et al.</w:t>
      </w:r>
      <w:r w:rsidRPr="00771866">
        <w:t xml:space="preserve"> 2004). The selected site must comply with local legislative requirements.</w:t>
      </w:r>
    </w:p>
    <w:p w14:paraId="025FF24C" w14:textId="1AD60BE4" w:rsidR="00771866" w:rsidRPr="00771866" w:rsidRDefault="00771866" w:rsidP="00771866">
      <w:pPr>
        <w:pStyle w:val="ListBullet"/>
      </w:pPr>
      <w:r w:rsidRPr="00635AC0">
        <w:rPr>
          <w:rStyle w:val="Emphasis"/>
        </w:rPr>
        <w:t>How?</w:t>
      </w:r>
      <w:r w:rsidRPr="00771866">
        <w:t xml:space="preserve"> </w:t>
      </w:r>
      <w:hyperlink w:anchor="_Methods_of_disposal" w:history="1">
        <w:r w:rsidRPr="002C593F">
          <w:rPr>
            <w:rStyle w:val="Hyperlink"/>
          </w:rPr>
          <w:t>Section 3</w:t>
        </w:r>
      </w:hyperlink>
      <w:r w:rsidRPr="00771866">
        <w:t xml:space="preserve"> describes several methods of disposal. The choice of method needs to take into account many factors, including the type and volume of </w:t>
      </w:r>
      <w:r w:rsidR="00D518B2" w:rsidRPr="00771866">
        <w:t>animal</w:t>
      </w:r>
      <w:r w:rsidRPr="00771866">
        <w:t xml:space="preserve"> materials to be disposed of, the nature of the disposal site, the pathogenic agents involved, potential impacts on the local community and economic costs (Mack </w:t>
      </w:r>
      <w:r w:rsidR="00EC24BB">
        <w:t>et al.</w:t>
      </w:r>
      <w:r w:rsidRPr="00771866">
        <w:t xml:space="preserve"> 2004). Availability of a suitable site, trained personnel and equipment will also determine which method of disposal is ultimately used. </w:t>
      </w:r>
      <w:hyperlink w:anchor="_Items_requiring_special" w:history="1">
        <w:r w:rsidRPr="002C593F">
          <w:rPr>
            <w:rStyle w:val="Hyperlink"/>
          </w:rPr>
          <w:t>Section 4</w:t>
        </w:r>
      </w:hyperlink>
      <w:r w:rsidRPr="00771866">
        <w:t xml:space="preserve"> outlines several other issues to consider in more detail.</w:t>
      </w:r>
    </w:p>
    <w:p w14:paraId="4A0013FF" w14:textId="30562E57" w:rsidR="00EF6D31" w:rsidRDefault="00771866" w:rsidP="00771866">
      <w:pPr>
        <w:rPr>
          <w:rFonts w:eastAsia="Calibri" w:cs="Times New Roman"/>
        </w:rPr>
      </w:pPr>
      <w:r w:rsidRPr="00771866">
        <w:rPr>
          <w:rFonts w:eastAsia="Calibri" w:cs="Times New Roman"/>
        </w:rPr>
        <w:t xml:space="preserve">A decision-making framework that has been found to be useful for identifying the most appropriate disposal methods is included in </w:t>
      </w:r>
      <w:hyperlink w:anchor="_The_decision-making_framework" w:history="1">
        <w:r w:rsidRPr="002C593F">
          <w:rPr>
            <w:rStyle w:val="Hyperlink"/>
            <w:rFonts w:eastAsia="Calibri" w:cs="Times New Roman"/>
          </w:rPr>
          <w:t>Section 5</w:t>
        </w:r>
      </w:hyperlink>
      <w:r w:rsidR="00EF6D31">
        <w:rPr>
          <w:rFonts w:eastAsia="Calibri" w:cs="Times New Roman"/>
        </w:rPr>
        <w:t>.</w:t>
      </w:r>
    </w:p>
    <w:p w14:paraId="64198C66" w14:textId="3FA50F76" w:rsidR="00EF6D31" w:rsidRDefault="00771866" w:rsidP="00771866">
      <w:pPr>
        <w:rPr>
          <w:rFonts w:eastAsia="Calibri" w:cs="Times New Roman"/>
        </w:rPr>
      </w:pPr>
      <w:r w:rsidRPr="00771866">
        <w:rPr>
          <w:rFonts w:eastAsia="Calibri" w:cs="Times New Roman"/>
        </w:rPr>
        <w:t>In all cases, occupational health and safety of personnel involved is of paramount importance. Before commencing disposal work, personnel should be fully trained and briefed. The nature of the disease and any specific hygiene requiremen</w:t>
      </w:r>
      <w:r w:rsidRPr="000E0996">
        <w:t>ts associated with zoonotic diseases should be explained to all personnel. Appropriate personal protective equipment (</w:t>
      </w:r>
      <w:r w:rsidR="0060573B" w:rsidRPr="000E0996">
        <w:t>for example</w:t>
      </w:r>
      <w:r w:rsidRPr="000E0996">
        <w:t xml:space="preserve"> respirators, gloves, overalls, appropriate footwear) should be supplied and worn by personnel</w:t>
      </w:r>
      <w:r w:rsidRPr="00771866">
        <w:rPr>
          <w:rFonts w:eastAsia="Calibri" w:cs="Times New Roman"/>
        </w:rPr>
        <w:t xml:space="preserve"> when there is any risk to humans from the organism or processes involved. Management of disposal operations is described in the </w:t>
      </w:r>
      <w:hyperlink r:id="rId30" w:history="1">
        <w:r w:rsidR="00EF6D31" w:rsidRPr="00B340B6">
          <w:rPr>
            <w:rStyle w:val="Hyperlink"/>
          </w:rPr>
          <w:t>AQUAVETPLAN</w:t>
        </w:r>
        <w:r w:rsidRPr="00B340B6">
          <w:rPr>
            <w:rStyle w:val="Hyperlink"/>
            <w:rFonts w:eastAsia="Calibri" w:cs="Times New Roman"/>
            <w:b/>
            <w:bCs/>
          </w:rPr>
          <w:t xml:space="preserve"> </w:t>
        </w:r>
        <w:r w:rsidR="00EF6D31" w:rsidRPr="00B340B6">
          <w:rPr>
            <w:rStyle w:val="Hyperlink"/>
          </w:rPr>
          <w:t>Control</w:t>
        </w:r>
        <w:r w:rsidRPr="00B340B6">
          <w:rPr>
            <w:rStyle w:val="Hyperlink"/>
            <w:rFonts w:eastAsia="Calibri" w:cs="Times New Roman"/>
            <w:b/>
            <w:bCs/>
          </w:rPr>
          <w:t xml:space="preserve"> </w:t>
        </w:r>
        <w:r w:rsidR="00EF6D31" w:rsidRPr="00B340B6">
          <w:rPr>
            <w:rStyle w:val="Hyperlink"/>
          </w:rPr>
          <w:t>Centres</w:t>
        </w:r>
        <w:r w:rsidRPr="00B340B6">
          <w:rPr>
            <w:rStyle w:val="Hyperlink"/>
            <w:rFonts w:eastAsia="Calibri" w:cs="Times New Roman"/>
            <w:b/>
            <w:bCs/>
          </w:rPr>
          <w:t xml:space="preserve"> </w:t>
        </w:r>
        <w:r w:rsidR="00EF6D31" w:rsidRPr="00B340B6">
          <w:rPr>
            <w:rStyle w:val="Hyperlink"/>
          </w:rPr>
          <w:t>Management</w:t>
        </w:r>
        <w:r w:rsidRPr="00B340B6">
          <w:rPr>
            <w:rStyle w:val="Hyperlink"/>
            <w:rFonts w:eastAsia="Calibri" w:cs="Times New Roman"/>
            <w:b/>
            <w:bCs/>
          </w:rPr>
          <w:t xml:space="preserve"> </w:t>
        </w:r>
        <w:bookmarkStart w:id="7" w:name="_Ref73608633"/>
        <w:r w:rsidR="00EF6D31" w:rsidRPr="00B340B6">
          <w:rPr>
            <w:rStyle w:val="Hyperlink"/>
          </w:rPr>
          <w:t>Manual</w:t>
        </w:r>
      </w:hyperlink>
      <w:bookmarkEnd w:id="7"/>
      <w:r w:rsidR="00EF6D31">
        <w:rPr>
          <w:rFonts w:eastAsia="Calibri" w:cs="Times New Roman"/>
        </w:rPr>
        <w:t>.</w:t>
      </w:r>
    </w:p>
    <w:p w14:paraId="5E07E614" w14:textId="54A3784A" w:rsidR="00771866" w:rsidRPr="00771866" w:rsidRDefault="00771866" w:rsidP="00771866">
      <w:pPr>
        <w:rPr>
          <w:rFonts w:eastAsia="Calibri" w:cs="Times New Roman"/>
        </w:rPr>
      </w:pPr>
      <w:r w:rsidRPr="00771866">
        <w:rPr>
          <w:rFonts w:eastAsia="Calibri" w:cs="Times New Roman"/>
        </w:rPr>
        <w:t xml:space="preserve">Another important aspect of large-scale disposal operations is acknowledging and addressing community concerns and media commitments. These are discussed in </w:t>
      </w:r>
      <w:hyperlink w:anchor="_Media_and_community" w:history="1">
        <w:r w:rsidRPr="00635AC0">
          <w:rPr>
            <w:rStyle w:val="Hyperlink"/>
            <w:rFonts w:eastAsia="Calibri" w:cs="Times New Roman"/>
          </w:rPr>
          <w:t>Section 6</w:t>
        </w:r>
      </w:hyperlink>
      <w:r w:rsidRPr="00771866">
        <w:rPr>
          <w:rFonts w:eastAsia="Calibri" w:cs="Times New Roman"/>
        </w:rPr>
        <w:t>.</w:t>
      </w:r>
    </w:p>
    <w:p w14:paraId="70128812" w14:textId="77777777" w:rsidR="00771866" w:rsidRPr="00771866" w:rsidRDefault="00771866" w:rsidP="00771866">
      <w:pPr>
        <w:pStyle w:val="Heading2"/>
        <w:rPr>
          <w:rFonts w:eastAsia="Times New Roman"/>
        </w:rPr>
      </w:pPr>
      <w:bookmarkStart w:id="8" w:name="_Selection_of_disposal"/>
      <w:bookmarkStart w:id="9" w:name="_Toc81315652"/>
      <w:bookmarkEnd w:id="8"/>
      <w:r w:rsidRPr="00771866">
        <w:rPr>
          <w:rFonts w:eastAsia="Times New Roman"/>
        </w:rPr>
        <w:lastRenderedPageBreak/>
        <w:t>Selection of disposal site and transport to the disposal site</w:t>
      </w:r>
      <w:bookmarkEnd w:id="9"/>
    </w:p>
    <w:p w14:paraId="36238271" w14:textId="77777777" w:rsidR="00A85B2C" w:rsidRDefault="00771866" w:rsidP="00771866">
      <w:pPr>
        <w:pStyle w:val="Heading3"/>
      </w:pPr>
      <w:bookmarkStart w:id="10" w:name="_Availability_of_sites"/>
      <w:bookmarkStart w:id="11" w:name="_Toc81315653"/>
      <w:bookmarkEnd w:id="10"/>
      <w:r w:rsidRPr="00771866">
        <w:t>Availability of sites</w:t>
      </w:r>
      <w:bookmarkEnd w:id="11"/>
    </w:p>
    <w:p w14:paraId="11BEC2EA" w14:textId="4643AB5E" w:rsidR="00EF6D31" w:rsidRDefault="00771866" w:rsidP="00771866">
      <w:pPr>
        <w:rPr>
          <w:rFonts w:eastAsia="Calibri" w:cs="Times New Roman"/>
        </w:rPr>
      </w:pPr>
      <w:r w:rsidRPr="00771866">
        <w:rPr>
          <w:rFonts w:eastAsia="Calibri" w:cs="Times New Roman"/>
        </w:rPr>
        <w:t xml:space="preserve">In Australia, during incidents of disease in terrestrial animals, best practice has historically been to bury slaughtered animals on the infected property to minimise the potential for spread of disease. In recent times, the preferred option has been on-site composting, due to a variety of reasons including environmental considerations. </w:t>
      </w:r>
      <w:r w:rsidR="0060573B">
        <w:rPr>
          <w:rFonts w:eastAsia="Calibri" w:cs="Times New Roman"/>
        </w:rPr>
        <w:t>H</w:t>
      </w:r>
      <w:r w:rsidR="0060573B" w:rsidRPr="00771866">
        <w:rPr>
          <w:rFonts w:eastAsia="Calibri" w:cs="Times New Roman"/>
        </w:rPr>
        <w:t>owever</w:t>
      </w:r>
      <w:r w:rsidR="0060573B">
        <w:rPr>
          <w:rFonts w:eastAsia="Calibri" w:cs="Times New Roman"/>
        </w:rPr>
        <w:t>.</w:t>
      </w:r>
      <w:r w:rsidR="0060573B" w:rsidRPr="00771866">
        <w:rPr>
          <w:rFonts w:eastAsia="Calibri" w:cs="Times New Roman"/>
        </w:rPr>
        <w:t xml:space="preserve"> </w:t>
      </w:r>
      <w:r w:rsidR="0060573B">
        <w:rPr>
          <w:rFonts w:eastAsia="Calibri" w:cs="Times New Roman"/>
        </w:rPr>
        <w:t>m</w:t>
      </w:r>
      <w:r w:rsidRPr="00771866">
        <w:rPr>
          <w:rFonts w:eastAsia="Calibri" w:cs="Times New Roman"/>
        </w:rPr>
        <w:t>any aquaculture establishments are either sited on water (</w:t>
      </w:r>
      <w:r w:rsidR="00126680">
        <w:rPr>
          <w:rFonts w:eastAsia="Calibri" w:cs="Times New Roman"/>
        </w:rPr>
        <w:t>for example</w:t>
      </w:r>
      <w:r w:rsidRPr="00771866">
        <w:rPr>
          <w:rFonts w:eastAsia="Calibri" w:cs="Times New Roman"/>
        </w:rPr>
        <w:t xml:space="preserve"> tuna, kingfish or salmon cages; pearl and edible oyster farms) or use all the available land as pondage (</w:t>
      </w:r>
      <w:r w:rsidR="00126680">
        <w:rPr>
          <w:rFonts w:eastAsia="Calibri" w:cs="Times New Roman"/>
        </w:rPr>
        <w:t>for example</w:t>
      </w:r>
      <w:r w:rsidRPr="00771866">
        <w:rPr>
          <w:rFonts w:eastAsia="Calibri" w:cs="Times New Roman"/>
        </w:rPr>
        <w:t xml:space="preserve"> prawn or barramundi farms). Thus, in most cases, disposal sites will need to be located at a distance from the production site. Use of disposal methods such as rendering or landfill will also usually involve transport to the relevant facility. In these situations, appropriate precautions will be vital during transport of the carcasses to avoid pathogen spread (see </w:t>
      </w:r>
      <w:hyperlink w:anchor="_Transport_of_slaughtered" w:history="1">
        <w:r w:rsidRPr="002C593F">
          <w:rPr>
            <w:rStyle w:val="Hyperlink"/>
            <w:rFonts w:eastAsia="Calibri" w:cs="Times New Roman"/>
          </w:rPr>
          <w:t>Section 2.5</w:t>
        </w:r>
      </w:hyperlink>
      <w:r w:rsidRPr="00771866">
        <w:rPr>
          <w:rFonts w:eastAsia="Calibri" w:cs="Times New Roman"/>
        </w:rPr>
        <w:t>)</w:t>
      </w:r>
      <w:r w:rsidR="00EF6D31">
        <w:rPr>
          <w:rFonts w:eastAsia="Calibri" w:cs="Times New Roman"/>
        </w:rPr>
        <w:t>.</w:t>
      </w:r>
    </w:p>
    <w:p w14:paraId="5186F016" w14:textId="693312C3" w:rsidR="00771866" w:rsidRPr="00771866" w:rsidRDefault="00771866" w:rsidP="00771866">
      <w:pPr>
        <w:rPr>
          <w:rFonts w:eastAsia="Calibri" w:cs="Times New Roman"/>
        </w:rPr>
      </w:pPr>
      <w:r w:rsidRPr="00771866">
        <w:rPr>
          <w:rFonts w:eastAsia="Calibri" w:cs="Times New Roman"/>
        </w:rPr>
        <w:t xml:space="preserve">Identification of suitable sites before a disease incident should form part of the state/territory and industry response plans. Site requirements differ for the different disposal methods. During a disposal exercise, the local control centre (LCC) should consult with relevant environmental agencies to ensure that adverse environmental impacts are minimised (see </w:t>
      </w:r>
      <w:hyperlink w:anchor="_Environmental_considerations" w:history="1">
        <w:r w:rsidRPr="002C593F">
          <w:rPr>
            <w:rStyle w:val="Hyperlink"/>
            <w:rFonts w:eastAsia="Calibri" w:cs="Times New Roman"/>
          </w:rPr>
          <w:t>Section 2.7</w:t>
        </w:r>
      </w:hyperlink>
      <w:r w:rsidRPr="00771866">
        <w:rPr>
          <w:rFonts w:eastAsia="Calibri" w:cs="Times New Roman"/>
        </w:rPr>
        <w:t>).</w:t>
      </w:r>
    </w:p>
    <w:p w14:paraId="40B556E1" w14:textId="77777777" w:rsidR="00771866" w:rsidRPr="00771866" w:rsidRDefault="00771866" w:rsidP="00771866">
      <w:pPr>
        <w:pStyle w:val="Heading3"/>
      </w:pPr>
      <w:bookmarkStart w:id="12" w:name="_Toc508358137"/>
      <w:bookmarkStart w:id="13" w:name="_Toc81315654"/>
      <w:r w:rsidRPr="00771866">
        <w:t>Destruction of stock</w:t>
      </w:r>
      <w:bookmarkEnd w:id="12"/>
      <w:bookmarkEnd w:id="13"/>
    </w:p>
    <w:p w14:paraId="12DFE040" w14:textId="77F96D91" w:rsidR="00EF6D31" w:rsidRDefault="00771866" w:rsidP="00771866">
      <w:pPr>
        <w:rPr>
          <w:rFonts w:eastAsia="Calibri" w:cs="Times New Roman"/>
        </w:rPr>
      </w:pPr>
      <w:r w:rsidRPr="00771866">
        <w:rPr>
          <w:rFonts w:eastAsia="Calibri" w:cs="Times New Roman"/>
        </w:rPr>
        <w:t xml:space="preserve">Destruction of aquatic animals may be required for disease control purposes. The state or territory </w:t>
      </w:r>
      <w:r w:rsidR="00B340B6">
        <w:rPr>
          <w:rFonts w:eastAsia="Calibri" w:cs="Times New Roman"/>
        </w:rPr>
        <w:t>C</w:t>
      </w:r>
      <w:r w:rsidRPr="00771866">
        <w:rPr>
          <w:rFonts w:eastAsia="Calibri" w:cs="Times New Roman"/>
        </w:rPr>
        <w:t xml:space="preserve">hief </w:t>
      </w:r>
      <w:r w:rsidR="00B340B6">
        <w:rPr>
          <w:rFonts w:eastAsia="Calibri" w:cs="Times New Roman"/>
        </w:rPr>
        <w:t>V</w:t>
      </w:r>
      <w:r w:rsidRPr="00771866">
        <w:rPr>
          <w:rFonts w:eastAsia="Calibri" w:cs="Times New Roman"/>
        </w:rPr>
        <w:t xml:space="preserve">eterinary </w:t>
      </w:r>
      <w:r w:rsidR="00B340B6">
        <w:rPr>
          <w:rFonts w:eastAsia="Calibri" w:cs="Times New Roman"/>
        </w:rPr>
        <w:t>O</w:t>
      </w:r>
      <w:r w:rsidRPr="00771866">
        <w:rPr>
          <w:rFonts w:eastAsia="Calibri" w:cs="Times New Roman"/>
        </w:rPr>
        <w:t xml:space="preserve">fficer (CVO) or </w:t>
      </w:r>
      <w:r w:rsidR="00B340B6">
        <w:rPr>
          <w:rFonts w:eastAsia="Calibri" w:cs="Times New Roman"/>
        </w:rPr>
        <w:t>D</w:t>
      </w:r>
      <w:r w:rsidRPr="00771866">
        <w:rPr>
          <w:rFonts w:eastAsia="Calibri" w:cs="Times New Roman"/>
        </w:rPr>
        <w:t xml:space="preserve">irector of </w:t>
      </w:r>
      <w:r w:rsidR="00B340B6">
        <w:rPr>
          <w:rFonts w:eastAsia="Calibri" w:cs="Times New Roman"/>
        </w:rPr>
        <w:t>F</w:t>
      </w:r>
      <w:r w:rsidRPr="00771866">
        <w:rPr>
          <w:rFonts w:eastAsia="Calibri" w:cs="Times New Roman"/>
        </w:rPr>
        <w:t xml:space="preserve">isheries (DF) may issue the order for destruction of infected animals if they consider that such action is appropriate for disease control (by eradication). Methods of destruction are described in the </w:t>
      </w:r>
      <w:hyperlink r:id="rId31" w:history="1">
        <w:r w:rsidR="00EF6D31" w:rsidRPr="002C593F">
          <w:rPr>
            <w:rStyle w:val="Hyperlink"/>
          </w:rPr>
          <w:t>AQUAVETPLAN</w:t>
        </w:r>
        <w:r w:rsidRPr="002C593F">
          <w:rPr>
            <w:rStyle w:val="Hyperlink"/>
            <w:rFonts w:eastAsia="Calibri" w:cs="Times New Roman"/>
          </w:rPr>
          <w:t xml:space="preserve"> </w:t>
        </w:r>
        <w:r w:rsidR="00EF6D31" w:rsidRPr="002C593F">
          <w:rPr>
            <w:rStyle w:val="Hyperlink"/>
          </w:rPr>
          <w:t>Destruction</w:t>
        </w:r>
        <w:r w:rsidRPr="002C593F">
          <w:rPr>
            <w:rStyle w:val="Hyperlink"/>
            <w:rFonts w:eastAsia="Calibri" w:cs="Times New Roman"/>
            <w:b/>
          </w:rPr>
          <w:t xml:space="preserve"> </w:t>
        </w:r>
        <w:r w:rsidR="00EF6D31" w:rsidRPr="002C593F">
          <w:rPr>
            <w:rStyle w:val="Hyperlink"/>
          </w:rPr>
          <w:t>Manual</w:t>
        </w:r>
      </w:hyperlink>
      <w:r w:rsidRPr="00771866">
        <w:rPr>
          <w:rFonts w:eastAsia="Calibri" w:cs="Times New Roman"/>
        </w:rPr>
        <w:t>. Destruction is most likely to be carried out on site, and precautions must be taken to avoid spread of the disease by the spilling of body fluids, or release on fomites or via the water</w:t>
      </w:r>
      <w:r w:rsidR="00EF6D31">
        <w:rPr>
          <w:rFonts w:eastAsia="Calibri" w:cs="Times New Roman"/>
        </w:rPr>
        <w:t>.</w:t>
      </w:r>
    </w:p>
    <w:p w14:paraId="7C980567" w14:textId="77302F61" w:rsidR="00EF6D31" w:rsidRDefault="00771866" w:rsidP="00771866">
      <w:pPr>
        <w:rPr>
          <w:rFonts w:eastAsia="Calibri" w:cs="Times New Roman"/>
        </w:rPr>
      </w:pPr>
      <w:r w:rsidRPr="00771866">
        <w:rPr>
          <w:rFonts w:eastAsia="Calibri" w:cs="Times New Roman"/>
        </w:rPr>
        <w:t>Special attention should be given to preventing scavengers, particularly birds</w:t>
      </w:r>
      <w:r w:rsidR="0060573B">
        <w:rPr>
          <w:rFonts w:eastAsia="Calibri" w:cs="Times New Roman"/>
        </w:rPr>
        <w:t>,</w:t>
      </w:r>
      <w:r w:rsidRPr="00771866">
        <w:rPr>
          <w:rFonts w:eastAsia="Calibri" w:cs="Times New Roman"/>
        </w:rPr>
        <w:t xml:space="preserve"> from contacting carcasses during destruction. Pathogens can be rapidly spread through external contamination of birds with infectious material, and some pathogens can survive passage through the avian gut (Smail </w:t>
      </w:r>
      <w:r w:rsidR="00EC24BB">
        <w:rPr>
          <w:rFonts w:eastAsia="Calibri" w:cs="Times New Roman"/>
        </w:rPr>
        <w:t>et al.</w:t>
      </w:r>
      <w:r w:rsidRPr="00771866">
        <w:rPr>
          <w:rFonts w:eastAsia="Calibri" w:cs="Times New Roman"/>
        </w:rPr>
        <w:t xml:space="preserve"> 1993b; VanPatten </w:t>
      </w:r>
      <w:r w:rsidR="00EC24BB">
        <w:rPr>
          <w:rFonts w:eastAsia="Calibri" w:cs="Times New Roman"/>
        </w:rPr>
        <w:t>et al.</w:t>
      </w:r>
      <w:r w:rsidRPr="00771866">
        <w:rPr>
          <w:rFonts w:eastAsia="Calibri" w:cs="Times New Roman"/>
        </w:rPr>
        <w:t xml:space="preserve"> 2004). See </w:t>
      </w:r>
      <w:hyperlink w:anchor="_Control_of_pests" w:history="1">
        <w:r w:rsidRPr="002C593F">
          <w:rPr>
            <w:rStyle w:val="Hyperlink"/>
            <w:rFonts w:eastAsia="Calibri" w:cs="Times New Roman"/>
          </w:rPr>
          <w:t>Section 4.5</w:t>
        </w:r>
      </w:hyperlink>
      <w:r w:rsidRPr="00771866">
        <w:rPr>
          <w:rFonts w:eastAsia="Calibri" w:cs="Times New Roman"/>
        </w:rPr>
        <w:t xml:space="preserve"> for more details on control of pests and scavengers</w:t>
      </w:r>
      <w:r w:rsidR="00EF6D31">
        <w:rPr>
          <w:rFonts w:eastAsia="Calibri" w:cs="Times New Roman"/>
        </w:rPr>
        <w:t>.</w:t>
      </w:r>
    </w:p>
    <w:p w14:paraId="2D81B39A" w14:textId="31AAB2BF" w:rsidR="00771866" w:rsidRPr="00771866" w:rsidRDefault="00771866" w:rsidP="00771866">
      <w:pPr>
        <w:pStyle w:val="Heading3"/>
      </w:pPr>
      <w:bookmarkStart w:id="14" w:name="_Toc508358138"/>
      <w:bookmarkStart w:id="15" w:name="_Toc81315655"/>
      <w:r w:rsidRPr="00771866">
        <w:t>Disposal on the infected or dangerous contact premises</w:t>
      </w:r>
      <w:bookmarkEnd w:id="14"/>
      <w:bookmarkEnd w:id="15"/>
    </w:p>
    <w:p w14:paraId="63D3DBC2" w14:textId="69E1848F" w:rsidR="00771866" w:rsidRPr="00771866" w:rsidRDefault="00771866" w:rsidP="000E0996">
      <w:r w:rsidRPr="00771866">
        <w:t xml:space="preserve">If disposal takes place on the infected premises (IP) or dangerous contact premises (DCP), factors needing consideration (based on Geering </w:t>
      </w:r>
      <w:r w:rsidR="00EC24BB">
        <w:t>et al.</w:t>
      </w:r>
      <w:r w:rsidRPr="00771866">
        <w:t xml:space="preserve"> 2001) include:</w:t>
      </w:r>
    </w:p>
    <w:p w14:paraId="51A27FE3" w14:textId="38EF55DC" w:rsidR="00771866" w:rsidRPr="00771866" w:rsidRDefault="00771866" w:rsidP="00771866">
      <w:pPr>
        <w:pStyle w:val="ListBullet"/>
      </w:pPr>
      <w:r w:rsidRPr="00771866">
        <w:t>nature and amount of material for disposal (</w:t>
      </w:r>
      <w:r w:rsidR="00126680">
        <w:t>for example</w:t>
      </w:r>
      <w:r w:rsidRPr="00771866">
        <w:t xml:space="preserve"> small prawns </w:t>
      </w:r>
      <w:r w:rsidR="00AB5F47">
        <w:t>versus</w:t>
      </w:r>
      <w:r w:rsidR="00AB5F47" w:rsidRPr="00771866">
        <w:t xml:space="preserve"> </w:t>
      </w:r>
      <w:r w:rsidRPr="00771866">
        <w:t>large fish)</w:t>
      </w:r>
    </w:p>
    <w:p w14:paraId="6210FC35" w14:textId="5C8996A5" w:rsidR="00771866" w:rsidRPr="00771866" w:rsidRDefault="00771866" w:rsidP="00771866">
      <w:pPr>
        <w:pStyle w:val="ListBullet"/>
      </w:pPr>
      <w:r w:rsidRPr="00771866">
        <w:lastRenderedPageBreak/>
        <w:t>availability of sites suitable for burial,</w:t>
      </w:r>
      <w:r w:rsidR="00EF6D31">
        <w:t xml:space="preserve"> </w:t>
      </w:r>
      <w:r w:rsidRPr="00771866">
        <w:t>cremation or on-site composting adjacent to the destruction site</w:t>
      </w:r>
    </w:p>
    <w:p w14:paraId="40A867CD" w14:textId="77777777" w:rsidR="00771866" w:rsidRPr="00771866" w:rsidRDefault="00771866" w:rsidP="00771866">
      <w:pPr>
        <w:pStyle w:val="ListBullet"/>
      </w:pPr>
      <w:r w:rsidRPr="00771866">
        <w:t>access to the disposal site by heavy transport vehicles</w:t>
      </w:r>
    </w:p>
    <w:p w14:paraId="17A3088E" w14:textId="77777777" w:rsidR="00771866" w:rsidRPr="00771866" w:rsidRDefault="00771866" w:rsidP="00771866">
      <w:pPr>
        <w:pStyle w:val="ListBullet"/>
      </w:pPr>
      <w:r w:rsidRPr="00771866">
        <w:t>nature of soil and rock formations in the available area</w:t>
      </w:r>
    </w:p>
    <w:p w14:paraId="648BE455" w14:textId="77777777" w:rsidR="00771866" w:rsidRPr="00771866" w:rsidRDefault="00771866" w:rsidP="00771866">
      <w:pPr>
        <w:pStyle w:val="ListBullet"/>
      </w:pPr>
      <w:r w:rsidRPr="00771866">
        <w:t>level of watertable, tidal influence and susceptibility of the area to flooding</w:t>
      </w:r>
    </w:p>
    <w:p w14:paraId="65C38C49" w14:textId="77777777" w:rsidR="00771866" w:rsidRPr="00771866" w:rsidRDefault="00771866" w:rsidP="00771866">
      <w:pPr>
        <w:pStyle w:val="ListBullet"/>
      </w:pPr>
      <w:r w:rsidRPr="00771866">
        <w:t>proximity to water catchment areas, bores and wells</w:t>
      </w:r>
    </w:p>
    <w:p w14:paraId="145B5B3B" w14:textId="50BD9C6E" w:rsidR="00A85B2C" w:rsidRDefault="00771866" w:rsidP="00771866">
      <w:pPr>
        <w:pStyle w:val="ListBullet"/>
      </w:pPr>
      <w:r w:rsidRPr="00771866">
        <w:t>presence of underground services (</w:t>
      </w:r>
      <w:r w:rsidR="00126680">
        <w:t>for example</w:t>
      </w:r>
      <w:r w:rsidRPr="00771866">
        <w:t xml:space="preserve"> water, gas, electricity, telephone lines, drainage, sewerage), other improvements or structures</w:t>
      </w:r>
    </w:p>
    <w:p w14:paraId="348E7E5C" w14:textId="0B4FED9D" w:rsidR="00771866" w:rsidRPr="00771866" w:rsidRDefault="00771866" w:rsidP="00771866">
      <w:pPr>
        <w:pStyle w:val="ListBullet"/>
      </w:pPr>
      <w:r w:rsidRPr="00771866">
        <w:t>proximity to built-up areas and dwellings (particularly in the case of cremation)</w:t>
      </w:r>
    </w:p>
    <w:p w14:paraId="59926C08" w14:textId="77777777" w:rsidR="00771866" w:rsidRPr="00771866" w:rsidRDefault="00771866" w:rsidP="00771866">
      <w:pPr>
        <w:pStyle w:val="ListBullet"/>
      </w:pPr>
      <w:r w:rsidRPr="00771866">
        <w:t>fire restrictions and hazards (in the case of cremation)</w:t>
      </w:r>
    </w:p>
    <w:p w14:paraId="61475C3A" w14:textId="77777777" w:rsidR="00771866" w:rsidRPr="00771866" w:rsidRDefault="00771866" w:rsidP="00771866">
      <w:pPr>
        <w:pStyle w:val="ListBullet"/>
      </w:pPr>
      <w:r w:rsidRPr="00771866">
        <w:t>weather conditions, including prevailing winds (in very wet conditions, it may be easier to cremate than to bury)</w:t>
      </w:r>
    </w:p>
    <w:p w14:paraId="7A427077" w14:textId="77777777" w:rsidR="00A85B2C" w:rsidRDefault="00771866" w:rsidP="00771866">
      <w:pPr>
        <w:pStyle w:val="ListBullet"/>
      </w:pPr>
      <w:r w:rsidRPr="00771866">
        <w:t>availability of plant machinery</w:t>
      </w:r>
    </w:p>
    <w:p w14:paraId="58863969" w14:textId="0FC7ACF2" w:rsidR="00771866" w:rsidRPr="00771866" w:rsidRDefault="00771866" w:rsidP="00771866">
      <w:pPr>
        <w:pStyle w:val="ListBullet"/>
      </w:pPr>
      <w:r w:rsidRPr="00771866">
        <w:t>availability of supplies of suitable fuel for cremation</w:t>
      </w:r>
    </w:p>
    <w:p w14:paraId="2213D8BB" w14:textId="77777777" w:rsidR="00A85B2C" w:rsidRDefault="00771866" w:rsidP="00771866">
      <w:pPr>
        <w:pStyle w:val="ListBullet"/>
      </w:pPr>
      <w:r w:rsidRPr="00771866">
        <w:t>presence of overhead structures such as power lines and guy wires</w:t>
      </w:r>
    </w:p>
    <w:p w14:paraId="54864792" w14:textId="15271B0E" w:rsidR="00771866" w:rsidRPr="00771866" w:rsidRDefault="00771866" w:rsidP="00771866">
      <w:pPr>
        <w:pStyle w:val="ListBullet"/>
      </w:pPr>
      <w:r w:rsidRPr="00771866">
        <w:t>plans for the subsequent use of the area (</w:t>
      </w:r>
      <w:r w:rsidR="00126680">
        <w:t>for example</w:t>
      </w:r>
      <w:r w:rsidRPr="00771866">
        <w:t xml:space="preserve"> burial pits may destabilise the soil).</w:t>
      </w:r>
    </w:p>
    <w:p w14:paraId="0FBF9588" w14:textId="77777777" w:rsidR="00EF6D31" w:rsidRDefault="00771866" w:rsidP="00771866">
      <w:pPr>
        <w:rPr>
          <w:rFonts w:eastAsia="Calibri" w:cs="Times New Roman"/>
        </w:rPr>
      </w:pPr>
      <w:r w:rsidRPr="00771866">
        <w:rPr>
          <w:rFonts w:eastAsia="Calibri" w:cs="Times New Roman"/>
        </w:rPr>
        <w:t>Oyster leases may be an instance where the disposal of diseased stock merely requires oysters be left in baskets and on racks to decompose and desiccate. This reduces the risk of spreading disease during the removal and transportation of freshly dead carcasses and may be the only practical method for dealing with large numbers oysters spread over wide areas</w:t>
      </w:r>
      <w:r w:rsidR="00EF6D31">
        <w:rPr>
          <w:rFonts w:eastAsia="Calibri" w:cs="Times New Roman"/>
        </w:rPr>
        <w:t>.</w:t>
      </w:r>
    </w:p>
    <w:p w14:paraId="17327B0F" w14:textId="216C4669" w:rsidR="00771866" w:rsidRPr="00771866" w:rsidRDefault="00771866" w:rsidP="00771866">
      <w:pPr>
        <w:rPr>
          <w:rFonts w:eastAsia="Calibri" w:cs="Times New Roman"/>
        </w:rPr>
      </w:pPr>
      <w:r w:rsidRPr="00771866">
        <w:rPr>
          <w:rFonts w:eastAsia="Calibri" w:cs="Times New Roman"/>
        </w:rPr>
        <w:t xml:space="preserve">Burial on site may be the most cost-effective method of disposal in some instances. However, even if space is available on site at a land-based aquaculture facility, serious consideration should be given to alternatives and their associated risks before undertaking on-site burial. When dealing with aquatic pathogens, the risks of on-site burial near water sources cannot be overemphasised. Fish pathogens are unlikely to be transmitted to terrestrial livestock, but on-site deep burial may provide a mechanism for the pathogen to leach back into waterways (Kebus 2003). Most aquaculture enterprises, by their very nature, are located within, close to or over water sources. The risks may be less if alternative methods of carcass disposal are used (see </w:t>
      </w:r>
      <w:bookmarkStart w:id="16" w:name="_Hlk74669711"/>
      <w:r w:rsidR="002C593F">
        <w:rPr>
          <w:rFonts w:eastAsia="Calibri" w:cs="Times New Roman"/>
        </w:rPr>
        <w:fldChar w:fldCharType="begin"/>
      </w:r>
      <w:r w:rsidR="002C593F">
        <w:rPr>
          <w:rFonts w:eastAsia="Calibri" w:cs="Times New Roman"/>
        </w:rPr>
        <w:instrText xml:space="preserve"> HYPERLINK  \l "_Methods_of_disposal" </w:instrText>
      </w:r>
      <w:r w:rsidR="002C593F">
        <w:rPr>
          <w:rFonts w:eastAsia="Calibri" w:cs="Times New Roman"/>
        </w:rPr>
        <w:fldChar w:fldCharType="separate"/>
      </w:r>
      <w:r w:rsidRPr="002C593F">
        <w:rPr>
          <w:rStyle w:val="Hyperlink"/>
          <w:rFonts w:eastAsia="Calibri" w:cs="Times New Roman"/>
        </w:rPr>
        <w:t>Section 3</w:t>
      </w:r>
      <w:bookmarkEnd w:id="16"/>
      <w:r w:rsidR="002C593F">
        <w:rPr>
          <w:rFonts w:eastAsia="Calibri" w:cs="Times New Roman"/>
        </w:rPr>
        <w:fldChar w:fldCharType="end"/>
      </w:r>
      <w:r w:rsidRPr="00771866">
        <w:rPr>
          <w:rFonts w:eastAsia="Calibri" w:cs="Times New Roman"/>
        </w:rPr>
        <w:t>) or carcasses are transported for disposal at off-site areas.</w:t>
      </w:r>
    </w:p>
    <w:p w14:paraId="06A7B616" w14:textId="77777777" w:rsidR="00771866" w:rsidRPr="00771866" w:rsidRDefault="00771866" w:rsidP="00771866">
      <w:pPr>
        <w:rPr>
          <w:rFonts w:eastAsia="Calibri" w:cs="Times New Roman"/>
        </w:rPr>
      </w:pPr>
      <w:r w:rsidRPr="00771866">
        <w:rPr>
          <w:rFonts w:eastAsia="Calibri" w:cs="Times New Roman"/>
        </w:rPr>
        <w:t>Conversely, in some instances, disposal in situ may be a more effective method to reduce risk of pathogen transmission. Oyster leases may be an instance where the disposal of diseased stock merely requires oysters be left in baskets and on racks to decompose and desiccate. This reduces the risk of spreading disease during the removal and transportation of freshly dead carcasses and may be the only practical method for dealing with large numbers oysters spread over wide areas.</w:t>
      </w:r>
    </w:p>
    <w:p w14:paraId="6B010FFB" w14:textId="77777777" w:rsidR="00771866" w:rsidRPr="00771866" w:rsidRDefault="00771866" w:rsidP="00771866">
      <w:pPr>
        <w:pStyle w:val="Heading3"/>
      </w:pPr>
      <w:bookmarkStart w:id="17" w:name="_Toc508358139"/>
      <w:bookmarkStart w:id="18" w:name="_Toc81315656"/>
      <w:r w:rsidRPr="00771866">
        <w:lastRenderedPageBreak/>
        <w:t>Disposal outside the infected or dangerous contact premises</w:t>
      </w:r>
      <w:bookmarkEnd w:id="17"/>
      <w:bookmarkEnd w:id="18"/>
    </w:p>
    <w:p w14:paraId="22CEED8C" w14:textId="18459B90" w:rsidR="00771866" w:rsidRPr="00771866" w:rsidRDefault="00771866" w:rsidP="00771866">
      <w:pPr>
        <w:rPr>
          <w:rFonts w:eastAsia="Calibri" w:cs="Times New Roman"/>
        </w:rPr>
      </w:pPr>
      <w:r w:rsidRPr="00771866">
        <w:rPr>
          <w:rFonts w:eastAsia="Calibri" w:cs="Times New Roman"/>
        </w:rPr>
        <w:t>Where disposal is difficult, impossible or unsafe on the IP or DCP, permission must be sought from the state or territory coordination centre (SCC), through the LCC controller, to transfer carcasses and/or infectious material to another site for disposal. This is usually necessary for disposal of materials from locations (such as sea cages and laboratories), and in situations where site limitations (such as available space or a high water table) effectively prevent on-site disposal and the infected or suspected infected material is required to be moved off-site. Approval would need to be given by the Chief Veterinary Officer or their delegate to move infected or suspected infected material off an IP only after the risk has been thoroughly assessed.</w:t>
      </w:r>
      <w:r w:rsidR="00EF6D31">
        <w:rPr>
          <w:rFonts w:eastAsia="Calibri" w:cs="Times New Roman"/>
        </w:rPr>
        <w:t xml:space="preserve"> </w:t>
      </w:r>
      <w:r w:rsidRPr="00771866">
        <w:rPr>
          <w:rFonts w:eastAsia="Calibri" w:cs="Times New Roman"/>
        </w:rPr>
        <w:t>Environmental protection agencies are the normal regulatory agencies providing additional advice.</w:t>
      </w:r>
    </w:p>
    <w:p w14:paraId="777BD3EC" w14:textId="1E4950D9" w:rsidR="00771866" w:rsidRPr="00771866" w:rsidRDefault="00771866" w:rsidP="000E0996">
      <w:r w:rsidRPr="00771866">
        <w:t>A large number of factors need to be considered before transporting carcasses off site (</w:t>
      </w:r>
      <w:r w:rsidR="00FA5AA9">
        <w:fldChar w:fldCharType="begin"/>
      </w:r>
      <w:r w:rsidR="00FA5AA9">
        <w:instrText xml:space="preserve"> REF _Ref74237716 \h </w:instrText>
      </w:r>
      <w:r w:rsidR="00FA5AA9">
        <w:fldChar w:fldCharType="separate"/>
      </w:r>
      <w:r w:rsidR="002745B8">
        <w:t xml:space="preserve">Figure </w:t>
      </w:r>
      <w:r w:rsidR="002745B8">
        <w:rPr>
          <w:noProof/>
        </w:rPr>
        <w:t>1</w:t>
      </w:r>
      <w:r w:rsidR="00FA5AA9">
        <w:fldChar w:fldCharType="end"/>
      </w:r>
      <w:r w:rsidRPr="00771866">
        <w:t xml:space="preserve">). For off-site disposal, access to land for burial or cremation, composting or access to landfill or rendering plants may need to be negotiated with state or local government bodies and/or third parties who are not associated with either the production facility or the government agency managing the disease incident. </w:t>
      </w:r>
      <w:r w:rsidRPr="00771866">
        <w:rPr>
          <w:rFonts w:eastAsia="Batang"/>
        </w:rPr>
        <w:t>Incorporating GIS analysis and modelling into selection of carcass disposal sites can be very useful to help minimise environmental, social, human and economic impacts of disposal efforts (</w:t>
      </w:r>
      <w:r w:rsidRPr="00771866">
        <w:t xml:space="preserve">Engel </w:t>
      </w:r>
      <w:r w:rsidR="00EC24BB">
        <w:t>et al.</w:t>
      </w:r>
      <w:r w:rsidRPr="00771866">
        <w:t xml:space="preserve"> 2004).</w:t>
      </w:r>
    </w:p>
    <w:p w14:paraId="647DEA2F" w14:textId="0F0E8A33" w:rsidR="00771866" w:rsidRPr="00771866" w:rsidRDefault="00771866" w:rsidP="000E0996">
      <w:r w:rsidRPr="00771866">
        <w:t xml:space="preserve">Offsite disposal may include disposal at sea where there is low environmental risk and it is legal to do so. An appropriate example of sea disposal might include towing and releasing tonnes of dead finfish from sea cages that have been affected by a harmful algal bloom. This would particularly apply where removal and disposal on land is extremely difficult. A commonwealth </w:t>
      </w:r>
      <w:hyperlink r:id="rId32" w:history="1">
        <w:r w:rsidRPr="002C593F">
          <w:rPr>
            <w:rStyle w:val="Hyperlink"/>
            <w:rFonts w:eastAsia="Calibri" w:cs="Times New Roman"/>
          </w:rPr>
          <w:t>permit</w:t>
        </w:r>
      </w:hyperlink>
      <w:r w:rsidRPr="00771866">
        <w:t xml:space="preserve"> exists for the purpose of fish disposal at sea.</w:t>
      </w:r>
    </w:p>
    <w:p w14:paraId="5D4FB216" w14:textId="77777777" w:rsidR="00771866" w:rsidRPr="00771866" w:rsidRDefault="00771866" w:rsidP="00771866">
      <w:pPr>
        <w:pStyle w:val="Heading3"/>
      </w:pPr>
      <w:bookmarkStart w:id="19" w:name="_Transport_of_slaughtered"/>
      <w:bookmarkStart w:id="20" w:name="_Toc81315657"/>
      <w:bookmarkEnd w:id="19"/>
      <w:r w:rsidRPr="00771866">
        <w:t>Transport of slaughtered stock</w:t>
      </w:r>
      <w:bookmarkEnd w:id="20"/>
    </w:p>
    <w:p w14:paraId="556FCFAE" w14:textId="3D919CE9" w:rsidR="00771866" w:rsidRPr="00771866" w:rsidRDefault="00771866" w:rsidP="00771866">
      <w:pPr>
        <w:rPr>
          <w:rFonts w:eastAsia="Calibri" w:cs="Times New Roman"/>
        </w:rPr>
      </w:pPr>
      <w:r w:rsidRPr="00771866">
        <w:rPr>
          <w:rFonts w:eastAsia="Calibri" w:cs="Times New Roman"/>
        </w:rPr>
        <w:t>When transport to the disposal site is required (and permission to do so has been obtained), the next step is to procure appropriate vehicles and/or enclosed, leak-proof containers to hold the carcasses during transport. For aquaculture facilities, the appropriate transport vehicles will depend on whether the infected premises are on water or land based.</w:t>
      </w:r>
    </w:p>
    <w:p w14:paraId="3D7F304F" w14:textId="722319FC" w:rsidR="00771866" w:rsidRPr="00771866" w:rsidRDefault="00771866" w:rsidP="00771866">
      <w:pPr>
        <w:rPr>
          <w:rFonts w:eastAsia="Calibri" w:cs="Times New Roman"/>
        </w:rPr>
      </w:pPr>
      <w:r w:rsidRPr="00771866">
        <w:rPr>
          <w:rFonts w:eastAsia="Calibri" w:cs="Times New Roman"/>
        </w:rPr>
        <w:t xml:space="preserve">Carcasses of aquatic animals (particularly fish) that are being prepared for transport may be covered in mucus and blood and hence too slippery to handle or stack. Materials such as grain dust from local silos, sawdust or paper refuse will absorb excess fluids, and can be used to make the fish sticky enough to be </w:t>
      </w:r>
      <w:r w:rsidR="00D518B2" w:rsidRPr="00771866">
        <w:rPr>
          <w:rFonts w:eastAsia="Calibri" w:cs="Times New Roman"/>
        </w:rPr>
        <w:t>handled</w:t>
      </w:r>
      <w:r w:rsidRPr="00771866">
        <w:rPr>
          <w:rFonts w:eastAsia="Calibri" w:cs="Times New Roman"/>
        </w:rPr>
        <w:t xml:space="preserve">, reduce odour and aid composting. Lining of holding areas is essential to prevent leakage of fluids during transport, as is covering the load to prevent </w:t>
      </w:r>
      <w:r w:rsidR="00D518B2" w:rsidRPr="00771866">
        <w:rPr>
          <w:rFonts w:eastAsia="Calibri" w:cs="Times New Roman"/>
        </w:rPr>
        <w:t>pathogen</w:t>
      </w:r>
      <w:r w:rsidRPr="00771866">
        <w:rPr>
          <w:rFonts w:eastAsia="Calibri" w:cs="Times New Roman"/>
        </w:rPr>
        <w:t xml:space="preserve"> spread via aerosol.</w:t>
      </w:r>
    </w:p>
    <w:p w14:paraId="5B389283" w14:textId="47A8C9FD" w:rsidR="00EF6D31" w:rsidRDefault="00771866" w:rsidP="00771866">
      <w:pPr>
        <w:rPr>
          <w:rFonts w:eastAsia="Calibri" w:cs="Times New Roman"/>
        </w:rPr>
      </w:pPr>
      <w:r w:rsidRPr="00771866">
        <w:rPr>
          <w:rFonts w:eastAsia="Calibri" w:cs="Times New Roman"/>
        </w:rPr>
        <w:t>In all cases, the responsible officer escorting the consignment should report to the LCC (or SCC) when the transport operation has been successfully completed, or immediately if there has been any possible breach of biosecurity</w:t>
      </w:r>
      <w:r w:rsidR="00EF6D31">
        <w:rPr>
          <w:rFonts w:eastAsia="Calibri" w:cs="Times New Roman"/>
        </w:rPr>
        <w:t>.</w:t>
      </w:r>
    </w:p>
    <w:p w14:paraId="2D19FFDB" w14:textId="43D8476A" w:rsidR="00771866" w:rsidRPr="00771866" w:rsidRDefault="00771866" w:rsidP="00771866">
      <w:pPr>
        <w:pStyle w:val="Heading4"/>
      </w:pPr>
      <w:r w:rsidRPr="00771866">
        <w:lastRenderedPageBreak/>
        <w:t>On water</w:t>
      </w:r>
    </w:p>
    <w:p w14:paraId="18862877" w14:textId="3159C90D" w:rsidR="00EF6D31" w:rsidRDefault="00771866" w:rsidP="00771866">
      <w:pPr>
        <w:rPr>
          <w:rFonts w:eastAsia="Calibri" w:cs="Times New Roman"/>
        </w:rPr>
      </w:pPr>
      <w:r w:rsidRPr="00771866">
        <w:rPr>
          <w:rFonts w:eastAsia="Calibri" w:cs="Times New Roman"/>
        </w:rPr>
        <w:t xml:space="preserve">When disposal of aquatic animals from open systems (refer to the </w:t>
      </w:r>
      <w:hyperlink r:id="rId33" w:history="1">
        <w:r w:rsidR="00EF6D31" w:rsidRPr="007F05B1">
          <w:rPr>
            <w:rStyle w:val="Hyperlink"/>
          </w:rPr>
          <w:t>Enterprise</w:t>
        </w:r>
        <w:r w:rsidRPr="007F05B1">
          <w:rPr>
            <w:rStyle w:val="Hyperlink"/>
            <w:rFonts w:eastAsia="Calibri" w:cs="Times New Roman"/>
            <w:b/>
            <w:bCs/>
          </w:rPr>
          <w:t xml:space="preserve"> </w:t>
        </w:r>
        <w:r w:rsidR="00EF6D31" w:rsidRPr="007F05B1">
          <w:rPr>
            <w:rStyle w:val="Hyperlink"/>
          </w:rPr>
          <w:t>Manual</w:t>
        </w:r>
      </w:hyperlink>
      <w:r w:rsidRPr="00771866">
        <w:rPr>
          <w:rFonts w:eastAsia="Calibri" w:cs="Times New Roman"/>
        </w:rPr>
        <w:t xml:space="preserve"> for definition) is required, part of the process will involve transportation of carcasses over water to land-based sites for disposal. If large quantities of stock are to be destroyed, suitable boats include large barges and purpose-designed boats with holding tanks or other areas that are watertight and/or suitably lined to prevent leakage of blood or other body fluids</w:t>
      </w:r>
      <w:r w:rsidR="00EF6D31">
        <w:rPr>
          <w:rFonts w:eastAsia="Calibri" w:cs="Times New Roman"/>
        </w:rPr>
        <w:t>.</w:t>
      </w:r>
    </w:p>
    <w:p w14:paraId="1C1AE3BD" w14:textId="1CE9D0ED" w:rsidR="00771866" w:rsidRPr="00771866" w:rsidRDefault="00771866" w:rsidP="00771866">
      <w:pPr>
        <w:rPr>
          <w:rFonts w:eastAsia="Calibri" w:cs="Times New Roman"/>
        </w:rPr>
      </w:pPr>
      <w:r w:rsidRPr="00771866">
        <w:rPr>
          <w:rFonts w:eastAsia="Calibri" w:cs="Times New Roman"/>
        </w:rPr>
        <w:t xml:space="preserve">The transport containers should not be overfilled (Geering </w:t>
      </w:r>
      <w:r w:rsidR="00EC24BB">
        <w:rPr>
          <w:rFonts w:eastAsia="Calibri" w:cs="Times New Roman"/>
        </w:rPr>
        <w:t>et al.</w:t>
      </w:r>
      <w:r w:rsidRPr="00771866">
        <w:rPr>
          <w:rFonts w:eastAsia="Calibri" w:cs="Times New Roman"/>
        </w:rPr>
        <w:t xml:space="preserve"> 2001), and enough (at least half a metre) ‘freeboard’ should be left at the top of the container to </w:t>
      </w:r>
      <w:r w:rsidR="00D518B2" w:rsidRPr="00771866">
        <w:rPr>
          <w:rFonts w:eastAsia="Calibri" w:cs="Times New Roman"/>
        </w:rPr>
        <w:t>prevent</w:t>
      </w:r>
      <w:r w:rsidRPr="00771866">
        <w:rPr>
          <w:rFonts w:eastAsia="Calibri" w:cs="Times New Roman"/>
        </w:rPr>
        <w:t xml:space="preserve"> spillage in any reasonably foreseeable conditions. Ideally, the containers will be fully enclosed, leakproof with lock-down lids to prevent contamination or access by birds and labelled with their contents (OIE</w:t>
      </w:r>
      <w:r w:rsidR="00AB5F47">
        <w:rPr>
          <w:rFonts w:eastAsia="Calibri" w:cs="Times New Roman"/>
        </w:rPr>
        <w:t> </w:t>
      </w:r>
      <w:r w:rsidRPr="00771866">
        <w:rPr>
          <w:rFonts w:eastAsia="Calibri" w:cs="Times New Roman"/>
        </w:rPr>
        <w:t xml:space="preserve">2017). </w:t>
      </w:r>
    </w:p>
    <w:p w14:paraId="232CF757" w14:textId="28C9837C" w:rsidR="00EF6D31" w:rsidRDefault="00771866" w:rsidP="00771866">
      <w:pPr>
        <w:rPr>
          <w:rFonts w:eastAsia="Calibri" w:cs="Times New Roman"/>
        </w:rPr>
      </w:pPr>
      <w:r w:rsidRPr="00771866">
        <w:rPr>
          <w:rFonts w:eastAsia="Calibri" w:cs="Times New Roman"/>
        </w:rPr>
        <w:t>Once the material is on shore, unloading equipment (</w:t>
      </w:r>
      <w:r w:rsidR="00126680">
        <w:rPr>
          <w:rFonts w:eastAsia="Calibri" w:cs="Times New Roman"/>
        </w:rPr>
        <w:t>for example</w:t>
      </w:r>
      <w:r w:rsidR="0060573B">
        <w:rPr>
          <w:rFonts w:eastAsia="Calibri" w:cs="Times New Roman"/>
        </w:rPr>
        <w:t xml:space="preserve"> </w:t>
      </w:r>
      <w:r w:rsidRPr="00771866">
        <w:rPr>
          <w:rFonts w:eastAsia="Calibri" w:cs="Times New Roman"/>
        </w:rPr>
        <w:t>cranes, forklifts</w:t>
      </w:r>
      <w:r w:rsidR="009C4B5D">
        <w:rPr>
          <w:rFonts w:eastAsia="Calibri" w:cs="Times New Roman"/>
        </w:rPr>
        <w:t xml:space="preserve"> or</w:t>
      </w:r>
      <w:r w:rsidRPr="00771866">
        <w:rPr>
          <w:rFonts w:eastAsia="Calibri" w:cs="Times New Roman"/>
        </w:rPr>
        <w:t xml:space="preserve"> hoists) may be required. Care must be taken to eliminate the potential for leakage of carcasses or body fluids into the water during their transfer to vehicles for road transport to the disposal site</w:t>
      </w:r>
      <w:r w:rsidR="00EF6D31">
        <w:rPr>
          <w:rFonts w:eastAsia="Calibri" w:cs="Times New Roman"/>
        </w:rPr>
        <w:t>.</w:t>
      </w:r>
    </w:p>
    <w:p w14:paraId="5C0B65C9" w14:textId="6DCB168C" w:rsidR="00771866" w:rsidRPr="00771866" w:rsidRDefault="00771866" w:rsidP="00771866">
      <w:pPr>
        <w:pStyle w:val="Heading4"/>
      </w:pPr>
      <w:r w:rsidRPr="00771866">
        <w:t>By road</w:t>
      </w:r>
    </w:p>
    <w:p w14:paraId="3C4CAEBB" w14:textId="66C2ACB5" w:rsidR="00771866" w:rsidRPr="00771866" w:rsidRDefault="00771866" w:rsidP="00771866">
      <w:pPr>
        <w:rPr>
          <w:rFonts w:eastAsia="Calibri" w:cs="Times New Roman"/>
        </w:rPr>
      </w:pPr>
      <w:r w:rsidRPr="00771866">
        <w:rPr>
          <w:rFonts w:eastAsia="Calibri" w:cs="Times New Roman"/>
        </w:rPr>
        <w:t xml:space="preserve">Containers for road transport should also be fully enclosed, labelled, lined and leak-proof to prevent spillage, pathogen spread, to control odours and prevent access by birds and scavengers. Transport should be in leak-proof containers, such as a large skip covered with tough polyethylene covers. Lining of the transport container is required to prevent the spillage of fluids, this is usually achieved by the insertion of a plastic, waterproof liner. Containers should not be overfilled, and at least half a metre of ‘freeboard’ should be left to prevent spillage (Geering </w:t>
      </w:r>
      <w:r w:rsidR="00EC24BB">
        <w:rPr>
          <w:rFonts w:eastAsia="Calibri" w:cs="Times New Roman"/>
        </w:rPr>
        <w:t>et al.</w:t>
      </w:r>
      <w:r w:rsidRPr="00771866">
        <w:rPr>
          <w:rFonts w:eastAsia="Calibri" w:cs="Times New Roman"/>
        </w:rPr>
        <w:t xml:space="preserve"> 2001). When large volumes of carcasses require disposal, tip trucks can facilitate unloading at the final disposal site without additional handling of carcasses. For small volumes of carcasses, the watertight fish bins found on many farms could be used.</w:t>
      </w:r>
    </w:p>
    <w:p w14:paraId="64D80630" w14:textId="77777777" w:rsidR="00771866" w:rsidRPr="00771866" w:rsidRDefault="00771866" w:rsidP="00771866">
      <w:pPr>
        <w:pStyle w:val="Heading4"/>
      </w:pPr>
      <w:r w:rsidRPr="00771866">
        <w:t>To seafood processing facilities</w:t>
      </w:r>
    </w:p>
    <w:p w14:paraId="4E723980" w14:textId="55C602BD" w:rsidR="00771866" w:rsidRPr="00771866" w:rsidRDefault="00771866" w:rsidP="00771866">
      <w:pPr>
        <w:rPr>
          <w:rFonts w:eastAsia="Calibri" w:cs="Times New Roman"/>
        </w:rPr>
      </w:pPr>
      <w:r w:rsidRPr="00771866">
        <w:rPr>
          <w:rFonts w:eastAsia="Calibri" w:cs="Times New Roman"/>
        </w:rPr>
        <w:t>In certain circumstances, the CVO or DF may allow emergency harvest of clinically unaffected stock for human consumption. Transport of harvested animals by sea or road must comply with state and territory health and/or food regulations. In most cases, standard commercial practices will be sufficient. The transport of fish on ice or within refrigerated vehicles in plastic fish bins, with lids securely fastened with straps to prevent leakage, will usually prove adequate. In some circumstances (</w:t>
      </w:r>
      <w:r w:rsidR="00126680">
        <w:rPr>
          <w:rFonts w:eastAsia="Calibri" w:cs="Times New Roman"/>
        </w:rPr>
        <w:t>for example</w:t>
      </w:r>
      <w:r w:rsidRPr="00771866">
        <w:rPr>
          <w:rFonts w:eastAsia="Calibri" w:cs="Times New Roman"/>
        </w:rPr>
        <w:t xml:space="preserve"> extremely infectious diseases or bins that do not seal completely), additional containment measures, such as enclosing boxes in two strong plastic bags, may be required to eliminate the chance of spills of infectious material. There will likely be additional disinfection processes required to disinfect the transport equipment once the stock has arrived at the processing facility.</w:t>
      </w:r>
    </w:p>
    <w:p w14:paraId="0AB3C304" w14:textId="77777777" w:rsidR="00771866" w:rsidRDefault="00771866" w:rsidP="00771866">
      <w:pPr>
        <w:pStyle w:val="Heading3"/>
      </w:pPr>
      <w:bookmarkStart w:id="21" w:name="_Toc81315658"/>
      <w:r w:rsidRPr="00771866">
        <w:t>Navigation considerations</w:t>
      </w:r>
      <w:bookmarkEnd w:id="21"/>
    </w:p>
    <w:p w14:paraId="2B992E4B" w14:textId="2D4D23EE" w:rsidR="00771866" w:rsidRPr="00771866" w:rsidRDefault="00771866" w:rsidP="00771866">
      <w:pPr>
        <w:pStyle w:val="Heading4"/>
      </w:pPr>
      <w:r w:rsidRPr="00771866">
        <w:t>On water</w:t>
      </w:r>
    </w:p>
    <w:p w14:paraId="62A166F3" w14:textId="2863EC92" w:rsidR="00EF6D31" w:rsidRDefault="00771866" w:rsidP="00771866">
      <w:pPr>
        <w:rPr>
          <w:rFonts w:eastAsia="Calibri" w:cs="Times New Roman"/>
        </w:rPr>
      </w:pPr>
      <w:r w:rsidRPr="00771866">
        <w:rPr>
          <w:rFonts w:eastAsia="Calibri" w:cs="Times New Roman"/>
        </w:rPr>
        <w:t>Boats carrying diseased animals must avoid other aquaculture facilities. Where possible, boats should not approach within 5</w:t>
      </w:r>
      <w:r w:rsidR="001B64EA">
        <w:rPr>
          <w:rFonts w:eastAsia="Calibri" w:cs="Times New Roman"/>
        </w:rPr>
        <w:t> </w:t>
      </w:r>
      <w:r w:rsidRPr="00771866">
        <w:rPr>
          <w:rFonts w:eastAsia="Calibri" w:cs="Times New Roman"/>
        </w:rPr>
        <w:t xml:space="preserve">km of such facilities. GIS analysis can be useful for predetermining the most suitable routes (Engel </w:t>
      </w:r>
      <w:r w:rsidR="00EC24BB">
        <w:rPr>
          <w:rFonts w:eastAsia="Calibri" w:cs="Times New Roman"/>
        </w:rPr>
        <w:t>et al.</w:t>
      </w:r>
      <w:r w:rsidRPr="00771866">
        <w:rPr>
          <w:rFonts w:eastAsia="Calibri" w:cs="Times New Roman"/>
        </w:rPr>
        <w:t xml:space="preserve"> 2004). Landing the diseased animals at a different dock or </w:t>
      </w:r>
      <w:r w:rsidRPr="00771866">
        <w:rPr>
          <w:rFonts w:eastAsia="Calibri" w:cs="Times New Roman"/>
        </w:rPr>
        <w:lastRenderedPageBreak/>
        <w:t>harbour from that usually used by the aquaculture industry in the area may help prevent the spread of disease. Boats used should have only slime layer biofouling- this is to ensure that pathogen is not being transferred by the biofouling attached the vessel hull</w:t>
      </w:r>
      <w:r w:rsidR="00EF6D31">
        <w:rPr>
          <w:rFonts w:eastAsia="Calibri" w:cs="Times New Roman"/>
        </w:rPr>
        <w:t>.</w:t>
      </w:r>
    </w:p>
    <w:p w14:paraId="01CDBB47" w14:textId="77777777" w:rsidR="00EF6D31" w:rsidRDefault="00771866" w:rsidP="00771866">
      <w:pPr>
        <w:rPr>
          <w:rFonts w:eastAsia="Calibri" w:cs="Times New Roman"/>
        </w:rPr>
      </w:pPr>
      <w:r w:rsidRPr="00771866">
        <w:rPr>
          <w:rFonts w:eastAsia="Calibri" w:cs="Times New Roman"/>
        </w:rPr>
        <w:t>Where a choice exists, diseased stock should be transported downstream or down-current rather than upstream or up-current</w:t>
      </w:r>
      <w:r w:rsidR="00EF6D31">
        <w:rPr>
          <w:rFonts w:eastAsia="Calibri" w:cs="Times New Roman"/>
        </w:rPr>
        <w:t>.</w:t>
      </w:r>
    </w:p>
    <w:p w14:paraId="3C071742" w14:textId="1C7763B3" w:rsidR="00EF6D31" w:rsidRDefault="00771866" w:rsidP="00771866">
      <w:pPr>
        <w:rPr>
          <w:rFonts w:eastAsia="Calibri" w:cs="Times New Roman"/>
        </w:rPr>
      </w:pPr>
      <w:r w:rsidRPr="00771866">
        <w:rPr>
          <w:rFonts w:eastAsia="Calibri" w:cs="Times New Roman"/>
        </w:rPr>
        <w:t xml:space="preserve">Particular care should be taken to prevent spillage when unloading transport vessels. Once the diseased animals have been transferred to land, boats, lifting equipment and any other apparatus used to carry infected animals must be thoroughly cleaned and disinfected. Boats used should have only slime layer biofouling. This is to reduce the risk of transferring the pathogen via biofouling attached the vessel’s hull. For details of disinfection procedures and the selection of appropriate disinfectant, consult the </w:t>
      </w:r>
      <w:hyperlink r:id="rId34" w:history="1">
        <w:r w:rsidR="00EF6D31" w:rsidRPr="007F05B1">
          <w:rPr>
            <w:rStyle w:val="Hyperlink"/>
          </w:rPr>
          <w:t>AQUAVETPLAN</w:t>
        </w:r>
        <w:r w:rsidRPr="007F05B1">
          <w:rPr>
            <w:rStyle w:val="Hyperlink"/>
            <w:rFonts w:eastAsia="Calibri" w:cs="Times New Roman"/>
            <w:b/>
            <w:bCs/>
          </w:rPr>
          <w:t xml:space="preserve"> </w:t>
        </w:r>
        <w:r w:rsidR="00EF6D31" w:rsidRPr="007F05B1">
          <w:rPr>
            <w:rStyle w:val="Hyperlink"/>
          </w:rPr>
          <w:t>Decontamination</w:t>
        </w:r>
        <w:r w:rsidRPr="007F05B1">
          <w:rPr>
            <w:rStyle w:val="Hyperlink"/>
            <w:rFonts w:eastAsia="Calibri" w:cs="Times New Roman"/>
            <w:b/>
            <w:bCs/>
          </w:rPr>
          <w:t xml:space="preserve"> </w:t>
        </w:r>
        <w:bookmarkStart w:id="22" w:name="_Ref73608670"/>
        <w:r w:rsidR="00EF6D31" w:rsidRPr="007F05B1">
          <w:rPr>
            <w:rStyle w:val="Hyperlink"/>
          </w:rPr>
          <w:t>Manual</w:t>
        </w:r>
      </w:hyperlink>
      <w:bookmarkEnd w:id="22"/>
      <w:r w:rsidR="00EF6D31">
        <w:rPr>
          <w:rFonts w:eastAsia="Calibri" w:cs="Times New Roman"/>
        </w:rPr>
        <w:t>.</w:t>
      </w:r>
    </w:p>
    <w:p w14:paraId="6AA590A4" w14:textId="4C9645F8" w:rsidR="00771866" w:rsidRPr="00771866" w:rsidRDefault="00771866" w:rsidP="00771866">
      <w:pPr>
        <w:pStyle w:val="Heading4"/>
      </w:pPr>
      <w:r w:rsidRPr="00771866">
        <w:t>By road</w:t>
      </w:r>
    </w:p>
    <w:p w14:paraId="5922BA6F" w14:textId="2C46100C" w:rsidR="00EF6D31" w:rsidRDefault="00771866" w:rsidP="00771866">
      <w:pPr>
        <w:rPr>
          <w:rFonts w:eastAsia="Calibri" w:cs="Times New Roman"/>
        </w:rPr>
      </w:pPr>
      <w:r w:rsidRPr="00771866">
        <w:rPr>
          <w:rFonts w:eastAsia="Calibri" w:cs="Times New Roman"/>
        </w:rPr>
        <w:t xml:space="preserve">Ideally, the route to be taken to a disposal site will have been identified before the disease outbreak. GIS analysis can be useful for predetermining the most suitable routes (Engel </w:t>
      </w:r>
      <w:r w:rsidR="00EC24BB">
        <w:rPr>
          <w:rFonts w:eastAsia="Calibri" w:cs="Times New Roman"/>
        </w:rPr>
        <w:t>et al.</w:t>
      </w:r>
      <w:r w:rsidRPr="00771866">
        <w:rPr>
          <w:rFonts w:eastAsia="Calibri" w:cs="Times New Roman"/>
        </w:rPr>
        <w:t xml:space="preserve"> 2004). Vehicles should travel slowly to avoid splashing contaminated material. The transported material should be covered. They should be </w:t>
      </w:r>
      <w:r w:rsidR="00D518B2" w:rsidRPr="00771866">
        <w:rPr>
          <w:rFonts w:eastAsia="Calibri" w:cs="Times New Roman"/>
        </w:rPr>
        <w:t>accompanied</w:t>
      </w:r>
      <w:r w:rsidRPr="00771866">
        <w:rPr>
          <w:rFonts w:eastAsia="Calibri" w:cs="Times New Roman"/>
        </w:rPr>
        <w:t xml:space="preserve"> by a responsible officer and ideally, in major events, be escorted by the suitable authority (</w:t>
      </w:r>
      <w:r w:rsidR="00126680">
        <w:rPr>
          <w:rFonts w:eastAsia="Calibri" w:cs="Times New Roman"/>
        </w:rPr>
        <w:t>for example</w:t>
      </w:r>
      <w:r w:rsidRPr="00771866">
        <w:rPr>
          <w:rFonts w:eastAsia="Calibri" w:cs="Times New Roman"/>
        </w:rPr>
        <w:t xml:space="preserve"> police, military, emergency services) to minimise the chance of accidents and to prevent breaches of biosecurity. The escorting officer must carry a supply of an approved disinfectant and basic equipment to deal with minor spills en route to the disposal site</w:t>
      </w:r>
      <w:r w:rsidR="00EF6D31">
        <w:rPr>
          <w:rFonts w:eastAsia="Calibri" w:cs="Times New Roman"/>
        </w:rPr>
        <w:t>.</w:t>
      </w:r>
    </w:p>
    <w:p w14:paraId="6FFA6378" w14:textId="16E25455" w:rsidR="00771866" w:rsidRPr="00771866" w:rsidRDefault="00771866" w:rsidP="00771866">
      <w:pPr>
        <w:rPr>
          <w:rFonts w:eastAsia="Calibri" w:cs="Times New Roman"/>
        </w:rPr>
      </w:pPr>
      <w:r w:rsidRPr="00771866">
        <w:rPr>
          <w:rFonts w:eastAsia="Calibri" w:cs="Times New Roman"/>
        </w:rPr>
        <w:t xml:space="preserve">All vehicles must be cleaned and disinfected before they leave the IP or DCP and after unloading at the disposal site. For details of disinfection procedures, consult the </w:t>
      </w:r>
      <w:hyperlink r:id="rId35" w:history="1">
        <w:r w:rsidR="00EF6D31" w:rsidRPr="007F05B1">
          <w:rPr>
            <w:rStyle w:val="Hyperlink"/>
          </w:rPr>
          <w:t>AQUAVETPLAN</w:t>
        </w:r>
        <w:r w:rsidRPr="007F05B1">
          <w:rPr>
            <w:rStyle w:val="Hyperlink"/>
            <w:rFonts w:eastAsia="Calibri" w:cs="Times New Roman"/>
            <w:b/>
            <w:bCs/>
          </w:rPr>
          <w:t xml:space="preserve"> </w:t>
        </w:r>
        <w:r w:rsidR="00EF6D31" w:rsidRPr="007F05B1">
          <w:rPr>
            <w:rStyle w:val="Hyperlink"/>
          </w:rPr>
          <w:t>Decontamination</w:t>
        </w:r>
        <w:r w:rsidRPr="007F05B1">
          <w:rPr>
            <w:rStyle w:val="Hyperlink"/>
            <w:rFonts w:eastAsia="Calibri" w:cs="Times New Roman"/>
            <w:b/>
            <w:bCs/>
          </w:rPr>
          <w:t xml:space="preserve"> </w:t>
        </w:r>
        <w:r w:rsidR="00EF6D31" w:rsidRPr="007F05B1">
          <w:rPr>
            <w:rStyle w:val="Hyperlink"/>
          </w:rPr>
          <w:t>Manual</w:t>
        </w:r>
      </w:hyperlink>
      <w:r w:rsidRPr="00771866">
        <w:rPr>
          <w:rFonts w:eastAsia="Calibri" w:cs="Times New Roman"/>
        </w:rPr>
        <w:t>.</w:t>
      </w:r>
    </w:p>
    <w:p w14:paraId="174759D7" w14:textId="204BE02D" w:rsidR="00A85B2C" w:rsidRDefault="0009254E" w:rsidP="0009254E">
      <w:pPr>
        <w:pStyle w:val="Caption"/>
      </w:pPr>
      <w:bookmarkStart w:id="23" w:name="_Ref74237716"/>
      <w:bookmarkStart w:id="24" w:name="_Toc230667843"/>
      <w:bookmarkStart w:id="25" w:name="_Toc508358121"/>
      <w:bookmarkStart w:id="26" w:name="_Toc81315713"/>
      <w:r>
        <w:lastRenderedPageBreak/>
        <w:t xml:space="preserve">Figure </w:t>
      </w:r>
      <w:fldSimple w:instr=" SEQ Figure \* ARABIC ">
        <w:r w:rsidR="002745B8">
          <w:rPr>
            <w:noProof/>
          </w:rPr>
          <w:t>1</w:t>
        </w:r>
      </w:fldSimple>
      <w:bookmarkEnd w:id="23"/>
      <w:r w:rsidR="00771866" w:rsidRPr="00771866">
        <w:rPr>
          <w:lang w:eastAsia="en-AU"/>
        </w:rPr>
        <w:tab/>
      </w:r>
      <w:r w:rsidR="00771866" w:rsidRPr="00771866">
        <w:t>Issues to be considered in deciding options for transport</w:t>
      </w:r>
      <w:bookmarkEnd w:id="24"/>
      <w:bookmarkEnd w:id="25"/>
      <w:bookmarkEnd w:id="26"/>
    </w:p>
    <w:p w14:paraId="69EC06D4" w14:textId="6E6E4483" w:rsidR="00771866" w:rsidRPr="00771866" w:rsidRDefault="00771866" w:rsidP="00771866">
      <w:pPr>
        <w:rPr>
          <w:rFonts w:eastAsia="Calibri" w:cs="Times New Roman"/>
        </w:rPr>
      </w:pPr>
      <w:r w:rsidRPr="00771866">
        <w:rPr>
          <w:rFonts w:eastAsia="Calibri" w:cs="Times New Roman"/>
          <w:noProof/>
        </w:rPr>
        <w:drawing>
          <wp:inline distT="0" distB="0" distL="0" distR="0" wp14:anchorId="6850D3C0" wp14:editId="6EAF434B">
            <wp:extent cx="5750220" cy="4047460"/>
            <wp:effectExtent l="0" t="0" r="3175" b="0"/>
            <wp:docPr id="3" name="Picture 1" descr="Some issues to consider when deciding options for transport include: cleansing, urgency, materials needed, on/off site, loading/ unloading, distance, handler reaction, containment and availability.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ome issues to consider when deciding options for transport include: cleansing, urgency, materials needed, on/off site, loading/ unloading, distance, handler reaction, containment and availability. ">
                      <a:extLst>
                        <a:ext uri="{C183D7F6-B498-43B3-948B-1728B52AA6E4}">
                          <adec:decorative xmlns:adec="http://schemas.microsoft.com/office/drawing/2017/decorative" val="0"/>
                        </a:ext>
                      </a:extLst>
                    </pic:cNvPr>
                    <pic:cNvPicPr>
                      <a:picLocks noChangeAspect="1" noChangeArrowheads="1"/>
                    </pic:cNvPicPr>
                  </pic:nvPicPr>
                  <pic:blipFill rotWithShape="1">
                    <a:blip r:embed="rId36">
                      <a:extLst>
                        <a:ext uri="{28A0092B-C50C-407E-A947-70E740481C1C}">
                          <a14:useLocalDpi xmlns:a14="http://schemas.microsoft.com/office/drawing/2010/main" val="0"/>
                        </a:ext>
                      </a:extLst>
                    </a:blip>
                    <a:srcRect t="4251" r="2516" b="4439"/>
                    <a:stretch/>
                  </pic:blipFill>
                  <pic:spPr bwMode="auto">
                    <a:xfrm>
                      <a:off x="0" y="0"/>
                      <a:ext cx="5775504" cy="4065257"/>
                    </a:xfrm>
                    <a:prstGeom prst="rect">
                      <a:avLst/>
                    </a:prstGeom>
                    <a:noFill/>
                    <a:ln>
                      <a:noFill/>
                    </a:ln>
                    <a:extLst>
                      <a:ext uri="{53640926-AAD7-44D8-BBD7-CCE9431645EC}">
                        <a14:shadowObscured xmlns:a14="http://schemas.microsoft.com/office/drawing/2010/main"/>
                      </a:ext>
                    </a:extLst>
                  </pic:spPr>
                </pic:pic>
              </a:graphicData>
            </a:graphic>
          </wp:inline>
        </w:drawing>
      </w:r>
    </w:p>
    <w:p w14:paraId="1ECEEE80" w14:textId="77777777" w:rsidR="00771866" w:rsidRPr="00771866" w:rsidRDefault="00771866" w:rsidP="00635AC0">
      <w:pPr>
        <w:pStyle w:val="FigureTableNoteSource"/>
      </w:pPr>
      <w:r w:rsidRPr="00771866">
        <w:t>Source: Adapted from the AUSVETPLAN Decontamination Manual</w:t>
      </w:r>
    </w:p>
    <w:p w14:paraId="03A0652B" w14:textId="77777777" w:rsidR="00771866" w:rsidRPr="00771866" w:rsidRDefault="00771866" w:rsidP="00771866">
      <w:pPr>
        <w:pStyle w:val="Heading3"/>
      </w:pPr>
      <w:bookmarkStart w:id="27" w:name="_Environmental_considerations"/>
      <w:bookmarkStart w:id="28" w:name="_Toc81315659"/>
      <w:bookmarkEnd w:id="27"/>
      <w:r w:rsidRPr="00771866">
        <w:t>Environmental considerations</w:t>
      </w:r>
      <w:bookmarkEnd w:id="28"/>
    </w:p>
    <w:p w14:paraId="3B55CCBB" w14:textId="5CFA54B1" w:rsidR="00771866" w:rsidRPr="00771866" w:rsidRDefault="00771866" w:rsidP="00771866">
      <w:pPr>
        <w:rPr>
          <w:rFonts w:eastAsia="Calibri" w:cs="Times New Roman"/>
        </w:rPr>
      </w:pPr>
      <w:r w:rsidRPr="00771866">
        <w:rPr>
          <w:rFonts w:eastAsia="Calibri" w:cs="Times New Roman"/>
        </w:rPr>
        <w:t>Disposal operations can have adverse effects on the environment (McDaniel 1991), and it is important to work within relevant legislation. However, most state and territory environmental legislation focuses on protecting the environment from chemical, rather than infective, contamination. Situations can arise during aquatic animal disease outbreaks that may not be covered by the legislation. It is therefore important that the environmental protection agencies are actively involved in planning and training exercises involving disposal. Effective interagency communication and familiarity with protocols is essential for liaison officers in the LCC and CC.</w:t>
      </w:r>
    </w:p>
    <w:p w14:paraId="659BFEEB" w14:textId="1C40FB3C" w:rsidR="00771866" w:rsidRPr="00771866" w:rsidRDefault="004B7F6D" w:rsidP="00771866">
      <w:pPr>
        <w:rPr>
          <w:rFonts w:eastAsia="Calibri" w:cs="Times New Roman"/>
        </w:rPr>
      </w:pPr>
      <w:hyperlink w:anchor="_Appendix_1_Points" w:history="1">
        <w:r w:rsidR="00771866" w:rsidRPr="00D375FE">
          <w:rPr>
            <w:rStyle w:val="Hyperlink"/>
            <w:rFonts w:eastAsia="Calibri" w:cs="Times New Roman"/>
          </w:rPr>
          <w:t>Appendix 1</w:t>
        </w:r>
      </w:hyperlink>
      <w:r w:rsidR="00771866" w:rsidRPr="00771866">
        <w:rPr>
          <w:rFonts w:eastAsia="Calibri" w:cs="Times New Roman"/>
        </w:rPr>
        <w:t xml:space="preserve"> includes an extensive list of environmental factors that may need to be considered when selecting a disposal site. Speed is often essential during an emergency response, so these issues should be addressed during ongoing planning and training exercises, after which the list can be used as a prompt. A post-disposal remediation checklist is provided in </w:t>
      </w:r>
      <w:hyperlink w:anchor="_Appendix_2_Post-disposal" w:history="1">
        <w:r w:rsidR="00771866" w:rsidRPr="00D375FE">
          <w:rPr>
            <w:rStyle w:val="Hyperlink"/>
            <w:rFonts w:eastAsia="Calibri" w:cs="Times New Roman"/>
          </w:rPr>
          <w:t>Appendix 2</w:t>
        </w:r>
      </w:hyperlink>
      <w:r w:rsidR="00771866" w:rsidRPr="00771866">
        <w:rPr>
          <w:rFonts w:eastAsia="Calibri" w:cs="Times New Roman"/>
        </w:rPr>
        <w:t>.</w:t>
      </w:r>
    </w:p>
    <w:p w14:paraId="2C8F672C" w14:textId="77777777" w:rsidR="00771866" w:rsidRPr="00771866" w:rsidRDefault="00771866" w:rsidP="00771866">
      <w:pPr>
        <w:pStyle w:val="Heading3"/>
      </w:pPr>
      <w:bookmarkStart w:id="29" w:name="_Toc81315660"/>
      <w:r w:rsidRPr="00771866">
        <w:t>Human health and community considerations</w:t>
      </w:r>
      <w:bookmarkEnd w:id="29"/>
    </w:p>
    <w:p w14:paraId="1475C8BF" w14:textId="4DAB9A36" w:rsidR="00771866" w:rsidRPr="00771866" w:rsidRDefault="00771866" w:rsidP="00771866">
      <w:pPr>
        <w:rPr>
          <w:rFonts w:eastAsia="Calibri" w:cs="Times New Roman"/>
        </w:rPr>
      </w:pPr>
      <w:r w:rsidRPr="00771866">
        <w:rPr>
          <w:rFonts w:eastAsia="Calibri" w:cs="Times New Roman"/>
        </w:rPr>
        <w:t>Some disposal methods, such as burial, cause considerable site disturbance that may persist for some time. These may also require long term management by the government.</w:t>
      </w:r>
      <w:r w:rsidR="00EF6D31">
        <w:rPr>
          <w:rFonts w:eastAsia="Calibri" w:cs="Times New Roman"/>
        </w:rPr>
        <w:t xml:space="preserve"> </w:t>
      </w:r>
      <w:r w:rsidRPr="00771866">
        <w:rPr>
          <w:rFonts w:eastAsia="Calibri" w:cs="Times New Roman"/>
        </w:rPr>
        <w:t xml:space="preserve">Potential impacts on visual amenity should be considered when the site is selected. Safeguards against long-term risks to the public should also be planned. </w:t>
      </w:r>
      <w:hyperlink w:anchor="_Appendix_2_Post-disposal" w:history="1">
        <w:r w:rsidRPr="00D375FE">
          <w:rPr>
            <w:rStyle w:val="Hyperlink"/>
            <w:rFonts w:eastAsia="Calibri" w:cs="Times New Roman"/>
          </w:rPr>
          <w:t>Appendix 2</w:t>
        </w:r>
      </w:hyperlink>
      <w:r w:rsidRPr="00771866">
        <w:rPr>
          <w:rFonts w:eastAsia="Calibri" w:cs="Times New Roman"/>
        </w:rPr>
        <w:t xml:space="preserve"> provides a post-disposal checklist of ways to help minimise adverse effects of disposal activities on local communities.</w:t>
      </w:r>
    </w:p>
    <w:p w14:paraId="05A2FEFD" w14:textId="77777777" w:rsidR="00771866" w:rsidRPr="00771866" w:rsidRDefault="00771866" w:rsidP="00771866">
      <w:pPr>
        <w:pStyle w:val="Heading2"/>
        <w:rPr>
          <w:rFonts w:eastAsia="Times New Roman"/>
        </w:rPr>
      </w:pPr>
      <w:bookmarkStart w:id="30" w:name="_Methods_of_disposal"/>
      <w:bookmarkStart w:id="31" w:name="_Toc81315661"/>
      <w:bookmarkEnd w:id="30"/>
      <w:r w:rsidRPr="00771866">
        <w:rPr>
          <w:rFonts w:eastAsia="Times New Roman"/>
        </w:rPr>
        <w:lastRenderedPageBreak/>
        <w:t>Methods of disposal</w:t>
      </w:r>
      <w:bookmarkEnd w:id="31"/>
    </w:p>
    <w:p w14:paraId="591CDAD8" w14:textId="580672FA" w:rsidR="00771866" w:rsidRPr="00771866" w:rsidRDefault="00771866" w:rsidP="00771866">
      <w:pPr>
        <w:rPr>
          <w:rFonts w:eastAsia="Calibri" w:cs="Times New Roman"/>
        </w:rPr>
      </w:pPr>
      <w:r w:rsidRPr="00771866">
        <w:rPr>
          <w:rFonts w:eastAsia="Calibri" w:cs="Times New Roman"/>
        </w:rPr>
        <w:t xml:space="preserve">The most common methods of carcass disposal for aquatic animals, which are </w:t>
      </w:r>
      <w:r w:rsidR="00D518B2" w:rsidRPr="00771866">
        <w:rPr>
          <w:rFonts w:eastAsia="Calibri" w:cs="Times New Roman"/>
        </w:rPr>
        <w:t>described</w:t>
      </w:r>
      <w:r w:rsidRPr="00771866">
        <w:rPr>
          <w:rFonts w:eastAsia="Calibri" w:cs="Times New Roman"/>
        </w:rPr>
        <w:t xml:space="preserve"> in this section, are burial, landfill, cremation, ensiling, rendering, composting, heat treatment and freezing (Mack </w:t>
      </w:r>
      <w:r w:rsidR="00EC24BB">
        <w:rPr>
          <w:rFonts w:eastAsia="Calibri" w:cs="Times New Roman"/>
        </w:rPr>
        <w:t>et al.</w:t>
      </w:r>
      <w:r w:rsidRPr="00771866">
        <w:rPr>
          <w:rFonts w:eastAsia="Calibri" w:cs="Times New Roman"/>
        </w:rPr>
        <w:t xml:space="preserve"> 2004). Some alternative disposal methods and novel technologies that have been used or considered for disposal of terrestrial animal carcasses are also described here to show the extent of technology in this area. A combination of disposal methods may be appropriate during large-scale outbreaks of a highly contagious disease.</w:t>
      </w:r>
      <w:r w:rsidR="00EF6D31">
        <w:rPr>
          <w:rFonts w:eastAsia="Calibri" w:cs="Times New Roman"/>
        </w:rPr>
        <w:t xml:space="preserve"> </w:t>
      </w:r>
      <w:r w:rsidRPr="00771866">
        <w:rPr>
          <w:rFonts w:eastAsia="Calibri" w:cs="Times New Roman"/>
        </w:rPr>
        <w:t>For example, in an outbreak of White Spot Disease in prawns, destruction of carcasses within rearing ponds by chlorination followed by in-situ decomposition for a minimum of 4</w:t>
      </w:r>
      <w:r w:rsidR="001B64EA" w:rsidRPr="00771866">
        <w:rPr>
          <w:rFonts w:eastAsia="Calibri" w:cs="Times New Roman"/>
        </w:rPr>
        <w:t>0</w:t>
      </w:r>
      <w:r w:rsidR="001B64EA">
        <w:rPr>
          <w:rFonts w:eastAsia="Calibri" w:cs="Times New Roman"/>
        </w:rPr>
        <w:t> </w:t>
      </w:r>
      <w:r w:rsidR="001B64EA" w:rsidRPr="00771866">
        <w:rPr>
          <w:rFonts w:eastAsia="Calibri" w:cs="Times New Roman"/>
        </w:rPr>
        <w:t>d</w:t>
      </w:r>
      <w:r w:rsidRPr="00771866">
        <w:rPr>
          <w:rFonts w:eastAsia="Calibri" w:cs="Times New Roman"/>
        </w:rPr>
        <w:t>ays was utilised to reduce the volume of waste requiring off-site disposal.</w:t>
      </w:r>
    </w:p>
    <w:p w14:paraId="037FFE3B" w14:textId="77777777" w:rsidR="00A85B2C" w:rsidRDefault="00771866" w:rsidP="00771866">
      <w:pPr>
        <w:pStyle w:val="Heading3"/>
      </w:pPr>
      <w:bookmarkStart w:id="32" w:name="_Toc81315662"/>
      <w:r w:rsidRPr="00771866">
        <w:t>Burial</w:t>
      </w:r>
      <w:bookmarkEnd w:id="32"/>
    </w:p>
    <w:p w14:paraId="1BE50512" w14:textId="56FE8FDA" w:rsidR="00771866" w:rsidRPr="00771866" w:rsidRDefault="00771866" w:rsidP="00771866">
      <w:pPr>
        <w:rPr>
          <w:rFonts w:eastAsia="Calibri" w:cs="Times New Roman"/>
        </w:rPr>
      </w:pPr>
      <w:r w:rsidRPr="00771866">
        <w:rPr>
          <w:rFonts w:eastAsia="Calibri" w:cs="Times New Roman"/>
        </w:rPr>
        <w:t xml:space="preserve">The convenience, logistical simplicity and rapid completion of deep trench burial means that this method has traditionally been favoured for disposal of carcasses (Geering </w:t>
      </w:r>
      <w:r w:rsidR="00EC24BB">
        <w:rPr>
          <w:rFonts w:eastAsia="Calibri" w:cs="Times New Roman"/>
        </w:rPr>
        <w:t>et al.</w:t>
      </w:r>
      <w:r w:rsidRPr="00771866">
        <w:rPr>
          <w:rFonts w:eastAsia="Calibri" w:cs="Times New Roman"/>
        </w:rPr>
        <w:t xml:space="preserve"> 2001; NABC 2004). However, burial also has a number of disadvantages. Perhaps most significant is the potential for detrimental environmental effects—specifically, effects on water quality and the risk of disease agents persisting in the environment (Geering </w:t>
      </w:r>
      <w:r w:rsidR="00EC24BB">
        <w:rPr>
          <w:rFonts w:eastAsia="Calibri" w:cs="Times New Roman"/>
        </w:rPr>
        <w:t>et al.</w:t>
      </w:r>
      <w:r w:rsidRPr="00771866">
        <w:rPr>
          <w:rFonts w:eastAsia="Calibri" w:cs="Times New Roman"/>
        </w:rPr>
        <w:t xml:space="preserve"> 2001; NABC 2004) and leaching into the water table. Although burial is rapid, the residue within a burial site may persist for many years, even decades (NABC 2004).</w:t>
      </w:r>
    </w:p>
    <w:p w14:paraId="3C004D6B" w14:textId="5E8593BA" w:rsidR="00771866" w:rsidRPr="00771866" w:rsidRDefault="00771866" w:rsidP="00771866">
      <w:pPr>
        <w:rPr>
          <w:rFonts w:eastAsia="Calibri" w:cs="Times New Roman"/>
        </w:rPr>
      </w:pPr>
      <w:r w:rsidRPr="00771866">
        <w:rPr>
          <w:rFonts w:eastAsia="Calibri" w:cs="Times New Roman"/>
        </w:rPr>
        <w:t>Use of mass burial sites on a large scale can also elicit significant public opposition, such as that observed during the foot-and-mouth disease outbreaks in the United Kingdom in 2001 (NABC 2004).</w:t>
      </w:r>
      <w:r w:rsidR="00EF6D31">
        <w:rPr>
          <w:rFonts w:eastAsia="Calibri" w:cs="Times New Roman"/>
        </w:rPr>
        <w:t xml:space="preserve"> </w:t>
      </w:r>
      <w:hyperlink w:anchor="_Site_selection" w:history="1">
        <w:r w:rsidR="00E62329" w:rsidRPr="00F209EA">
          <w:rPr>
            <w:rStyle w:val="Hyperlink"/>
            <w:rFonts w:eastAsia="Calibri" w:cs="Times New Roman"/>
          </w:rPr>
          <w:t>Section 3.1.1</w:t>
        </w:r>
      </w:hyperlink>
      <w:r w:rsidR="00E62329">
        <w:rPr>
          <w:rFonts w:eastAsia="Calibri" w:cs="Times New Roman"/>
        </w:rPr>
        <w:t xml:space="preserve"> lists s</w:t>
      </w:r>
      <w:r w:rsidRPr="00771866">
        <w:rPr>
          <w:rFonts w:eastAsia="Calibri" w:cs="Times New Roman"/>
        </w:rPr>
        <w:t xml:space="preserve">ome issues to consider when undertaking burial (based on Geering </w:t>
      </w:r>
      <w:r w:rsidR="00EC24BB">
        <w:rPr>
          <w:rFonts w:eastAsia="Calibri" w:cs="Times New Roman"/>
        </w:rPr>
        <w:t>et al.</w:t>
      </w:r>
      <w:r w:rsidRPr="00771866">
        <w:rPr>
          <w:rFonts w:eastAsia="Calibri" w:cs="Times New Roman"/>
        </w:rPr>
        <w:t xml:space="preserve"> 2001).</w:t>
      </w:r>
    </w:p>
    <w:p w14:paraId="72A6DF74" w14:textId="77777777" w:rsidR="00771866" w:rsidRPr="00771866" w:rsidRDefault="00771866" w:rsidP="00771866">
      <w:pPr>
        <w:pStyle w:val="Heading4"/>
      </w:pPr>
      <w:bookmarkStart w:id="33" w:name="_Site_selection"/>
      <w:bookmarkEnd w:id="33"/>
      <w:r w:rsidRPr="00771866">
        <w:t>Site selection</w:t>
      </w:r>
    </w:p>
    <w:p w14:paraId="06D76054" w14:textId="06ED4080" w:rsidR="00771866" w:rsidRPr="00771866" w:rsidRDefault="00F209EA" w:rsidP="00771866">
      <w:pPr>
        <w:rPr>
          <w:rFonts w:eastAsia="Calibri" w:cs="Times New Roman"/>
        </w:rPr>
      </w:pPr>
      <w:r>
        <w:rPr>
          <w:rFonts w:eastAsia="Calibri" w:cs="Times New Roman"/>
        </w:rPr>
        <w:t>Some</w:t>
      </w:r>
      <w:r w:rsidR="00771866" w:rsidRPr="00771866">
        <w:rPr>
          <w:rFonts w:eastAsia="Calibri" w:cs="Times New Roman"/>
        </w:rPr>
        <w:t xml:space="preserve"> issues are specifically relevant for selecting a burial site; however, they should be assessed in conjunction with the broader issues outlined in </w:t>
      </w:r>
      <w:hyperlink w:anchor="_Selection_of_disposal" w:history="1">
        <w:r w:rsidR="00771866" w:rsidRPr="00F209EA">
          <w:rPr>
            <w:rStyle w:val="Hyperlink"/>
            <w:rFonts w:eastAsia="Calibri" w:cs="Times New Roman"/>
          </w:rPr>
          <w:t>Section 2</w:t>
        </w:r>
      </w:hyperlink>
      <w:r w:rsidR="00771866" w:rsidRPr="00771866">
        <w:rPr>
          <w:rFonts w:eastAsia="Calibri" w:cs="Times New Roman"/>
        </w:rPr>
        <w:t>. The technical specialists with the planning section of the local disease control centre (LCC) should decide on the location and design of the burial pit, in consultation with engineers and environmental protection agencies.</w:t>
      </w:r>
    </w:p>
    <w:p w14:paraId="4084040F" w14:textId="56D01F0D" w:rsidR="00EC24BB" w:rsidRPr="00635AC0" w:rsidRDefault="00771866">
      <w:pPr>
        <w:pStyle w:val="Heading5"/>
      </w:pPr>
      <w:r w:rsidRPr="00F209EA">
        <w:t>Access</w:t>
      </w:r>
    </w:p>
    <w:p w14:paraId="0F971B4F" w14:textId="09442A8A" w:rsidR="00771866" w:rsidRPr="00EC24BB" w:rsidRDefault="00771866" w:rsidP="00635AC0">
      <w:r w:rsidRPr="00EC24BB">
        <w:t>There must be access for equipment to dig and close or cover the burial pit, and for the delivery of carcasses or other materials to be buried.</w:t>
      </w:r>
    </w:p>
    <w:p w14:paraId="15A7C5D5" w14:textId="77777777" w:rsidR="00EC24BB" w:rsidRPr="00252634" w:rsidRDefault="00771866" w:rsidP="00635AC0">
      <w:pPr>
        <w:pStyle w:val="Heading5"/>
      </w:pPr>
      <w:r w:rsidRPr="00252634">
        <w:t>Environmental considerations</w:t>
      </w:r>
    </w:p>
    <w:p w14:paraId="32FF604B" w14:textId="1720AA6E" w:rsidR="00771866" w:rsidRPr="00771866" w:rsidRDefault="00771866" w:rsidP="00EC24BB">
      <w:r w:rsidRPr="00771866">
        <w:t>Environmental factors to consider include:</w:t>
      </w:r>
    </w:p>
    <w:p w14:paraId="652FC48E" w14:textId="77777777" w:rsidR="00A85B2C" w:rsidRDefault="00771866" w:rsidP="00771866">
      <w:pPr>
        <w:pStyle w:val="ListBullet"/>
      </w:pPr>
      <w:r w:rsidRPr="00771866">
        <w:t>distance to watercourses, the sea, bores and wells</w:t>
      </w:r>
    </w:p>
    <w:p w14:paraId="7CBD2450" w14:textId="77777777" w:rsidR="00A85B2C" w:rsidRDefault="00771866" w:rsidP="00771866">
      <w:pPr>
        <w:pStyle w:val="ListBullet"/>
      </w:pPr>
      <w:r w:rsidRPr="00771866">
        <w:t>height of the watertable</w:t>
      </w:r>
    </w:p>
    <w:p w14:paraId="1986272D" w14:textId="77777777" w:rsidR="00A85B2C" w:rsidRDefault="00771866" w:rsidP="00771866">
      <w:pPr>
        <w:pStyle w:val="ListBullet"/>
      </w:pPr>
      <w:r w:rsidRPr="00771866">
        <w:t>susceptibility of the land to run-off and flooding</w:t>
      </w:r>
    </w:p>
    <w:p w14:paraId="03D708AC" w14:textId="77777777" w:rsidR="00A85B2C" w:rsidRDefault="00771866" w:rsidP="00771866">
      <w:pPr>
        <w:pStyle w:val="ListBullet"/>
      </w:pPr>
      <w:r w:rsidRPr="00771866">
        <w:t>proximity to buildings, especially houses</w:t>
      </w:r>
    </w:p>
    <w:p w14:paraId="68EAC28A" w14:textId="77777777" w:rsidR="00A85B2C" w:rsidRDefault="00771866" w:rsidP="00771866">
      <w:pPr>
        <w:pStyle w:val="ListBullet"/>
      </w:pPr>
      <w:r w:rsidRPr="00771866">
        <w:t>proximity to neighbours or public lands, including roads</w:t>
      </w:r>
    </w:p>
    <w:p w14:paraId="63DED21F" w14:textId="77777777" w:rsidR="00A85B2C" w:rsidRDefault="00771866" w:rsidP="00771866">
      <w:pPr>
        <w:pStyle w:val="ListBullet"/>
      </w:pPr>
      <w:r w:rsidRPr="00771866">
        <w:lastRenderedPageBreak/>
        <w:t>slope of the land and drainage to and from the pit</w:t>
      </w:r>
    </w:p>
    <w:p w14:paraId="25BDD407" w14:textId="77777777" w:rsidR="00A85B2C" w:rsidRDefault="00771866" w:rsidP="00771866">
      <w:pPr>
        <w:pStyle w:val="ListBullet"/>
      </w:pPr>
      <w:r w:rsidRPr="00771866">
        <w:t>permeability of the soil</w:t>
      </w:r>
    </w:p>
    <w:p w14:paraId="71FE2421" w14:textId="762FE053" w:rsidR="00771866" w:rsidRPr="00771866" w:rsidRDefault="00771866" w:rsidP="00771866">
      <w:pPr>
        <w:pStyle w:val="ListBullet"/>
      </w:pPr>
      <w:r w:rsidRPr="00771866">
        <w:t>availability of space for temporary storage of overburden</w:t>
      </w:r>
    </w:p>
    <w:p w14:paraId="3DBD04D8" w14:textId="77777777" w:rsidR="00771866" w:rsidRPr="00771866" w:rsidRDefault="00771866" w:rsidP="00771866">
      <w:pPr>
        <w:pStyle w:val="ListBullet"/>
      </w:pPr>
      <w:r w:rsidRPr="00771866">
        <w:t>direction of prevailing wind (to manage odour).</w:t>
      </w:r>
    </w:p>
    <w:p w14:paraId="39A96BA6" w14:textId="77777777" w:rsidR="00EC24BB" w:rsidRPr="00F209EA" w:rsidRDefault="00771866">
      <w:pPr>
        <w:pStyle w:val="Heading5"/>
      </w:pPr>
      <w:r w:rsidRPr="00F209EA">
        <w:t>Construction</w:t>
      </w:r>
    </w:p>
    <w:p w14:paraId="176F99E1" w14:textId="5B36FD93" w:rsidR="00771866" w:rsidRPr="00771866" w:rsidRDefault="00771866" w:rsidP="00771866">
      <w:r w:rsidRPr="00771866">
        <w:t>Rocky areas, which slow digging and increase costs, should be avoided. Soils with good stability, capable of withstanding the weight of equipment used to construct and fill the pits, should be selected. If required, diversion banks can be constructed to prevent surface run-off entering the pit or to prevent any liquids escaping from the burial site. Fencing may be necessary to exclude people and animals until the site is safe for use.</w:t>
      </w:r>
    </w:p>
    <w:p w14:paraId="710F97F6" w14:textId="77777777" w:rsidR="00A85B2C" w:rsidRDefault="00771866" w:rsidP="001B64EA">
      <w:pPr>
        <w:pStyle w:val="Heading4"/>
      </w:pPr>
      <w:r w:rsidRPr="00771866">
        <w:t>Earthmoving equipment</w:t>
      </w:r>
    </w:p>
    <w:p w14:paraId="3AE9B161" w14:textId="67AAD268" w:rsidR="00EF6D31" w:rsidRDefault="00771866" w:rsidP="00771866">
      <w:pPr>
        <w:rPr>
          <w:rFonts w:eastAsia="Calibri" w:cs="Times New Roman"/>
        </w:rPr>
      </w:pPr>
      <w:r w:rsidRPr="00771866">
        <w:rPr>
          <w:rFonts w:eastAsia="Calibri" w:cs="Times New Roman"/>
        </w:rPr>
        <w:t xml:space="preserve">An excavator is the most efficient piece of equipment for constructing long, deep, vertically sided pits. Excavators can also easily store topsoil separately from sub-soil, fill the pit with carcasses or other materials if required, and close the pit </w:t>
      </w:r>
      <w:r w:rsidR="00D518B2" w:rsidRPr="00771866">
        <w:rPr>
          <w:rFonts w:eastAsia="Calibri" w:cs="Times New Roman"/>
        </w:rPr>
        <w:t>without</w:t>
      </w:r>
      <w:r w:rsidRPr="00771866">
        <w:rPr>
          <w:rFonts w:eastAsia="Calibri" w:cs="Times New Roman"/>
        </w:rPr>
        <w:t xml:space="preserve"> disturbing the carcasses. For smaller jobs, loaders, bulldozers, road graders or backhoes may be used if excavators are not available. Equipment other than excavators and backhoes must repeatedly move over the site while digging the pit. Excavators and backhoes largely remain stationary while digging, so they move soil faster, with less damage to the site. Most excavators have an attachable hammer for any necessary rock work</w:t>
      </w:r>
      <w:r w:rsidR="00EF6D31">
        <w:rPr>
          <w:rFonts w:eastAsia="Calibri" w:cs="Times New Roman"/>
        </w:rPr>
        <w:t>.</w:t>
      </w:r>
    </w:p>
    <w:p w14:paraId="17C13F44" w14:textId="24570F10" w:rsidR="00771866" w:rsidRPr="00771866" w:rsidRDefault="00771866" w:rsidP="00771866">
      <w:pPr>
        <w:pStyle w:val="Heading4"/>
      </w:pPr>
      <w:r w:rsidRPr="00771866">
        <w:t>Burial pit construction and dimensions</w:t>
      </w:r>
    </w:p>
    <w:p w14:paraId="5B2314DA" w14:textId="77777777" w:rsidR="00EF6D31" w:rsidRDefault="00771866" w:rsidP="00771866">
      <w:pPr>
        <w:rPr>
          <w:rFonts w:eastAsia="Calibri" w:cs="Times New Roman"/>
        </w:rPr>
      </w:pPr>
      <w:r w:rsidRPr="00771866">
        <w:rPr>
          <w:rFonts w:eastAsia="Calibri" w:cs="Times New Roman"/>
        </w:rPr>
        <w:t>During design of the pit, the method that will be used to fill it with carcasses or other material should be considered. The carcasses of aquatic animals will normally be stored and transported in containers such as skips or in the bodies of trucks. If carcasses are unloaded from tip trucks or garbage skips, they can then be pushed into the pit with a loader or dozer from one of the long sides. If the carcasses are transported in fish bins, the bins can be emptied either into the pit or close by and the carcasses again pushed in with a dozer. The method chosen will depend on the equipment available. Some forklift trucks are equipped with lifting apparatus that can rotate. These are especially useful for lifting fish boxes from a truck and emptying the fish directly into the hole. Alternatively, excavators can be used to place carcasses in the pit. This is useful if soil instability prevents trucks or other heavy equipment from operating close to the pit edge</w:t>
      </w:r>
      <w:r w:rsidR="00EF6D31">
        <w:rPr>
          <w:rFonts w:eastAsia="Calibri" w:cs="Times New Roman"/>
        </w:rPr>
        <w:t>.</w:t>
      </w:r>
    </w:p>
    <w:p w14:paraId="1FB20CC4" w14:textId="19DFF44E" w:rsidR="00EF6D31" w:rsidRDefault="00771866" w:rsidP="00771866">
      <w:pPr>
        <w:rPr>
          <w:rFonts w:eastAsia="Calibri" w:cs="Times New Roman"/>
        </w:rPr>
      </w:pPr>
      <w:r w:rsidRPr="00771866">
        <w:rPr>
          <w:rFonts w:eastAsia="Calibri" w:cs="Times New Roman"/>
        </w:rPr>
        <w:t xml:space="preserve">The dimensions of the burial pit will depend on the equipment used, site considerations and the type and volume of material to be buried. The pit should be as deep as practicable (the usual constraints are reach of machinery, soil type and watertable level), with vertical sides. Safety considerations may necessitate outwardly sloped sides. The pit should be no wider than can be filled evenly with the available equipment. For example, if a dozer is used to dig a pit, the pit should be no wider than one blade width (around </w:t>
      </w:r>
      <w:r w:rsidR="001B64EA" w:rsidRPr="00771866">
        <w:rPr>
          <w:rFonts w:eastAsia="Calibri" w:cs="Times New Roman"/>
        </w:rPr>
        <w:t>3</w:t>
      </w:r>
      <w:r w:rsidR="001B64EA">
        <w:rPr>
          <w:rFonts w:eastAsia="Calibri" w:cs="Times New Roman"/>
        </w:rPr>
        <w:t> </w:t>
      </w:r>
      <w:r w:rsidR="001B64EA" w:rsidRPr="00771866">
        <w:rPr>
          <w:rFonts w:eastAsia="Calibri" w:cs="Times New Roman"/>
        </w:rPr>
        <w:t>m</w:t>
      </w:r>
      <w:r w:rsidRPr="00771866">
        <w:rPr>
          <w:rFonts w:eastAsia="Calibri" w:cs="Times New Roman"/>
        </w:rPr>
        <w:t>); it may be very difficult to evenly fill a wider pit by pushing carcasses into it from one edge. The length of the pit will be determined by the volume of material to be buried. Any need to move carcasses once they are in the pit should be avoided</w:t>
      </w:r>
      <w:r w:rsidR="00EF6D31">
        <w:rPr>
          <w:rFonts w:eastAsia="Calibri" w:cs="Times New Roman"/>
        </w:rPr>
        <w:t>.</w:t>
      </w:r>
    </w:p>
    <w:p w14:paraId="64D565F6" w14:textId="72A938EF" w:rsidR="00771866" w:rsidRPr="00771866" w:rsidRDefault="00771866" w:rsidP="00771866">
      <w:pPr>
        <w:rPr>
          <w:rFonts w:eastAsia="Calibri" w:cs="Times New Roman"/>
        </w:rPr>
      </w:pPr>
      <w:r w:rsidRPr="00771866">
        <w:rPr>
          <w:rFonts w:eastAsia="Calibri" w:cs="Times New Roman"/>
        </w:rPr>
        <w:lastRenderedPageBreak/>
        <w:t>The dimensions of the containers used to store and transport carcasses can be used as a guide to the volume of the pit required.</w:t>
      </w:r>
      <w:r w:rsidR="00EF6D31">
        <w:rPr>
          <w:rFonts w:eastAsia="Calibri" w:cs="Times New Roman"/>
        </w:rPr>
        <w:t xml:space="preserve"> </w:t>
      </w:r>
      <w:r w:rsidRPr="00771866">
        <w:rPr>
          <w:rFonts w:eastAsia="Calibri" w:cs="Times New Roman"/>
        </w:rPr>
        <w:t xml:space="preserve">The base of the pit must be at least </w:t>
      </w:r>
      <w:r w:rsidR="001B64EA" w:rsidRPr="00771866">
        <w:rPr>
          <w:rFonts w:eastAsia="Calibri" w:cs="Times New Roman"/>
        </w:rPr>
        <w:t>1</w:t>
      </w:r>
      <w:r w:rsidR="001B64EA">
        <w:rPr>
          <w:rFonts w:eastAsia="Calibri" w:cs="Times New Roman"/>
        </w:rPr>
        <w:t> </w:t>
      </w:r>
      <w:r w:rsidR="001B64EA" w:rsidRPr="00771866">
        <w:rPr>
          <w:rFonts w:eastAsia="Calibri" w:cs="Times New Roman"/>
        </w:rPr>
        <w:t>m</w:t>
      </w:r>
      <w:r w:rsidRPr="00771866">
        <w:rPr>
          <w:rFonts w:eastAsia="Calibri" w:cs="Times New Roman"/>
        </w:rPr>
        <w:t xml:space="preserve"> above the watertable and pits should not be located close to watercourses.</w:t>
      </w:r>
    </w:p>
    <w:p w14:paraId="69B585CD" w14:textId="77777777" w:rsidR="00771866" w:rsidRPr="00771866" w:rsidRDefault="00771866" w:rsidP="00771866">
      <w:pPr>
        <w:pStyle w:val="Heading4"/>
      </w:pPr>
      <w:r w:rsidRPr="00771866">
        <w:t>Filling the pit</w:t>
      </w:r>
    </w:p>
    <w:p w14:paraId="063527AC" w14:textId="607A33A2" w:rsidR="00EF6D31" w:rsidRDefault="00771866" w:rsidP="00771866">
      <w:pPr>
        <w:rPr>
          <w:rFonts w:eastAsia="Calibri" w:cs="Times New Roman"/>
        </w:rPr>
      </w:pPr>
      <w:r w:rsidRPr="00771866">
        <w:rPr>
          <w:rFonts w:eastAsia="Calibri" w:cs="Times New Roman"/>
        </w:rPr>
        <w:t>As the carcasses are placed in the trench, they should be covered with unslaked lime (CaO) at a rate of 8</w:t>
      </w:r>
      <w:r w:rsidR="001B64EA" w:rsidRPr="00771866">
        <w:rPr>
          <w:rFonts w:eastAsia="Calibri" w:cs="Times New Roman"/>
        </w:rPr>
        <w:t>5</w:t>
      </w:r>
      <w:r w:rsidR="001B64EA">
        <w:rPr>
          <w:rFonts w:eastAsia="Calibri" w:cs="Times New Roman"/>
        </w:rPr>
        <w:t> </w:t>
      </w:r>
      <w:r w:rsidR="001B64EA" w:rsidRPr="00771866">
        <w:rPr>
          <w:rFonts w:eastAsia="Calibri" w:cs="Times New Roman"/>
        </w:rPr>
        <w:t>k</w:t>
      </w:r>
      <w:r w:rsidRPr="00771866">
        <w:rPr>
          <w:rFonts w:eastAsia="Calibri" w:cs="Times New Roman"/>
        </w:rPr>
        <w:t>g per 100</w:t>
      </w:r>
      <w:r w:rsidR="001B64EA" w:rsidRPr="00771866">
        <w:rPr>
          <w:rFonts w:eastAsia="Calibri" w:cs="Times New Roman"/>
        </w:rPr>
        <w:t>0</w:t>
      </w:r>
      <w:r w:rsidR="001B64EA">
        <w:rPr>
          <w:rFonts w:eastAsia="Calibri" w:cs="Times New Roman"/>
        </w:rPr>
        <w:t> </w:t>
      </w:r>
      <w:r w:rsidR="001B64EA" w:rsidRPr="00771866">
        <w:rPr>
          <w:rFonts w:eastAsia="Calibri" w:cs="Times New Roman"/>
        </w:rPr>
        <w:t>k</w:t>
      </w:r>
      <w:r w:rsidRPr="00771866">
        <w:rPr>
          <w:rFonts w:eastAsia="Calibri" w:cs="Times New Roman"/>
        </w:rPr>
        <w:t>g of material buried. This will accelerate decomposition, discourage burrowing animals and prevent earthworms bringing contaminated material to the surface after pit closure. The last carcasses should then be covered with an additional 40</w:t>
      </w:r>
      <w:r w:rsidR="001B64EA">
        <w:rPr>
          <w:rFonts w:eastAsia="Calibri" w:cs="Times New Roman"/>
        </w:rPr>
        <w:t> </w:t>
      </w:r>
      <w:r w:rsidR="00310D76">
        <w:rPr>
          <w:rFonts w:eastAsia="Calibri" w:cs="Times New Roman"/>
        </w:rPr>
        <w:t>c</w:t>
      </w:r>
      <w:r w:rsidRPr="00771866">
        <w:rPr>
          <w:rFonts w:eastAsia="Calibri" w:cs="Times New Roman"/>
        </w:rPr>
        <w:t>m of soil, and an unbroken layer of un-slaked lime should be added before filling is completed (USFWS 2004)</w:t>
      </w:r>
      <w:r w:rsidR="00EF6D31">
        <w:rPr>
          <w:rFonts w:eastAsia="Calibri" w:cs="Times New Roman"/>
        </w:rPr>
        <w:t>.</w:t>
      </w:r>
    </w:p>
    <w:p w14:paraId="673D654B" w14:textId="77777777" w:rsidR="00EF6D31" w:rsidRDefault="00771866" w:rsidP="00771866">
      <w:pPr>
        <w:rPr>
          <w:rFonts w:eastAsia="Calibri" w:cs="Times New Roman"/>
        </w:rPr>
      </w:pPr>
      <w:r w:rsidRPr="00771866">
        <w:rPr>
          <w:rFonts w:eastAsia="Calibri" w:cs="Times New Roman"/>
        </w:rPr>
        <w:t>Unslaked lime should only be handled with safety gloves and eye protection. Breathing apparatus should also be used in poorly ventilated areas. Refer to the material safety datasheet for unslaked lime (either supplied with the material or available from the supplier on request) for a full description of hazards and safety protocols</w:t>
      </w:r>
      <w:r w:rsidR="00EF6D31">
        <w:rPr>
          <w:rFonts w:eastAsia="Calibri" w:cs="Times New Roman"/>
        </w:rPr>
        <w:t>.</w:t>
      </w:r>
    </w:p>
    <w:p w14:paraId="605ACDDA" w14:textId="77777777" w:rsidR="002745B8" w:rsidRDefault="00771866" w:rsidP="00923C4C">
      <w:pPr>
        <w:rPr>
          <w:rFonts w:eastAsia="Calibri" w:cs="Times New Roman"/>
        </w:rPr>
      </w:pPr>
      <w:r w:rsidRPr="00771866">
        <w:rPr>
          <w:rFonts w:eastAsia="Calibri" w:cs="Times New Roman"/>
        </w:rPr>
        <w:t>When the pit is closed, carcasses should be covered by at least 2.</w:t>
      </w:r>
      <w:r w:rsidR="001B64EA" w:rsidRPr="00771866">
        <w:rPr>
          <w:rFonts w:eastAsia="Calibri" w:cs="Times New Roman"/>
        </w:rPr>
        <w:t>5</w:t>
      </w:r>
      <w:r w:rsidR="001B64EA">
        <w:rPr>
          <w:rFonts w:eastAsia="Calibri" w:cs="Times New Roman"/>
        </w:rPr>
        <w:t> </w:t>
      </w:r>
      <w:r w:rsidR="001B64EA" w:rsidRPr="00771866">
        <w:rPr>
          <w:rFonts w:eastAsia="Calibri" w:cs="Times New Roman"/>
        </w:rPr>
        <w:t>m</w:t>
      </w:r>
      <w:r w:rsidRPr="00771866">
        <w:rPr>
          <w:rFonts w:eastAsia="Calibri" w:cs="Times New Roman"/>
        </w:rPr>
        <w:t xml:space="preserve"> of soil to ground level and surplus soil should be heaped over the pit as overfill (</w:t>
      </w:r>
      <w:r w:rsidR="00911C29">
        <w:fldChar w:fldCharType="begin"/>
      </w:r>
      <w:r w:rsidR="00911C29">
        <w:instrText xml:space="preserve"> HYPERLINK \l "_Availability_of_sites" </w:instrText>
      </w:r>
      <w:r w:rsidR="00911C29">
        <w:fldChar w:fldCharType="separate"/>
      </w:r>
      <w:r w:rsidR="00FA5AA9" w:rsidRPr="00F209EA">
        <w:rPr>
          <w:rStyle w:val="Hyperlink"/>
          <w:rFonts w:eastAsia="Calibri" w:cs="Times New Roman"/>
        </w:rPr>
        <w:fldChar w:fldCharType="begin"/>
      </w:r>
      <w:r w:rsidR="00FA5AA9" w:rsidRPr="00F209EA">
        <w:rPr>
          <w:rStyle w:val="Hyperlink"/>
          <w:rFonts w:eastAsia="Calibri" w:cs="Times New Roman"/>
        </w:rPr>
        <w:instrText xml:space="preserve"> REF _Ref74237940 \h </w:instrText>
      </w:r>
      <w:r w:rsidR="00FA5AA9" w:rsidRPr="00F209EA">
        <w:rPr>
          <w:rStyle w:val="Hyperlink"/>
          <w:rFonts w:eastAsia="Calibri" w:cs="Times New Roman"/>
        </w:rPr>
      </w:r>
      <w:r w:rsidR="00FA5AA9" w:rsidRPr="00F209EA">
        <w:rPr>
          <w:rStyle w:val="Hyperlink"/>
          <w:rFonts w:eastAsia="Calibri" w:cs="Times New Roman"/>
        </w:rPr>
        <w:fldChar w:fldCharType="separate"/>
      </w:r>
    </w:p>
    <w:p w14:paraId="6CC05A93" w14:textId="61696063" w:rsidR="00923C4C" w:rsidRDefault="002745B8" w:rsidP="00923C4C">
      <w:pPr>
        <w:rPr>
          <w:rFonts w:eastAsia="Calibri" w:cs="Times New Roman"/>
        </w:rPr>
      </w:pPr>
      <w:r>
        <w:rPr>
          <w:lang w:eastAsia="en-AU"/>
        </w:rPr>
        <w:t>Figure</w:t>
      </w:r>
      <w:r w:rsidRPr="00771866">
        <w:rPr>
          <w:lang w:eastAsia="en-AU"/>
        </w:rPr>
        <w:t xml:space="preserve"> </w:t>
      </w:r>
      <w:r>
        <w:rPr>
          <w:noProof/>
          <w:lang w:eastAsia="en-AU"/>
        </w:rPr>
        <w:t>2</w:t>
      </w:r>
      <w:r w:rsidR="00FA5AA9" w:rsidRPr="00F209EA">
        <w:rPr>
          <w:rStyle w:val="Hyperlink"/>
          <w:rFonts w:eastAsia="Calibri" w:cs="Times New Roman"/>
        </w:rPr>
        <w:fldChar w:fldCharType="end"/>
      </w:r>
      <w:r w:rsidR="00911C29">
        <w:rPr>
          <w:rStyle w:val="Hyperlink"/>
          <w:rFonts w:eastAsia="Calibri" w:cs="Times New Roman"/>
        </w:rPr>
        <w:fldChar w:fldCharType="end"/>
      </w:r>
      <w:r w:rsidR="00771866" w:rsidRPr="00771866">
        <w:rPr>
          <w:rFonts w:eastAsia="Calibri" w:cs="Times New Roman"/>
        </w:rPr>
        <w:t>). The weight of soil helps prevent scavengers digging up carcasses, helps filter out odours and assists in absorbing the fluids of decomposition. After pit subsidence, any topsoil not used during pit closure should be replaced. Surface run-off should be prevented from entering the pit by the construction of diversion banks. The objective is to return the site surface to its original condition.</w:t>
      </w:r>
      <w:bookmarkStart w:id="34" w:name="_Ref74237940"/>
    </w:p>
    <w:p w14:paraId="6ADB0572" w14:textId="4BD474AB" w:rsidR="00771866" w:rsidRPr="00771866" w:rsidRDefault="0009254E" w:rsidP="00923C4C">
      <w:pPr>
        <w:pStyle w:val="Caption"/>
        <w:rPr>
          <w:lang w:eastAsia="en-AU"/>
        </w:rPr>
      </w:pPr>
      <w:bookmarkStart w:id="35" w:name="_Toc81315714"/>
      <w:r>
        <w:rPr>
          <w:lang w:eastAsia="en-AU"/>
        </w:rPr>
        <w:t>Figure</w:t>
      </w:r>
      <w:r w:rsidR="00771866" w:rsidRPr="00771866">
        <w:rPr>
          <w:lang w:eastAsia="en-AU"/>
        </w:rPr>
        <w:t xml:space="preserve"> </w:t>
      </w:r>
      <w:r>
        <w:rPr>
          <w:lang w:eastAsia="en-AU"/>
        </w:rPr>
        <w:fldChar w:fldCharType="begin"/>
      </w:r>
      <w:r>
        <w:rPr>
          <w:lang w:eastAsia="en-AU"/>
        </w:rPr>
        <w:instrText xml:space="preserve"> SEQ Figure \* ARABIC </w:instrText>
      </w:r>
      <w:r>
        <w:rPr>
          <w:lang w:eastAsia="en-AU"/>
        </w:rPr>
        <w:fldChar w:fldCharType="separate"/>
      </w:r>
      <w:r w:rsidR="002745B8">
        <w:rPr>
          <w:noProof/>
          <w:lang w:eastAsia="en-AU"/>
        </w:rPr>
        <w:t>2</w:t>
      </w:r>
      <w:r>
        <w:rPr>
          <w:lang w:eastAsia="en-AU"/>
        </w:rPr>
        <w:fldChar w:fldCharType="end"/>
      </w:r>
      <w:bookmarkEnd w:id="34"/>
      <w:r w:rsidR="00771866" w:rsidRPr="00771866">
        <w:rPr>
          <w:lang w:eastAsia="en-AU"/>
        </w:rPr>
        <w:tab/>
        <w:t>Example of disposal of carcasses by burial</w:t>
      </w:r>
      <w:bookmarkEnd w:id="35"/>
    </w:p>
    <w:p w14:paraId="3DA803B9" w14:textId="77777777" w:rsidR="00771866" w:rsidRPr="00771866" w:rsidRDefault="00771866" w:rsidP="00635AC0">
      <w:pPr>
        <w:rPr>
          <w:rFonts w:eastAsia="Calibri" w:cs="Times New Roman"/>
        </w:rPr>
      </w:pPr>
      <w:r w:rsidRPr="00771866">
        <w:rPr>
          <w:rFonts w:ascii="Arial" w:eastAsia="Calibri" w:hAnsi="Arial" w:cs="Times New Roman"/>
          <w:b/>
          <w:noProof/>
        </w:rPr>
        <w:drawing>
          <wp:inline distT="0" distB="0" distL="0" distR="0" wp14:anchorId="2B2C5195" wp14:editId="335D6EFF">
            <wp:extent cx="5450186" cy="3946827"/>
            <wp:effectExtent l="0" t="0" r="0" b="0"/>
            <wp:docPr id="4" name="Picture 2" descr="Figure 2 shows an example of disposal of carcasses by burial. Figure A shows fish buried in a trench 5 metres deep by 3 metres wide, and covered by at least 2.5 metres of soil to ground level. &#10;Figure B shows surplus soil heaped over the pit as overfi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Figure 2 shows an example of disposal of carcasses by burial. Figure A shows fish buried in a trench 5 metres deep by 3 metres wide, and covered by at least 2.5 metres of soil to ground level. &#10;Figure B shows surplus soil heaped over the pit as overfill. "/>
                    <pic:cNvPicPr>
                      <a:picLocks noChangeAspect="1" noChangeArrowheads="1"/>
                    </pic:cNvPicPr>
                  </pic:nvPicPr>
                  <pic:blipFill rotWithShape="1">
                    <a:blip r:embed="rId37">
                      <a:extLst>
                        <a:ext uri="{28A0092B-C50C-407E-A947-70E740481C1C}">
                          <a14:useLocalDpi xmlns:a14="http://schemas.microsoft.com/office/drawing/2010/main" val="0"/>
                        </a:ext>
                      </a:extLst>
                    </a:blip>
                    <a:srcRect l="7588" t="239" r="-3793" b="3095"/>
                    <a:stretch/>
                  </pic:blipFill>
                  <pic:spPr bwMode="auto">
                    <a:xfrm>
                      <a:off x="0" y="0"/>
                      <a:ext cx="5479325" cy="3967929"/>
                    </a:xfrm>
                    <a:prstGeom prst="rect">
                      <a:avLst/>
                    </a:prstGeom>
                    <a:noFill/>
                    <a:ln>
                      <a:noFill/>
                    </a:ln>
                    <a:extLst>
                      <a:ext uri="{53640926-AAD7-44D8-BBD7-CCE9431645EC}">
                        <a14:shadowObscured xmlns:a14="http://schemas.microsoft.com/office/drawing/2010/main"/>
                      </a:ext>
                    </a:extLst>
                  </pic:spPr>
                </pic:pic>
              </a:graphicData>
            </a:graphic>
          </wp:inline>
        </w:drawing>
      </w:r>
    </w:p>
    <w:p w14:paraId="2406C20E" w14:textId="059208CA" w:rsidR="00310D76" w:rsidRDefault="00310D76" w:rsidP="00635AC0">
      <w:pPr>
        <w:pStyle w:val="FigureTableNoteSource"/>
        <w:rPr>
          <w:lang w:eastAsia="en-AU"/>
        </w:rPr>
      </w:pPr>
      <w:r w:rsidRPr="00771866">
        <w:rPr>
          <w:lang w:eastAsia="en-AU"/>
        </w:rPr>
        <w:lastRenderedPageBreak/>
        <w:t>(A) open pit, (B) freshly closed pit</w:t>
      </w:r>
    </w:p>
    <w:p w14:paraId="2BC2C26F" w14:textId="274F3090" w:rsidR="00771866" w:rsidRPr="00771866" w:rsidRDefault="00771866" w:rsidP="00771866">
      <w:pPr>
        <w:pStyle w:val="Heading4"/>
        <w:rPr>
          <w:lang w:eastAsia="en-AU"/>
        </w:rPr>
      </w:pPr>
      <w:r w:rsidRPr="00771866">
        <w:rPr>
          <w:lang w:eastAsia="en-AU"/>
        </w:rPr>
        <w:t>Other considerations</w:t>
      </w:r>
    </w:p>
    <w:p w14:paraId="69A9E561" w14:textId="68B34944" w:rsidR="00771866" w:rsidRPr="00635AC0" w:rsidRDefault="00771866">
      <w:pPr>
        <w:pStyle w:val="Heading5"/>
      </w:pPr>
      <w:r w:rsidRPr="00635AC0">
        <w:t>Gas production</w:t>
      </w:r>
    </w:p>
    <w:p w14:paraId="35D197E6" w14:textId="059C67D5" w:rsidR="00771866" w:rsidRPr="00771866" w:rsidRDefault="00771866" w:rsidP="00771866">
      <w:pPr>
        <w:rPr>
          <w:rFonts w:eastAsia="Calibri" w:cs="Times New Roman"/>
          <w:lang w:eastAsia="en-AU"/>
        </w:rPr>
      </w:pPr>
      <w:r w:rsidRPr="00771866">
        <w:rPr>
          <w:rFonts w:eastAsia="Calibri" w:cs="Times New Roman"/>
          <w:lang w:eastAsia="en-AU"/>
        </w:rPr>
        <w:t xml:space="preserve">It is not necessary or practical to slash small carcasses such as fish to prevent </w:t>
      </w:r>
      <w:r w:rsidR="00D518B2" w:rsidRPr="00771866">
        <w:rPr>
          <w:rFonts w:eastAsia="Calibri" w:cs="Times New Roman"/>
          <w:lang w:eastAsia="en-AU"/>
        </w:rPr>
        <w:t>swelling</w:t>
      </w:r>
      <w:r w:rsidRPr="00771866">
        <w:rPr>
          <w:rFonts w:eastAsia="Calibri" w:cs="Times New Roman"/>
          <w:lang w:eastAsia="en-AU"/>
        </w:rPr>
        <w:t xml:space="preserve"> resulting from gas generation. In the case of deep burial, fish carcasses should be disposed of whole to reduce the spread of pathogens and aid in anaerobic </w:t>
      </w:r>
      <w:r w:rsidR="00D518B2" w:rsidRPr="00771866">
        <w:rPr>
          <w:rFonts w:eastAsia="Calibri" w:cs="Times New Roman"/>
          <w:lang w:eastAsia="en-AU"/>
        </w:rPr>
        <w:t>decomposition</w:t>
      </w:r>
      <w:r w:rsidRPr="00771866">
        <w:rPr>
          <w:rFonts w:eastAsia="Calibri" w:cs="Times New Roman"/>
          <w:lang w:eastAsia="en-AU"/>
        </w:rPr>
        <w:t xml:space="preserve"> within the carcass.</w:t>
      </w:r>
    </w:p>
    <w:p w14:paraId="44BD2E58" w14:textId="77777777" w:rsidR="00771866" w:rsidRPr="00635AC0" w:rsidRDefault="00771866">
      <w:pPr>
        <w:pStyle w:val="Heading5"/>
      </w:pPr>
      <w:r w:rsidRPr="00635AC0">
        <w:t>Leachate containment</w:t>
      </w:r>
    </w:p>
    <w:p w14:paraId="459DB30B" w14:textId="5C47F818" w:rsidR="00EF6D31" w:rsidRDefault="00771866" w:rsidP="00771866">
      <w:pPr>
        <w:rPr>
          <w:rFonts w:eastAsia="Calibri" w:cs="Times New Roman"/>
          <w:lang w:eastAsia="en-AU"/>
        </w:rPr>
      </w:pPr>
      <w:r w:rsidRPr="00771866">
        <w:rPr>
          <w:rFonts w:eastAsia="Calibri" w:cs="Times New Roman"/>
          <w:lang w:eastAsia="en-AU"/>
        </w:rPr>
        <w:t xml:space="preserve">In some circumstances, it may be necessary to contain leachate by using </w:t>
      </w:r>
      <w:r w:rsidR="00D518B2" w:rsidRPr="00771866">
        <w:rPr>
          <w:rFonts w:eastAsia="Calibri" w:cs="Times New Roman"/>
          <w:lang w:eastAsia="en-AU"/>
        </w:rPr>
        <w:t>impervious</w:t>
      </w:r>
      <w:r w:rsidRPr="00771866">
        <w:rPr>
          <w:rFonts w:eastAsia="Calibri" w:cs="Times New Roman"/>
          <w:lang w:eastAsia="en-AU"/>
        </w:rPr>
        <w:t xml:space="preserve"> liners. Pits with outwardly sloped walls are more suitable for this purpose. Advice obtained from environmental agencies on ways to prevent contamination of surface water or groundwater by leachate should be implemented</w:t>
      </w:r>
      <w:r w:rsidR="00EF6D31">
        <w:rPr>
          <w:rFonts w:eastAsia="Calibri" w:cs="Times New Roman"/>
          <w:lang w:eastAsia="en-AU"/>
        </w:rPr>
        <w:t>.</w:t>
      </w:r>
    </w:p>
    <w:p w14:paraId="43A4BA55" w14:textId="3963D2E0" w:rsidR="00771866" w:rsidRPr="00635AC0" w:rsidRDefault="00771866">
      <w:pPr>
        <w:pStyle w:val="Heading5"/>
      </w:pPr>
      <w:r w:rsidRPr="00635AC0">
        <w:t>Site inspection</w:t>
      </w:r>
    </w:p>
    <w:p w14:paraId="218D26D9" w14:textId="03DFF0BD" w:rsidR="00771866" w:rsidRPr="00771866" w:rsidRDefault="00771866" w:rsidP="00771866">
      <w:pPr>
        <w:rPr>
          <w:rFonts w:eastAsia="Calibri" w:cs="Times New Roman"/>
          <w:lang w:eastAsia="en-AU"/>
        </w:rPr>
      </w:pPr>
      <w:r w:rsidRPr="00771866">
        <w:rPr>
          <w:rFonts w:eastAsia="Calibri" w:cs="Times New Roman"/>
          <w:lang w:eastAsia="en-AU"/>
        </w:rPr>
        <w:t xml:space="preserve">Regular monitoring of the burial site after closure is </w:t>
      </w:r>
      <w:r w:rsidRPr="000E0996">
        <w:t xml:space="preserve">recommended so that </w:t>
      </w:r>
      <w:r w:rsidR="00D518B2" w:rsidRPr="000E0996">
        <w:t>appropriate</w:t>
      </w:r>
      <w:r w:rsidRPr="000E0996">
        <w:t xml:space="preserve"> action can be taken in the event of seepage of leachate or other problems. If carcasses have been buried on site, the burial site should be inspected again before restocking is permitted to ensure that there is no risk of infection of the new stock. Restocking would normally happen several months</w:t>
      </w:r>
      <w:r w:rsidRPr="00771866">
        <w:rPr>
          <w:rFonts w:eastAsia="Calibri" w:cs="Times New Roman"/>
          <w:lang w:eastAsia="en-AU"/>
        </w:rPr>
        <w:t xml:space="preserve"> after pit closure. The relevant environmental agency should advise on the need for ongoing environmental </w:t>
      </w:r>
      <w:r w:rsidR="00D518B2" w:rsidRPr="00771866">
        <w:rPr>
          <w:rFonts w:eastAsia="Calibri" w:cs="Times New Roman"/>
          <w:lang w:eastAsia="en-AU"/>
        </w:rPr>
        <w:t>monitoring</w:t>
      </w:r>
      <w:r w:rsidRPr="00771866">
        <w:rPr>
          <w:rFonts w:eastAsia="Calibri" w:cs="Times New Roman"/>
          <w:lang w:eastAsia="en-AU"/>
        </w:rPr>
        <w:t xml:space="preserve"> of the burial site and watertable.</w:t>
      </w:r>
    </w:p>
    <w:p w14:paraId="3F180FC0" w14:textId="77777777" w:rsidR="00771866" w:rsidRPr="00635AC0" w:rsidRDefault="00771866">
      <w:pPr>
        <w:pStyle w:val="Heading5"/>
      </w:pPr>
      <w:r w:rsidRPr="00635AC0">
        <w:t>Safety considerations</w:t>
      </w:r>
    </w:p>
    <w:p w14:paraId="19210614" w14:textId="412344D2" w:rsidR="00771866" w:rsidRPr="00771866" w:rsidRDefault="00771866" w:rsidP="00771866">
      <w:pPr>
        <w:rPr>
          <w:rFonts w:eastAsia="Calibri" w:cs="Times New Roman"/>
          <w:lang w:eastAsia="en-AU"/>
        </w:rPr>
      </w:pPr>
      <w:r w:rsidRPr="00771866">
        <w:rPr>
          <w:rFonts w:eastAsia="Calibri" w:cs="Times New Roman"/>
          <w:lang w:eastAsia="en-AU"/>
        </w:rPr>
        <w:t>Safety of personnel is an overriding consideration.</w:t>
      </w:r>
    </w:p>
    <w:p w14:paraId="3680713B" w14:textId="77777777" w:rsidR="00EF6D31" w:rsidRDefault="00771866" w:rsidP="00771866">
      <w:pPr>
        <w:pStyle w:val="ListBullet"/>
        <w:rPr>
          <w:lang w:eastAsia="en-AU"/>
        </w:rPr>
      </w:pPr>
      <w:r w:rsidRPr="00771866">
        <w:rPr>
          <w:lang w:eastAsia="en-AU"/>
        </w:rPr>
        <w:t>Personnel must be protected from infectious agents associated with carcasses</w:t>
      </w:r>
      <w:r w:rsidR="00EF6D31">
        <w:rPr>
          <w:lang w:eastAsia="en-AU"/>
        </w:rPr>
        <w:t>.</w:t>
      </w:r>
    </w:p>
    <w:p w14:paraId="5D3F8CB1" w14:textId="4DEA7467" w:rsidR="00771866" w:rsidRPr="00771866" w:rsidRDefault="00771866" w:rsidP="00771866">
      <w:pPr>
        <w:pStyle w:val="ListBullet"/>
        <w:rPr>
          <w:lang w:eastAsia="en-AU"/>
        </w:rPr>
      </w:pPr>
      <w:r w:rsidRPr="00771866">
        <w:rPr>
          <w:lang w:eastAsia="en-AU"/>
        </w:rPr>
        <w:t>Rescue equipment should be available in case a person falls into the pit or the pit wall collapses.</w:t>
      </w:r>
    </w:p>
    <w:p w14:paraId="1425FBE7" w14:textId="77777777" w:rsidR="00EF6D31" w:rsidRDefault="00771866" w:rsidP="00771866">
      <w:pPr>
        <w:pStyle w:val="ListBullet"/>
        <w:rPr>
          <w:lang w:eastAsia="en-AU"/>
        </w:rPr>
      </w:pPr>
      <w:r w:rsidRPr="00771866">
        <w:rPr>
          <w:lang w:eastAsia="en-AU"/>
        </w:rPr>
        <w:t>Hearing protection and protection from dust should be provided</w:t>
      </w:r>
      <w:r w:rsidR="00EF6D31">
        <w:rPr>
          <w:lang w:eastAsia="en-AU"/>
        </w:rPr>
        <w:t>.</w:t>
      </w:r>
    </w:p>
    <w:p w14:paraId="6642BE5A" w14:textId="7884A7CA" w:rsidR="00771866" w:rsidRPr="00771866" w:rsidRDefault="00771866" w:rsidP="00771866">
      <w:pPr>
        <w:rPr>
          <w:rFonts w:eastAsia="Calibri" w:cs="Times New Roman"/>
          <w:lang w:eastAsia="en-AU"/>
        </w:rPr>
      </w:pPr>
      <w:r w:rsidRPr="00771866">
        <w:rPr>
          <w:rFonts w:eastAsia="Calibri" w:cs="Times New Roman"/>
          <w:lang w:eastAsia="en-AU"/>
        </w:rPr>
        <w:t>All operations should be controlled by the site supervisor, and staff should be properly briefed before operations begin.</w:t>
      </w:r>
    </w:p>
    <w:p w14:paraId="298D696C" w14:textId="77777777" w:rsidR="00771866" w:rsidRPr="00771866" w:rsidRDefault="00771866" w:rsidP="00771866">
      <w:pPr>
        <w:pStyle w:val="Heading3"/>
        <w:rPr>
          <w:lang w:eastAsia="en-AU"/>
        </w:rPr>
      </w:pPr>
      <w:bookmarkStart w:id="36" w:name="_Toc81315663"/>
      <w:r w:rsidRPr="00771866">
        <w:rPr>
          <w:lang w:eastAsia="en-AU"/>
        </w:rPr>
        <w:t>Landfill</w:t>
      </w:r>
      <w:bookmarkEnd w:id="36"/>
    </w:p>
    <w:p w14:paraId="31122F33" w14:textId="0114150B" w:rsidR="00771866" w:rsidRPr="00771866" w:rsidRDefault="00771866" w:rsidP="00771866">
      <w:pPr>
        <w:rPr>
          <w:rFonts w:eastAsia="Calibri" w:cs="Times New Roman"/>
          <w:lang w:eastAsia="en-AU"/>
        </w:rPr>
      </w:pPr>
      <w:r w:rsidRPr="00771866">
        <w:rPr>
          <w:rFonts w:eastAsia="Calibri" w:cs="Times New Roman"/>
          <w:lang w:eastAsia="en-AU"/>
        </w:rPr>
        <w:t>Although disposal in landfill is similar in principle to burial, it has several significant advantages</w:t>
      </w:r>
      <w:r w:rsidR="008B1A74">
        <w:rPr>
          <w:rFonts w:eastAsia="Calibri" w:cs="Times New Roman"/>
          <w:lang w:eastAsia="en-AU"/>
        </w:rPr>
        <w:t>.</w:t>
      </w:r>
    </w:p>
    <w:p w14:paraId="23B565E1" w14:textId="77777777" w:rsidR="00EF6D31" w:rsidRDefault="00771866" w:rsidP="006C6A4D">
      <w:pPr>
        <w:pStyle w:val="ListBullet"/>
        <w:rPr>
          <w:lang w:eastAsia="en-AU"/>
        </w:rPr>
      </w:pPr>
      <w:r w:rsidRPr="00771866">
        <w:rPr>
          <w:lang w:eastAsia="en-AU"/>
        </w:rPr>
        <w:t>The infrastructure for disposing of waste is already in place</w:t>
      </w:r>
      <w:r w:rsidR="00EF6D31">
        <w:rPr>
          <w:lang w:eastAsia="en-AU"/>
        </w:rPr>
        <w:t>.</w:t>
      </w:r>
    </w:p>
    <w:p w14:paraId="3451BC49" w14:textId="7A77F7EC" w:rsidR="00EF6D31" w:rsidRDefault="00771866" w:rsidP="006C6A4D">
      <w:pPr>
        <w:pStyle w:val="ListBullet"/>
        <w:rPr>
          <w:lang w:eastAsia="en-AU"/>
        </w:rPr>
      </w:pPr>
      <w:r w:rsidRPr="00771866">
        <w:rPr>
          <w:lang w:eastAsia="en-AU"/>
        </w:rPr>
        <w:t xml:space="preserve">Capacity of landfill can be relatively large, which is important in instances </w:t>
      </w:r>
      <w:r w:rsidR="00D518B2" w:rsidRPr="00771866">
        <w:rPr>
          <w:lang w:eastAsia="en-AU"/>
        </w:rPr>
        <w:t>involving</w:t>
      </w:r>
      <w:r w:rsidRPr="00771866">
        <w:rPr>
          <w:lang w:eastAsia="en-AU"/>
        </w:rPr>
        <w:t xml:space="preserve"> large-scale mortalities or extensive eradication programs to control the spread of highly contagious diseases (Flory </w:t>
      </w:r>
      <w:r w:rsidR="00EC24BB">
        <w:rPr>
          <w:lang w:eastAsia="en-AU"/>
        </w:rPr>
        <w:t>et al.</w:t>
      </w:r>
      <w:r w:rsidRPr="00771866">
        <w:rPr>
          <w:lang w:eastAsia="en-AU"/>
        </w:rPr>
        <w:t xml:space="preserve"> 2006; NABC 2004)</w:t>
      </w:r>
      <w:r w:rsidR="00EF6D31">
        <w:rPr>
          <w:lang w:eastAsia="en-AU"/>
        </w:rPr>
        <w:t>.</w:t>
      </w:r>
    </w:p>
    <w:p w14:paraId="26F94F89" w14:textId="2586AD28" w:rsidR="00EF6D31" w:rsidRDefault="00771866" w:rsidP="006C6A4D">
      <w:pPr>
        <w:pStyle w:val="ListBullet"/>
        <w:rPr>
          <w:lang w:eastAsia="en-AU"/>
        </w:rPr>
      </w:pPr>
      <w:r w:rsidRPr="00771866">
        <w:rPr>
          <w:lang w:eastAsia="en-AU"/>
        </w:rPr>
        <w:t>Landfill sites will have been previously evaluated for suitability, and the necessary environmental protection measures will have been designed and implemented (</w:t>
      </w:r>
      <w:r w:rsidR="00126680">
        <w:rPr>
          <w:lang w:eastAsia="en-AU"/>
        </w:rPr>
        <w:t>for example</w:t>
      </w:r>
      <w:r w:rsidRPr="00771866">
        <w:rPr>
          <w:lang w:eastAsia="en-AU"/>
        </w:rPr>
        <w:t xml:space="preserve"> control and management of leachate, gas production, proximity to watercourses</w:t>
      </w:r>
      <w:r w:rsidR="00126680">
        <w:rPr>
          <w:lang w:eastAsia="en-AU"/>
        </w:rPr>
        <w:t xml:space="preserve"> or</w:t>
      </w:r>
      <w:r w:rsidRPr="00771866">
        <w:rPr>
          <w:lang w:eastAsia="en-AU"/>
        </w:rPr>
        <w:t xml:space="preserve"> scavenger control.)</w:t>
      </w:r>
      <w:r w:rsidR="00EF6D31">
        <w:rPr>
          <w:lang w:eastAsia="en-AU"/>
        </w:rPr>
        <w:t>.</w:t>
      </w:r>
    </w:p>
    <w:p w14:paraId="7F2D965B" w14:textId="5B0727B9" w:rsidR="00EF6D31" w:rsidRDefault="00771866" w:rsidP="00771866">
      <w:pPr>
        <w:rPr>
          <w:rFonts w:eastAsia="Calibri" w:cs="Times New Roman"/>
          <w:lang w:eastAsia="en-AU"/>
        </w:rPr>
      </w:pPr>
      <w:r w:rsidRPr="00771866">
        <w:rPr>
          <w:rFonts w:eastAsia="Calibri" w:cs="Times New Roman"/>
          <w:lang w:eastAsia="en-AU"/>
        </w:rPr>
        <w:t xml:space="preserve">As with burial, landfill disposal of carcasses is a means of containment rather than elimination, and long-term management of the waste may be required, including additional training for landfill employees on the biosecurity measures necessary to prevent the spread of transmissible </w:t>
      </w:r>
      <w:r w:rsidRPr="00771866">
        <w:rPr>
          <w:rFonts w:eastAsia="Calibri" w:cs="Times New Roman"/>
          <w:lang w:eastAsia="en-AU"/>
        </w:rPr>
        <w:lastRenderedPageBreak/>
        <w:t xml:space="preserve">diseases. It may also be necessary to consider opposition by the local public near established landfill sites (Flory </w:t>
      </w:r>
      <w:r w:rsidR="00EC24BB">
        <w:rPr>
          <w:rFonts w:eastAsia="Calibri" w:cs="Times New Roman"/>
          <w:lang w:eastAsia="en-AU"/>
        </w:rPr>
        <w:t>et al.</w:t>
      </w:r>
      <w:r w:rsidRPr="00771866">
        <w:rPr>
          <w:rFonts w:eastAsia="Calibri" w:cs="Times New Roman"/>
          <w:lang w:eastAsia="en-AU"/>
        </w:rPr>
        <w:t xml:space="preserve"> 2006; NABC 2004)</w:t>
      </w:r>
      <w:r w:rsidR="00EF6D31">
        <w:rPr>
          <w:rFonts w:eastAsia="Calibri" w:cs="Times New Roman"/>
          <w:lang w:eastAsia="en-AU"/>
        </w:rPr>
        <w:t>.</w:t>
      </w:r>
    </w:p>
    <w:p w14:paraId="556D6E6D" w14:textId="3AAD931A" w:rsidR="00EF6D31" w:rsidRDefault="00771866" w:rsidP="00771866">
      <w:pPr>
        <w:rPr>
          <w:rFonts w:eastAsia="Calibri" w:cs="Times New Roman"/>
          <w:lang w:eastAsia="en-AU"/>
        </w:rPr>
      </w:pPr>
      <w:r w:rsidRPr="00771866">
        <w:rPr>
          <w:rFonts w:eastAsia="Calibri" w:cs="Times New Roman"/>
          <w:lang w:eastAsia="en-AU"/>
        </w:rPr>
        <w:t>Disposal of diseased aquatic animals in landfill without prior steps to reduce pathogen levels (</w:t>
      </w:r>
      <w:r w:rsidR="00126680">
        <w:rPr>
          <w:rFonts w:eastAsia="Calibri" w:cs="Times New Roman"/>
          <w:lang w:eastAsia="en-AU"/>
        </w:rPr>
        <w:t>for example</w:t>
      </w:r>
      <w:r w:rsidRPr="00771866">
        <w:rPr>
          <w:rFonts w:eastAsia="Calibri" w:cs="Times New Roman"/>
          <w:lang w:eastAsia="en-AU"/>
        </w:rPr>
        <w:t xml:space="preserve"> by composting, rendering or ensiling) may not be permitted in some countries (EU 2002)</w:t>
      </w:r>
      <w:r w:rsidR="00EF6D31">
        <w:rPr>
          <w:rFonts w:eastAsia="Calibri" w:cs="Times New Roman"/>
          <w:lang w:eastAsia="en-AU"/>
        </w:rPr>
        <w:t>.</w:t>
      </w:r>
    </w:p>
    <w:p w14:paraId="7465A475" w14:textId="380B752F" w:rsidR="00771866" w:rsidRPr="00771866" w:rsidRDefault="008B1A74" w:rsidP="00771866">
      <w:pPr>
        <w:rPr>
          <w:rFonts w:eastAsia="Calibri" w:cs="Times New Roman"/>
          <w:lang w:eastAsia="en-AU"/>
        </w:rPr>
      </w:pPr>
      <w:r>
        <w:rPr>
          <w:rFonts w:eastAsia="Calibri" w:cs="Times New Roman"/>
          <w:lang w:eastAsia="en-AU"/>
        </w:rPr>
        <w:t>A</w:t>
      </w:r>
      <w:r w:rsidR="00771866" w:rsidRPr="00771866">
        <w:rPr>
          <w:rFonts w:eastAsia="Calibri" w:cs="Times New Roman"/>
          <w:lang w:eastAsia="en-AU"/>
        </w:rPr>
        <w:t>dditional biosecurity measures may be warranted for landfill disposal of infected materials (from NABC 2004)</w:t>
      </w:r>
      <w:r>
        <w:rPr>
          <w:rFonts w:eastAsia="Calibri" w:cs="Times New Roman"/>
          <w:lang w:eastAsia="en-AU"/>
        </w:rPr>
        <w:t>.</w:t>
      </w:r>
    </w:p>
    <w:p w14:paraId="7A6303C0" w14:textId="77777777" w:rsidR="00771866" w:rsidRPr="00771866" w:rsidRDefault="00771866" w:rsidP="006C6A4D">
      <w:pPr>
        <w:pStyle w:val="ListBullet"/>
        <w:rPr>
          <w:lang w:eastAsia="en-AU"/>
        </w:rPr>
      </w:pPr>
      <w:r w:rsidRPr="00771866">
        <w:rPr>
          <w:lang w:eastAsia="en-AU"/>
        </w:rPr>
        <w:t>Carcasses should be buried as soon as practicable following deposit and must be buried before closure of the landfill site at the end of the day.</w:t>
      </w:r>
    </w:p>
    <w:p w14:paraId="4393E8A4" w14:textId="51B08DB0" w:rsidR="00771866" w:rsidRPr="00771866" w:rsidRDefault="00771866" w:rsidP="006C6A4D">
      <w:pPr>
        <w:pStyle w:val="ListBullet"/>
        <w:rPr>
          <w:lang w:eastAsia="en-AU"/>
        </w:rPr>
      </w:pPr>
      <w:r w:rsidRPr="00771866">
        <w:rPr>
          <w:lang w:eastAsia="en-AU"/>
        </w:rPr>
        <w:t xml:space="preserve">Carcasses should not be buried within </w:t>
      </w:r>
      <w:r w:rsidR="001B64EA" w:rsidRPr="00771866">
        <w:rPr>
          <w:lang w:eastAsia="en-AU"/>
        </w:rPr>
        <w:t>2</w:t>
      </w:r>
      <w:r w:rsidR="001B64EA">
        <w:rPr>
          <w:lang w:eastAsia="en-AU"/>
        </w:rPr>
        <w:t> </w:t>
      </w:r>
      <w:r w:rsidR="001B64EA" w:rsidRPr="00771866">
        <w:rPr>
          <w:lang w:eastAsia="en-AU"/>
        </w:rPr>
        <w:t>m</w:t>
      </w:r>
      <w:r w:rsidRPr="00771866">
        <w:rPr>
          <w:lang w:eastAsia="en-AU"/>
        </w:rPr>
        <w:t xml:space="preserve"> of the final ground level.</w:t>
      </w:r>
    </w:p>
    <w:p w14:paraId="1C50BA37" w14:textId="77777777" w:rsidR="00771866" w:rsidRPr="00771866" w:rsidRDefault="00771866" w:rsidP="006C6A4D">
      <w:pPr>
        <w:pStyle w:val="ListBullet"/>
        <w:rPr>
          <w:lang w:eastAsia="en-AU"/>
        </w:rPr>
      </w:pPr>
      <w:r w:rsidRPr="00771866">
        <w:rPr>
          <w:lang w:eastAsia="en-AU"/>
        </w:rPr>
        <w:t>Adequate controls must be in place to deter scavengers and to minimise odour.</w:t>
      </w:r>
    </w:p>
    <w:p w14:paraId="60049344" w14:textId="77777777" w:rsidR="00771866" w:rsidRPr="00771866" w:rsidRDefault="00771866" w:rsidP="006C6A4D">
      <w:pPr>
        <w:pStyle w:val="ListBullet"/>
        <w:rPr>
          <w:lang w:eastAsia="en-AU"/>
        </w:rPr>
      </w:pPr>
      <w:r w:rsidRPr="00771866">
        <w:rPr>
          <w:lang w:eastAsia="en-AU"/>
        </w:rPr>
        <w:t>The area where animal carcasses are being deposited should be closed to all non-essential vehicles and personnel. All other vehicles should be kept clear of the area accepting animal carcasses.</w:t>
      </w:r>
    </w:p>
    <w:p w14:paraId="2A9275E4" w14:textId="77777777" w:rsidR="00771866" w:rsidRPr="00771866" w:rsidRDefault="00771866" w:rsidP="006C6A4D">
      <w:pPr>
        <w:pStyle w:val="ListBullet"/>
        <w:rPr>
          <w:lang w:eastAsia="en-AU"/>
        </w:rPr>
      </w:pPr>
      <w:r w:rsidRPr="00771866">
        <w:rPr>
          <w:lang w:eastAsia="en-AU"/>
        </w:rPr>
        <w:t>Cover material should be stockpiled and be available above the working face before the vehicle arrives at the tipping point.</w:t>
      </w:r>
    </w:p>
    <w:p w14:paraId="4FC16BAB" w14:textId="2A9B57C1" w:rsidR="00771866" w:rsidRPr="00771866" w:rsidRDefault="00771866" w:rsidP="006C6A4D">
      <w:pPr>
        <w:pStyle w:val="ListBullet"/>
        <w:rPr>
          <w:lang w:eastAsia="en-AU"/>
        </w:rPr>
      </w:pPr>
      <w:r w:rsidRPr="00771866">
        <w:rPr>
          <w:lang w:eastAsia="en-AU"/>
        </w:rPr>
        <w:t xml:space="preserve">Trenches or pits should be prepared in advance to allow the carcasses to be tipped directly into the trench. This will minimise handling of carcasses, and </w:t>
      </w:r>
      <w:r w:rsidR="00D518B2" w:rsidRPr="00771866">
        <w:rPr>
          <w:lang w:eastAsia="en-AU"/>
        </w:rPr>
        <w:t>associated</w:t>
      </w:r>
      <w:r w:rsidRPr="00771866">
        <w:rPr>
          <w:lang w:eastAsia="en-AU"/>
        </w:rPr>
        <w:t xml:space="preserve"> contamination of the ground and backfill machinery. Where possible, the vehicle should be parallel to the face.</w:t>
      </w:r>
    </w:p>
    <w:p w14:paraId="4A4C4FAB" w14:textId="77777777" w:rsidR="00771866" w:rsidRPr="00771866" w:rsidRDefault="00771866" w:rsidP="006C6A4D">
      <w:pPr>
        <w:pStyle w:val="ListBullet"/>
        <w:rPr>
          <w:lang w:eastAsia="en-AU"/>
        </w:rPr>
      </w:pPr>
      <w:r w:rsidRPr="00771866">
        <w:rPr>
          <w:lang w:eastAsia="en-AU"/>
        </w:rPr>
        <w:t>Drivers should remain in the cab of the transport vehicle; the tailgate should be opened by site operatives.</w:t>
      </w:r>
    </w:p>
    <w:p w14:paraId="6C993713" w14:textId="77777777" w:rsidR="00771866" w:rsidRPr="00771866" w:rsidRDefault="00771866" w:rsidP="006C6A4D">
      <w:pPr>
        <w:pStyle w:val="ListBullet"/>
        <w:rPr>
          <w:lang w:eastAsia="en-AU"/>
        </w:rPr>
      </w:pPr>
      <w:r w:rsidRPr="00771866">
        <w:rPr>
          <w:lang w:eastAsia="en-AU"/>
        </w:rPr>
        <w:t>Backfill material should be placed and compacted in a manner that prevents or minimises contact of the excavator or compactor with carcasses. Compactors should not be used until the backfill material is in place.</w:t>
      </w:r>
    </w:p>
    <w:p w14:paraId="4CE2B994" w14:textId="77777777" w:rsidR="00771866" w:rsidRPr="00771866" w:rsidRDefault="00771866" w:rsidP="006C6A4D">
      <w:pPr>
        <w:pStyle w:val="ListBullet"/>
        <w:rPr>
          <w:lang w:eastAsia="en-AU"/>
        </w:rPr>
      </w:pPr>
      <w:r w:rsidRPr="00771866">
        <w:rPr>
          <w:lang w:eastAsia="en-AU"/>
        </w:rPr>
        <w:t>After deposit, the route of the transport vehicle on the site should be covered over with material to reduce the potential for other vehicles to come into contact with contaminated ground or fomites.</w:t>
      </w:r>
    </w:p>
    <w:p w14:paraId="30F64F57" w14:textId="24824C20" w:rsidR="00771866" w:rsidRPr="00771866" w:rsidRDefault="00771866" w:rsidP="006C6A4D">
      <w:pPr>
        <w:pStyle w:val="ListBullet"/>
        <w:rPr>
          <w:lang w:eastAsia="en-AU"/>
        </w:rPr>
      </w:pPr>
      <w:r w:rsidRPr="00771866">
        <w:rPr>
          <w:lang w:eastAsia="en-AU"/>
        </w:rPr>
        <w:t xml:space="preserve">All site machinery involved in the operation should be jet washed and then </w:t>
      </w:r>
      <w:r w:rsidR="00D518B2" w:rsidRPr="00771866">
        <w:rPr>
          <w:lang w:eastAsia="en-AU"/>
        </w:rPr>
        <w:t>disinfected</w:t>
      </w:r>
      <w:r w:rsidRPr="00771866">
        <w:rPr>
          <w:lang w:eastAsia="en-AU"/>
        </w:rPr>
        <w:t xml:space="preserve"> after the carcasses are buried. All vehicles should be cleaned and passed through a manual wheel wash before leaving the site.</w:t>
      </w:r>
    </w:p>
    <w:p w14:paraId="744E77A5" w14:textId="77777777" w:rsidR="00771866" w:rsidRPr="00771866" w:rsidRDefault="00771866" w:rsidP="006C6A4D">
      <w:pPr>
        <w:pStyle w:val="ListBullet"/>
        <w:rPr>
          <w:lang w:eastAsia="en-AU"/>
        </w:rPr>
      </w:pPr>
      <w:r w:rsidRPr="00771866">
        <w:rPr>
          <w:lang w:eastAsia="en-AU"/>
        </w:rPr>
        <w:t>Drivers and staff must wear personal protective equipment. Protective clothing such as overalls and gloves worn by operatives in the area of carcass disposal should be disposable and should be removed and buried when the operative leaves the area. Work boots should be washed to remove any debris, and operatives should pass through a footbath containing disinfectant. Specified areas for showering and changing clothes are recommended, where possible.</w:t>
      </w:r>
    </w:p>
    <w:p w14:paraId="54CEFEE3" w14:textId="77777777" w:rsidR="00A85B2C" w:rsidRDefault="00771866" w:rsidP="006C6A4D">
      <w:pPr>
        <w:pStyle w:val="Heading3"/>
      </w:pPr>
      <w:bookmarkStart w:id="37" w:name="_Toc81315664"/>
      <w:r w:rsidRPr="006C6A4D">
        <w:lastRenderedPageBreak/>
        <w:t>Cremation</w:t>
      </w:r>
      <w:bookmarkEnd w:id="37"/>
    </w:p>
    <w:p w14:paraId="3B540E85" w14:textId="7E45BF76" w:rsidR="00EF6D31" w:rsidRDefault="00771866" w:rsidP="00771866">
      <w:pPr>
        <w:rPr>
          <w:rFonts w:eastAsia="Calibri" w:cs="Times New Roman"/>
          <w:lang w:eastAsia="en-AU"/>
        </w:rPr>
      </w:pPr>
      <w:r w:rsidRPr="00771866">
        <w:rPr>
          <w:rFonts w:eastAsia="Calibri" w:cs="Times New Roman"/>
          <w:lang w:eastAsia="en-AU"/>
        </w:rPr>
        <w:t>Cremation should be considered only when disposal by burial or landfill is not possible. Cremation is expensive and, if done outdoors, can create highly visible air pollution and odours from both burning carcasses and fuel such as car tyres</w:t>
      </w:r>
      <w:r w:rsidR="00EF6D31">
        <w:rPr>
          <w:rFonts w:eastAsia="Calibri" w:cs="Times New Roman"/>
          <w:lang w:eastAsia="en-AU"/>
        </w:rPr>
        <w:t>.</w:t>
      </w:r>
    </w:p>
    <w:p w14:paraId="69315401" w14:textId="77777777" w:rsidR="00EF6D31" w:rsidRDefault="00771866" w:rsidP="00771866">
      <w:pPr>
        <w:rPr>
          <w:rFonts w:eastAsia="Calibri" w:cs="Times New Roman"/>
          <w:lang w:eastAsia="en-AU"/>
        </w:rPr>
      </w:pPr>
      <w:r w:rsidRPr="00771866">
        <w:rPr>
          <w:rFonts w:eastAsia="Calibri" w:cs="Times New Roman"/>
          <w:lang w:eastAsia="en-AU"/>
        </w:rPr>
        <w:t>Experience has shown that fish and crustaceans can be burnt effectively, but little information is available about incineration of molluscs. Burning molluscs will not greatly reduce the volume of material to be disposed of, but will aid in destroying pathogens in infected material</w:t>
      </w:r>
      <w:r w:rsidR="00EF6D31">
        <w:rPr>
          <w:rFonts w:eastAsia="Calibri" w:cs="Times New Roman"/>
          <w:lang w:eastAsia="en-AU"/>
        </w:rPr>
        <w:t>.</w:t>
      </w:r>
    </w:p>
    <w:p w14:paraId="3451B081" w14:textId="22BDDF6E" w:rsidR="00771866" w:rsidRPr="00771866" w:rsidRDefault="00771866" w:rsidP="00771866">
      <w:pPr>
        <w:rPr>
          <w:rFonts w:eastAsia="Calibri" w:cs="Times New Roman"/>
          <w:lang w:eastAsia="en-AU"/>
        </w:rPr>
      </w:pPr>
      <w:r w:rsidRPr="00771866">
        <w:rPr>
          <w:rFonts w:eastAsia="Calibri" w:cs="Times New Roman"/>
          <w:lang w:eastAsia="en-AU"/>
        </w:rPr>
        <w:t>Available methods of cremation include pyres, incinerators and pit burning.</w:t>
      </w:r>
    </w:p>
    <w:p w14:paraId="3CED1659" w14:textId="77777777" w:rsidR="00771866" w:rsidRPr="00771866" w:rsidRDefault="00771866" w:rsidP="006C6A4D">
      <w:pPr>
        <w:pStyle w:val="Heading4"/>
        <w:rPr>
          <w:lang w:eastAsia="en-AU"/>
        </w:rPr>
      </w:pPr>
      <w:bookmarkStart w:id="38" w:name="_Pyres"/>
      <w:bookmarkEnd w:id="38"/>
      <w:r w:rsidRPr="00771866">
        <w:rPr>
          <w:lang w:eastAsia="en-AU"/>
        </w:rPr>
        <w:t>Pyres</w:t>
      </w:r>
    </w:p>
    <w:p w14:paraId="6E7F2F7B" w14:textId="04C3ACD9" w:rsidR="00771866" w:rsidRPr="00771866" w:rsidRDefault="00771866" w:rsidP="00771866">
      <w:pPr>
        <w:rPr>
          <w:rFonts w:eastAsia="Calibri" w:cs="Times New Roman"/>
          <w:lang w:eastAsia="en-AU"/>
        </w:rPr>
      </w:pPr>
      <w:r w:rsidRPr="00771866">
        <w:rPr>
          <w:rFonts w:eastAsia="Calibri" w:cs="Times New Roman"/>
          <w:lang w:eastAsia="en-AU"/>
        </w:rPr>
        <w:t>In constructing a pyre, carcasses are placed on top of combustible material (</w:t>
      </w:r>
      <w:r w:rsidR="00FA5AA9">
        <w:rPr>
          <w:rFonts w:eastAsia="Calibri" w:cs="Times New Roman"/>
          <w:lang w:eastAsia="en-AU"/>
        </w:rPr>
        <w:fldChar w:fldCharType="begin"/>
      </w:r>
      <w:r w:rsidR="00FA5AA9">
        <w:rPr>
          <w:rFonts w:eastAsia="Calibri" w:cs="Times New Roman"/>
          <w:lang w:eastAsia="en-AU"/>
        </w:rPr>
        <w:instrText xml:space="preserve"> REF _Ref74237914 \h </w:instrText>
      </w:r>
      <w:r w:rsidR="00FA5AA9">
        <w:rPr>
          <w:rFonts w:eastAsia="Calibri" w:cs="Times New Roman"/>
          <w:lang w:eastAsia="en-AU"/>
        </w:rPr>
      </w:r>
      <w:r w:rsidR="00FA5AA9">
        <w:rPr>
          <w:rFonts w:eastAsia="Calibri" w:cs="Times New Roman"/>
          <w:lang w:eastAsia="en-AU"/>
        </w:rPr>
        <w:fldChar w:fldCharType="separate"/>
      </w:r>
      <w:r w:rsidR="002745B8">
        <w:rPr>
          <w:lang w:eastAsia="en-AU"/>
        </w:rPr>
        <w:t>Figure</w:t>
      </w:r>
      <w:r w:rsidR="002745B8" w:rsidRPr="00771866">
        <w:rPr>
          <w:lang w:eastAsia="en-AU"/>
        </w:rPr>
        <w:t xml:space="preserve"> </w:t>
      </w:r>
      <w:r w:rsidR="002745B8">
        <w:rPr>
          <w:noProof/>
          <w:lang w:eastAsia="en-AU"/>
        </w:rPr>
        <w:t>3</w:t>
      </w:r>
      <w:r w:rsidR="00FA5AA9">
        <w:rPr>
          <w:rFonts w:eastAsia="Calibri" w:cs="Times New Roman"/>
          <w:lang w:eastAsia="en-AU"/>
        </w:rPr>
        <w:fldChar w:fldCharType="end"/>
      </w:r>
      <w:r w:rsidRPr="00771866">
        <w:rPr>
          <w:rFonts w:eastAsia="Calibri" w:cs="Times New Roman"/>
          <w:lang w:eastAsia="en-AU"/>
        </w:rPr>
        <w:t xml:space="preserve">). The fuel and carcasses are arranged to allow adequate airflow into the pyre from below, with the aim of achieving the hottest fire possible and the most complete combustion in the shortest time. Fish generally have a high ratio of mass to surface area, which reduces the wick effect (melted fats burn like a candle wick), and will compact down much more than carcasses of terrestrial animals. This </w:t>
      </w:r>
      <w:r w:rsidR="00D518B2" w:rsidRPr="00771866">
        <w:rPr>
          <w:rFonts w:eastAsia="Calibri" w:cs="Times New Roman"/>
          <w:lang w:eastAsia="en-AU"/>
        </w:rPr>
        <w:t>increases</w:t>
      </w:r>
      <w:r w:rsidRPr="00771866">
        <w:rPr>
          <w:rFonts w:eastAsia="Calibri" w:cs="Times New Roman"/>
          <w:lang w:eastAsia="en-AU"/>
        </w:rPr>
        <w:t xml:space="preserve"> the risk of smothering the fire, and care should therefore be taken to add the carcasses progressively once the fire is burning well</w:t>
      </w:r>
      <w:r w:rsidR="003B02FB">
        <w:rPr>
          <w:rFonts w:eastAsia="Calibri" w:cs="Times New Roman"/>
          <w:lang w:eastAsia="en-AU"/>
        </w:rPr>
        <w:t>.</w:t>
      </w:r>
    </w:p>
    <w:p w14:paraId="204D6D6F" w14:textId="77777777" w:rsidR="00771866" w:rsidRPr="00771866" w:rsidRDefault="00771866" w:rsidP="00771866">
      <w:pPr>
        <w:rPr>
          <w:rFonts w:eastAsia="Calibri" w:cs="Times New Roman"/>
          <w:lang w:eastAsia="en-AU"/>
        </w:rPr>
      </w:pPr>
      <w:r w:rsidRPr="00771866">
        <w:rPr>
          <w:rFonts w:eastAsia="Calibri" w:cs="Times New Roman"/>
          <w:lang w:eastAsia="en-AU"/>
        </w:rPr>
        <w:t>Environmental groups and health authorities have concerns about smoke, carbon dioxide and toxic emissions from pyres fuelled by wooden railway sleepers, coal, and old tyres, as these are known to release cancer-causing dioxins into the air.</w:t>
      </w:r>
    </w:p>
    <w:p w14:paraId="556BF697" w14:textId="77777777" w:rsidR="00771866" w:rsidRPr="00635AC0" w:rsidRDefault="00771866">
      <w:pPr>
        <w:pStyle w:val="Heading5"/>
      </w:pPr>
      <w:r w:rsidRPr="00635AC0">
        <w:t>Site selection</w:t>
      </w:r>
    </w:p>
    <w:p w14:paraId="29DFF2B2" w14:textId="22D194A7" w:rsidR="00771866" w:rsidRPr="00771866" w:rsidRDefault="00771866" w:rsidP="00771866">
      <w:pPr>
        <w:rPr>
          <w:rFonts w:eastAsia="Calibri" w:cs="Times New Roman"/>
          <w:lang w:eastAsia="en-AU"/>
        </w:rPr>
      </w:pPr>
      <w:r w:rsidRPr="00771866">
        <w:rPr>
          <w:rFonts w:eastAsia="Calibri" w:cs="Times New Roman"/>
          <w:lang w:eastAsia="en-AU"/>
        </w:rPr>
        <w:t xml:space="preserve">Site selection is discussed in </w:t>
      </w:r>
      <w:hyperlink w:anchor="_Selection_of_disposal" w:history="1">
        <w:r w:rsidRPr="003B02FB">
          <w:rPr>
            <w:rStyle w:val="Hyperlink"/>
            <w:rFonts w:eastAsia="Calibri" w:cs="Times New Roman"/>
            <w:lang w:eastAsia="en-AU"/>
          </w:rPr>
          <w:t>Section 2</w:t>
        </w:r>
      </w:hyperlink>
      <w:r w:rsidRPr="00771866">
        <w:rPr>
          <w:rFonts w:eastAsia="Calibri" w:cs="Times New Roman"/>
          <w:lang w:eastAsia="en-AU"/>
        </w:rPr>
        <w:t xml:space="preserve">. </w:t>
      </w:r>
      <w:r w:rsidR="00E62329">
        <w:rPr>
          <w:rFonts w:eastAsia="Calibri" w:cs="Times New Roman"/>
          <w:lang w:eastAsia="en-AU"/>
        </w:rPr>
        <w:t>However, there are additional issues</w:t>
      </w:r>
      <w:r w:rsidRPr="00771866">
        <w:rPr>
          <w:rFonts w:eastAsia="Calibri" w:cs="Times New Roman"/>
          <w:lang w:eastAsia="en-AU"/>
        </w:rPr>
        <w:t xml:space="preserve"> specific to selecting a cremation site</w:t>
      </w:r>
      <w:r w:rsidR="00E62329">
        <w:rPr>
          <w:rFonts w:eastAsia="Calibri" w:cs="Times New Roman"/>
          <w:lang w:eastAsia="en-AU"/>
        </w:rPr>
        <w:t xml:space="preserve"> which should also be assessed.</w:t>
      </w:r>
    </w:p>
    <w:p w14:paraId="0F6E6977" w14:textId="77777777" w:rsidR="00771866" w:rsidRPr="00771866" w:rsidRDefault="00771866" w:rsidP="006C6A4D">
      <w:pPr>
        <w:pStyle w:val="ListBullet"/>
        <w:rPr>
          <w:lang w:eastAsia="en-AU"/>
        </w:rPr>
      </w:pPr>
      <w:r w:rsidRPr="00635AC0">
        <w:rPr>
          <w:rStyle w:val="Emphasis"/>
        </w:rPr>
        <w:t>Location</w:t>
      </w:r>
      <w:r w:rsidRPr="000F6EE6">
        <w:rPr>
          <w:rStyle w:val="Emphasis"/>
        </w:rPr>
        <w:t>.</w:t>
      </w:r>
      <w:r w:rsidRPr="00771866">
        <w:rPr>
          <w:lang w:eastAsia="en-AU"/>
        </w:rPr>
        <w:t xml:space="preserve"> The possible effects of the fire’s heat, smoke and odour on nearby structures need to be considered, as well as the distance to underground and aerial utilities, and to roads and residential areas.</w:t>
      </w:r>
    </w:p>
    <w:p w14:paraId="19D0A2B2" w14:textId="77777777" w:rsidR="00771866" w:rsidRPr="00771866" w:rsidRDefault="00771866" w:rsidP="006C6A4D">
      <w:pPr>
        <w:pStyle w:val="ListBullet"/>
        <w:rPr>
          <w:lang w:eastAsia="en-AU"/>
        </w:rPr>
      </w:pPr>
      <w:r w:rsidRPr="00635AC0">
        <w:rPr>
          <w:rStyle w:val="Emphasis"/>
        </w:rPr>
        <w:t>Access to the site</w:t>
      </w:r>
      <w:r w:rsidRPr="00771866">
        <w:rPr>
          <w:lang w:eastAsia="en-AU"/>
        </w:rPr>
        <w:t>. Access is required for equipment to construct the pyre and maintain the fire, and for the delivery of fuel and carcasses or other materials to be burnt.</w:t>
      </w:r>
    </w:p>
    <w:p w14:paraId="73FE3D6F" w14:textId="12DA2D93" w:rsidR="00771866" w:rsidRPr="00771866" w:rsidRDefault="00771866" w:rsidP="006C6A4D">
      <w:pPr>
        <w:pStyle w:val="ListBullet"/>
        <w:rPr>
          <w:lang w:eastAsia="en-AU"/>
        </w:rPr>
      </w:pPr>
      <w:r w:rsidRPr="00635AC0">
        <w:rPr>
          <w:rStyle w:val="Emphasis"/>
        </w:rPr>
        <w:t>Environment</w:t>
      </w:r>
      <w:r w:rsidRPr="000F6EE6">
        <w:rPr>
          <w:rStyle w:val="Emphasis"/>
        </w:rPr>
        <w:t>.</w:t>
      </w:r>
      <w:r w:rsidRPr="00771866">
        <w:rPr>
          <w:lang w:eastAsia="en-AU"/>
        </w:rPr>
        <w:t xml:space="preserve"> An adequate firebreak around the pyre is essential. Local fire </w:t>
      </w:r>
      <w:r w:rsidR="00D518B2" w:rsidRPr="00771866">
        <w:rPr>
          <w:lang w:eastAsia="en-AU"/>
        </w:rPr>
        <w:t>brigades</w:t>
      </w:r>
      <w:r w:rsidRPr="00771866">
        <w:rPr>
          <w:lang w:eastAsia="en-AU"/>
        </w:rPr>
        <w:t xml:space="preserve"> should be consulted for advice, for any required permits and for fire </w:t>
      </w:r>
      <w:r w:rsidR="00D518B2" w:rsidRPr="00771866">
        <w:rPr>
          <w:lang w:eastAsia="en-AU"/>
        </w:rPr>
        <w:t>control</w:t>
      </w:r>
      <w:r w:rsidRPr="00771866">
        <w:rPr>
          <w:lang w:eastAsia="en-AU"/>
        </w:rPr>
        <w:t xml:space="preserve"> equipment to be on site during the burn.</w:t>
      </w:r>
    </w:p>
    <w:p w14:paraId="7B87C30E" w14:textId="77777777" w:rsidR="00771866" w:rsidRPr="00771866" w:rsidRDefault="00771866" w:rsidP="006C6A4D">
      <w:pPr>
        <w:pStyle w:val="ListBullet"/>
        <w:rPr>
          <w:lang w:eastAsia="en-AU"/>
        </w:rPr>
      </w:pPr>
      <w:r w:rsidRPr="00635AC0">
        <w:rPr>
          <w:rStyle w:val="Emphasis"/>
        </w:rPr>
        <w:t>Fuel</w:t>
      </w:r>
      <w:r w:rsidRPr="00771866">
        <w:rPr>
          <w:lang w:eastAsia="en-AU"/>
        </w:rPr>
        <w:t>. Pyres need considerable fuel to achieve complete cremation. The amount and types of fuel available will vary considerably. All required fuel should be on site before the burn starts.</w:t>
      </w:r>
    </w:p>
    <w:p w14:paraId="2252FA7B" w14:textId="77777777" w:rsidR="00771866" w:rsidRPr="00635AC0" w:rsidRDefault="00771866">
      <w:pPr>
        <w:pStyle w:val="Heading5"/>
      </w:pPr>
      <w:r w:rsidRPr="00635AC0">
        <w:t>Preparation of fire-bed</w:t>
      </w:r>
    </w:p>
    <w:p w14:paraId="0C7B25D5" w14:textId="571327A8" w:rsidR="00EF6D31" w:rsidRDefault="00771866" w:rsidP="00771866">
      <w:pPr>
        <w:rPr>
          <w:rFonts w:eastAsia="Calibri" w:cs="Times New Roman"/>
          <w:lang w:eastAsia="en-AU"/>
        </w:rPr>
      </w:pPr>
      <w:r w:rsidRPr="00771866">
        <w:rPr>
          <w:rFonts w:eastAsia="Calibri" w:cs="Times New Roman"/>
          <w:lang w:eastAsia="en-AU"/>
        </w:rPr>
        <w:t>To maximise ventilation, the fire line should be oriented at 9</w:t>
      </w:r>
      <w:r w:rsidR="001B64EA" w:rsidRPr="00771866">
        <w:rPr>
          <w:rFonts w:eastAsia="Calibri" w:cs="Times New Roman"/>
          <w:lang w:eastAsia="en-AU"/>
        </w:rPr>
        <w:t>0</w:t>
      </w:r>
      <w:r w:rsidR="001B64EA">
        <w:rPr>
          <w:rFonts w:eastAsia="Calibri" w:cs="Times New Roman"/>
          <w:lang w:eastAsia="en-AU"/>
        </w:rPr>
        <w:t> </w:t>
      </w:r>
      <w:r w:rsidR="001B64EA" w:rsidRPr="00771866">
        <w:rPr>
          <w:rFonts w:eastAsia="Calibri" w:cs="Times New Roman"/>
          <w:lang w:eastAsia="en-AU"/>
        </w:rPr>
        <w:t>d</w:t>
      </w:r>
      <w:r w:rsidRPr="00771866">
        <w:rPr>
          <w:rFonts w:eastAsia="Calibri" w:cs="Times New Roman"/>
          <w:lang w:eastAsia="en-AU"/>
        </w:rPr>
        <w:t xml:space="preserve">egrees to the </w:t>
      </w:r>
      <w:r w:rsidR="00D518B2" w:rsidRPr="00771866">
        <w:rPr>
          <w:rFonts w:eastAsia="Calibri" w:cs="Times New Roman"/>
          <w:lang w:eastAsia="en-AU"/>
        </w:rPr>
        <w:t>prevailing</w:t>
      </w:r>
      <w:r w:rsidRPr="00771866">
        <w:rPr>
          <w:rFonts w:eastAsia="Calibri" w:cs="Times New Roman"/>
          <w:lang w:eastAsia="en-AU"/>
        </w:rPr>
        <w:t xml:space="preserve"> wind. Fuel supplies should be stacked and the fire built from the upwind side and carcasses loaded from the opposite side</w:t>
      </w:r>
      <w:r w:rsidR="00EF6D31">
        <w:rPr>
          <w:rFonts w:eastAsia="Calibri" w:cs="Times New Roman"/>
          <w:lang w:eastAsia="en-AU"/>
        </w:rPr>
        <w:t>.</w:t>
      </w:r>
    </w:p>
    <w:p w14:paraId="6C427171" w14:textId="37E0E4F0" w:rsidR="00EF6D31" w:rsidRDefault="00771866" w:rsidP="00771866">
      <w:pPr>
        <w:rPr>
          <w:rFonts w:eastAsia="Calibri" w:cs="Times New Roman"/>
          <w:lang w:eastAsia="en-AU"/>
        </w:rPr>
      </w:pPr>
      <w:r w:rsidRPr="00771866">
        <w:rPr>
          <w:rFonts w:eastAsia="Calibri" w:cs="Times New Roman"/>
          <w:lang w:eastAsia="en-AU"/>
        </w:rPr>
        <w:t xml:space="preserve">Unlike pyres for burning large animals, where the width of the fire-bed is governed by the size of the carcasses to be burnt, fires for disposing of aquatic animals can be built to a convenient size. </w:t>
      </w:r>
      <w:r w:rsidRPr="00771866">
        <w:rPr>
          <w:rFonts w:eastAsia="Calibri" w:cs="Times New Roman"/>
          <w:lang w:eastAsia="en-AU"/>
        </w:rPr>
        <w:lastRenderedPageBreak/>
        <w:t>The length of the railway sleepers (or other timber) used as fuel may be an appropriate width. For a fire-bed 2.</w:t>
      </w:r>
      <w:r w:rsidR="001B64EA" w:rsidRPr="00771866">
        <w:rPr>
          <w:rFonts w:eastAsia="Calibri" w:cs="Times New Roman"/>
          <w:lang w:eastAsia="en-AU"/>
        </w:rPr>
        <w:t>5</w:t>
      </w:r>
      <w:r w:rsidR="001B64EA">
        <w:rPr>
          <w:rFonts w:eastAsia="Calibri" w:cs="Times New Roman"/>
          <w:lang w:eastAsia="en-AU"/>
        </w:rPr>
        <w:t> </w:t>
      </w:r>
      <w:r w:rsidR="001B64EA" w:rsidRPr="00771866">
        <w:rPr>
          <w:rFonts w:eastAsia="Calibri" w:cs="Times New Roman"/>
          <w:lang w:eastAsia="en-AU"/>
        </w:rPr>
        <w:t>m</w:t>
      </w:r>
      <w:r w:rsidRPr="00771866">
        <w:rPr>
          <w:rFonts w:eastAsia="Calibri" w:cs="Times New Roman"/>
          <w:lang w:eastAsia="en-AU"/>
        </w:rPr>
        <w:t xml:space="preserve"> wide, a length of 2.7</w:t>
      </w:r>
      <w:r w:rsidR="001B64EA" w:rsidRPr="00771866">
        <w:rPr>
          <w:rFonts w:eastAsia="Calibri" w:cs="Times New Roman"/>
          <w:lang w:eastAsia="en-AU"/>
        </w:rPr>
        <w:t>5</w:t>
      </w:r>
      <w:r w:rsidR="001B64EA">
        <w:rPr>
          <w:rFonts w:eastAsia="Calibri" w:cs="Times New Roman"/>
          <w:lang w:eastAsia="en-AU"/>
        </w:rPr>
        <w:t> </w:t>
      </w:r>
      <w:r w:rsidR="001B64EA" w:rsidRPr="00771866">
        <w:rPr>
          <w:rFonts w:eastAsia="Calibri" w:cs="Times New Roman"/>
          <w:lang w:eastAsia="en-AU"/>
        </w:rPr>
        <w:t>m</w:t>
      </w:r>
      <w:r w:rsidRPr="00771866">
        <w:rPr>
          <w:rFonts w:eastAsia="Calibri" w:cs="Times New Roman"/>
          <w:lang w:eastAsia="en-AU"/>
        </w:rPr>
        <w:t xml:space="preserve"> should be allowed for each tonne of fish</w:t>
      </w:r>
      <w:r w:rsidR="00EF6D31">
        <w:rPr>
          <w:rFonts w:eastAsia="Calibri" w:cs="Times New Roman"/>
          <w:lang w:eastAsia="en-AU"/>
        </w:rPr>
        <w:t>.</w:t>
      </w:r>
    </w:p>
    <w:p w14:paraId="431F1A53" w14:textId="7F15CEBA" w:rsidR="00EF6D31" w:rsidRDefault="00771866" w:rsidP="00771866">
      <w:pPr>
        <w:rPr>
          <w:rFonts w:eastAsia="Calibri" w:cs="Times New Roman"/>
          <w:lang w:eastAsia="en-AU"/>
        </w:rPr>
      </w:pPr>
      <w:r w:rsidRPr="00771866">
        <w:rPr>
          <w:rFonts w:eastAsia="Calibri" w:cs="Times New Roman"/>
          <w:lang w:eastAsia="en-AU"/>
        </w:rPr>
        <w:t>If the fire-bed is built on the ground, trenches (30</w:t>
      </w:r>
      <w:r w:rsidR="001B64EA">
        <w:rPr>
          <w:rFonts w:eastAsia="Calibri" w:cs="Times New Roman"/>
          <w:lang w:eastAsia="en-AU"/>
        </w:rPr>
        <w:t> </w:t>
      </w:r>
      <w:r w:rsidR="003B02FB">
        <w:rPr>
          <w:rFonts w:eastAsia="Calibri" w:cs="Times New Roman"/>
          <w:lang w:eastAsia="en-AU"/>
        </w:rPr>
        <w:t>c</w:t>
      </w:r>
      <w:r w:rsidRPr="00771866">
        <w:rPr>
          <w:rFonts w:eastAsia="Calibri" w:cs="Times New Roman"/>
          <w:lang w:eastAsia="en-AU"/>
        </w:rPr>
        <w:t xml:space="preserve">m deep </w:t>
      </w:r>
      <w:r w:rsidR="001B64EA">
        <w:rPr>
          <w:rFonts w:eastAsia="Calibri" w:cs="Times New Roman"/>
          <w:lang w:eastAsia="en-AU"/>
        </w:rPr>
        <w:t xml:space="preserve">by </w:t>
      </w:r>
      <w:r w:rsidRPr="00771866">
        <w:rPr>
          <w:rFonts w:eastAsia="Calibri" w:cs="Times New Roman"/>
          <w:lang w:eastAsia="en-AU"/>
        </w:rPr>
        <w:t>3</w:t>
      </w:r>
      <w:r w:rsidR="001B64EA" w:rsidRPr="00771866">
        <w:rPr>
          <w:rFonts w:eastAsia="Calibri" w:cs="Times New Roman"/>
          <w:lang w:eastAsia="en-AU"/>
        </w:rPr>
        <w:t>0</w:t>
      </w:r>
      <w:r w:rsidR="001B64EA">
        <w:rPr>
          <w:rFonts w:eastAsia="Calibri" w:cs="Times New Roman"/>
          <w:lang w:eastAsia="en-AU"/>
        </w:rPr>
        <w:t> </w:t>
      </w:r>
      <w:r w:rsidR="003B02FB">
        <w:rPr>
          <w:rFonts w:eastAsia="Calibri" w:cs="Times New Roman"/>
          <w:lang w:eastAsia="en-AU"/>
        </w:rPr>
        <w:t>c</w:t>
      </w:r>
      <w:r w:rsidRPr="00771866">
        <w:rPr>
          <w:rFonts w:eastAsia="Calibri" w:cs="Times New Roman"/>
          <w:lang w:eastAsia="en-AU"/>
        </w:rPr>
        <w:t>m wide) will be needed to act as air-vent channels (</w:t>
      </w:r>
      <w:r w:rsidR="00FA5AA9">
        <w:rPr>
          <w:rFonts w:eastAsia="Calibri" w:cs="Times New Roman"/>
          <w:lang w:eastAsia="en-AU"/>
        </w:rPr>
        <w:fldChar w:fldCharType="begin"/>
      </w:r>
      <w:r w:rsidR="00FA5AA9">
        <w:rPr>
          <w:rFonts w:eastAsia="Calibri" w:cs="Times New Roman"/>
          <w:lang w:eastAsia="en-AU"/>
        </w:rPr>
        <w:instrText xml:space="preserve"> REF _Ref74237914 \h </w:instrText>
      </w:r>
      <w:r w:rsidR="00FA5AA9">
        <w:rPr>
          <w:rFonts w:eastAsia="Calibri" w:cs="Times New Roman"/>
          <w:lang w:eastAsia="en-AU"/>
        </w:rPr>
      </w:r>
      <w:r w:rsidR="00FA5AA9">
        <w:rPr>
          <w:rFonts w:eastAsia="Calibri" w:cs="Times New Roman"/>
          <w:lang w:eastAsia="en-AU"/>
        </w:rPr>
        <w:fldChar w:fldCharType="separate"/>
      </w:r>
      <w:r w:rsidR="002745B8">
        <w:rPr>
          <w:lang w:eastAsia="en-AU"/>
        </w:rPr>
        <w:t>Figure</w:t>
      </w:r>
      <w:r w:rsidR="002745B8" w:rsidRPr="00771866">
        <w:rPr>
          <w:lang w:eastAsia="en-AU"/>
        </w:rPr>
        <w:t xml:space="preserve"> </w:t>
      </w:r>
      <w:r w:rsidR="002745B8">
        <w:rPr>
          <w:noProof/>
          <w:lang w:eastAsia="en-AU"/>
        </w:rPr>
        <w:t>3</w:t>
      </w:r>
      <w:r w:rsidR="00FA5AA9">
        <w:rPr>
          <w:rFonts w:eastAsia="Calibri" w:cs="Times New Roman"/>
          <w:lang w:eastAsia="en-AU"/>
        </w:rPr>
        <w:fldChar w:fldCharType="end"/>
      </w:r>
      <w:r w:rsidR="003B02FB">
        <w:rPr>
          <w:rFonts w:eastAsia="Calibri" w:cs="Times New Roman"/>
          <w:lang w:eastAsia="en-AU"/>
        </w:rPr>
        <w:t xml:space="preserve">). </w:t>
      </w:r>
      <w:r w:rsidRPr="00771866">
        <w:rPr>
          <w:rFonts w:eastAsia="Calibri" w:cs="Times New Roman"/>
          <w:lang w:eastAsia="en-AU"/>
        </w:rPr>
        <w:t>The trenches should be dug in the same direction as the prevailing wind at about 1</w:t>
      </w:r>
      <w:r w:rsidR="003B02FB">
        <w:rPr>
          <w:rFonts w:eastAsia="Calibri" w:cs="Times New Roman"/>
          <w:lang w:eastAsia="en-AU"/>
        </w:rPr>
        <w:t xml:space="preserve"> </w:t>
      </w:r>
      <w:r w:rsidRPr="00771866">
        <w:rPr>
          <w:rFonts w:eastAsia="Calibri" w:cs="Times New Roman"/>
          <w:lang w:eastAsia="en-AU"/>
        </w:rPr>
        <w:t>m intervals under the length of the proposed fire-bed. If the carcasses are small, the ventilation trenches should be covered with welded steel mesh of appropriate grid size to prevent carcasses blocking the trenches</w:t>
      </w:r>
      <w:r w:rsidR="00EF6D31">
        <w:rPr>
          <w:rFonts w:eastAsia="Calibri" w:cs="Times New Roman"/>
          <w:lang w:eastAsia="en-AU"/>
        </w:rPr>
        <w:t>.</w:t>
      </w:r>
    </w:p>
    <w:p w14:paraId="459EDC62" w14:textId="26D6A48E" w:rsidR="00EF6D31" w:rsidRDefault="00771866" w:rsidP="00771866">
      <w:pPr>
        <w:rPr>
          <w:rFonts w:eastAsia="Calibri" w:cs="Times New Roman"/>
          <w:lang w:eastAsia="en-AU"/>
        </w:rPr>
      </w:pPr>
      <w:r w:rsidRPr="00771866">
        <w:rPr>
          <w:rFonts w:eastAsia="Calibri" w:cs="Times New Roman"/>
          <w:lang w:eastAsia="en-AU"/>
        </w:rPr>
        <w:t>If the fire-bed is to be elevated, rows of baled straw and/or heavy timbers should be laid parallel to the prevailing wind, with another layer of timbers across the bottom layer. There should be a gap of about 20</w:t>
      </w:r>
      <w:r w:rsidR="001B64EA">
        <w:rPr>
          <w:rFonts w:eastAsia="Calibri" w:cs="Times New Roman"/>
          <w:lang w:eastAsia="en-AU"/>
        </w:rPr>
        <w:t> </w:t>
      </w:r>
      <w:r w:rsidR="003B02FB">
        <w:rPr>
          <w:rFonts w:eastAsia="Calibri" w:cs="Times New Roman"/>
          <w:lang w:eastAsia="en-AU"/>
        </w:rPr>
        <w:t>c</w:t>
      </w:r>
      <w:r w:rsidRPr="00771866">
        <w:rPr>
          <w:rFonts w:eastAsia="Calibri" w:cs="Times New Roman"/>
          <w:lang w:eastAsia="en-AU"/>
        </w:rPr>
        <w:t>m between timbers (</w:t>
      </w:r>
      <w:r w:rsidR="00FA5AA9">
        <w:rPr>
          <w:rFonts w:eastAsia="Calibri" w:cs="Times New Roman"/>
          <w:lang w:eastAsia="en-AU"/>
        </w:rPr>
        <w:fldChar w:fldCharType="begin"/>
      </w:r>
      <w:r w:rsidR="00FA5AA9">
        <w:rPr>
          <w:rFonts w:eastAsia="Calibri" w:cs="Times New Roman"/>
          <w:lang w:eastAsia="en-AU"/>
        </w:rPr>
        <w:instrText xml:space="preserve"> REF _Ref74237914 \h </w:instrText>
      </w:r>
      <w:r w:rsidR="00FA5AA9">
        <w:rPr>
          <w:rFonts w:eastAsia="Calibri" w:cs="Times New Roman"/>
          <w:lang w:eastAsia="en-AU"/>
        </w:rPr>
      </w:r>
      <w:r w:rsidR="00FA5AA9">
        <w:rPr>
          <w:rFonts w:eastAsia="Calibri" w:cs="Times New Roman"/>
          <w:lang w:eastAsia="en-AU"/>
        </w:rPr>
        <w:fldChar w:fldCharType="separate"/>
      </w:r>
      <w:r w:rsidR="002745B8">
        <w:rPr>
          <w:lang w:eastAsia="en-AU"/>
        </w:rPr>
        <w:t>Figure</w:t>
      </w:r>
      <w:r w:rsidR="002745B8" w:rsidRPr="00771866">
        <w:rPr>
          <w:lang w:eastAsia="en-AU"/>
        </w:rPr>
        <w:t xml:space="preserve"> </w:t>
      </w:r>
      <w:r w:rsidR="002745B8">
        <w:rPr>
          <w:noProof/>
          <w:lang w:eastAsia="en-AU"/>
        </w:rPr>
        <w:t>3</w:t>
      </w:r>
      <w:r w:rsidR="00FA5AA9">
        <w:rPr>
          <w:rFonts w:eastAsia="Calibri" w:cs="Times New Roman"/>
          <w:lang w:eastAsia="en-AU"/>
        </w:rPr>
        <w:fldChar w:fldCharType="end"/>
      </w:r>
      <w:r w:rsidRPr="00771866">
        <w:rPr>
          <w:rFonts w:eastAsia="Calibri" w:cs="Times New Roman"/>
          <w:lang w:eastAsia="en-AU"/>
        </w:rPr>
        <w:t>). Other fuel, such as car tyres, lighter timber or straw bales, can be laid over this timber support</w:t>
      </w:r>
      <w:r w:rsidR="00EF6D31">
        <w:rPr>
          <w:rFonts w:eastAsia="Calibri" w:cs="Times New Roman"/>
          <w:lang w:eastAsia="en-AU"/>
        </w:rPr>
        <w:t>.</w:t>
      </w:r>
    </w:p>
    <w:p w14:paraId="201427CE" w14:textId="77777777" w:rsidR="00EF6D31" w:rsidRDefault="00771866" w:rsidP="00771866">
      <w:pPr>
        <w:rPr>
          <w:rFonts w:eastAsia="Calibri" w:cs="Times New Roman"/>
          <w:lang w:eastAsia="en-AU"/>
        </w:rPr>
      </w:pPr>
      <w:r w:rsidRPr="00771866">
        <w:rPr>
          <w:rFonts w:eastAsia="Calibri" w:cs="Times New Roman"/>
          <w:lang w:eastAsia="en-AU"/>
        </w:rPr>
        <w:t>Because freshly harvested or recently dead fish or crustaceans will be wet, only a small proportion of the carcasses should be loaded onto the fire-bed before the fire is lit</w:t>
      </w:r>
      <w:r w:rsidR="00EF6D31">
        <w:rPr>
          <w:rFonts w:eastAsia="Calibri" w:cs="Times New Roman"/>
          <w:lang w:eastAsia="en-AU"/>
        </w:rPr>
        <w:t>.</w:t>
      </w:r>
    </w:p>
    <w:p w14:paraId="630702E2" w14:textId="7A7971EA" w:rsidR="00771866" w:rsidRPr="00635AC0" w:rsidRDefault="00771866">
      <w:pPr>
        <w:pStyle w:val="Heading5"/>
      </w:pPr>
      <w:r w:rsidRPr="00635AC0">
        <w:t>Starting and managing the fire</w:t>
      </w:r>
    </w:p>
    <w:p w14:paraId="1B6FF526" w14:textId="64A5346F" w:rsidR="00EF6D31" w:rsidRDefault="00771866" w:rsidP="00771866">
      <w:pPr>
        <w:rPr>
          <w:rFonts w:eastAsia="Calibri" w:cs="Times New Roman"/>
          <w:lang w:eastAsia="en-AU"/>
        </w:rPr>
      </w:pPr>
      <w:r w:rsidRPr="00771866">
        <w:rPr>
          <w:rFonts w:eastAsia="Calibri" w:cs="Times New Roman"/>
          <w:lang w:eastAsia="en-AU"/>
        </w:rPr>
        <w:t>When weather conditions are suitable, the fire-bed and carcasses should be saturated with diesel or heating oil (not petrol) and ignition points prepared about every 10</w:t>
      </w:r>
      <w:r w:rsidR="00FA5AA9">
        <w:rPr>
          <w:rFonts w:eastAsia="Calibri" w:cs="Times New Roman"/>
          <w:lang w:eastAsia="en-AU"/>
        </w:rPr>
        <w:t> </w:t>
      </w:r>
      <w:r w:rsidRPr="00771866">
        <w:rPr>
          <w:rFonts w:eastAsia="Calibri" w:cs="Times New Roman"/>
          <w:lang w:eastAsia="en-AU"/>
        </w:rPr>
        <w:t>m along the length of the fire-bed. These can be made of rags soaked in kerosene. After all vehicles, personnel and other equipment have been moved well away, the fire can be started by one person walking into the wind and lighting the ignition points along the way</w:t>
      </w:r>
      <w:r w:rsidR="00EF6D31">
        <w:rPr>
          <w:rFonts w:eastAsia="Calibri" w:cs="Times New Roman"/>
          <w:lang w:eastAsia="en-AU"/>
        </w:rPr>
        <w:t>.</w:t>
      </w:r>
    </w:p>
    <w:p w14:paraId="2E60B238" w14:textId="77777777" w:rsidR="00EF6D31" w:rsidRDefault="00771866" w:rsidP="00771866">
      <w:pPr>
        <w:rPr>
          <w:rFonts w:eastAsia="Calibri" w:cs="Times New Roman"/>
          <w:lang w:eastAsia="en-AU"/>
        </w:rPr>
      </w:pPr>
      <w:r w:rsidRPr="00771866">
        <w:rPr>
          <w:rFonts w:eastAsia="Calibri" w:cs="Times New Roman"/>
          <w:lang w:eastAsia="en-AU"/>
        </w:rPr>
        <w:t>Once the fire is burning well, additional carcasses can be loaded onto the fire. Excavators or front-end loaders are best for this task, but other suitable equipment can be used. Care must be taken not to smother the fire by adding too many carcasses at one time</w:t>
      </w:r>
      <w:r w:rsidR="00EF6D31">
        <w:rPr>
          <w:rFonts w:eastAsia="Calibri" w:cs="Times New Roman"/>
          <w:lang w:eastAsia="en-AU"/>
        </w:rPr>
        <w:t>.</w:t>
      </w:r>
    </w:p>
    <w:p w14:paraId="135CA653" w14:textId="40E0CEBE" w:rsidR="00771866" w:rsidRPr="00771866" w:rsidRDefault="00771866" w:rsidP="00771866">
      <w:pPr>
        <w:rPr>
          <w:rFonts w:eastAsia="Calibri" w:cs="Times New Roman"/>
          <w:lang w:eastAsia="en-AU"/>
        </w:rPr>
      </w:pPr>
      <w:r w:rsidRPr="00771866">
        <w:rPr>
          <w:rFonts w:eastAsia="Calibri" w:cs="Times New Roman"/>
          <w:lang w:eastAsia="en-AU"/>
        </w:rPr>
        <w:t xml:space="preserve">The fire must be attended at all times and fuel added as necessary, using a tractor with a front-mounted blade or a front-loader. Any material that falls from the fire should be placed back in the flames. Experience will show how much fuel is </w:t>
      </w:r>
      <w:r w:rsidR="00D518B2" w:rsidRPr="00771866">
        <w:rPr>
          <w:rFonts w:eastAsia="Calibri" w:cs="Times New Roman"/>
          <w:lang w:eastAsia="en-AU"/>
        </w:rPr>
        <w:t>needed</w:t>
      </w:r>
      <w:r w:rsidRPr="00771866">
        <w:rPr>
          <w:rFonts w:eastAsia="Calibri" w:cs="Times New Roman"/>
          <w:lang w:eastAsia="en-AU"/>
        </w:rPr>
        <w:t>. Because fish often have less fat than terrestrial livestock, a fire used to cremate fish will have less fat available as a fuel than one used for, say, cattle. However, the smaller mass of fish may allow them to burn faster than larger animals. A well-constructed fire will burn all carcasses within 4</w:t>
      </w:r>
      <w:r w:rsidR="001B64EA" w:rsidRPr="00771866">
        <w:rPr>
          <w:rFonts w:eastAsia="Calibri" w:cs="Times New Roman"/>
          <w:lang w:eastAsia="en-AU"/>
        </w:rPr>
        <w:t>8</w:t>
      </w:r>
      <w:r w:rsidR="001B64EA">
        <w:rPr>
          <w:rFonts w:eastAsia="Calibri" w:cs="Times New Roman"/>
          <w:lang w:eastAsia="en-AU"/>
        </w:rPr>
        <w:t> </w:t>
      </w:r>
      <w:r w:rsidR="001B64EA" w:rsidRPr="00771866">
        <w:rPr>
          <w:rFonts w:eastAsia="Calibri" w:cs="Times New Roman"/>
          <w:lang w:eastAsia="en-AU"/>
        </w:rPr>
        <w:t>h</w:t>
      </w:r>
      <w:r w:rsidRPr="00771866">
        <w:rPr>
          <w:rFonts w:eastAsia="Calibri" w:cs="Times New Roman"/>
          <w:lang w:eastAsia="en-AU"/>
        </w:rPr>
        <w:t>ours. The ashes should be buried and the site restored to its previous condition.</w:t>
      </w:r>
    </w:p>
    <w:p w14:paraId="64658495" w14:textId="77777777" w:rsidR="00771866" w:rsidRPr="00635AC0" w:rsidRDefault="00771866">
      <w:pPr>
        <w:pStyle w:val="Heading5"/>
      </w:pPr>
      <w:r w:rsidRPr="00635AC0">
        <w:t xml:space="preserve">Fuel </w:t>
      </w:r>
      <w:r w:rsidRPr="00F209EA">
        <w:t>requirements</w:t>
      </w:r>
    </w:p>
    <w:p w14:paraId="259C3E71" w14:textId="0B6831A2" w:rsidR="00771866" w:rsidRPr="00771866" w:rsidRDefault="00771866" w:rsidP="00771866">
      <w:pPr>
        <w:rPr>
          <w:rFonts w:eastAsia="Calibri" w:cs="Times New Roman"/>
          <w:lang w:eastAsia="en-AU"/>
        </w:rPr>
      </w:pPr>
      <w:r w:rsidRPr="00771866">
        <w:rPr>
          <w:rFonts w:eastAsia="Calibri" w:cs="Times New Roman"/>
          <w:lang w:eastAsia="en-AU"/>
        </w:rPr>
        <w:t xml:space="preserve">Local availability will govern the type and amount of fuel used. </w:t>
      </w:r>
      <w:r w:rsidR="001036C8">
        <w:rPr>
          <w:rFonts w:eastAsia="Calibri" w:cs="Times New Roman"/>
          <w:lang w:eastAsia="en-AU"/>
        </w:rPr>
        <w:t>Certain materials</w:t>
      </w:r>
      <w:r w:rsidRPr="00771866">
        <w:rPr>
          <w:rFonts w:eastAsia="Calibri" w:cs="Times New Roman"/>
          <w:lang w:eastAsia="en-AU"/>
        </w:rPr>
        <w:t xml:space="preserve"> can be used as a guide to the fuel needed per tonne of fish or crustaceans:</w:t>
      </w:r>
    </w:p>
    <w:p w14:paraId="7614479E" w14:textId="64D93099" w:rsidR="00771866" w:rsidRPr="00771866" w:rsidRDefault="00771866" w:rsidP="006C6A4D">
      <w:pPr>
        <w:pStyle w:val="ListBullet"/>
        <w:rPr>
          <w:lang w:eastAsia="en-AU"/>
        </w:rPr>
      </w:pPr>
      <w:r w:rsidRPr="00771866">
        <w:rPr>
          <w:lang w:eastAsia="en-AU"/>
        </w:rPr>
        <w:t>heavy timber (</w:t>
      </w:r>
      <w:r w:rsidR="00126680">
        <w:rPr>
          <w:lang w:eastAsia="en-AU"/>
        </w:rPr>
        <w:t>for example</w:t>
      </w:r>
      <w:r w:rsidRPr="00771866">
        <w:rPr>
          <w:lang w:eastAsia="en-AU"/>
        </w:rPr>
        <w:t xml:space="preserve"> sleepers): six pieces, 2.</w:t>
      </w:r>
      <w:r w:rsidR="001B64EA" w:rsidRPr="00771866">
        <w:rPr>
          <w:lang w:eastAsia="en-AU"/>
        </w:rPr>
        <w:t>5</w:t>
      </w:r>
      <w:r w:rsidR="001B64EA">
        <w:rPr>
          <w:lang w:eastAsia="en-AU"/>
        </w:rPr>
        <w:t> </w:t>
      </w:r>
      <w:r w:rsidR="001B64EA" w:rsidRPr="00771866">
        <w:rPr>
          <w:lang w:eastAsia="en-AU"/>
        </w:rPr>
        <w:t>m</w:t>
      </w:r>
      <w:r w:rsidRPr="00771866">
        <w:rPr>
          <w:lang w:eastAsia="en-AU"/>
        </w:rPr>
        <w:t xml:space="preserve"> × 10</w:t>
      </w:r>
      <w:r w:rsidR="001B64EA">
        <w:rPr>
          <w:lang w:eastAsia="en-AU"/>
        </w:rPr>
        <w:t> </w:t>
      </w:r>
      <w:r w:rsidR="001B64EA" w:rsidRPr="00771866">
        <w:rPr>
          <w:lang w:eastAsia="en-AU"/>
        </w:rPr>
        <w:t>m</w:t>
      </w:r>
      <w:r w:rsidRPr="00771866">
        <w:rPr>
          <w:lang w:eastAsia="en-AU"/>
        </w:rPr>
        <w:t>m ×7</w:t>
      </w:r>
      <w:r w:rsidR="001B64EA" w:rsidRPr="00771866">
        <w:rPr>
          <w:lang w:eastAsia="en-AU"/>
        </w:rPr>
        <w:t>5</w:t>
      </w:r>
      <w:r w:rsidR="001B64EA">
        <w:rPr>
          <w:lang w:eastAsia="en-AU"/>
        </w:rPr>
        <w:t> </w:t>
      </w:r>
      <w:r w:rsidR="001B64EA" w:rsidRPr="00771866">
        <w:rPr>
          <w:lang w:eastAsia="en-AU"/>
        </w:rPr>
        <w:t>m</w:t>
      </w:r>
      <w:r w:rsidRPr="00771866">
        <w:rPr>
          <w:lang w:eastAsia="en-AU"/>
        </w:rPr>
        <w:t>m</w:t>
      </w:r>
    </w:p>
    <w:p w14:paraId="030C7F0C" w14:textId="77777777" w:rsidR="00771866" w:rsidRPr="00771866" w:rsidRDefault="00771866" w:rsidP="006C6A4D">
      <w:pPr>
        <w:pStyle w:val="ListBullet"/>
        <w:rPr>
          <w:lang w:eastAsia="en-AU"/>
        </w:rPr>
      </w:pPr>
      <w:r w:rsidRPr="00771866">
        <w:rPr>
          <w:lang w:eastAsia="en-AU"/>
        </w:rPr>
        <w:t>straw: two bales</w:t>
      </w:r>
    </w:p>
    <w:p w14:paraId="1172B293" w14:textId="640358EA" w:rsidR="00771866" w:rsidRPr="00771866" w:rsidRDefault="00771866" w:rsidP="006C6A4D">
      <w:pPr>
        <w:pStyle w:val="ListBullet"/>
        <w:rPr>
          <w:lang w:eastAsia="en-AU"/>
        </w:rPr>
      </w:pPr>
      <w:r w:rsidRPr="00771866">
        <w:rPr>
          <w:lang w:eastAsia="en-AU"/>
        </w:rPr>
        <w:t>small timber: 7</w:t>
      </w:r>
      <w:r w:rsidR="001B64EA" w:rsidRPr="00771866">
        <w:rPr>
          <w:lang w:eastAsia="en-AU"/>
        </w:rPr>
        <w:t>0</w:t>
      </w:r>
      <w:r w:rsidR="001B64EA">
        <w:rPr>
          <w:lang w:eastAsia="en-AU"/>
        </w:rPr>
        <w:t> </w:t>
      </w:r>
      <w:r w:rsidR="001B64EA" w:rsidRPr="00771866">
        <w:rPr>
          <w:lang w:eastAsia="en-AU"/>
        </w:rPr>
        <w:t>k</w:t>
      </w:r>
      <w:r w:rsidRPr="00771866">
        <w:rPr>
          <w:lang w:eastAsia="en-AU"/>
        </w:rPr>
        <w:t>g</w:t>
      </w:r>
    </w:p>
    <w:p w14:paraId="78396241" w14:textId="14887026" w:rsidR="00771866" w:rsidRPr="00771866" w:rsidRDefault="00771866" w:rsidP="006C6A4D">
      <w:pPr>
        <w:pStyle w:val="ListBullet"/>
        <w:rPr>
          <w:lang w:eastAsia="en-AU"/>
        </w:rPr>
      </w:pPr>
      <w:r w:rsidRPr="00771866">
        <w:rPr>
          <w:lang w:eastAsia="en-AU"/>
        </w:rPr>
        <w:t>coal: 40</w:t>
      </w:r>
      <w:r w:rsidR="001B64EA" w:rsidRPr="00771866">
        <w:rPr>
          <w:lang w:eastAsia="en-AU"/>
        </w:rPr>
        <w:t>0</w:t>
      </w:r>
      <w:r w:rsidR="001B64EA">
        <w:rPr>
          <w:lang w:eastAsia="en-AU"/>
        </w:rPr>
        <w:t> </w:t>
      </w:r>
      <w:r w:rsidR="001B64EA" w:rsidRPr="00771866">
        <w:rPr>
          <w:lang w:eastAsia="en-AU"/>
        </w:rPr>
        <w:t>k</w:t>
      </w:r>
      <w:r w:rsidRPr="00771866">
        <w:rPr>
          <w:lang w:eastAsia="en-AU"/>
        </w:rPr>
        <w:t>g</w:t>
      </w:r>
    </w:p>
    <w:p w14:paraId="4C7B58F0" w14:textId="01B84539" w:rsidR="00771866" w:rsidRPr="00771866" w:rsidRDefault="00771866" w:rsidP="006C6A4D">
      <w:pPr>
        <w:pStyle w:val="ListBullet"/>
        <w:rPr>
          <w:lang w:eastAsia="en-AU"/>
        </w:rPr>
      </w:pPr>
      <w:r w:rsidRPr="00771866">
        <w:rPr>
          <w:lang w:eastAsia="en-AU"/>
        </w:rPr>
        <w:t>liquid fuel (diesel or heating oil): 10</w:t>
      </w:r>
      <w:r w:rsidR="00E62329">
        <w:rPr>
          <w:lang w:eastAsia="en-AU"/>
        </w:rPr>
        <w:t> </w:t>
      </w:r>
      <w:r w:rsidRPr="00771866">
        <w:rPr>
          <w:lang w:eastAsia="en-AU"/>
        </w:rPr>
        <w:t>L.</w:t>
      </w:r>
    </w:p>
    <w:p w14:paraId="0296C114" w14:textId="0D87CB4D" w:rsidR="00771866" w:rsidRPr="00771866" w:rsidRDefault="0009254E" w:rsidP="006C6A4D">
      <w:pPr>
        <w:pStyle w:val="Caption"/>
        <w:rPr>
          <w:lang w:eastAsia="en-AU"/>
        </w:rPr>
      </w:pPr>
      <w:bookmarkStart w:id="39" w:name="_Ref74237914"/>
      <w:bookmarkStart w:id="40" w:name="_Toc230667845"/>
      <w:bookmarkStart w:id="41" w:name="_Toc508358123"/>
      <w:bookmarkStart w:id="42" w:name="_Toc81315715"/>
      <w:r>
        <w:rPr>
          <w:lang w:eastAsia="en-AU"/>
        </w:rPr>
        <w:lastRenderedPageBreak/>
        <w:t>Figure</w:t>
      </w:r>
      <w:r w:rsidR="00771866" w:rsidRPr="00771866">
        <w:rPr>
          <w:lang w:eastAsia="en-AU"/>
        </w:rPr>
        <w:t xml:space="preserve"> </w:t>
      </w:r>
      <w:r>
        <w:rPr>
          <w:lang w:eastAsia="en-AU"/>
        </w:rPr>
        <w:fldChar w:fldCharType="begin"/>
      </w:r>
      <w:r>
        <w:rPr>
          <w:lang w:eastAsia="en-AU"/>
        </w:rPr>
        <w:instrText xml:space="preserve"> SEQ Figure \* ARABIC </w:instrText>
      </w:r>
      <w:r>
        <w:rPr>
          <w:lang w:eastAsia="en-AU"/>
        </w:rPr>
        <w:fldChar w:fldCharType="separate"/>
      </w:r>
      <w:r w:rsidR="002745B8">
        <w:rPr>
          <w:noProof/>
          <w:lang w:eastAsia="en-AU"/>
        </w:rPr>
        <w:t>3</w:t>
      </w:r>
      <w:r>
        <w:rPr>
          <w:lang w:eastAsia="en-AU"/>
        </w:rPr>
        <w:fldChar w:fldCharType="end"/>
      </w:r>
      <w:bookmarkEnd w:id="39"/>
      <w:r w:rsidR="00771866" w:rsidRPr="00771866">
        <w:rPr>
          <w:lang w:eastAsia="en-AU"/>
        </w:rPr>
        <w:tab/>
        <w:t>Example of disposal of carcasses by cremation</w:t>
      </w:r>
      <w:bookmarkEnd w:id="40"/>
      <w:bookmarkEnd w:id="41"/>
      <w:bookmarkEnd w:id="42"/>
    </w:p>
    <w:p w14:paraId="16015646" w14:textId="77777777" w:rsidR="00771866" w:rsidRPr="00771866" w:rsidRDefault="00771866" w:rsidP="00635AC0">
      <w:pPr>
        <w:rPr>
          <w:rFonts w:eastAsia="Calibri" w:cs="Times New Roman"/>
          <w:lang w:eastAsia="en-AU"/>
        </w:rPr>
      </w:pPr>
      <w:r w:rsidRPr="00771866">
        <w:rPr>
          <w:rFonts w:eastAsia="Calibri" w:cs="Times New Roman"/>
          <w:noProof/>
        </w:rPr>
        <w:drawing>
          <wp:inline distT="0" distB="0" distL="0" distR="0" wp14:anchorId="3C3A2E06" wp14:editId="67A3546E">
            <wp:extent cx="4906978" cy="2685315"/>
            <wp:effectExtent l="0" t="0" r="8255" b="1270"/>
            <wp:docPr id="1" name="Picture 1" descr="Trenches are dug under the fire-bed, then covered with welded mesh and sleepers. On top of this, two layers of heavy timbers are laid perpendicular to each other, then covered with straw, timber and coal. The carcasses are laid over th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enches are dug under the fire-bed, then covered with welded mesh and sleepers. On top of this, two layers of heavy timbers are laid perpendicular to each other, then covered with straw, timber and coal. The carcasses are laid over this. "/>
                    <pic:cNvPicPr/>
                  </pic:nvPicPr>
                  <pic:blipFill>
                    <a:blip r:embed="rId38"/>
                    <a:stretch>
                      <a:fillRect/>
                    </a:stretch>
                  </pic:blipFill>
                  <pic:spPr>
                    <a:xfrm>
                      <a:off x="0" y="0"/>
                      <a:ext cx="4924826" cy="2695082"/>
                    </a:xfrm>
                    <a:prstGeom prst="rect">
                      <a:avLst/>
                    </a:prstGeom>
                  </pic:spPr>
                </pic:pic>
              </a:graphicData>
            </a:graphic>
          </wp:inline>
        </w:drawing>
      </w:r>
    </w:p>
    <w:p w14:paraId="4C576EE8" w14:textId="0FC1C28B" w:rsidR="00771866" w:rsidRPr="00771866" w:rsidRDefault="00D145B6" w:rsidP="00635AC0">
      <w:pPr>
        <w:pStyle w:val="FigureTableNoteSource"/>
        <w:rPr>
          <w:b/>
        </w:rPr>
      </w:pPr>
      <w:r>
        <w:t xml:space="preserve">Note: </w:t>
      </w:r>
      <w:r w:rsidR="00771866" w:rsidRPr="00771866">
        <w:t xml:space="preserve">This picture illustrates principles of construction of on-ground fire-beds. </w:t>
      </w:r>
      <w:r>
        <w:t>If elevate</w:t>
      </w:r>
      <w:r w:rsidR="001036C8">
        <w:t>d</w:t>
      </w:r>
      <w:r>
        <w:t xml:space="preserve"> fire beds are used</w:t>
      </w:r>
      <w:r w:rsidR="00771866" w:rsidRPr="00771866">
        <w:t xml:space="preserve"> trenches </w:t>
      </w:r>
      <w:r>
        <w:t xml:space="preserve">are not needed, </w:t>
      </w:r>
      <w:r w:rsidR="00771866" w:rsidRPr="00771866">
        <w:t>as the sleepers provide adequate airflow (arrows).</w:t>
      </w:r>
    </w:p>
    <w:p w14:paraId="5BC802DE" w14:textId="77777777" w:rsidR="00A85B2C" w:rsidRDefault="00771866" w:rsidP="006C6A4D">
      <w:pPr>
        <w:pStyle w:val="Heading4"/>
        <w:rPr>
          <w:lang w:eastAsia="en-AU"/>
        </w:rPr>
      </w:pPr>
      <w:r w:rsidRPr="00771866">
        <w:rPr>
          <w:lang w:eastAsia="en-AU"/>
        </w:rPr>
        <w:t>Incinerators</w:t>
      </w:r>
    </w:p>
    <w:p w14:paraId="332A3232" w14:textId="1750F5C3" w:rsidR="00EF6D31" w:rsidRDefault="00771866" w:rsidP="00771866">
      <w:pPr>
        <w:rPr>
          <w:rFonts w:eastAsia="Calibri" w:cs="Times New Roman"/>
          <w:lang w:eastAsia="en-AU"/>
        </w:rPr>
      </w:pPr>
      <w:r w:rsidRPr="00771866">
        <w:rPr>
          <w:rFonts w:eastAsia="Calibri" w:cs="Times New Roman"/>
          <w:lang w:eastAsia="en-AU"/>
        </w:rPr>
        <w:t>Fixed-facility biological incinerators (</w:t>
      </w:r>
      <w:r w:rsidR="00126680">
        <w:rPr>
          <w:rFonts w:eastAsia="Calibri" w:cs="Times New Roman"/>
          <w:lang w:eastAsia="en-AU"/>
        </w:rPr>
        <w:t>for example</w:t>
      </w:r>
      <w:r w:rsidRPr="00771866">
        <w:rPr>
          <w:rFonts w:eastAsia="Calibri" w:cs="Times New Roman"/>
          <w:lang w:eastAsia="en-AU"/>
        </w:rPr>
        <w:t xml:space="preserve"> crematoriums) are very efficient carcass disposal systems, achieving safe and complete disposal with virtually no pollution. The incineration is wholly contained, and the exhausts may be fitted with afterburner chambers to completely burn hydrocarbon gases and particulate matter from the main combustion chamber, reducing environmental pollution</w:t>
      </w:r>
      <w:r w:rsidR="00EF6D31">
        <w:rPr>
          <w:rFonts w:eastAsia="Calibri" w:cs="Times New Roman"/>
          <w:lang w:eastAsia="en-AU"/>
        </w:rPr>
        <w:t>.</w:t>
      </w:r>
    </w:p>
    <w:p w14:paraId="1877E76F" w14:textId="138EBE5A" w:rsidR="00EF6D31" w:rsidRDefault="00771866" w:rsidP="00771866">
      <w:pPr>
        <w:rPr>
          <w:rFonts w:eastAsia="Calibri" w:cs="Times New Roman"/>
          <w:lang w:eastAsia="en-AU"/>
        </w:rPr>
      </w:pPr>
      <w:r w:rsidRPr="00771866">
        <w:rPr>
          <w:rFonts w:eastAsia="Calibri" w:cs="Times New Roman"/>
          <w:lang w:eastAsia="en-AU"/>
        </w:rPr>
        <w:t xml:space="preserve">The establishment and operation costs and the lack of portability of fixed incinerators mean these are unlikely to be readily available or easily accessible in most situations. However, portable air-curtain incinerators (originally developed for </w:t>
      </w:r>
      <w:r w:rsidR="00D518B2" w:rsidRPr="00771866">
        <w:rPr>
          <w:rFonts w:eastAsia="Calibri" w:cs="Times New Roman"/>
          <w:lang w:eastAsia="en-AU"/>
        </w:rPr>
        <w:t>disposal</w:t>
      </w:r>
      <w:r w:rsidRPr="00771866">
        <w:rPr>
          <w:rFonts w:eastAsia="Calibri" w:cs="Times New Roman"/>
          <w:lang w:eastAsia="en-AU"/>
        </w:rPr>
        <w:t xml:space="preserve"> of wood waste for forestry industries) solve many of these problems, making them very useful for on-site carcass disposal (NABC 2004). These machines are about the size of a shipping container. They use large fans to force a mass of air through a manifold and over the firebox in a curtain; this traps particulates and creates a turbulent environment in which incineration is accelerated by up to </w:t>
      </w:r>
      <w:hyperlink r:id="rId39" w:history="1">
        <w:r w:rsidRPr="00DE3CF9">
          <w:rPr>
            <w:rStyle w:val="Hyperlink"/>
            <w:rFonts w:eastAsia="Calibri" w:cs="Times New Roman"/>
            <w:lang w:eastAsia="en-AU"/>
          </w:rPr>
          <w:t>six times</w:t>
        </w:r>
      </w:hyperlink>
      <w:r w:rsidRPr="00771866">
        <w:rPr>
          <w:rFonts w:eastAsia="Calibri" w:cs="Times New Roman"/>
          <w:lang w:eastAsia="en-AU"/>
        </w:rPr>
        <w:t>.</w:t>
      </w:r>
      <w:r w:rsidR="00EF6D31">
        <w:rPr>
          <w:rFonts w:eastAsia="Calibri" w:cs="Times New Roman"/>
          <w:lang w:eastAsia="en-AU"/>
        </w:rPr>
        <w:t xml:space="preserve"> </w:t>
      </w:r>
      <w:r w:rsidRPr="00771866">
        <w:rPr>
          <w:rFonts w:eastAsia="Calibri" w:cs="Times New Roman"/>
          <w:lang w:eastAsia="en-AU"/>
        </w:rPr>
        <w:t>The end product is a sterile ash that can be disposed of by burial or in landfill</w:t>
      </w:r>
      <w:r w:rsidR="00EF6D31">
        <w:rPr>
          <w:rFonts w:eastAsia="Calibri" w:cs="Times New Roman"/>
          <w:lang w:eastAsia="en-AU"/>
        </w:rPr>
        <w:t>.</w:t>
      </w:r>
    </w:p>
    <w:p w14:paraId="65293E3F" w14:textId="66293AA1" w:rsidR="00EF6D31" w:rsidRDefault="00771866" w:rsidP="00771866">
      <w:pPr>
        <w:rPr>
          <w:rFonts w:eastAsia="Calibri" w:cs="Times New Roman"/>
          <w:lang w:eastAsia="en-AU"/>
        </w:rPr>
      </w:pPr>
      <w:r w:rsidRPr="00771866">
        <w:rPr>
          <w:rFonts w:eastAsia="Calibri" w:cs="Times New Roman"/>
          <w:lang w:eastAsia="en-AU"/>
        </w:rPr>
        <w:t>Air-curtain incineration requires wood (preferably pallets, with a wood-to-carcass ratio between 1:1 and 2:1), fuel (</w:t>
      </w:r>
      <w:r w:rsidR="00126680">
        <w:rPr>
          <w:rFonts w:eastAsia="Calibri" w:cs="Times New Roman"/>
          <w:lang w:eastAsia="en-AU"/>
        </w:rPr>
        <w:t>for example</w:t>
      </w:r>
      <w:r w:rsidRPr="00771866">
        <w:rPr>
          <w:rFonts w:eastAsia="Calibri" w:cs="Times New Roman"/>
          <w:lang w:eastAsia="en-AU"/>
        </w:rPr>
        <w:t xml:space="preserve"> diesel) for both the fire and the air-curtain fan, and properly trained personnel (McPherson Systems Inc 2008; NABC 2004). Dry wood for fuel is critical to ensuring a proper air–fuel mixture</w:t>
      </w:r>
      <w:r w:rsidR="00EF6D31">
        <w:rPr>
          <w:rFonts w:eastAsia="Calibri" w:cs="Times New Roman"/>
          <w:lang w:eastAsia="en-AU"/>
        </w:rPr>
        <w:t>.</w:t>
      </w:r>
    </w:p>
    <w:p w14:paraId="097001DD" w14:textId="56BB0FF6" w:rsidR="00771866" w:rsidRPr="00771866" w:rsidRDefault="00771866" w:rsidP="00771866">
      <w:pPr>
        <w:rPr>
          <w:rFonts w:eastAsia="Calibri" w:cs="Times New Roman"/>
          <w:lang w:eastAsia="en-AU"/>
        </w:rPr>
      </w:pPr>
      <w:r w:rsidRPr="00771866">
        <w:rPr>
          <w:rFonts w:eastAsia="Calibri" w:cs="Times New Roman"/>
          <w:lang w:eastAsia="en-AU"/>
        </w:rPr>
        <w:t>Air-curtain incineration has a number of advantages</w:t>
      </w:r>
      <w:r w:rsidR="00D145B6">
        <w:rPr>
          <w:rFonts w:eastAsia="Calibri" w:cs="Times New Roman"/>
          <w:lang w:eastAsia="en-AU"/>
        </w:rPr>
        <w:t>.</w:t>
      </w:r>
    </w:p>
    <w:p w14:paraId="64007A42" w14:textId="77777777" w:rsidR="00EF6D31" w:rsidRDefault="00771866" w:rsidP="006C6A4D">
      <w:pPr>
        <w:pStyle w:val="ListBullet"/>
        <w:rPr>
          <w:lang w:eastAsia="en-AU"/>
        </w:rPr>
      </w:pPr>
      <w:r w:rsidRPr="00771866">
        <w:rPr>
          <w:lang w:eastAsia="en-AU"/>
        </w:rPr>
        <w:t>The improved combustion efficiency reduces emissions, making air-curtain incineration more environmentally friendly than pyres or pit burning</w:t>
      </w:r>
      <w:r w:rsidR="00EF6D31">
        <w:rPr>
          <w:lang w:eastAsia="en-AU"/>
        </w:rPr>
        <w:t>.</w:t>
      </w:r>
    </w:p>
    <w:p w14:paraId="38028A2F" w14:textId="61602DE0" w:rsidR="00EF6D31" w:rsidRDefault="00771866" w:rsidP="006C6A4D">
      <w:pPr>
        <w:pStyle w:val="ListBullet"/>
        <w:rPr>
          <w:lang w:eastAsia="en-AU"/>
        </w:rPr>
      </w:pPr>
      <w:r w:rsidRPr="00771866">
        <w:rPr>
          <w:lang w:eastAsia="en-AU"/>
        </w:rPr>
        <w:t xml:space="preserve">Because portable air-curtain incinerators can be used on site, their use may </w:t>
      </w:r>
      <w:r w:rsidR="00D518B2" w:rsidRPr="00771866">
        <w:rPr>
          <w:lang w:eastAsia="en-AU"/>
        </w:rPr>
        <w:t>remove</w:t>
      </w:r>
      <w:r w:rsidRPr="00771866">
        <w:rPr>
          <w:lang w:eastAsia="en-AU"/>
        </w:rPr>
        <w:t xml:space="preserve"> the need for transport of animal material from land-based aquaculture farms (OIE 2017)</w:t>
      </w:r>
      <w:r w:rsidR="00EF6D31">
        <w:rPr>
          <w:lang w:eastAsia="en-AU"/>
        </w:rPr>
        <w:t>.</w:t>
      </w:r>
    </w:p>
    <w:p w14:paraId="3344F19D" w14:textId="77777777" w:rsidR="00EF6D31" w:rsidRDefault="00771866" w:rsidP="006C6A4D">
      <w:pPr>
        <w:pStyle w:val="ListBullet"/>
        <w:rPr>
          <w:lang w:eastAsia="en-AU"/>
        </w:rPr>
      </w:pPr>
      <w:r w:rsidRPr="00771866">
        <w:rPr>
          <w:lang w:eastAsia="en-AU"/>
        </w:rPr>
        <w:lastRenderedPageBreak/>
        <w:t>Air-curtain incinerators operate at temperatures that effectively inactivate all known aquatic animal pathogens</w:t>
      </w:r>
      <w:r w:rsidR="00EF6D31">
        <w:rPr>
          <w:lang w:eastAsia="en-AU"/>
        </w:rPr>
        <w:t>.</w:t>
      </w:r>
    </w:p>
    <w:p w14:paraId="7F421353" w14:textId="5202614E" w:rsidR="00771866" w:rsidRPr="00771866" w:rsidRDefault="00771866" w:rsidP="006C6A4D">
      <w:pPr>
        <w:pStyle w:val="ListBullet"/>
        <w:rPr>
          <w:lang w:eastAsia="en-AU"/>
        </w:rPr>
      </w:pPr>
      <w:r w:rsidRPr="00771866">
        <w:rPr>
          <w:lang w:eastAsia="en-AU"/>
        </w:rPr>
        <w:t>A single air-curtain incinerator can efficiently burn 37.</w:t>
      </w:r>
      <w:r w:rsidR="001B64EA" w:rsidRPr="00771866">
        <w:rPr>
          <w:lang w:eastAsia="en-AU"/>
        </w:rPr>
        <w:t>5</w:t>
      </w:r>
      <w:r w:rsidR="001B64EA">
        <w:rPr>
          <w:lang w:eastAsia="en-AU"/>
        </w:rPr>
        <w:t> </w:t>
      </w:r>
      <w:r w:rsidR="001B64EA" w:rsidRPr="00771866">
        <w:rPr>
          <w:lang w:eastAsia="en-AU"/>
        </w:rPr>
        <w:t>t</w:t>
      </w:r>
      <w:r w:rsidRPr="00771866">
        <w:rPr>
          <w:lang w:eastAsia="en-AU"/>
        </w:rPr>
        <w:t>ons (3</w:t>
      </w:r>
      <w:r w:rsidR="001B64EA" w:rsidRPr="00771866">
        <w:rPr>
          <w:lang w:eastAsia="en-AU"/>
        </w:rPr>
        <w:t>4</w:t>
      </w:r>
      <w:r w:rsidR="001B64EA">
        <w:rPr>
          <w:lang w:eastAsia="en-AU"/>
        </w:rPr>
        <w:t> </w:t>
      </w:r>
      <w:r w:rsidR="001B64EA" w:rsidRPr="00771866">
        <w:rPr>
          <w:lang w:eastAsia="en-AU"/>
        </w:rPr>
        <w:t>t</w:t>
      </w:r>
      <w:r w:rsidRPr="00771866">
        <w:rPr>
          <w:lang w:eastAsia="en-AU"/>
        </w:rPr>
        <w:t>onnes) of carcasses per day (NABC 2004).</w:t>
      </w:r>
    </w:p>
    <w:p w14:paraId="24EC42E7" w14:textId="41CCDE97" w:rsidR="00771866" w:rsidRPr="00771866" w:rsidRDefault="00771866" w:rsidP="00771866">
      <w:pPr>
        <w:rPr>
          <w:rFonts w:eastAsia="Calibri" w:cs="Times New Roman"/>
          <w:lang w:eastAsia="en-AU"/>
        </w:rPr>
      </w:pPr>
      <w:r w:rsidRPr="00771866">
        <w:rPr>
          <w:rFonts w:eastAsia="Calibri" w:cs="Times New Roman"/>
          <w:lang w:eastAsia="en-AU"/>
        </w:rPr>
        <w:t xml:space="preserve">Portable air-curtain incinerators, although readily available in other western countries, may not be available at short notice in Australia. See page. 38 of the </w:t>
      </w:r>
      <w:hyperlink r:id="rId40" w:history="1">
        <w:r w:rsidR="00EF6D31" w:rsidRPr="00DE3CF9">
          <w:rPr>
            <w:rStyle w:val="Hyperlink"/>
          </w:rPr>
          <w:t>AUSVETPLAN</w:t>
        </w:r>
        <w:r w:rsidRPr="00DE3CF9">
          <w:rPr>
            <w:rStyle w:val="Hyperlink"/>
            <w:rFonts w:eastAsia="Calibri" w:cs="Times New Roman"/>
            <w:b/>
            <w:bCs/>
            <w:lang w:eastAsia="en-AU"/>
          </w:rPr>
          <w:t xml:space="preserve"> </w:t>
        </w:r>
        <w:r w:rsidR="00EF6D31" w:rsidRPr="00DE3CF9">
          <w:rPr>
            <w:rStyle w:val="Hyperlink"/>
          </w:rPr>
          <w:t>Disposal</w:t>
        </w:r>
        <w:r w:rsidRPr="00DE3CF9">
          <w:rPr>
            <w:rStyle w:val="Hyperlink"/>
            <w:rFonts w:eastAsia="Calibri" w:cs="Times New Roman"/>
            <w:b/>
            <w:bCs/>
            <w:lang w:eastAsia="en-AU"/>
          </w:rPr>
          <w:t xml:space="preserve"> </w:t>
        </w:r>
        <w:r w:rsidR="00EF6D31" w:rsidRPr="00DE3CF9">
          <w:rPr>
            <w:rStyle w:val="Hyperlink"/>
          </w:rPr>
          <w:t>Manual</w:t>
        </w:r>
      </w:hyperlink>
      <w:r w:rsidRPr="00771866">
        <w:rPr>
          <w:rFonts w:eastAsia="Calibri" w:cs="Times New Roman"/>
          <w:lang w:eastAsia="en-AU"/>
        </w:rPr>
        <w:t xml:space="preserve"> for an image of an air-curtain incinerator.</w:t>
      </w:r>
    </w:p>
    <w:p w14:paraId="0B5C3F23" w14:textId="77777777" w:rsidR="00A85B2C" w:rsidRDefault="00771866" w:rsidP="006C6A4D">
      <w:pPr>
        <w:pStyle w:val="Heading4"/>
        <w:rPr>
          <w:lang w:eastAsia="en-AU"/>
        </w:rPr>
      </w:pPr>
      <w:r w:rsidRPr="00771866">
        <w:rPr>
          <w:lang w:eastAsia="en-AU"/>
        </w:rPr>
        <w:t>Pit burning</w:t>
      </w:r>
    </w:p>
    <w:p w14:paraId="517775C8" w14:textId="4551D092" w:rsidR="00EF6D31" w:rsidRDefault="00771866" w:rsidP="00771866">
      <w:pPr>
        <w:rPr>
          <w:rFonts w:eastAsia="Calibri" w:cs="Times New Roman"/>
          <w:lang w:eastAsia="en-AU"/>
        </w:rPr>
      </w:pPr>
      <w:r w:rsidRPr="00771866">
        <w:rPr>
          <w:rFonts w:eastAsia="Calibri" w:cs="Times New Roman"/>
          <w:lang w:eastAsia="en-AU"/>
        </w:rPr>
        <w:t xml:space="preserve">Pit burning uses fan-forced air to aid burning of material in a pit. Pit burners are used by some local councils to burn vegetable matter with a high moisture content. The equipment consists of a large-capacity fan (usually driven by a diesel engine) and ducting to deliver the air, which may be preheated, down into the long side of a trench. The angle of the airflow results in a curtain of air acting as a lid for the incinerator and providing oxygen that produces high burn temperatures. </w:t>
      </w:r>
      <w:r w:rsidR="00D518B2" w:rsidRPr="00771866">
        <w:rPr>
          <w:rFonts w:eastAsia="Calibri" w:cs="Times New Roman"/>
          <w:lang w:eastAsia="en-AU"/>
        </w:rPr>
        <w:t>Sufficient</w:t>
      </w:r>
      <w:r w:rsidRPr="00771866">
        <w:rPr>
          <w:rFonts w:eastAsia="Calibri" w:cs="Times New Roman"/>
          <w:lang w:eastAsia="en-AU"/>
        </w:rPr>
        <w:t xml:space="preserve"> hot air recirculates within the pit to achieve complete combustion. Additional fuel is required to establish combustion, but once the system is operating, the on-going fuel requirement is reduced</w:t>
      </w:r>
      <w:r w:rsidR="00EF6D31">
        <w:rPr>
          <w:rFonts w:eastAsia="Calibri" w:cs="Times New Roman"/>
          <w:lang w:eastAsia="en-AU"/>
        </w:rPr>
        <w:t>.</w:t>
      </w:r>
    </w:p>
    <w:p w14:paraId="4F3654CE" w14:textId="76F5DEF6" w:rsidR="00771866" w:rsidRPr="00771866" w:rsidRDefault="00771866" w:rsidP="00771866">
      <w:pPr>
        <w:rPr>
          <w:rFonts w:eastAsia="Calibri" w:cs="Times New Roman"/>
          <w:lang w:eastAsia="en-AU"/>
        </w:rPr>
      </w:pPr>
      <w:r w:rsidRPr="00771866">
        <w:rPr>
          <w:rFonts w:eastAsia="Calibri" w:cs="Times New Roman"/>
          <w:lang w:eastAsia="en-AU"/>
        </w:rPr>
        <w:t>Pit burners would be suitable for continuous operation on a relatively small scale. They have the advantage of being transportable.</w:t>
      </w:r>
    </w:p>
    <w:p w14:paraId="726031A8" w14:textId="4ED55E52" w:rsidR="00771866" w:rsidRPr="00771866" w:rsidRDefault="00771866" w:rsidP="006C6A4D">
      <w:pPr>
        <w:pStyle w:val="Heading4"/>
        <w:rPr>
          <w:lang w:eastAsia="en-AU"/>
        </w:rPr>
      </w:pPr>
      <w:r w:rsidRPr="00771866">
        <w:rPr>
          <w:lang w:eastAsia="en-AU"/>
        </w:rPr>
        <w:t>Napalm</w:t>
      </w:r>
    </w:p>
    <w:p w14:paraId="4A22687F" w14:textId="18AA2613" w:rsidR="00EF6D31" w:rsidRDefault="00771866" w:rsidP="00771866">
      <w:pPr>
        <w:rPr>
          <w:rFonts w:eastAsia="Calibri" w:cs="Times New Roman"/>
          <w:lang w:eastAsia="en-AU"/>
        </w:rPr>
      </w:pPr>
      <w:r w:rsidRPr="00771866">
        <w:rPr>
          <w:rFonts w:eastAsia="Calibri" w:cs="Times New Roman"/>
          <w:lang w:eastAsia="en-AU"/>
        </w:rPr>
        <w:t>Napalm is a mixture of gasoline, benzene and a thickening agent developed by United States scientists during World War II. Napalm has been used in a variety of peace-time applications, including the destruction of anthrax-infected cattle carcasses in the United States (NABC 2004). In this application, napalm was sprayed over carcasses and set alight with a torch. The resulting fire can burn animal carcasses in about 6</w:t>
      </w:r>
      <w:r w:rsidR="001B64EA" w:rsidRPr="00771866">
        <w:rPr>
          <w:rFonts w:eastAsia="Calibri" w:cs="Times New Roman"/>
          <w:lang w:eastAsia="en-AU"/>
        </w:rPr>
        <w:t>0</w:t>
      </w:r>
      <w:r w:rsidR="001B64EA">
        <w:rPr>
          <w:rFonts w:eastAsia="Calibri" w:cs="Times New Roman"/>
          <w:lang w:eastAsia="en-AU"/>
        </w:rPr>
        <w:t> </w:t>
      </w:r>
      <w:r w:rsidR="001B64EA" w:rsidRPr="00771866">
        <w:rPr>
          <w:rFonts w:eastAsia="Calibri" w:cs="Times New Roman"/>
          <w:lang w:eastAsia="en-AU"/>
        </w:rPr>
        <w:t>m</w:t>
      </w:r>
      <w:r w:rsidRPr="00771866">
        <w:rPr>
          <w:rFonts w:eastAsia="Calibri" w:cs="Times New Roman"/>
          <w:lang w:eastAsia="en-AU"/>
        </w:rPr>
        <w:t>inutes (NABC 2004)</w:t>
      </w:r>
      <w:r w:rsidR="00EF6D31">
        <w:rPr>
          <w:rFonts w:eastAsia="Calibri" w:cs="Times New Roman"/>
          <w:lang w:eastAsia="en-AU"/>
        </w:rPr>
        <w:t>.</w:t>
      </w:r>
    </w:p>
    <w:p w14:paraId="03D41BDB" w14:textId="6EEE6194" w:rsidR="00771866" w:rsidRPr="00771866" w:rsidRDefault="00771866" w:rsidP="00771866">
      <w:pPr>
        <w:rPr>
          <w:rFonts w:eastAsia="Calibri" w:cs="Times New Roman"/>
          <w:lang w:eastAsia="en-AU"/>
        </w:rPr>
      </w:pPr>
      <w:r w:rsidRPr="00771866">
        <w:rPr>
          <w:rFonts w:eastAsia="Calibri" w:cs="Times New Roman"/>
          <w:lang w:eastAsia="en-AU"/>
        </w:rPr>
        <w:t>The criteria for site selection for use of napalm are essentially the same as for pyres (NABC 2004).</w:t>
      </w:r>
    </w:p>
    <w:p w14:paraId="7B3D651D" w14:textId="6EBB501F" w:rsidR="00771866" w:rsidRPr="00771866" w:rsidRDefault="00771866" w:rsidP="00771866">
      <w:pPr>
        <w:rPr>
          <w:rFonts w:eastAsia="Calibri" w:cs="Times New Roman"/>
          <w:lang w:eastAsia="en-AU"/>
        </w:rPr>
      </w:pPr>
      <w:r w:rsidRPr="00771866">
        <w:rPr>
          <w:rFonts w:eastAsia="Calibri" w:cs="Times New Roman"/>
          <w:lang w:eastAsia="en-AU"/>
        </w:rPr>
        <w:t>In comparison with pyres (</w:t>
      </w:r>
      <w:hyperlink w:anchor="_Pyres" w:history="1">
        <w:r w:rsidRPr="005E780E">
          <w:rPr>
            <w:rStyle w:val="Hyperlink"/>
            <w:rFonts w:eastAsia="Calibri" w:cs="Times New Roman"/>
            <w:lang w:eastAsia="en-AU"/>
          </w:rPr>
          <w:t>see Section 3.3.1</w:t>
        </w:r>
      </w:hyperlink>
      <w:r w:rsidRPr="00771866">
        <w:rPr>
          <w:rFonts w:eastAsia="Calibri" w:cs="Times New Roman"/>
          <w:lang w:eastAsia="en-AU"/>
        </w:rPr>
        <w:t>), napalm has a number of advantages</w:t>
      </w:r>
      <w:r w:rsidR="00D145B6">
        <w:rPr>
          <w:rFonts w:eastAsia="Calibri" w:cs="Times New Roman"/>
          <w:lang w:eastAsia="en-AU"/>
        </w:rPr>
        <w:t>.</w:t>
      </w:r>
    </w:p>
    <w:p w14:paraId="63CDBAF1" w14:textId="54BB5C4D" w:rsidR="00EF6D31" w:rsidRDefault="00771866" w:rsidP="006C6A4D">
      <w:pPr>
        <w:pStyle w:val="ListBullet"/>
        <w:rPr>
          <w:lang w:eastAsia="en-AU"/>
        </w:rPr>
      </w:pPr>
      <w:r w:rsidRPr="00771866">
        <w:rPr>
          <w:lang w:eastAsia="en-AU"/>
        </w:rPr>
        <w:t>Napalm reportedly disposes of cattle carcasses in 6</w:t>
      </w:r>
      <w:r w:rsidR="001B64EA" w:rsidRPr="00771866">
        <w:rPr>
          <w:lang w:eastAsia="en-AU"/>
        </w:rPr>
        <w:t>0</w:t>
      </w:r>
      <w:r w:rsidR="001B64EA">
        <w:rPr>
          <w:lang w:eastAsia="en-AU"/>
        </w:rPr>
        <w:t> </w:t>
      </w:r>
      <w:r w:rsidR="001B64EA" w:rsidRPr="00771866">
        <w:rPr>
          <w:lang w:eastAsia="en-AU"/>
        </w:rPr>
        <w:t>m</w:t>
      </w:r>
      <w:r w:rsidRPr="00771866">
        <w:rPr>
          <w:lang w:eastAsia="en-AU"/>
        </w:rPr>
        <w:t xml:space="preserve">inutes (NABC 2004), whereas pyres may take up to </w:t>
      </w:r>
      <w:r w:rsidR="001B64EA" w:rsidRPr="00771866">
        <w:rPr>
          <w:lang w:eastAsia="en-AU"/>
        </w:rPr>
        <w:t>3</w:t>
      </w:r>
      <w:r w:rsidR="001B64EA">
        <w:rPr>
          <w:lang w:eastAsia="en-AU"/>
        </w:rPr>
        <w:t> </w:t>
      </w:r>
      <w:r w:rsidR="001B64EA" w:rsidRPr="00771866">
        <w:rPr>
          <w:lang w:eastAsia="en-AU"/>
        </w:rPr>
        <w:t>d</w:t>
      </w:r>
      <w:r w:rsidRPr="00771866">
        <w:rPr>
          <w:lang w:eastAsia="en-AU"/>
        </w:rPr>
        <w:t>ays</w:t>
      </w:r>
      <w:r w:rsidR="00EF6D31">
        <w:rPr>
          <w:lang w:eastAsia="en-AU"/>
        </w:rPr>
        <w:t>.</w:t>
      </w:r>
    </w:p>
    <w:p w14:paraId="76737C29" w14:textId="250FA22F" w:rsidR="00771866" w:rsidRPr="00771866" w:rsidRDefault="00771866" w:rsidP="006C6A4D">
      <w:pPr>
        <w:pStyle w:val="ListBullet"/>
        <w:rPr>
          <w:lang w:eastAsia="en-AU"/>
        </w:rPr>
      </w:pPr>
      <w:r w:rsidRPr="00771866">
        <w:rPr>
          <w:lang w:eastAsia="en-AU"/>
        </w:rPr>
        <w:t>Napalm is easier to control.</w:t>
      </w:r>
    </w:p>
    <w:p w14:paraId="476F15D3" w14:textId="22FDA25C" w:rsidR="00771866" w:rsidRPr="00771866" w:rsidRDefault="00771866" w:rsidP="006C6A4D">
      <w:pPr>
        <w:pStyle w:val="ListBullet"/>
        <w:rPr>
          <w:lang w:eastAsia="en-AU"/>
        </w:rPr>
      </w:pPr>
      <w:r w:rsidRPr="00771866">
        <w:rPr>
          <w:lang w:eastAsia="en-AU"/>
        </w:rPr>
        <w:t>Napalm burns at about 1000</w:t>
      </w:r>
      <w:r w:rsidR="009E2DC9">
        <w:rPr>
          <w:lang w:eastAsia="en-AU"/>
        </w:rPr>
        <w:t> °C</w:t>
      </w:r>
      <w:r w:rsidRPr="00771866">
        <w:rPr>
          <w:lang w:eastAsia="en-AU"/>
        </w:rPr>
        <w:t>, ensuring the required destruction of infected carcasses and pathogens (Anonymous 2001).</w:t>
      </w:r>
    </w:p>
    <w:p w14:paraId="0BA50CE8" w14:textId="77777777" w:rsidR="00771866" w:rsidRPr="00771866" w:rsidRDefault="00771866" w:rsidP="00771866">
      <w:pPr>
        <w:rPr>
          <w:rFonts w:eastAsia="Calibri" w:cs="Times New Roman"/>
          <w:lang w:eastAsia="en-AU"/>
        </w:rPr>
      </w:pPr>
      <w:r w:rsidRPr="00771866">
        <w:rPr>
          <w:rFonts w:eastAsia="Calibri" w:cs="Times New Roman"/>
          <w:lang w:eastAsia="en-AU"/>
        </w:rPr>
        <w:t>Despite these apparent advantages, one drawback for use of napalm is poor public perception based on the chemical’s devastating wartime history. Use of napalm also requires special training. Given that napalm has never been used in Australia, and that equipment and reagents are not commercially available here, issues with availability and expertise in Australia may also be a disadvantage.</w:t>
      </w:r>
    </w:p>
    <w:p w14:paraId="55ECDE2C" w14:textId="77777777" w:rsidR="00771866" w:rsidRPr="00771866" w:rsidRDefault="00771866" w:rsidP="006C6A4D">
      <w:pPr>
        <w:pStyle w:val="Heading3"/>
        <w:rPr>
          <w:lang w:eastAsia="en-AU"/>
        </w:rPr>
      </w:pPr>
      <w:bookmarkStart w:id="43" w:name="_Toc81315665"/>
      <w:r w:rsidRPr="00771866">
        <w:rPr>
          <w:lang w:eastAsia="en-AU"/>
        </w:rPr>
        <w:lastRenderedPageBreak/>
        <w:t>Ensiling</w:t>
      </w:r>
      <w:bookmarkEnd w:id="43"/>
    </w:p>
    <w:p w14:paraId="46544865" w14:textId="774A68E1" w:rsidR="00EF6D31" w:rsidRDefault="00771866" w:rsidP="00771866">
      <w:pPr>
        <w:rPr>
          <w:rFonts w:eastAsia="Calibri" w:cs="Times New Roman"/>
          <w:lang w:eastAsia="en-AU"/>
        </w:rPr>
      </w:pPr>
      <w:r w:rsidRPr="00771866">
        <w:rPr>
          <w:rFonts w:eastAsia="Calibri" w:cs="Times New Roman"/>
          <w:lang w:eastAsia="en-AU"/>
        </w:rPr>
        <w:t>Ensiling in organic acids (</w:t>
      </w:r>
      <w:r w:rsidR="00126680">
        <w:rPr>
          <w:rFonts w:eastAsia="Calibri" w:cs="Times New Roman"/>
          <w:lang w:eastAsia="en-AU"/>
        </w:rPr>
        <w:t>for example</w:t>
      </w:r>
      <w:r w:rsidRPr="00771866">
        <w:rPr>
          <w:rFonts w:eastAsia="Calibri" w:cs="Times New Roman"/>
          <w:lang w:eastAsia="en-AU"/>
        </w:rPr>
        <w:t xml:space="preserve"> phosphoric, formic, lactic or acetic acids) is an effective way of treating the carcasses of diseased fish, however it does not inactivate all known fish pathogens (OIE 2017). The European Union requires fish showing clinical signs of infectious salmon anaemia to be ensiled in formic acid before rendering (Stagg 1999); ensiling is considered best practice for reducing the risk of spread of this disease from this material (SEPA 2007). Another method, sometimes used in tropical climates, involves the addition of simple sugars, such as molasses, and a lactic acid bacterial culture, which generates lactic acid through the natural breakdown of the sugar (Gill 2000)</w:t>
      </w:r>
      <w:r w:rsidR="00EF6D31">
        <w:rPr>
          <w:rFonts w:eastAsia="Calibri" w:cs="Times New Roman"/>
          <w:lang w:eastAsia="en-AU"/>
        </w:rPr>
        <w:t>.</w:t>
      </w:r>
    </w:p>
    <w:p w14:paraId="4610BB2E" w14:textId="2EA975B3" w:rsidR="00EF6D31" w:rsidRDefault="00771866" w:rsidP="00771866">
      <w:pPr>
        <w:rPr>
          <w:rFonts w:eastAsia="Calibri" w:cs="Times New Roman"/>
          <w:lang w:eastAsia="en-AU"/>
        </w:rPr>
      </w:pPr>
      <w:r w:rsidRPr="00771866">
        <w:rPr>
          <w:rFonts w:eastAsia="Calibri" w:cs="Times New Roman"/>
          <w:lang w:eastAsia="en-AU"/>
        </w:rPr>
        <w:t>The fish must be thoroughly macerated to ensure rapid contact with the acid, and may require heat treatment (see below) before loading into the ensiling plant. Formic acid (15 L of 85% formic acid per 50</w:t>
      </w:r>
      <w:r w:rsidR="001B64EA" w:rsidRPr="00771866">
        <w:rPr>
          <w:rFonts w:eastAsia="Calibri" w:cs="Times New Roman"/>
          <w:lang w:eastAsia="en-AU"/>
        </w:rPr>
        <w:t>0</w:t>
      </w:r>
      <w:r w:rsidR="001B64EA">
        <w:rPr>
          <w:rFonts w:eastAsia="Calibri" w:cs="Times New Roman"/>
          <w:lang w:eastAsia="en-AU"/>
        </w:rPr>
        <w:t> </w:t>
      </w:r>
      <w:r w:rsidR="001B64EA" w:rsidRPr="00771866">
        <w:rPr>
          <w:rFonts w:eastAsia="Calibri" w:cs="Times New Roman"/>
          <w:lang w:eastAsia="en-AU"/>
        </w:rPr>
        <w:t>k</w:t>
      </w:r>
      <w:r w:rsidRPr="00771866">
        <w:rPr>
          <w:rFonts w:eastAsia="Calibri" w:cs="Times New Roman"/>
          <w:lang w:eastAsia="en-AU"/>
        </w:rPr>
        <w:t>g of fish material) is added to the macerated fish to produce a pH of &lt;3.9. The pH needs to be maintained below 3.9 for a minimum of 2</w:t>
      </w:r>
      <w:r w:rsidR="001B64EA" w:rsidRPr="00771866">
        <w:rPr>
          <w:rFonts w:eastAsia="Calibri" w:cs="Times New Roman"/>
          <w:lang w:eastAsia="en-AU"/>
        </w:rPr>
        <w:t>4</w:t>
      </w:r>
      <w:r w:rsidR="001B64EA">
        <w:rPr>
          <w:rFonts w:eastAsia="Calibri" w:cs="Times New Roman"/>
          <w:lang w:eastAsia="en-AU"/>
        </w:rPr>
        <w:t> </w:t>
      </w:r>
      <w:r w:rsidR="001B64EA" w:rsidRPr="00771866">
        <w:rPr>
          <w:rFonts w:eastAsia="Calibri" w:cs="Times New Roman"/>
          <w:lang w:eastAsia="en-AU"/>
        </w:rPr>
        <w:t>h</w:t>
      </w:r>
      <w:r w:rsidRPr="00771866">
        <w:rPr>
          <w:rFonts w:eastAsia="Calibri" w:cs="Times New Roman"/>
          <w:lang w:eastAsia="en-AU"/>
        </w:rPr>
        <w:t xml:space="preserve">ours (FRS Marine Laboratory 2000, OIE 2017). The suspension must be stored in appropriate leak-proof, acid-proof containers and must be agitated regularly to aid liquefaction (Lo </w:t>
      </w:r>
      <w:r w:rsidR="00EC24BB">
        <w:rPr>
          <w:rFonts w:eastAsia="Calibri" w:cs="Times New Roman"/>
          <w:lang w:eastAsia="en-AU"/>
        </w:rPr>
        <w:t>et al.</w:t>
      </w:r>
      <w:r w:rsidRPr="00771866">
        <w:rPr>
          <w:rFonts w:eastAsia="Calibri" w:cs="Times New Roman"/>
          <w:lang w:eastAsia="en-AU"/>
        </w:rPr>
        <w:t xml:space="preserve"> 1993). The use of concentrated acids requires the greatest care and should only be done by experienced staff</w:t>
      </w:r>
      <w:r w:rsidR="00EF6D31">
        <w:rPr>
          <w:rFonts w:eastAsia="Calibri" w:cs="Times New Roman"/>
          <w:lang w:eastAsia="en-AU"/>
        </w:rPr>
        <w:t>.</w:t>
      </w:r>
    </w:p>
    <w:p w14:paraId="74927A92" w14:textId="3DA78E93" w:rsidR="00771866" w:rsidRPr="00771866" w:rsidRDefault="00771866" w:rsidP="00771866">
      <w:pPr>
        <w:rPr>
          <w:rFonts w:eastAsia="Calibri" w:cs="Times New Roman"/>
          <w:lang w:eastAsia="en-AU"/>
        </w:rPr>
      </w:pPr>
      <w:r w:rsidRPr="00771866">
        <w:rPr>
          <w:rFonts w:eastAsia="Calibri" w:cs="Times New Roman"/>
          <w:lang w:eastAsia="en-AU"/>
        </w:rPr>
        <w:t>Ensiled material requires heat treatment at a minimum of 60</w:t>
      </w:r>
      <w:r w:rsidR="009E2DC9">
        <w:rPr>
          <w:rFonts w:eastAsia="Calibri" w:cs="Times New Roman"/>
          <w:lang w:eastAsia="en-AU"/>
        </w:rPr>
        <w:t> °C</w:t>
      </w:r>
      <w:r w:rsidRPr="00771866">
        <w:rPr>
          <w:rFonts w:eastAsia="Calibri" w:cs="Times New Roman"/>
          <w:lang w:eastAsia="en-AU"/>
        </w:rPr>
        <w:t xml:space="preserve"> for </w:t>
      </w:r>
      <w:r w:rsidR="001B64EA" w:rsidRPr="00771866">
        <w:rPr>
          <w:rFonts w:eastAsia="Calibri" w:cs="Times New Roman"/>
          <w:lang w:eastAsia="en-AU"/>
        </w:rPr>
        <w:t>2</w:t>
      </w:r>
      <w:r w:rsidR="001B64EA">
        <w:rPr>
          <w:rFonts w:eastAsia="Calibri" w:cs="Times New Roman"/>
          <w:lang w:eastAsia="en-AU"/>
        </w:rPr>
        <w:t> </w:t>
      </w:r>
      <w:r w:rsidR="001B64EA" w:rsidRPr="00771866">
        <w:rPr>
          <w:rFonts w:eastAsia="Calibri" w:cs="Times New Roman"/>
          <w:lang w:eastAsia="en-AU"/>
        </w:rPr>
        <w:t>h</w:t>
      </w:r>
      <w:r w:rsidRPr="00771866">
        <w:rPr>
          <w:rFonts w:eastAsia="Calibri" w:cs="Times New Roman"/>
          <w:lang w:eastAsia="en-AU"/>
        </w:rPr>
        <w:t>ours (or 85</w:t>
      </w:r>
      <w:r w:rsidR="009E2DC9">
        <w:rPr>
          <w:rFonts w:eastAsia="Calibri" w:cs="Times New Roman"/>
          <w:lang w:eastAsia="en-AU"/>
        </w:rPr>
        <w:t> °C</w:t>
      </w:r>
      <w:r w:rsidRPr="00771866">
        <w:rPr>
          <w:rFonts w:eastAsia="Calibri" w:cs="Times New Roman"/>
          <w:lang w:eastAsia="en-AU"/>
        </w:rPr>
        <w:t xml:space="preserve"> for 2</w:t>
      </w:r>
      <w:r w:rsidR="001B64EA" w:rsidRPr="00771866">
        <w:rPr>
          <w:rFonts w:eastAsia="Calibri" w:cs="Times New Roman"/>
          <w:lang w:eastAsia="en-AU"/>
        </w:rPr>
        <w:t>5</w:t>
      </w:r>
      <w:r w:rsidR="001B64EA">
        <w:rPr>
          <w:rFonts w:eastAsia="Calibri" w:cs="Times New Roman"/>
          <w:lang w:eastAsia="en-AU"/>
        </w:rPr>
        <w:t> </w:t>
      </w:r>
      <w:r w:rsidR="001B64EA" w:rsidRPr="00771866">
        <w:rPr>
          <w:rFonts w:eastAsia="Calibri" w:cs="Times New Roman"/>
          <w:lang w:eastAsia="en-AU"/>
        </w:rPr>
        <w:t>m</w:t>
      </w:r>
      <w:r w:rsidRPr="00771866">
        <w:rPr>
          <w:rFonts w:eastAsia="Calibri" w:cs="Times New Roman"/>
          <w:lang w:eastAsia="en-AU"/>
        </w:rPr>
        <w:t xml:space="preserve">inutes) to kill residual pathogens (OIE 2017). Heating of </w:t>
      </w:r>
      <w:r w:rsidRPr="000F6EE6">
        <w:rPr>
          <w:rStyle w:val="Emphasis"/>
        </w:rPr>
        <w:t>Aeromonas salmonicida, Mycobacterium chelonei</w:t>
      </w:r>
      <w:r w:rsidRPr="00771866">
        <w:rPr>
          <w:rFonts w:eastAsia="Calibri" w:cs="Times New Roman"/>
          <w:lang w:eastAsia="en-AU"/>
        </w:rPr>
        <w:t xml:space="preserve"> and </w:t>
      </w:r>
      <w:r w:rsidRPr="000F6EE6">
        <w:rPr>
          <w:rStyle w:val="Emphasis"/>
        </w:rPr>
        <w:t>Renibacterium salmoninarum</w:t>
      </w:r>
      <w:r w:rsidRPr="00771866">
        <w:rPr>
          <w:rFonts w:eastAsia="Calibri" w:cs="Times New Roman"/>
          <w:lang w:eastAsia="en-AU"/>
        </w:rPr>
        <w:t xml:space="preserve"> in the presence of acid affected each bacterial species differently (Gill 2000)</w:t>
      </w:r>
      <w:r w:rsidR="000F6EE6">
        <w:rPr>
          <w:rFonts w:eastAsia="Calibri" w:cs="Times New Roman"/>
          <w:lang w:eastAsia="en-AU"/>
        </w:rPr>
        <w:t>.</w:t>
      </w:r>
    </w:p>
    <w:p w14:paraId="424F04E9" w14:textId="77777777" w:rsidR="00EF6D31" w:rsidRDefault="00771866" w:rsidP="006C6A4D">
      <w:pPr>
        <w:pStyle w:val="ListBullet"/>
        <w:rPr>
          <w:lang w:eastAsia="en-AU"/>
        </w:rPr>
      </w:pPr>
      <w:r w:rsidRPr="000F6EE6">
        <w:rPr>
          <w:rStyle w:val="Emphasis"/>
        </w:rPr>
        <w:t>A. salmonicida</w:t>
      </w:r>
      <w:r w:rsidRPr="00771866">
        <w:rPr>
          <w:lang w:eastAsia="en-AU"/>
        </w:rPr>
        <w:t xml:space="preserve"> was </w:t>
      </w:r>
      <w:r w:rsidRPr="00635AC0">
        <w:rPr>
          <w:rStyle w:val="Strong"/>
        </w:rPr>
        <w:t>less</w:t>
      </w:r>
      <w:r w:rsidRPr="00771866">
        <w:rPr>
          <w:lang w:eastAsia="en-AU"/>
        </w:rPr>
        <w:t xml:space="preserve"> heat resistant at pH 4.0 (acid) than at a neutral pH</w:t>
      </w:r>
      <w:r w:rsidR="00EF6D31">
        <w:rPr>
          <w:lang w:eastAsia="en-AU"/>
        </w:rPr>
        <w:t>.</w:t>
      </w:r>
    </w:p>
    <w:p w14:paraId="5480CBC0" w14:textId="0AE9B19A" w:rsidR="00771866" w:rsidRPr="00771866" w:rsidRDefault="00771866" w:rsidP="006C6A4D">
      <w:pPr>
        <w:pStyle w:val="ListBullet"/>
        <w:rPr>
          <w:lang w:eastAsia="en-AU"/>
        </w:rPr>
      </w:pPr>
      <w:r w:rsidRPr="00D145B6">
        <w:rPr>
          <w:rStyle w:val="Emphasis"/>
        </w:rPr>
        <w:t>M. chelonei</w:t>
      </w:r>
      <w:r w:rsidRPr="00771866">
        <w:rPr>
          <w:lang w:eastAsia="en-AU"/>
        </w:rPr>
        <w:t xml:space="preserve"> was slightly </w:t>
      </w:r>
      <w:r w:rsidRPr="00635AC0">
        <w:rPr>
          <w:rStyle w:val="Strong"/>
        </w:rPr>
        <w:t>more</w:t>
      </w:r>
      <w:r w:rsidRPr="00771866">
        <w:rPr>
          <w:lang w:eastAsia="en-AU"/>
        </w:rPr>
        <w:t xml:space="preserve"> heat resistant (survived for slightly longer) at acid pH than at a neutral pH.</w:t>
      </w:r>
    </w:p>
    <w:p w14:paraId="75A3B24D" w14:textId="301113C7" w:rsidR="00EF6D31" w:rsidRDefault="00771866" w:rsidP="006C6A4D">
      <w:pPr>
        <w:pStyle w:val="ListBullet"/>
        <w:rPr>
          <w:lang w:eastAsia="en-AU"/>
        </w:rPr>
      </w:pPr>
      <w:r w:rsidRPr="00D145B6">
        <w:rPr>
          <w:rStyle w:val="Emphasis"/>
        </w:rPr>
        <w:t>R. salmoninarum</w:t>
      </w:r>
      <w:r w:rsidRPr="00771866">
        <w:rPr>
          <w:lang w:eastAsia="en-AU"/>
        </w:rPr>
        <w:t xml:space="preserve"> was significantly</w:t>
      </w:r>
      <w:r w:rsidRPr="00D145B6">
        <w:rPr>
          <w:rStyle w:val="Emphasis"/>
        </w:rPr>
        <w:t xml:space="preserve"> </w:t>
      </w:r>
      <w:r w:rsidRPr="00635AC0">
        <w:rPr>
          <w:rStyle w:val="Strong"/>
        </w:rPr>
        <w:t>less</w:t>
      </w:r>
      <w:r w:rsidRPr="00771866">
        <w:rPr>
          <w:lang w:eastAsia="en-AU"/>
        </w:rPr>
        <w:t xml:space="preserve"> heat resistant at acid pH; it survived for more than </w:t>
      </w:r>
      <w:r w:rsidR="001B64EA" w:rsidRPr="00771866">
        <w:rPr>
          <w:lang w:eastAsia="en-AU"/>
        </w:rPr>
        <w:t>3</w:t>
      </w:r>
      <w:r w:rsidR="001B64EA">
        <w:rPr>
          <w:lang w:eastAsia="en-AU"/>
        </w:rPr>
        <w:t> </w:t>
      </w:r>
      <w:r w:rsidR="001B64EA" w:rsidRPr="00771866">
        <w:rPr>
          <w:lang w:eastAsia="en-AU"/>
        </w:rPr>
        <w:t>h</w:t>
      </w:r>
      <w:r w:rsidRPr="00771866">
        <w:rPr>
          <w:lang w:eastAsia="en-AU"/>
        </w:rPr>
        <w:t>ours at 55</w:t>
      </w:r>
      <w:r w:rsidR="009E2DC9">
        <w:rPr>
          <w:lang w:eastAsia="en-AU"/>
        </w:rPr>
        <w:t> °C</w:t>
      </w:r>
      <w:r w:rsidRPr="00771866">
        <w:rPr>
          <w:lang w:eastAsia="en-AU"/>
        </w:rPr>
        <w:t xml:space="preserve"> in buffer at pH 7, but was destroyed within </w:t>
      </w:r>
      <w:r w:rsidR="001B64EA" w:rsidRPr="00771866">
        <w:rPr>
          <w:lang w:eastAsia="en-AU"/>
        </w:rPr>
        <w:t>1</w:t>
      </w:r>
      <w:r w:rsidR="001B64EA">
        <w:rPr>
          <w:lang w:eastAsia="en-AU"/>
        </w:rPr>
        <w:t> </w:t>
      </w:r>
      <w:r w:rsidR="001B64EA" w:rsidRPr="00771866">
        <w:rPr>
          <w:lang w:eastAsia="en-AU"/>
        </w:rPr>
        <w:t>m</w:t>
      </w:r>
      <w:r w:rsidRPr="00771866">
        <w:rPr>
          <w:lang w:eastAsia="en-AU"/>
        </w:rPr>
        <w:t>inute in fish silage heated to 55</w:t>
      </w:r>
      <w:r w:rsidR="009E2DC9">
        <w:rPr>
          <w:lang w:eastAsia="en-AU"/>
        </w:rPr>
        <w:t> °C</w:t>
      </w:r>
      <w:r w:rsidR="00EF6D31">
        <w:rPr>
          <w:lang w:eastAsia="en-AU"/>
        </w:rPr>
        <w:t>.</w:t>
      </w:r>
      <w:r w:rsidR="005E780E">
        <w:rPr>
          <w:lang w:eastAsia="en-AU"/>
        </w:rPr>
        <w:t xml:space="preserve"> </w:t>
      </w:r>
      <w:r w:rsidR="005E780E">
        <w:rPr>
          <w:lang w:eastAsia="en-AU"/>
        </w:rPr>
        <w:softHyphen/>
      </w:r>
    </w:p>
    <w:p w14:paraId="1B93094E" w14:textId="1A3088B8" w:rsidR="00EF6D31" w:rsidRDefault="00771866" w:rsidP="00771866">
      <w:pPr>
        <w:rPr>
          <w:rFonts w:eastAsia="Calibri" w:cs="Times New Roman"/>
          <w:lang w:eastAsia="en-AU"/>
        </w:rPr>
      </w:pPr>
      <w:r w:rsidRPr="00771866">
        <w:rPr>
          <w:rFonts w:eastAsia="Calibri" w:cs="Times New Roman"/>
          <w:lang w:eastAsia="en-AU"/>
        </w:rPr>
        <w:t xml:space="preserve">Smail </w:t>
      </w:r>
      <w:r w:rsidR="00EC24BB">
        <w:rPr>
          <w:rFonts w:eastAsia="Calibri" w:cs="Times New Roman"/>
          <w:lang w:eastAsia="en-AU"/>
        </w:rPr>
        <w:t>et al.</w:t>
      </w:r>
      <w:r w:rsidRPr="00771866">
        <w:rPr>
          <w:rFonts w:eastAsia="Calibri" w:cs="Times New Roman"/>
          <w:lang w:eastAsia="en-AU"/>
        </w:rPr>
        <w:t xml:space="preserve"> (1993a) detected infectious pancreatic necrosis (IPN) virus in the faeces of cattle fed a diet containing fish silage made from fish infected with the virus. Neither the silage process (at</w:t>
      </w:r>
      <w:r w:rsidR="000F6EE6">
        <w:rPr>
          <w:rFonts w:eastAsia="Calibri" w:cs="Times New Roman"/>
          <w:lang w:eastAsia="en-AU"/>
        </w:rPr>
        <w:t> </w:t>
      </w:r>
      <w:r w:rsidRPr="00771866">
        <w:rPr>
          <w:rFonts w:eastAsia="Calibri" w:cs="Times New Roman"/>
          <w:lang w:eastAsia="en-AU"/>
        </w:rPr>
        <w:t xml:space="preserve">pH 3.8–4.0) nor the acidic conditions within the bovine digestive system (pH 1.1–1.3) was capable of destroying the IPN virus. </w:t>
      </w:r>
      <w:r w:rsidRPr="00D145B6">
        <w:rPr>
          <w:rStyle w:val="Emphasis"/>
        </w:rPr>
        <w:t>Salmonella Typhimurium</w:t>
      </w:r>
      <w:r w:rsidRPr="00771866">
        <w:rPr>
          <w:rFonts w:eastAsia="Calibri" w:cs="Times New Roman"/>
          <w:lang w:eastAsia="en-AU"/>
        </w:rPr>
        <w:t xml:space="preserve"> is also able to survive the ensiling process (Salte &amp; Hellemann 1982)</w:t>
      </w:r>
      <w:r w:rsidR="00EF6D31">
        <w:rPr>
          <w:rFonts w:eastAsia="Calibri" w:cs="Times New Roman"/>
          <w:lang w:eastAsia="en-AU"/>
        </w:rPr>
        <w:t>.</w:t>
      </w:r>
    </w:p>
    <w:p w14:paraId="0157711F" w14:textId="52F9C300" w:rsidR="00EF6D31" w:rsidRDefault="00771866" w:rsidP="00771866">
      <w:pPr>
        <w:rPr>
          <w:rFonts w:eastAsia="Calibri" w:cs="Times New Roman"/>
          <w:lang w:eastAsia="en-AU"/>
        </w:rPr>
      </w:pPr>
      <w:r w:rsidRPr="00771866">
        <w:rPr>
          <w:rFonts w:eastAsia="Calibri" w:cs="Times New Roman"/>
          <w:lang w:eastAsia="en-AU"/>
        </w:rPr>
        <w:t>Heat-treated silage can be used commercially (</w:t>
      </w:r>
      <w:r w:rsidR="00126680">
        <w:rPr>
          <w:rFonts w:eastAsia="Calibri" w:cs="Times New Roman"/>
          <w:lang w:eastAsia="en-AU"/>
        </w:rPr>
        <w:t>for example</w:t>
      </w:r>
      <w:r w:rsidRPr="00771866">
        <w:rPr>
          <w:rFonts w:eastAsia="Calibri" w:cs="Times New Roman"/>
          <w:lang w:eastAsia="en-AU"/>
        </w:rPr>
        <w:t xml:space="preserve"> as fertiliser) or, if appropriate, can be mixed with molasses and crop residues to be used as feed for terrestrial animals (Ayangbile </w:t>
      </w:r>
      <w:r w:rsidR="00EC24BB">
        <w:rPr>
          <w:rFonts w:eastAsia="Calibri" w:cs="Times New Roman"/>
          <w:lang w:eastAsia="en-AU"/>
        </w:rPr>
        <w:t>et al.</w:t>
      </w:r>
      <w:r w:rsidRPr="00771866">
        <w:rPr>
          <w:rFonts w:eastAsia="Calibri" w:cs="Times New Roman"/>
          <w:lang w:eastAsia="en-AU"/>
        </w:rPr>
        <w:t xml:space="preserve"> 1997; Samuels </w:t>
      </w:r>
      <w:r w:rsidR="00EC24BB">
        <w:rPr>
          <w:rFonts w:eastAsia="Calibri" w:cs="Times New Roman"/>
          <w:lang w:eastAsia="en-AU"/>
        </w:rPr>
        <w:t>et al.</w:t>
      </w:r>
      <w:r w:rsidRPr="00771866">
        <w:rPr>
          <w:rFonts w:eastAsia="Calibri" w:cs="Times New Roman"/>
          <w:lang w:eastAsia="en-AU"/>
        </w:rPr>
        <w:t xml:space="preserve"> 1991). The fish oils can be separated and used in manufacture of other products such as biodiesel. Alternatively, whole silage can be used as biogas feedstock or disposed of in accordance with local regulations and by-laws (Scottish Government 2005)</w:t>
      </w:r>
      <w:r w:rsidR="00EF6D31">
        <w:rPr>
          <w:rFonts w:eastAsia="Calibri" w:cs="Times New Roman"/>
          <w:lang w:eastAsia="en-AU"/>
        </w:rPr>
        <w:t>.</w:t>
      </w:r>
    </w:p>
    <w:p w14:paraId="62EF7F17" w14:textId="5792C797" w:rsidR="00771866" w:rsidRPr="00771866" w:rsidRDefault="00771866" w:rsidP="00771866">
      <w:pPr>
        <w:rPr>
          <w:rFonts w:eastAsia="Calibri" w:cs="Times New Roman"/>
          <w:lang w:eastAsia="en-AU"/>
        </w:rPr>
      </w:pPr>
      <w:r w:rsidRPr="00771866">
        <w:rPr>
          <w:rFonts w:eastAsia="Calibri" w:cs="Times New Roman"/>
          <w:lang w:eastAsia="en-AU"/>
        </w:rPr>
        <w:t xml:space="preserve">Ensiling has been successfully used with prawn heads and hulls (Fagbenro &amp; Bel-lo-Olusoji 1997) and would also be applicable to whole prawns. The prawn carcasses must be finely ground to ensure complete solubilisation. Ensiling may be less effective for crustaceans with hard shells, such as crabs and lobsters, although the low pH will eventually dissolve shells. Crabs have been used to produce silage for terrestrial animal feed, although the feed had low </w:t>
      </w:r>
      <w:r w:rsidRPr="00771866">
        <w:rPr>
          <w:rFonts w:eastAsia="Calibri" w:cs="Times New Roman"/>
          <w:lang w:eastAsia="en-AU"/>
        </w:rPr>
        <w:lastRenderedPageBreak/>
        <w:t xml:space="preserve">digestibility and marginal economic benefits (Samuels </w:t>
      </w:r>
      <w:r w:rsidR="00EC24BB">
        <w:rPr>
          <w:rFonts w:eastAsia="Calibri" w:cs="Times New Roman"/>
          <w:lang w:eastAsia="en-AU"/>
        </w:rPr>
        <w:t>et al.</w:t>
      </w:r>
      <w:r w:rsidRPr="00771866">
        <w:rPr>
          <w:rFonts w:eastAsia="Calibri" w:cs="Times New Roman"/>
          <w:lang w:eastAsia="en-AU"/>
        </w:rPr>
        <w:t xml:space="preserve"> 1991). Ensiling is not considered an appropriate method of disposal for molluscs because their thick shells tend to resist chemical breakdown.</w:t>
      </w:r>
    </w:p>
    <w:p w14:paraId="18EB8EF7" w14:textId="77777777" w:rsidR="00771866" w:rsidRPr="00771866" w:rsidRDefault="00771866" w:rsidP="006C6A4D">
      <w:pPr>
        <w:pStyle w:val="Heading3"/>
        <w:rPr>
          <w:lang w:eastAsia="en-AU"/>
        </w:rPr>
      </w:pPr>
      <w:bookmarkStart w:id="44" w:name="_Toc81315666"/>
      <w:r w:rsidRPr="00771866">
        <w:rPr>
          <w:lang w:eastAsia="en-AU"/>
        </w:rPr>
        <w:t>Rendering</w:t>
      </w:r>
      <w:bookmarkEnd w:id="44"/>
    </w:p>
    <w:p w14:paraId="1FD86C01" w14:textId="30A223F7" w:rsidR="00771866" w:rsidRPr="00771866" w:rsidRDefault="00771866" w:rsidP="00771866">
      <w:pPr>
        <w:rPr>
          <w:rFonts w:eastAsia="Calibri" w:cs="Times New Roman"/>
          <w:lang w:eastAsia="en-AU"/>
        </w:rPr>
      </w:pPr>
      <w:r w:rsidRPr="00771866">
        <w:rPr>
          <w:rFonts w:eastAsia="Calibri" w:cs="Times New Roman"/>
          <w:lang w:eastAsia="en-AU"/>
        </w:rPr>
        <w:t>Rendering is a process for mechanical and thermal treatment of animal tissues. It leads to stable, sterilised products, such as animal fat and dried animal protein, and effectively inactivates all known aquatic animal pathogens (OIE 2017). The quality of the end product depends on the quality of the raw materials.</w:t>
      </w:r>
    </w:p>
    <w:p w14:paraId="6CE0293F" w14:textId="77777777" w:rsidR="00EF6D31" w:rsidRDefault="00771866" w:rsidP="00771866">
      <w:pPr>
        <w:rPr>
          <w:rFonts w:eastAsia="Calibri" w:cs="Times New Roman"/>
          <w:lang w:eastAsia="en-AU"/>
        </w:rPr>
      </w:pPr>
      <w:r w:rsidRPr="00771866">
        <w:rPr>
          <w:rFonts w:eastAsia="Calibri" w:cs="Times New Roman"/>
          <w:lang w:eastAsia="en-AU"/>
        </w:rPr>
        <w:t>Rendering takes place in dedicated facilities. Only plants using a high-temperature batch rendering process should be used</w:t>
      </w:r>
      <w:r w:rsidR="00EF6D31">
        <w:rPr>
          <w:rFonts w:eastAsia="Calibri" w:cs="Times New Roman"/>
          <w:lang w:eastAsia="en-AU"/>
        </w:rPr>
        <w:t>.</w:t>
      </w:r>
    </w:p>
    <w:p w14:paraId="36404D8D" w14:textId="5EA91F14" w:rsidR="00771866" w:rsidRPr="00771866" w:rsidRDefault="00771866" w:rsidP="00771866">
      <w:pPr>
        <w:rPr>
          <w:rFonts w:eastAsia="Calibri" w:cs="Times New Roman"/>
          <w:lang w:eastAsia="en-AU"/>
        </w:rPr>
      </w:pPr>
      <w:r w:rsidRPr="00771866">
        <w:rPr>
          <w:rFonts w:eastAsia="Calibri" w:cs="Times New Roman"/>
          <w:lang w:eastAsia="en-AU"/>
        </w:rPr>
        <w:t>During the basic rendering process, the ground raw materials are heated slowly to a temperature of 95</w:t>
      </w:r>
      <w:r w:rsidR="009E2DC9">
        <w:rPr>
          <w:rFonts w:eastAsia="Calibri" w:cs="Times New Roman"/>
          <w:lang w:eastAsia="en-AU"/>
        </w:rPr>
        <w:t> °C</w:t>
      </w:r>
      <w:r w:rsidRPr="00771866">
        <w:rPr>
          <w:rFonts w:eastAsia="Calibri" w:cs="Times New Roman"/>
          <w:lang w:eastAsia="en-AU"/>
        </w:rPr>
        <w:t xml:space="preserve"> for at least </w:t>
      </w:r>
      <w:r w:rsidR="001B64EA" w:rsidRPr="00771866">
        <w:rPr>
          <w:rFonts w:eastAsia="Calibri" w:cs="Times New Roman"/>
          <w:lang w:eastAsia="en-AU"/>
        </w:rPr>
        <w:t>1</w:t>
      </w:r>
      <w:r w:rsidR="001B64EA">
        <w:rPr>
          <w:rFonts w:eastAsia="Calibri" w:cs="Times New Roman"/>
          <w:lang w:eastAsia="en-AU"/>
        </w:rPr>
        <w:t> </w:t>
      </w:r>
      <w:r w:rsidR="001B64EA" w:rsidRPr="00771866">
        <w:rPr>
          <w:rFonts w:eastAsia="Calibri" w:cs="Times New Roman"/>
          <w:lang w:eastAsia="en-AU"/>
        </w:rPr>
        <w:t>h</w:t>
      </w:r>
      <w:r w:rsidRPr="00771866">
        <w:rPr>
          <w:rFonts w:eastAsia="Calibri" w:cs="Times New Roman"/>
          <w:lang w:eastAsia="en-AU"/>
        </w:rPr>
        <w:t>our to separate the lipid fractions from the proteins with pressing and centrifuging. Both the resulting meat meal and lipid fractions are heated for a further 4</w:t>
      </w:r>
      <w:r w:rsidR="001B64EA" w:rsidRPr="00771866">
        <w:rPr>
          <w:rFonts w:eastAsia="Calibri" w:cs="Times New Roman"/>
          <w:lang w:eastAsia="en-AU"/>
        </w:rPr>
        <w:t>0</w:t>
      </w:r>
      <w:r w:rsidR="001B64EA">
        <w:rPr>
          <w:rFonts w:eastAsia="Calibri" w:cs="Times New Roman"/>
          <w:lang w:eastAsia="en-AU"/>
        </w:rPr>
        <w:t> </w:t>
      </w:r>
      <w:r w:rsidR="001B64EA" w:rsidRPr="00771866">
        <w:rPr>
          <w:rFonts w:eastAsia="Calibri" w:cs="Times New Roman"/>
          <w:lang w:eastAsia="en-AU"/>
        </w:rPr>
        <w:t>m</w:t>
      </w:r>
      <w:r w:rsidRPr="00771866">
        <w:rPr>
          <w:rFonts w:eastAsia="Calibri" w:cs="Times New Roman"/>
          <w:lang w:eastAsia="en-AU"/>
        </w:rPr>
        <w:t>inutes at temperatures &gt;100</w:t>
      </w:r>
      <w:r w:rsidR="009E2DC9">
        <w:rPr>
          <w:rFonts w:eastAsia="Calibri" w:cs="Times New Roman"/>
          <w:lang w:eastAsia="en-AU"/>
        </w:rPr>
        <w:t> °C</w:t>
      </w:r>
      <w:r w:rsidRPr="00771866">
        <w:rPr>
          <w:rFonts w:eastAsia="Calibri" w:cs="Times New Roman"/>
          <w:lang w:eastAsia="en-AU"/>
        </w:rPr>
        <w:t>, which is hot enough to destroy all fish pathogens, but not so hot that it denatures the fish proteins (OIE 2017).</w:t>
      </w:r>
    </w:p>
    <w:p w14:paraId="5749DD53" w14:textId="191A2B2B" w:rsidR="00EF6D31" w:rsidRDefault="00771866" w:rsidP="00771866">
      <w:pPr>
        <w:rPr>
          <w:rFonts w:eastAsia="Calibri" w:cs="Times New Roman"/>
          <w:i/>
          <w:iCs/>
          <w:lang w:eastAsia="en-AU"/>
        </w:rPr>
      </w:pPr>
      <w:r w:rsidRPr="00771866">
        <w:rPr>
          <w:rFonts w:eastAsia="Calibri" w:cs="Times New Roman"/>
          <w:lang w:eastAsia="en-AU"/>
        </w:rPr>
        <w:t>Rendering should comply with the Australian Standard AS 5008:2007—</w:t>
      </w:r>
      <w:hyperlink r:id="rId41" w:history="1">
        <w:r w:rsidRPr="009E2DC9">
          <w:rPr>
            <w:rStyle w:val="Hyperlink"/>
          </w:rPr>
          <w:t>Hygienic rendering of animal products</w:t>
        </w:r>
      </w:hyperlink>
      <w:r w:rsidR="00EF6D31">
        <w:rPr>
          <w:rFonts w:eastAsia="Calibri" w:cs="Times New Roman"/>
          <w:i/>
          <w:iCs/>
          <w:lang w:eastAsia="en-AU"/>
        </w:rPr>
        <w:t>.</w:t>
      </w:r>
    </w:p>
    <w:p w14:paraId="04556EA1" w14:textId="6E9B4F9B" w:rsidR="00771866" w:rsidRPr="00771866" w:rsidRDefault="00771866" w:rsidP="00771866">
      <w:pPr>
        <w:rPr>
          <w:rFonts w:eastAsia="Calibri" w:cs="Times New Roman"/>
          <w:lang w:eastAsia="en-AU"/>
        </w:rPr>
      </w:pPr>
      <w:r w:rsidRPr="00771866">
        <w:rPr>
          <w:rFonts w:eastAsia="Calibri" w:cs="Times New Roman"/>
          <w:lang w:eastAsia="en-AU"/>
        </w:rPr>
        <w:t>As a guide to the microbiological standards required of the rendering process, the European Union standards (EU 2002) for bacterial contamination of the material after processing are:</w:t>
      </w:r>
    </w:p>
    <w:p w14:paraId="5C81C59E" w14:textId="3E4C10F4" w:rsidR="00771866" w:rsidRPr="00771866" w:rsidRDefault="00771866" w:rsidP="006C6A4D">
      <w:pPr>
        <w:pStyle w:val="ListBullet"/>
        <w:rPr>
          <w:lang w:eastAsia="en-AU"/>
        </w:rPr>
      </w:pPr>
      <w:r w:rsidRPr="00D145B6">
        <w:rPr>
          <w:rStyle w:val="Emphasis"/>
        </w:rPr>
        <w:t>Salmonella</w:t>
      </w:r>
      <w:r w:rsidRPr="00771866">
        <w:rPr>
          <w:lang w:eastAsia="en-AU"/>
        </w:rPr>
        <w:t xml:space="preserve"> – absent in 2</w:t>
      </w:r>
      <w:r w:rsidR="001B64EA" w:rsidRPr="00771866">
        <w:rPr>
          <w:lang w:eastAsia="en-AU"/>
        </w:rPr>
        <w:t>5</w:t>
      </w:r>
      <w:r w:rsidR="001B64EA">
        <w:rPr>
          <w:lang w:eastAsia="en-AU"/>
        </w:rPr>
        <w:t> </w:t>
      </w:r>
      <w:r w:rsidR="001B64EA" w:rsidRPr="00771866">
        <w:rPr>
          <w:lang w:eastAsia="en-AU"/>
        </w:rPr>
        <w:t>g</w:t>
      </w:r>
    </w:p>
    <w:p w14:paraId="798721E6" w14:textId="37141BC3" w:rsidR="00771866" w:rsidRPr="00771866" w:rsidRDefault="00771866" w:rsidP="006C6A4D">
      <w:pPr>
        <w:pStyle w:val="ListBullet"/>
        <w:rPr>
          <w:lang w:eastAsia="en-AU"/>
        </w:rPr>
      </w:pPr>
      <w:r w:rsidRPr="00771866">
        <w:rPr>
          <w:lang w:eastAsia="en-AU"/>
        </w:rPr>
        <w:t xml:space="preserve">Enterobacteriaceae – in </w:t>
      </w:r>
      <w:r w:rsidR="001B64EA" w:rsidRPr="00771866">
        <w:rPr>
          <w:lang w:eastAsia="en-AU"/>
        </w:rPr>
        <w:t>1</w:t>
      </w:r>
      <w:r w:rsidR="001B64EA">
        <w:rPr>
          <w:lang w:eastAsia="en-AU"/>
        </w:rPr>
        <w:t> </w:t>
      </w:r>
      <w:r w:rsidR="001B64EA" w:rsidRPr="00771866">
        <w:rPr>
          <w:lang w:eastAsia="en-AU"/>
        </w:rPr>
        <w:t>g</w:t>
      </w:r>
      <w:r w:rsidRPr="00771866">
        <w:rPr>
          <w:lang w:eastAsia="en-AU"/>
        </w:rPr>
        <w:t xml:space="preserve"> : </w:t>
      </w:r>
      <w:r w:rsidRPr="00D145B6">
        <w:rPr>
          <w:rStyle w:val="Emphasis"/>
        </w:rPr>
        <w:t>n</w:t>
      </w:r>
      <w:r w:rsidRPr="00771866">
        <w:rPr>
          <w:lang w:eastAsia="en-AU"/>
        </w:rPr>
        <w:t xml:space="preserve"> = 5, </w:t>
      </w:r>
      <w:r w:rsidRPr="00D145B6">
        <w:rPr>
          <w:rStyle w:val="Emphasis"/>
        </w:rPr>
        <w:t>c</w:t>
      </w:r>
      <w:r w:rsidRPr="00771866">
        <w:rPr>
          <w:lang w:eastAsia="en-AU"/>
        </w:rPr>
        <w:t xml:space="preserve"> = 2, </w:t>
      </w:r>
      <w:r w:rsidRPr="00D145B6">
        <w:rPr>
          <w:rStyle w:val="Emphasis"/>
        </w:rPr>
        <w:t>m</w:t>
      </w:r>
      <w:r w:rsidRPr="00771866">
        <w:rPr>
          <w:lang w:eastAsia="en-AU"/>
        </w:rPr>
        <w:t xml:space="preserve"> = 10, </w:t>
      </w:r>
      <w:r w:rsidRPr="00D145B6">
        <w:rPr>
          <w:rStyle w:val="Emphasis"/>
        </w:rPr>
        <w:t xml:space="preserve">M </w:t>
      </w:r>
      <w:r w:rsidRPr="00771866">
        <w:rPr>
          <w:lang w:eastAsia="en-AU"/>
        </w:rPr>
        <w:t>= 300, where</w:t>
      </w:r>
    </w:p>
    <w:p w14:paraId="502C7D26" w14:textId="77777777" w:rsidR="00771866" w:rsidRPr="00771866" w:rsidRDefault="00771866" w:rsidP="006C6A4D">
      <w:pPr>
        <w:pStyle w:val="ListBullet2"/>
        <w:rPr>
          <w:lang w:eastAsia="en-AU"/>
        </w:rPr>
      </w:pPr>
      <w:r w:rsidRPr="00D145B6">
        <w:rPr>
          <w:rStyle w:val="Emphasis"/>
        </w:rPr>
        <w:t>n</w:t>
      </w:r>
      <w:r w:rsidRPr="00771866">
        <w:rPr>
          <w:lang w:eastAsia="en-AU"/>
        </w:rPr>
        <w:t xml:space="preserve"> = number of samples to be tested</w:t>
      </w:r>
    </w:p>
    <w:p w14:paraId="55C9F9BD" w14:textId="77777777" w:rsidR="00771866" w:rsidRPr="00771866" w:rsidRDefault="00771866" w:rsidP="006C6A4D">
      <w:pPr>
        <w:pStyle w:val="ListBullet2"/>
        <w:rPr>
          <w:lang w:eastAsia="en-AU"/>
        </w:rPr>
      </w:pPr>
      <w:r w:rsidRPr="00D145B6">
        <w:rPr>
          <w:rStyle w:val="Emphasis"/>
        </w:rPr>
        <w:t>m</w:t>
      </w:r>
      <w:r w:rsidRPr="00771866">
        <w:rPr>
          <w:lang w:eastAsia="en-AU"/>
        </w:rPr>
        <w:t xml:space="preserve"> = threshold value for the number of bacteria; the result is considered satisfactory if the number of bacteria in all samples does not exceed m</w:t>
      </w:r>
    </w:p>
    <w:p w14:paraId="407EA6D2" w14:textId="77777777" w:rsidR="00771866" w:rsidRPr="00771866" w:rsidRDefault="00771866" w:rsidP="006C6A4D">
      <w:pPr>
        <w:pStyle w:val="ListBullet2"/>
        <w:rPr>
          <w:lang w:eastAsia="en-AU"/>
        </w:rPr>
      </w:pPr>
      <w:r w:rsidRPr="00D145B6">
        <w:rPr>
          <w:rStyle w:val="Emphasis"/>
        </w:rPr>
        <w:t>M</w:t>
      </w:r>
      <w:r w:rsidRPr="00771866">
        <w:rPr>
          <w:lang w:eastAsia="en-AU"/>
        </w:rPr>
        <w:t xml:space="preserve"> = maximum value for the number of bacteria; the result is considered unsatisfactory if the number of bacteria in one or more samples is </w:t>
      </w:r>
      <w:r w:rsidRPr="00D145B6">
        <w:rPr>
          <w:rStyle w:val="Emphasis"/>
        </w:rPr>
        <w:t>M</w:t>
      </w:r>
      <w:r w:rsidRPr="00771866">
        <w:rPr>
          <w:lang w:eastAsia="en-AU"/>
        </w:rPr>
        <w:t xml:space="preserve"> or more</w:t>
      </w:r>
    </w:p>
    <w:p w14:paraId="55D293FD" w14:textId="77777777" w:rsidR="00771866" w:rsidRPr="00771866" w:rsidRDefault="00771866" w:rsidP="006C6A4D">
      <w:pPr>
        <w:pStyle w:val="ListBullet2"/>
        <w:rPr>
          <w:lang w:eastAsia="en-AU"/>
        </w:rPr>
      </w:pPr>
      <w:r w:rsidRPr="00D145B6">
        <w:rPr>
          <w:rStyle w:val="Emphasis"/>
        </w:rPr>
        <w:t xml:space="preserve">c </w:t>
      </w:r>
      <w:r w:rsidRPr="00771866">
        <w:rPr>
          <w:lang w:eastAsia="en-AU"/>
        </w:rPr>
        <w:t xml:space="preserve">= number of samples in which the bacterial count may be between </w:t>
      </w:r>
      <w:r w:rsidRPr="00D145B6">
        <w:rPr>
          <w:rStyle w:val="Emphasis"/>
        </w:rPr>
        <w:t>m</w:t>
      </w:r>
      <w:r w:rsidRPr="00771866">
        <w:rPr>
          <w:lang w:eastAsia="en-AU"/>
        </w:rPr>
        <w:t xml:space="preserve"> and </w:t>
      </w:r>
      <w:r w:rsidRPr="00D145B6">
        <w:rPr>
          <w:rStyle w:val="Emphasis"/>
        </w:rPr>
        <w:t>M</w:t>
      </w:r>
      <w:r w:rsidRPr="00771866">
        <w:rPr>
          <w:lang w:eastAsia="en-AU"/>
        </w:rPr>
        <w:t xml:space="preserve">, the sample still being considered acceptable if the bacterial count of the other samples is </w:t>
      </w:r>
      <w:r w:rsidRPr="00D145B6">
        <w:rPr>
          <w:rStyle w:val="Emphasis"/>
        </w:rPr>
        <w:t>m</w:t>
      </w:r>
      <w:r w:rsidRPr="00771866">
        <w:rPr>
          <w:lang w:eastAsia="en-AU"/>
        </w:rPr>
        <w:t xml:space="preserve"> or less.</w:t>
      </w:r>
    </w:p>
    <w:p w14:paraId="0A84389D" w14:textId="233421F4" w:rsidR="00771866" w:rsidRPr="00771866" w:rsidRDefault="00771866" w:rsidP="00771866">
      <w:pPr>
        <w:rPr>
          <w:rFonts w:eastAsia="Calibri" w:cs="Times New Roman"/>
          <w:lang w:eastAsia="en-AU"/>
        </w:rPr>
      </w:pPr>
      <w:r w:rsidRPr="00771866">
        <w:rPr>
          <w:rFonts w:eastAsia="Calibri" w:cs="Times New Roman"/>
          <w:lang w:eastAsia="en-AU"/>
        </w:rPr>
        <w:t>This means that, for Enterobacteriaceae, no more than two of five samples (</w:t>
      </w:r>
      <w:r w:rsidR="001B64EA" w:rsidRPr="00771866">
        <w:rPr>
          <w:rFonts w:eastAsia="Calibri" w:cs="Times New Roman"/>
          <w:lang w:eastAsia="en-AU"/>
        </w:rPr>
        <w:t>1</w:t>
      </w:r>
      <w:r w:rsidR="001B64EA">
        <w:rPr>
          <w:rFonts w:eastAsia="Calibri" w:cs="Times New Roman"/>
          <w:lang w:eastAsia="en-AU"/>
        </w:rPr>
        <w:t> </w:t>
      </w:r>
      <w:r w:rsidR="001B64EA" w:rsidRPr="00771866">
        <w:rPr>
          <w:rFonts w:eastAsia="Calibri" w:cs="Times New Roman"/>
          <w:lang w:eastAsia="en-AU"/>
        </w:rPr>
        <w:t>g</w:t>
      </w:r>
      <w:r w:rsidRPr="00771866">
        <w:rPr>
          <w:rFonts w:eastAsia="Calibri" w:cs="Times New Roman"/>
          <w:lang w:eastAsia="en-AU"/>
        </w:rPr>
        <w:t xml:space="preserve"> each) may contain more than 1</w:t>
      </w:r>
      <w:r w:rsidR="001B64EA" w:rsidRPr="00771866">
        <w:rPr>
          <w:rFonts w:eastAsia="Calibri" w:cs="Times New Roman"/>
          <w:lang w:eastAsia="en-AU"/>
        </w:rPr>
        <w:t>0</w:t>
      </w:r>
      <w:r w:rsidR="001B64EA">
        <w:rPr>
          <w:rFonts w:eastAsia="Calibri" w:cs="Times New Roman"/>
          <w:lang w:eastAsia="en-AU"/>
        </w:rPr>
        <w:t> </w:t>
      </w:r>
      <w:r w:rsidR="001B64EA" w:rsidRPr="00771866">
        <w:rPr>
          <w:rFonts w:eastAsia="Calibri" w:cs="Times New Roman"/>
          <w:lang w:eastAsia="en-AU"/>
        </w:rPr>
        <w:t>b</w:t>
      </w:r>
      <w:r w:rsidRPr="00771866">
        <w:rPr>
          <w:rFonts w:eastAsia="Calibri" w:cs="Times New Roman"/>
          <w:lang w:eastAsia="en-AU"/>
        </w:rPr>
        <w:t>acteria, and no sample may contain more than 30</w:t>
      </w:r>
      <w:r w:rsidR="001B64EA" w:rsidRPr="00771866">
        <w:rPr>
          <w:rFonts w:eastAsia="Calibri" w:cs="Times New Roman"/>
          <w:lang w:eastAsia="en-AU"/>
        </w:rPr>
        <w:t>0</w:t>
      </w:r>
      <w:r w:rsidR="001B64EA">
        <w:rPr>
          <w:rFonts w:eastAsia="Calibri" w:cs="Times New Roman"/>
          <w:lang w:eastAsia="en-AU"/>
        </w:rPr>
        <w:t> </w:t>
      </w:r>
      <w:r w:rsidR="001B64EA" w:rsidRPr="00771866">
        <w:rPr>
          <w:rFonts w:eastAsia="Calibri" w:cs="Times New Roman"/>
          <w:lang w:eastAsia="en-AU"/>
        </w:rPr>
        <w:t>b</w:t>
      </w:r>
      <w:r w:rsidRPr="00771866">
        <w:rPr>
          <w:rFonts w:eastAsia="Calibri" w:cs="Times New Roman"/>
          <w:lang w:eastAsia="en-AU"/>
        </w:rPr>
        <w:t>acteria.</w:t>
      </w:r>
    </w:p>
    <w:p w14:paraId="21BA875F" w14:textId="77777777" w:rsidR="00A85B2C" w:rsidRDefault="00771866" w:rsidP="006C6A4D">
      <w:pPr>
        <w:pStyle w:val="Heading3"/>
        <w:rPr>
          <w:lang w:eastAsia="en-AU"/>
        </w:rPr>
      </w:pPr>
      <w:bookmarkStart w:id="45" w:name="_Toc81315667"/>
      <w:r w:rsidRPr="00771866">
        <w:rPr>
          <w:lang w:eastAsia="en-AU"/>
        </w:rPr>
        <w:t>Heat treatment</w:t>
      </w:r>
      <w:bookmarkEnd w:id="45"/>
    </w:p>
    <w:p w14:paraId="2B904738" w14:textId="672DD425" w:rsidR="00EF6D31" w:rsidRDefault="00771866" w:rsidP="00771866">
      <w:pPr>
        <w:rPr>
          <w:rFonts w:eastAsia="Calibri" w:cs="Times New Roman"/>
          <w:lang w:eastAsia="en-AU"/>
        </w:rPr>
      </w:pPr>
      <w:r w:rsidRPr="00771866">
        <w:rPr>
          <w:rFonts w:eastAsia="Calibri" w:cs="Times New Roman"/>
          <w:lang w:eastAsia="en-AU"/>
        </w:rPr>
        <w:t xml:space="preserve">Some aquaculture establishments have facilities for on-site cooking. These facilities could be used for heat treatment of diseased animals, provided that the combination of temperature and cooking time is sufficient to inactivate the infectious </w:t>
      </w:r>
      <w:r w:rsidR="00D518B2" w:rsidRPr="00771866">
        <w:rPr>
          <w:rFonts w:eastAsia="Calibri" w:cs="Times New Roman"/>
          <w:lang w:eastAsia="en-AU"/>
        </w:rPr>
        <w:t>disease</w:t>
      </w:r>
      <w:r w:rsidRPr="00771866">
        <w:rPr>
          <w:rFonts w:eastAsia="Calibri" w:cs="Times New Roman"/>
          <w:lang w:eastAsia="en-AU"/>
        </w:rPr>
        <w:t xml:space="preserve"> agent (see </w:t>
      </w:r>
      <w:r w:rsidR="00FA5AA9">
        <w:fldChar w:fldCharType="begin"/>
      </w:r>
      <w:r w:rsidR="00FA5AA9">
        <w:rPr>
          <w:rFonts w:eastAsia="Calibri" w:cs="Times New Roman"/>
          <w:lang w:eastAsia="en-AU"/>
        </w:rPr>
        <w:instrText xml:space="preserve"> REF _Ref74238217 \h </w:instrText>
      </w:r>
      <w:r w:rsidR="00FA5AA9">
        <w:fldChar w:fldCharType="separate"/>
      </w:r>
      <w:r w:rsidR="002745B8">
        <w:t xml:space="preserve">Table </w:t>
      </w:r>
      <w:r w:rsidR="002745B8">
        <w:rPr>
          <w:noProof/>
        </w:rPr>
        <w:t>1</w:t>
      </w:r>
      <w:r w:rsidR="00FA5AA9">
        <w:fldChar w:fldCharType="end"/>
      </w:r>
      <w:r w:rsidRPr="00771866">
        <w:rPr>
          <w:rFonts w:eastAsia="Calibri" w:cs="Times New Roman"/>
          <w:lang w:eastAsia="en-AU"/>
        </w:rPr>
        <w:t>)</w:t>
      </w:r>
      <w:r w:rsidR="00EF6D31">
        <w:rPr>
          <w:rFonts w:eastAsia="Calibri" w:cs="Times New Roman"/>
          <w:lang w:eastAsia="en-AU"/>
        </w:rPr>
        <w:t>.</w:t>
      </w:r>
    </w:p>
    <w:p w14:paraId="47B58426" w14:textId="14D05633" w:rsidR="00EF6D31" w:rsidRDefault="00771866" w:rsidP="00771866">
      <w:pPr>
        <w:rPr>
          <w:rFonts w:eastAsia="Calibri" w:cs="Times New Roman"/>
          <w:lang w:eastAsia="en-AU"/>
        </w:rPr>
      </w:pPr>
      <w:r w:rsidRPr="00771866">
        <w:rPr>
          <w:rFonts w:eastAsia="Calibri" w:cs="Times New Roman"/>
          <w:lang w:eastAsia="en-AU"/>
        </w:rPr>
        <w:t>Heat treatment at temperatures below 100</w:t>
      </w:r>
      <w:r w:rsidR="009E2DC9">
        <w:rPr>
          <w:rFonts w:eastAsia="Calibri" w:cs="Times New Roman"/>
          <w:lang w:eastAsia="en-AU"/>
        </w:rPr>
        <w:t> °C</w:t>
      </w:r>
      <w:r w:rsidRPr="00771866">
        <w:rPr>
          <w:rFonts w:eastAsia="Calibri" w:cs="Times New Roman"/>
          <w:lang w:eastAsia="en-AU"/>
        </w:rPr>
        <w:t xml:space="preserve"> is usually considered as pasteurisation. Heat-resistant spores of mesophilic or thermophilic spore-formers will generally survive this </w:t>
      </w:r>
      <w:r w:rsidRPr="00771866">
        <w:rPr>
          <w:rFonts w:eastAsia="Calibri" w:cs="Times New Roman"/>
          <w:lang w:eastAsia="en-AU"/>
        </w:rPr>
        <w:lastRenderedPageBreak/>
        <w:t xml:space="preserve">procedure, or will be inactivated only after extremely long </w:t>
      </w:r>
      <w:r w:rsidR="00D518B2" w:rsidRPr="00771866">
        <w:rPr>
          <w:rFonts w:eastAsia="Calibri" w:cs="Times New Roman"/>
          <w:lang w:eastAsia="en-AU"/>
        </w:rPr>
        <w:t>exposure</w:t>
      </w:r>
      <w:r w:rsidRPr="00771866">
        <w:rPr>
          <w:rFonts w:eastAsia="Calibri" w:cs="Times New Roman"/>
          <w:lang w:eastAsia="en-AU"/>
        </w:rPr>
        <w:t xml:space="preserve"> times, or multiple heating steps with cooling steps in between (OIE Aquatic Animal Health Standards Commission 2007)</w:t>
      </w:r>
      <w:r w:rsidR="00EF6D31">
        <w:rPr>
          <w:rFonts w:eastAsia="Calibri" w:cs="Times New Roman"/>
          <w:lang w:eastAsia="en-AU"/>
        </w:rPr>
        <w:t>.</w:t>
      </w:r>
    </w:p>
    <w:p w14:paraId="7AF8CB94" w14:textId="175A5FAB" w:rsidR="00EF6D31" w:rsidRDefault="00FA5AA9" w:rsidP="00771866">
      <w:pPr>
        <w:rPr>
          <w:rFonts w:eastAsia="Calibri" w:cs="Times New Roman"/>
          <w:lang w:eastAsia="en-AU"/>
        </w:rPr>
      </w:pPr>
      <w:r>
        <w:rPr>
          <w:rFonts w:eastAsia="Calibri" w:cs="Times New Roman"/>
          <w:lang w:eastAsia="en-AU"/>
        </w:rPr>
        <w:fldChar w:fldCharType="begin"/>
      </w:r>
      <w:r>
        <w:rPr>
          <w:rFonts w:eastAsia="Calibri" w:cs="Times New Roman"/>
          <w:lang w:eastAsia="en-AU"/>
        </w:rPr>
        <w:instrText xml:space="preserve"> REF _Ref74238217 \h </w:instrText>
      </w:r>
      <w:r>
        <w:rPr>
          <w:rFonts w:eastAsia="Calibri" w:cs="Times New Roman"/>
          <w:lang w:eastAsia="en-AU"/>
        </w:rPr>
      </w:r>
      <w:r>
        <w:rPr>
          <w:rFonts w:eastAsia="Calibri" w:cs="Times New Roman"/>
          <w:lang w:eastAsia="en-AU"/>
        </w:rPr>
        <w:fldChar w:fldCharType="separate"/>
      </w:r>
      <w:r w:rsidR="002745B8">
        <w:t xml:space="preserve">Table </w:t>
      </w:r>
      <w:r w:rsidR="002745B8">
        <w:rPr>
          <w:noProof/>
        </w:rPr>
        <w:t>1</w:t>
      </w:r>
      <w:r>
        <w:rPr>
          <w:rFonts w:eastAsia="Calibri" w:cs="Times New Roman"/>
          <w:lang w:eastAsia="en-AU"/>
        </w:rPr>
        <w:fldChar w:fldCharType="end"/>
      </w:r>
      <w:r w:rsidR="009E2DC9">
        <w:rPr>
          <w:rFonts w:eastAsia="Calibri" w:cs="Times New Roman"/>
          <w:lang w:eastAsia="en-AU"/>
        </w:rPr>
        <w:t xml:space="preserve"> </w:t>
      </w:r>
      <w:r w:rsidR="001B64EA" w:rsidRPr="00771866">
        <w:rPr>
          <w:rFonts w:eastAsia="Calibri" w:cs="Times New Roman"/>
          <w:lang w:eastAsia="en-AU"/>
        </w:rPr>
        <w:t>l</w:t>
      </w:r>
      <w:r w:rsidR="00771866" w:rsidRPr="00771866">
        <w:rPr>
          <w:rFonts w:eastAsia="Calibri" w:cs="Times New Roman"/>
          <w:lang w:eastAsia="en-AU"/>
        </w:rPr>
        <w:t>ists published values for the temperature and duration of treatment necessary to inactivate a range of pathogens including those in ‘</w:t>
      </w:r>
      <w:hyperlink r:id="rId42" w:history="1">
        <w:r w:rsidR="00771866" w:rsidRPr="009E2DC9">
          <w:rPr>
            <w:rStyle w:val="Hyperlink"/>
            <w:rFonts w:eastAsia="Calibri" w:cs="Times New Roman"/>
            <w:lang w:eastAsia="en-AU"/>
          </w:rPr>
          <w:t>Australia’s national list of reportable diseases of aquatic animals</w:t>
        </w:r>
      </w:hyperlink>
      <w:r w:rsidR="00771866" w:rsidRPr="00771866">
        <w:rPr>
          <w:rFonts w:eastAsia="Calibri" w:cs="Times New Roman"/>
          <w:lang w:eastAsia="en-AU"/>
        </w:rPr>
        <w:t>’ (DAWR 2018). Specific pathogens that require higher temperature or duration will need to be processed appropriately to ensure inactivation of the pathogen. The requirements for thermal inactivation of pathogens will depend on the size of the carcasses being treated (OIE Aquatic Animal Health Standards Commission 2007). Treatment timing commences once the required temperature is reached in the core of the carcass</w:t>
      </w:r>
      <w:r w:rsidR="00EF6D31">
        <w:rPr>
          <w:rFonts w:eastAsia="Calibri" w:cs="Times New Roman"/>
          <w:lang w:eastAsia="en-AU"/>
        </w:rPr>
        <w:t>.</w:t>
      </w:r>
    </w:p>
    <w:p w14:paraId="4982EDE9" w14:textId="2702E48A" w:rsidR="00771866" w:rsidRDefault="00771866" w:rsidP="00771866">
      <w:pPr>
        <w:rPr>
          <w:rFonts w:eastAsia="Calibri" w:cs="Times New Roman"/>
          <w:lang w:eastAsia="en-AU"/>
        </w:rPr>
      </w:pPr>
      <w:r w:rsidRPr="00771866">
        <w:rPr>
          <w:rFonts w:eastAsia="Calibri" w:cs="Times New Roman"/>
          <w:lang w:eastAsia="en-AU"/>
        </w:rPr>
        <w:t xml:space="preserve">Some of the published figures in </w:t>
      </w:r>
      <w:r w:rsidR="00FA5AA9">
        <w:rPr>
          <w:rFonts w:eastAsia="Calibri" w:cs="Times New Roman"/>
          <w:lang w:eastAsia="en-AU"/>
        </w:rPr>
        <w:fldChar w:fldCharType="begin"/>
      </w:r>
      <w:r w:rsidR="00FA5AA9">
        <w:rPr>
          <w:rFonts w:eastAsia="Calibri" w:cs="Times New Roman"/>
          <w:lang w:eastAsia="en-AU"/>
        </w:rPr>
        <w:instrText xml:space="preserve"> REF _Ref74238217 \h </w:instrText>
      </w:r>
      <w:r w:rsidR="00FA5AA9">
        <w:rPr>
          <w:rFonts w:eastAsia="Calibri" w:cs="Times New Roman"/>
          <w:lang w:eastAsia="en-AU"/>
        </w:rPr>
      </w:r>
      <w:r w:rsidR="00FA5AA9">
        <w:rPr>
          <w:rFonts w:eastAsia="Calibri" w:cs="Times New Roman"/>
          <w:lang w:eastAsia="en-AU"/>
        </w:rPr>
        <w:fldChar w:fldCharType="separate"/>
      </w:r>
      <w:r w:rsidR="002745B8">
        <w:t xml:space="preserve">Table </w:t>
      </w:r>
      <w:r w:rsidR="002745B8">
        <w:rPr>
          <w:noProof/>
        </w:rPr>
        <w:t>1</w:t>
      </w:r>
      <w:r w:rsidR="00FA5AA9">
        <w:rPr>
          <w:rFonts w:eastAsia="Calibri" w:cs="Times New Roman"/>
          <w:lang w:eastAsia="en-AU"/>
        </w:rPr>
        <w:fldChar w:fldCharType="end"/>
      </w:r>
      <w:r w:rsidR="009E2DC9">
        <w:rPr>
          <w:rFonts w:eastAsia="Calibri" w:cs="Times New Roman"/>
          <w:lang w:eastAsia="en-AU"/>
        </w:rPr>
        <w:t xml:space="preserve"> </w:t>
      </w:r>
      <w:r w:rsidRPr="00771866">
        <w:rPr>
          <w:rFonts w:eastAsia="Calibri" w:cs="Times New Roman"/>
          <w:lang w:eastAsia="en-AU"/>
        </w:rPr>
        <w:t xml:space="preserve">refer to pure cultures rather than </w:t>
      </w:r>
      <w:r w:rsidR="00D518B2" w:rsidRPr="00771866">
        <w:rPr>
          <w:rFonts w:eastAsia="Calibri" w:cs="Times New Roman"/>
          <w:lang w:eastAsia="en-AU"/>
        </w:rPr>
        <w:t>diseased</w:t>
      </w:r>
      <w:r w:rsidRPr="00771866">
        <w:rPr>
          <w:rFonts w:eastAsia="Calibri" w:cs="Times New Roman"/>
          <w:lang w:eastAsia="en-AU"/>
        </w:rPr>
        <w:t xml:space="preserve"> carcasses, and in those cases the recommended figures may not be relevant. In all cases, higher temperatures and longer treatment times will increase the likelihood of pathogen inactivation. After heat treatment, the carcasses can be </w:t>
      </w:r>
      <w:r w:rsidR="00D518B2" w:rsidRPr="00771866">
        <w:rPr>
          <w:rFonts w:eastAsia="Calibri" w:cs="Times New Roman"/>
          <w:lang w:eastAsia="en-AU"/>
        </w:rPr>
        <w:t>processed</w:t>
      </w:r>
      <w:r w:rsidRPr="00771866">
        <w:rPr>
          <w:rFonts w:eastAsia="Calibri" w:cs="Times New Roman"/>
          <w:lang w:eastAsia="en-AU"/>
        </w:rPr>
        <w:t xml:space="preserve"> further (ensiling, rendering, composting), or be transported to a burial site or landfill for disposal.</w:t>
      </w:r>
    </w:p>
    <w:p w14:paraId="7ABD8FF7" w14:textId="020DF92F" w:rsidR="006C6A4D" w:rsidRDefault="0009254E" w:rsidP="0009254E">
      <w:pPr>
        <w:pStyle w:val="Caption"/>
      </w:pPr>
      <w:bookmarkStart w:id="46" w:name="_Ref74238217"/>
      <w:bookmarkStart w:id="47" w:name="_Toc230667959"/>
      <w:bookmarkStart w:id="48" w:name="_Toc508358127"/>
      <w:bookmarkStart w:id="49" w:name="_Toc81315708"/>
      <w:bookmarkStart w:id="50" w:name="_Ref74238148"/>
      <w:r>
        <w:t xml:space="preserve">Table </w:t>
      </w:r>
      <w:fldSimple w:instr=" SEQ Table \* ARABIC ">
        <w:r w:rsidR="002745B8">
          <w:rPr>
            <w:noProof/>
          </w:rPr>
          <w:t>1</w:t>
        </w:r>
      </w:fldSimple>
      <w:bookmarkEnd w:id="46"/>
      <w:r w:rsidR="006C6A4D">
        <w:tab/>
      </w:r>
      <w:r w:rsidR="00F219B3">
        <w:t>T</w:t>
      </w:r>
      <w:r w:rsidR="006C6A4D">
        <w:t xml:space="preserve">reatment required to inactivate various pathogens of aquatic </w:t>
      </w:r>
      <w:r w:rsidR="006C6A4D" w:rsidRPr="006C6A4D">
        <w:t>organisms</w:t>
      </w:r>
      <w:bookmarkEnd w:id="47"/>
      <w:bookmarkEnd w:id="48"/>
      <w:bookmarkEnd w:id="49"/>
      <w:r w:rsidR="006C6A4D">
        <w:t xml:space="preserve"> </w:t>
      </w:r>
      <w:bookmarkEnd w:id="50"/>
    </w:p>
    <w:tbl>
      <w:tblPr>
        <w:tblW w:w="9125" w:type="dxa"/>
        <w:tblInd w:w="-61"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180"/>
        <w:gridCol w:w="1937"/>
        <w:gridCol w:w="1937"/>
        <w:gridCol w:w="1937"/>
        <w:gridCol w:w="1134"/>
      </w:tblGrid>
      <w:tr w:rsidR="00771866" w:rsidRPr="00771866" w14:paraId="761A1C6D" w14:textId="77777777" w:rsidTr="00635AC0">
        <w:trPr>
          <w:trHeight w:val="504"/>
          <w:tblHeader/>
        </w:trPr>
        <w:tc>
          <w:tcPr>
            <w:tcW w:w="2180" w:type="dxa"/>
            <w:tcBorders>
              <w:bottom w:val="single" w:sz="4" w:space="0" w:color="auto"/>
            </w:tcBorders>
            <w:tcMar>
              <w:left w:w="45" w:type="dxa"/>
              <w:right w:w="45" w:type="dxa"/>
            </w:tcMar>
          </w:tcPr>
          <w:p w14:paraId="3EEDDDC9" w14:textId="77777777" w:rsidR="00771866" w:rsidRPr="00771866" w:rsidRDefault="00771866" w:rsidP="006C6A4D">
            <w:pPr>
              <w:pStyle w:val="TableHeading0"/>
            </w:pPr>
            <w:r w:rsidRPr="00771866">
              <w:t>Disease agent or host group</w:t>
            </w:r>
          </w:p>
        </w:tc>
        <w:tc>
          <w:tcPr>
            <w:tcW w:w="1937" w:type="dxa"/>
            <w:tcBorders>
              <w:bottom w:val="single" w:sz="4" w:space="0" w:color="auto"/>
            </w:tcBorders>
            <w:tcMar>
              <w:left w:w="45" w:type="dxa"/>
              <w:right w:w="45" w:type="dxa"/>
            </w:tcMar>
          </w:tcPr>
          <w:p w14:paraId="46622F34" w14:textId="77777777" w:rsidR="00771866" w:rsidRPr="00771866" w:rsidRDefault="00771866" w:rsidP="006C6A4D">
            <w:pPr>
              <w:pStyle w:val="TableHeading0"/>
            </w:pPr>
            <w:r w:rsidRPr="00771866">
              <w:t>Survival at low temperatures</w:t>
            </w:r>
          </w:p>
        </w:tc>
        <w:tc>
          <w:tcPr>
            <w:tcW w:w="1937" w:type="dxa"/>
            <w:tcBorders>
              <w:bottom w:val="single" w:sz="4" w:space="0" w:color="auto"/>
            </w:tcBorders>
            <w:tcMar>
              <w:left w:w="45" w:type="dxa"/>
              <w:right w:w="45" w:type="dxa"/>
            </w:tcMar>
          </w:tcPr>
          <w:p w14:paraId="3FB9A6CC" w14:textId="77777777" w:rsidR="00771866" w:rsidRPr="00771866" w:rsidRDefault="00771866" w:rsidP="006C6A4D">
            <w:pPr>
              <w:pStyle w:val="TableHeading0"/>
            </w:pPr>
            <w:r w:rsidRPr="00771866">
              <w:t>Inactivation at high temperatures</w:t>
            </w:r>
          </w:p>
        </w:tc>
        <w:tc>
          <w:tcPr>
            <w:tcW w:w="1937" w:type="dxa"/>
            <w:tcBorders>
              <w:bottom w:val="single" w:sz="4" w:space="0" w:color="auto"/>
            </w:tcBorders>
            <w:tcMar>
              <w:left w:w="45" w:type="dxa"/>
              <w:right w:w="45" w:type="dxa"/>
            </w:tcMar>
          </w:tcPr>
          <w:p w14:paraId="5040AFD5" w14:textId="77777777" w:rsidR="00771866" w:rsidRPr="00771866" w:rsidRDefault="00771866" w:rsidP="006C6A4D">
            <w:pPr>
              <w:pStyle w:val="TableHeading0"/>
            </w:pPr>
            <w:r w:rsidRPr="00771866">
              <w:t>Resistance to pH change</w:t>
            </w:r>
          </w:p>
        </w:tc>
        <w:tc>
          <w:tcPr>
            <w:tcW w:w="1134" w:type="dxa"/>
            <w:tcBorders>
              <w:bottom w:val="single" w:sz="4" w:space="0" w:color="auto"/>
            </w:tcBorders>
            <w:tcMar>
              <w:left w:w="45" w:type="dxa"/>
              <w:right w:w="45" w:type="dxa"/>
            </w:tcMar>
          </w:tcPr>
          <w:p w14:paraId="5CA66268" w14:textId="0E76863C" w:rsidR="00771866" w:rsidRPr="00771866" w:rsidRDefault="00705372" w:rsidP="006C6A4D">
            <w:pPr>
              <w:pStyle w:val="TableHeading0"/>
            </w:pPr>
            <w:r w:rsidRPr="00771866">
              <w:t>References</w:t>
            </w:r>
            <w:r>
              <w:rPr>
                <w:vertAlign w:val="superscript"/>
              </w:rPr>
              <w:t>a</w:t>
            </w:r>
          </w:p>
        </w:tc>
      </w:tr>
      <w:tr w:rsidR="0052095C" w:rsidRPr="00771866" w14:paraId="43C366E9" w14:textId="77777777" w:rsidTr="00065A6B">
        <w:trPr>
          <w:trHeight w:val="311"/>
        </w:trPr>
        <w:tc>
          <w:tcPr>
            <w:tcW w:w="9125" w:type="dxa"/>
            <w:gridSpan w:val="5"/>
            <w:tcBorders>
              <w:bottom w:val="nil"/>
            </w:tcBorders>
            <w:tcMar>
              <w:left w:w="45" w:type="dxa"/>
              <w:right w:w="45" w:type="dxa"/>
            </w:tcMar>
          </w:tcPr>
          <w:p w14:paraId="3B298AED" w14:textId="3A2A8160" w:rsidR="0052095C" w:rsidRPr="0052095C" w:rsidRDefault="0052095C" w:rsidP="0052095C">
            <w:pPr>
              <w:pStyle w:val="TableText"/>
              <w:rPr>
                <w:rStyle w:val="Strong"/>
              </w:rPr>
            </w:pPr>
            <w:r w:rsidRPr="0052095C">
              <w:rPr>
                <w:rStyle w:val="Strong"/>
              </w:rPr>
              <w:t>Finfish</w:t>
            </w:r>
          </w:p>
        </w:tc>
      </w:tr>
      <w:tr w:rsidR="00771866" w:rsidRPr="00771866" w14:paraId="447AD318" w14:textId="77777777" w:rsidTr="00065A6B">
        <w:tc>
          <w:tcPr>
            <w:tcW w:w="2180" w:type="dxa"/>
            <w:tcBorders>
              <w:top w:val="nil"/>
            </w:tcBorders>
            <w:tcMar>
              <w:left w:w="45" w:type="dxa"/>
              <w:right w:w="45" w:type="dxa"/>
            </w:tcMar>
          </w:tcPr>
          <w:p w14:paraId="3A4FD70E" w14:textId="77777777" w:rsidR="00771866" w:rsidRPr="00771866" w:rsidRDefault="00771866" w:rsidP="0052095C">
            <w:pPr>
              <w:pStyle w:val="TableText"/>
            </w:pPr>
            <w:r w:rsidRPr="00771866">
              <w:t>Epizootic haematopoietic necrosis virus (EHNV)</w:t>
            </w:r>
          </w:p>
        </w:tc>
        <w:tc>
          <w:tcPr>
            <w:tcW w:w="1937" w:type="dxa"/>
            <w:tcBorders>
              <w:top w:val="nil"/>
            </w:tcBorders>
            <w:tcMar>
              <w:left w:w="45" w:type="dxa"/>
              <w:right w:w="45" w:type="dxa"/>
            </w:tcMar>
          </w:tcPr>
          <w:p w14:paraId="23FA08D5" w14:textId="7F6CDB69" w:rsidR="00771866" w:rsidRPr="00771866" w:rsidRDefault="00771866" w:rsidP="0052095C">
            <w:pPr>
              <w:pStyle w:val="TableText"/>
              <w:rPr>
                <w:szCs w:val="16"/>
              </w:rPr>
            </w:pPr>
            <w:r w:rsidRPr="00771866">
              <w:rPr>
                <w:szCs w:val="16"/>
              </w:rPr>
              <w:t>Stable at</w:t>
            </w:r>
            <w:r w:rsidR="00705372">
              <w:rPr>
                <w:szCs w:val="16"/>
              </w:rPr>
              <w:t xml:space="preserve"> –</w:t>
            </w:r>
            <w:r w:rsidR="00705372" w:rsidRPr="00771866">
              <w:rPr>
                <w:szCs w:val="16"/>
              </w:rPr>
              <w:t>2</w:t>
            </w:r>
            <w:r w:rsidRPr="00771866">
              <w:rPr>
                <w:szCs w:val="16"/>
              </w:rPr>
              <w:t>0</w:t>
            </w:r>
            <w:r w:rsidR="009E2DC9">
              <w:rPr>
                <w:szCs w:val="16"/>
              </w:rPr>
              <w:t> °C</w:t>
            </w:r>
            <w:r w:rsidRPr="00771866">
              <w:rPr>
                <w:szCs w:val="16"/>
              </w:rPr>
              <w:t xml:space="preserve"> to</w:t>
            </w:r>
            <w:r w:rsidR="00705372">
              <w:rPr>
                <w:szCs w:val="16"/>
              </w:rPr>
              <w:t xml:space="preserve"> –</w:t>
            </w:r>
            <w:r w:rsidR="00A5412C">
              <w:rPr>
                <w:szCs w:val="16"/>
              </w:rPr>
              <w:t> </w:t>
            </w:r>
            <w:r w:rsidR="00705372" w:rsidRPr="00771866">
              <w:rPr>
                <w:szCs w:val="16"/>
              </w:rPr>
              <w:t>7</w:t>
            </w:r>
            <w:r w:rsidRPr="00771866">
              <w:rPr>
                <w:szCs w:val="16"/>
              </w:rPr>
              <w:t>0</w:t>
            </w:r>
            <w:r w:rsidR="009E2DC9">
              <w:rPr>
                <w:szCs w:val="16"/>
              </w:rPr>
              <w:t> °C</w:t>
            </w:r>
            <w:r w:rsidRPr="00771866">
              <w:rPr>
                <w:szCs w:val="16"/>
              </w:rPr>
              <w:t xml:space="preserve"> for &gt; 2 years</w:t>
            </w:r>
          </w:p>
        </w:tc>
        <w:tc>
          <w:tcPr>
            <w:tcW w:w="1937" w:type="dxa"/>
            <w:tcBorders>
              <w:top w:val="nil"/>
            </w:tcBorders>
            <w:tcMar>
              <w:left w:w="45" w:type="dxa"/>
              <w:right w:w="45" w:type="dxa"/>
            </w:tcMar>
          </w:tcPr>
          <w:p w14:paraId="4A319790" w14:textId="0606F930" w:rsidR="00771866" w:rsidRPr="00771866" w:rsidRDefault="00771866" w:rsidP="0052095C">
            <w:pPr>
              <w:pStyle w:val="TableText"/>
              <w:rPr>
                <w:szCs w:val="16"/>
              </w:rPr>
            </w:pPr>
            <w:r w:rsidRPr="00771866">
              <w:rPr>
                <w:szCs w:val="16"/>
              </w:rPr>
              <w:t>60</w:t>
            </w:r>
            <w:r w:rsidR="009E2DC9">
              <w:rPr>
                <w:szCs w:val="16"/>
              </w:rPr>
              <w:t> °C</w:t>
            </w:r>
            <w:r w:rsidRPr="00771866">
              <w:rPr>
                <w:szCs w:val="16"/>
              </w:rPr>
              <w:t xml:space="preserve"> for 15 min, 40</w:t>
            </w:r>
            <w:r w:rsidR="009E2DC9">
              <w:rPr>
                <w:szCs w:val="16"/>
              </w:rPr>
              <w:t> °C</w:t>
            </w:r>
            <w:r w:rsidRPr="00771866">
              <w:rPr>
                <w:szCs w:val="16"/>
              </w:rPr>
              <w:t xml:space="preserve"> for 24 hrs</w:t>
            </w:r>
          </w:p>
        </w:tc>
        <w:tc>
          <w:tcPr>
            <w:tcW w:w="1937" w:type="dxa"/>
            <w:tcBorders>
              <w:top w:val="nil"/>
            </w:tcBorders>
            <w:tcMar>
              <w:left w:w="45" w:type="dxa"/>
              <w:right w:w="45" w:type="dxa"/>
            </w:tcMar>
          </w:tcPr>
          <w:p w14:paraId="6B905463" w14:textId="77777777" w:rsidR="00771866" w:rsidRPr="00771866" w:rsidRDefault="00771866" w:rsidP="0052095C">
            <w:pPr>
              <w:pStyle w:val="TableText"/>
              <w:rPr>
                <w:szCs w:val="16"/>
              </w:rPr>
            </w:pPr>
            <w:r w:rsidRPr="00771866">
              <w:rPr>
                <w:szCs w:val="16"/>
              </w:rPr>
              <w:t>Inactivated by pH 4 for 1 hr, pH 12 for 1 hr</w:t>
            </w:r>
          </w:p>
        </w:tc>
        <w:tc>
          <w:tcPr>
            <w:tcW w:w="1134" w:type="dxa"/>
            <w:tcBorders>
              <w:top w:val="nil"/>
            </w:tcBorders>
            <w:tcMar>
              <w:left w:w="45" w:type="dxa"/>
              <w:right w:w="45" w:type="dxa"/>
            </w:tcMar>
          </w:tcPr>
          <w:p w14:paraId="1B025B72" w14:textId="77777777" w:rsidR="00771866" w:rsidRPr="00771866" w:rsidRDefault="00771866" w:rsidP="0052095C">
            <w:pPr>
              <w:pStyle w:val="TableText"/>
            </w:pPr>
            <w:r w:rsidRPr="00771866">
              <w:t>1, 2</w:t>
            </w:r>
          </w:p>
        </w:tc>
      </w:tr>
      <w:tr w:rsidR="00771866" w:rsidRPr="00771866" w14:paraId="3F82337F" w14:textId="77777777" w:rsidTr="0052095C">
        <w:tc>
          <w:tcPr>
            <w:tcW w:w="2180" w:type="dxa"/>
            <w:tcMar>
              <w:left w:w="45" w:type="dxa"/>
              <w:right w:w="45" w:type="dxa"/>
            </w:tcMar>
          </w:tcPr>
          <w:p w14:paraId="37011FC7" w14:textId="77777777" w:rsidR="00771866" w:rsidRPr="00771866" w:rsidRDefault="00771866" w:rsidP="0052095C">
            <w:pPr>
              <w:pStyle w:val="TableText"/>
            </w:pPr>
            <w:r w:rsidRPr="00771866">
              <w:t>European catfish virus (ECV), European sheatfish virus</w:t>
            </w:r>
          </w:p>
        </w:tc>
        <w:tc>
          <w:tcPr>
            <w:tcW w:w="1937" w:type="dxa"/>
            <w:tcMar>
              <w:left w:w="45" w:type="dxa"/>
              <w:right w:w="45" w:type="dxa"/>
            </w:tcMar>
          </w:tcPr>
          <w:p w14:paraId="412CE9E3" w14:textId="77777777" w:rsidR="00771866" w:rsidRPr="00771866" w:rsidRDefault="00771866" w:rsidP="0052095C">
            <w:pPr>
              <w:pStyle w:val="TableText"/>
              <w:rPr>
                <w:szCs w:val="16"/>
              </w:rPr>
            </w:pPr>
            <w:r w:rsidRPr="00771866">
              <w:rPr>
                <w:szCs w:val="16"/>
              </w:rPr>
              <w:t>Likely to be similar to EHNV</w:t>
            </w:r>
          </w:p>
        </w:tc>
        <w:tc>
          <w:tcPr>
            <w:tcW w:w="1937" w:type="dxa"/>
            <w:tcMar>
              <w:left w:w="45" w:type="dxa"/>
              <w:right w:w="45" w:type="dxa"/>
            </w:tcMar>
          </w:tcPr>
          <w:p w14:paraId="73158613" w14:textId="77777777" w:rsidR="00771866" w:rsidRPr="00771866" w:rsidRDefault="00771866" w:rsidP="0052095C">
            <w:pPr>
              <w:pStyle w:val="TableText"/>
              <w:rPr>
                <w:szCs w:val="16"/>
              </w:rPr>
            </w:pPr>
            <w:r w:rsidRPr="00771866">
              <w:rPr>
                <w:szCs w:val="16"/>
              </w:rPr>
              <w:t>Likely to be similar to EHNV</w:t>
            </w:r>
          </w:p>
        </w:tc>
        <w:tc>
          <w:tcPr>
            <w:tcW w:w="1937" w:type="dxa"/>
            <w:tcMar>
              <w:left w:w="45" w:type="dxa"/>
              <w:right w:w="45" w:type="dxa"/>
            </w:tcMar>
          </w:tcPr>
          <w:p w14:paraId="1BC5743A" w14:textId="77777777" w:rsidR="00771866" w:rsidRPr="00771866" w:rsidRDefault="00771866" w:rsidP="0052095C">
            <w:pPr>
              <w:pStyle w:val="TableText"/>
              <w:rPr>
                <w:szCs w:val="16"/>
              </w:rPr>
            </w:pPr>
            <w:r w:rsidRPr="00771866">
              <w:rPr>
                <w:szCs w:val="16"/>
              </w:rPr>
              <w:t>Likely to be similar to EHNV</w:t>
            </w:r>
          </w:p>
        </w:tc>
        <w:tc>
          <w:tcPr>
            <w:tcW w:w="1134" w:type="dxa"/>
            <w:tcMar>
              <w:left w:w="45" w:type="dxa"/>
              <w:right w:w="45" w:type="dxa"/>
            </w:tcMar>
          </w:tcPr>
          <w:p w14:paraId="01088926" w14:textId="4187B24F" w:rsidR="00771866" w:rsidRPr="00771866" w:rsidRDefault="0052095C" w:rsidP="0052095C">
            <w:pPr>
              <w:pStyle w:val="TableText"/>
            </w:pPr>
            <w:r>
              <w:t>na</w:t>
            </w:r>
          </w:p>
        </w:tc>
      </w:tr>
      <w:tr w:rsidR="00771866" w:rsidRPr="00771866" w14:paraId="57C61400" w14:textId="77777777" w:rsidTr="0052095C">
        <w:tc>
          <w:tcPr>
            <w:tcW w:w="2180" w:type="dxa"/>
            <w:tcMar>
              <w:left w:w="45" w:type="dxa"/>
              <w:right w:w="45" w:type="dxa"/>
            </w:tcMar>
          </w:tcPr>
          <w:p w14:paraId="00FE6DED" w14:textId="03BAFC5A" w:rsidR="00771866" w:rsidRPr="00771866" w:rsidRDefault="00771866" w:rsidP="0052095C">
            <w:pPr>
              <w:pStyle w:val="TableText"/>
              <w:rPr>
                <w:i/>
              </w:rPr>
            </w:pPr>
            <w:r w:rsidRPr="00771866">
              <w:t>Infectious haematopoietic necrosis</w:t>
            </w:r>
          </w:p>
        </w:tc>
        <w:tc>
          <w:tcPr>
            <w:tcW w:w="1937" w:type="dxa"/>
            <w:tcMar>
              <w:left w:w="45" w:type="dxa"/>
              <w:right w:w="45" w:type="dxa"/>
            </w:tcMar>
          </w:tcPr>
          <w:p w14:paraId="3BCBD36C" w14:textId="549261EE" w:rsidR="00771866" w:rsidRPr="00771866" w:rsidRDefault="00771866" w:rsidP="0052095C">
            <w:pPr>
              <w:pStyle w:val="TableText"/>
              <w:rPr>
                <w:szCs w:val="16"/>
              </w:rPr>
            </w:pPr>
            <w:r w:rsidRPr="00771866">
              <w:rPr>
                <w:szCs w:val="16"/>
              </w:rPr>
              <w:t>Stable at</w:t>
            </w:r>
            <w:r w:rsidR="00705372">
              <w:rPr>
                <w:szCs w:val="16"/>
              </w:rPr>
              <w:t xml:space="preserve"> –</w:t>
            </w:r>
            <w:r w:rsidR="00705372" w:rsidRPr="00771866">
              <w:rPr>
                <w:szCs w:val="16"/>
              </w:rPr>
              <w:t>2</w:t>
            </w:r>
            <w:r w:rsidRPr="00771866">
              <w:rPr>
                <w:szCs w:val="16"/>
              </w:rPr>
              <w:t>0</w:t>
            </w:r>
            <w:r w:rsidR="009E2DC9">
              <w:rPr>
                <w:szCs w:val="16"/>
              </w:rPr>
              <w:t> °C</w:t>
            </w:r>
            <w:r w:rsidRPr="00771866">
              <w:rPr>
                <w:szCs w:val="16"/>
              </w:rPr>
              <w:t xml:space="preserve"> for at least 1 month </w:t>
            </w:r>
          </w:p>
        </w:tc>
        <w:tc>
          <w:tcPr>
            <w:tcW w:w="1937" w:type="dxa"/>
            <w:tcMar>
              <w:left w:w="45" w:type="dxa"/>
              <w:right w:w="45" w:type="dxa"/>
            </w:tcMar>
          </w:tcPr>
          <w:p w14:paraId="5FF5F22A" w14:textId="0EC3C9D8" w:rsidR="00A85B2C" w:rsidRDefault="00771866" w:rsidP="0052095C">
            <w:pPr>
              <w:pStyle w:val="TableText"/>
              <w:rPr>
                <w:szCs w:val="16"/>
              </w:rPr>
            </w:pPr>
            <w:r w:rsidRPr="00771866">
              <w:rPr>
                <w:szCs w:val="16"/>
              </w:rPr>
              <w:t>32</w:t>
            </w:r>
            <w:r w:rsidR="009E2DC9">
              <w:rPr>
                <w:szCs w:val="16"/>
              </w:rPr>
              <w:t> °C</w:t>
            </w:r>
            <w:r w:rsidRPr="00771866">
              <w:rPr>
                <w:szCs w:val="16"/>
              </w:rPr>
              <w:t xml:space="preserve"> for 8 hrs,</w:t>
            </w:r>
          </w:p>
          <w:p w14:paraId="1CF89A9A" w14:textId="082329E8" w:rsidR="00771866" w:rsidRPr="00771866" w:rsidRDefault="00771866" w:rsidP="0052095C">
            <w:pPr>
              <w:pStyle w:val="TableText"/>
              <w:rPr>
                <w:szCs w:val="16"/>
              </w:rPr>
            </w:pPr>
            <w:r w:rsidRPr="00771866">
              <w:rPr>
                <w:szCs w:val="16"/>
              </w:rPr>
              <w:t>28</w:t>
            </w:r>
            <w:r w:rsidR="009E2DC9">
              <w:rPr>
                <w:szCs w:val="16"/>
              </w:rPr>
              <w:t> °C</w:t>
            </w:r>
            <w:r w:rsidRPr="00771866">
              <w:rPr>
                <w:szCs w:val="16"/>
              </w:rPr>
              <w:t xml:space="preserve"> for 140 min,</w:t>
            </w:r>
          </w:p>
          <w:p w14:paraId="084FDA65" w14:textId="480B52DE" w:rsidR="00771866" w:rsidRPr="00771866" w:rsidRDefault="00771866" w:rsidP="0052095C">
            <w:pPr>
              <w:pStyle w:val="TableText"/>
              <w:rPr>
                <w:szCs w:val="16"/>
              </w:rPr>
            </w:pPr>
            <w:r w:rsidRPr="00771866">
              <w:rPr>
                <w:szCs w:val="16"/>
              </w:rPr>
              <w:t>60</w:t>
            </w:r>
            <w:r w:rsidR="009E2DC9">
              <w:rPr>
                <w:szCs w:val="16"/>
              </w:rPr>
              <w:t> °C</w:t>
            </w:r>
            <w:r w:rsidRPr="00771866">
              <w:rPr>
                <w:szCs w:val="16"/>
              </w:rPr>
              <w:t xml:space="preserve"> for 15 min, </w:t>
            </w:r>
          </w:p>
        </w:tc>
        <w:tc>
          <w:tcPr>
            <w:tcW w:w="1937" w:type="dxa"/>
            <w:tcMar>
              <w:left w:w="45" w:type="dxa"/>
              <w:right w:w="45" w:type="dxa"/>
            </w:tcMar>
          </w:tcPr>
          <w:p w14:paraId="7A79FD00" w14:textId="58F57D69" w:rsidR="00771866" w:rsidRPr="00771866" w:rsidRDefault="00771866" w:rsidP="0052095C">
            <w:pPr>
              <w:pStyle w:val="TableText"/>
              <w:rPr>
                <w:szCs w:val="16"/>
              </w:rPr>
            </w:pPr>
            <w:r w:rsidRPr="00771866">
              <w:rPr>
                <w:szCs w:val="16"/>
              </w:rPr>
              <w:t>Inactivated above pH 12 &gt;6 hrs, and below pH 3</w:t>
            </w:r>
            <w:r w:rsidR="00EF6D31">
              <w:rPr>
                <w:szCs w:val="16"/>
              </w:rPr>
              <w:t xml:space="preserve"> </w:t>
            </w:r>
            <w:r w:rsidRPr="00771866">
              <w:rPr>
                <w:szCs w:val="16"/>
              </w:rPr>
              <w:t>&gt; 4 hrs</w:t>
            </w:r>
          </w:p>
        </w:tc>
        <w:tc>
          <w:tcPr>
            <w:tcW w:w="1134" w:type="dxa"/>
            <w:tcMar>
              <w:left w:w="45" w:type="dxa"/>
              <w:right w:w="45" w:type="dxa"/>
            </w:tcMar>
          </w:tcPr>
          <w:p w14:paraId="34EBDE90" w14:textId="77777777" w:rsidR="00771866" w:rsidRPr="00771866" w:rsidRDefault="00771866" w:rsidP="0052095C">
            <w:pPr>
              <w:pStyle w:val="TableText"/>
            </w:pPr>
            <w:r w:rsidRPr="00771866">
              <w:t>3, 4, 42, 44</w:t>
            </w:r>
          </w:p>
        </w:tc>
      </w:tr>
      <w:tr w:rsidR="00771866" w:rsidRPr="00771866" w14:paraId="21310387" w14:textId="77777777" w:rsidTr="0052095C">
        <w:tc>
          <w:tcPr>
            <w:tcW w:w="2180" w:type="dxa"/>
            <w:tcMar>
              <w:left w:w="45" w:type="dxa"/>
              <w:right w:w="45" w:type="dxa"/>
            </w:tcMar>
          </w:tcPr>
          <w:p w14:paraId="64FA2E19" w14:textId="77777777" w:rsidR="00771866" w:rsidRPr="00771866" w:rsidRDefault="00771866" w:rsidP="0052095C">
            <w:pPr>
              <w:pStyle w:val="TableText"/>
              <w:rPr>
                <w:i/>
              </w:rPr>
            </w:pPr>
            <w:r w:rsidRPr="00771866">
              <w:t>Spring viraemia of carp (SVC)</w:t>
            </w:r>
          </w:p>
        </w:tc>
        <w:tc>
          <w:tcPr>
            <w:tcW w:w="1937" w:type="dxa"/>
            <w:tcMar>
              <w:left w:w="45" w:type="dxa"/>
              <w:right w:w="45" w:type="dxa"/>
            </w:tcMar>
          </w:tcPr>
          <w:p w14:paraId="6CC756B6" w14:textId="6CAB01A0" w:rsidR="00771866" w:rsidRPr="00771866" w:rsidRDefault="00771866" w:rsidP="0052095C">
            <w:pPr>
              <w:pStyle w:val="TableText"/>
              <w:rPr>
                <w:szCs w:val="16"/>
              </w:rPr>
            </w:pPr>
            <w:r w:rsidRPr="00771866">
              <w:rPr>
                <w:szCs w:val="16"/>
              </w:rPr>
              <w:t>4 weeks in water @ 10</w:t>
            </w:r>
            <w:r w:rsidR="009E2DC9">
              <w:rPr>
                <w:szCs w:val="16"/>
              </w:rPr>
              <w:t> °C</w:t>
            </w:r>
            <w:r w:rsidRPr="00771866">
              <w:rPr>
                <w:szCs w:val="16"/>
              </w:rPr>
              <w:t>, survives in pond mud, stable at</w:t>
            </w:r>
            <w:r w:rsidR="00705372">
              <w:rPr>
                <w:szCs w:val="16"/>
              </w:rPr>
              <w:t xml:space="preserve"> –</w:t>
            </w:r>
            <w:r w:rsidR="00A5412C">
              <w:rPr>
                <w:szCs w:val="16"/>
              </w:rPr>
              <w:t> </w:t>
            </w:r>
            <w:r w:rsidR="00705372" w:rsidRPr="00771866">
              <w:rPr>
                <w:szCs w:val="16"/>
              </w:rPr>
              <w:t>7</w:t>
            </w:r>
            <w:r w:rsidRPr="00771866">
              <w:rPr>
                <w:szCs w:val="16"/>
              </w:rPr>
              <w:t>4</w:t>
            </w:r>
            <w:r w:rsidR="009E2DC9">
              <w:rPr>
                <w:szCs w:val="16"/>
              </w:rPr>
              <w:t> °C</w:t>
            </w:r>
          </w:p>
        </w:tc>
        <w:tc>
          <w:tcPr>
            <w:tcW w:w="1937" w:type="dxa"/>
            <w:tcMar>
              <w:left w:w="45" w:type="dxa"/>
              <w:right w:w="45" w:type="dxa"/>
            </w:tcMar>
          </w:tcPr>
          <w:p w14:paraId="365677F5" w14:textId="776A40B2" w:rsidR="00771866" w:rsidRPr="00771866" w:rsidRDefault="00771866" w:rsidP="0052095C">
            <w:pPr>
              <w:pStyle w:val="TableText"/>
              <w:rPr>
                <w:szCs w:val="16"/>
              </w:rPr>
            </w:pPr>
            <w:r w:rsidRPr="00771866">
              <w:rPr>
                <w:szCs w:val="16"/>
              </w:rPr>
              <w:t>60</w:t>
            </w:r>
            <w:r w:rsidR="009E2DC9">
              <w:rPr>
                <w:szCs w:val="16"/>
              </w:rPr>
              <w:t> °C</w:t>
            </w:r>
            <w:r w:rsidRPr="00771866">
              <w:rPr>
                <w:szCs w:val="16"/>
              </w:rPr>
              <w:t xml:space="preserve"> for 30 min</w:t>
            </w:r>
          </w:p>
        </w:tc>
        <w:tc>
          <w:tcPr>
            <w:tcW w:w="1937" w:type="dxa"/>
            <w:tcMar>
              <w:left w:w="45" w:type="dxa"/>
              <w:right w:w="45" w:type="dxa"/>
            </w:tcMar>
          </w:tcPr>
          <w:p w14:paraId="2E44C4F3" w14:textId="4240EA52" w:rsidR="00771866" w:rsidRPr="00771866" w:rsidRDefault="00771866" w:rsidP="0052095C">
            <w:pPr>
              <w:pStyle w:val="TableText"/>
              <w:rPr>
                <w:szCs w:val="16"/>
              </w:rPr>
            </w:pPr>
            <w:r w:rsidRPr="00771866">
              <w:rPr>
                <w:szCs w:val="16"/>
              </w:rPr>
              <w:t>Inactivated at pH 12 &gt;</w:t>
            </w:r>
            <w:r w:rsidR="00A5412C">
              <w:rPr>
                <w:szCs w:val="16"/>
              </w:rPr>
              <w:t> </w:t>
            </w:r>
            <w:r w:rsidRPr="00771866">
              <w:rPr>
                <w:szCs w:val="16"/>
              </w:rPr>
              <w:t xml:space="preserve">6 hrs, pH 3 in 3 hrs; survival at pH 4 &gt;28 days </w:t>
            </w:r>
          </w:p>
        </w:tc>
        <w:tc>
          <w:tcPr>
            <w:tcW w:w="1134" w:type="dxa"/>
            <w:tcMar>
              <w:left w:w="45" w:type="dxa"/>
              <w:right w:w="45" w:type="dxa"/>
            </w:tcMar>
          </w:tcPr>
          <w:p w14:paraId="1F447B0A" w14:textId="77777777" w:rsidR="00771866" w:rsidRPr="00771866" w:rsidRDefault="00771866" w:rsidP="0052095C">
            <w:pPr>
              <w:pStyle w:val="TableText"/>
            </w:pPr>
            <w:r w:rsidRPr="00771866">
              <w:t>5, 6, 7, 44</w:t>
            </w:r>
          </w:p>
        </w:tc>
      </w:tr>
      <w:tr w:rsidR="00771866" w:rsidRPr="00771866" w14:paraId="5B4EF212" w14:textId="77777777" w:rsidTr="0052095C">
        <w:tc>
          <w:tcPr>
            <w:tcW w:w="2180" w:type="dxa"/>
            <w:tcMar>
              <w:left w:w="45" w:type="dxa"/>
              <w:right w:w="45" w:type="dxa"/>
            </w:tcMar>
          </w:tcPr>
          <w:p w14:paraId="70612429" w14:textId="77777777" w:rsidR="00771866" w:rsidRPr="00771866" w:rsidRDefault="00771866" w:rsidP="0052095C">
            <w:pPr>
              <w:pStyle w:val="TableText"/>
              <w:rPr>
                <w:i/>
              </w:rPr>
            </w:pPr>
            <w:r w:rsidRPr="00771866">
              <w:t>Viral haemorrhagic septicaemia (VHS)</w:t>
            </w:r>
          </w:p>
        </w:tc>
        <w:tc>
          <w:tcPr>
            <w:tcW w:w="1937" w:type="dxa"/>
            <w:tcMar>
              <w:left w:w="45" w:type="dxa"/>
              <w:right w:w="45" w:type="dxa"/>
            </w:tcMar>
          </w:tcPr>
          <w:p w14:paraId="59B53C18" w14:textId="4F6A16CB" w:rsidR="00771866" w:rsidRPr="00771866" w:rsidRDefault="00771866" w:rsidP="0052095C">
            <w:pPr>
              <w:pStyle w:val="TableText"/>
              <w:rPr>
                <w:szCs w:val="16"/>
              </w:rPr>
            </w:pPr>
            <w:r w:rsidRPr="00771866">
              <w:rPr>
                <w:szCs w:val="16"/>
              </w:rPr>
              <w:t>&gt;10 days in pond mud at 10</w:t>
            </w:r>
            <w:r w:rsidR="009E2DC9">
              <w:rPr>
                <w:szCs w:val="16"/>
              </w:rPr>
              <w:t> °C</w:t>
            </w:r>
          </w:p>
        </w:tc>
        <w:tc>
          <w:tcPr>
            <w:tcW w:w="1937" w:type="dxa"/>
            <w:tcMar>
              <w:left w:w="45" w:type="dxa"/>
              <w:right w:w="45" w:type="dxa"/>
            </w:tcMar>
          </w:tcPr>
          <w:p w14:paraId="18CF40A9" w14:textId="43EF35F7" w:rsidR="00771866" w:rsidRPr="00771866" w:rsidRDefault="00771866" w:rsidP="0052095C">
            <w:pPr>
              <w:pStyle w:val="TableText"/>
              <w:rPr>
                <w:szCs w:val="16"/>
              </w:rPr>
            </w:pPr>
            <w:r w:rsidRPr="00771866">
              <w:rPr>
                <w:szCs w:val="16"/>
              </w:rPr>
              <w:t>50</w:t>
            </w:r>
            <w:r w:rsidR="009E2DC9">
              <w:rPr>
                <w:szCs w:val="16"/>
              </w:rPr>
              <w:t> °C</w:t>
            </w:r>
            <w:r w:rsidRPr="00771866">
              <w:rPr>
                <w:szCs w:val="16"/>
              </w:rPr>
              <w:t xml:space="preserve"> for &gt;10 min,</w:t>
            </w:r>
            <w:r w:rsidR="00A5412C">
              <w:rPr>
                <w:szCs w:val="16"/>
              </w:rPr>
              <w:t xml:space="preserve"> </w:t>
            </w:r>
            <w:r w:rsidRPr="00771866">
              <w:rPr>
                <w:szCs w:val="16"/>
              </w:rPr>
              <w:t>60</w:t>
            </w:r>
            <w:r w:rsidR="009E2DC9">
              <w:rPr>
                <w:szCs w:val="16"/>
              </w:rPr>
              <w:t> °C</w:t>
            </w:r>
            <w:r w:rsidR="00A5412C">
              <w:rPr>
                <w:szCs w:val="16"/>
              </w:rPr>
              <w:t xml:space="preserve"> for &lt;1 hr</w:t>
            </w:r>
          </w:p>
        </w:tc>
        <w:tc>
          <w:tcPr>
            <w:tcW w:w="1937" w:type="dxa"/>
            <w:tcMar>
              <w:left w:w="45" w:type="dxa"/>
              <w:right w:w="45" w:type="dxa"/>
            </w:tcMar>
          </w:tcPr>
          <w:p w14:paraId="61F04200" w14:textId="0214FB10" w:rsidR="00771866" w:rsidRPr="00771866" w:rsidRDefault="00771866" w:rsidP="0052095C">
            <w:pPr>
              <w:pStyle w:val="TableText"/>
              <w:rPr>
                <w:szCs w:val="16"/>
              </w:rPr>
            </w:pPr>
            <w:r w:rsidRPr="00771866">
              <w:rPr>
                <w:szCs w:val="16"/>
              </w:rPr>
              <w:t>pH 12.2 for 2 hours, pH 2.5 for 10 min, pH 4</w:t>
            </w:r>
            <w:r w:rsidR="00EF6D31">
              <w:rPr>
                <w:szCs w:val="16"/>
              </w:rPr>
              <w:t xml:space="preserve"> </w:t>
            </w:r>
            <w:r w:rsidRPr="00771866">
              <w:rPr>
                <w:szCs w:val="16"/>
              </w:rPr>
              <w:t xml:space="preserve">&gt;7 days, pH12 &lt;6 hrs </w:t>
            </w:r>
          </w:p>
        </w:tc>
        <w:tc>
          <w:tcPr>
            <w:tcW w:w="1134" w:type="dxa"/>
            <w:tcMar>
              <w:left w:w="45" w:type="dxa"/>
              <w:right w:w="45" w:type="dxa"/>
            </w:tcMar>
          </w:tcPr>
          <w:p w14:paraId="5920D317" w14:textId="77777777" w:rsidR="00771866" w:rsidRPr="00771866" w:rsidRDefault="00771866" w:rsidP="0052095C">
            <w:pPr>
              <w:pStyle w:val="TableText"/>
            </w:pPr>
            <w:r w:rsidRPr="00771866">
              <w:t>7, 8, 44</w:t>
            </w:r>
          </w:p>
        </w:tc>
      </w:tr>
      <w:tr w:rsidR="00771866" w:rsidRPr="00771866" w14:paraId="3D7CC638" w14:textId="77777777" w:rsidTr="0052095C">
        <w:tc>
          <w:tcPr>
            <w:tcW w:w="2180" w:type="dxa"/>
            <w:tcMar>
              <w:left w:w="45" w:type="dxa"/>
              <w:right w:w="45" w:type="dxa"/>
            </w:tcMar>
          </w:tcPr>
          <w:p w14:paraId="7EA978C6" w14:textId="77777777" w:rsidR="00771866" w:rsidRPr="00771866" w:rsidRDefault="00771866" w:rsidP="0052095C">
            <w:pPr>
              <w:pStyle w:val="TableText"/>
              <w:rPr>
                <w:i/>
              </w:rPr>
            </w:pPr>
            <w:r w:rsidRPr="00771866">
              <w:t>Channel catfish virus disease</w:t>
            </w:r>
          </w:p>
        </w:tc>
        <w:tc>
          <w:tcPr>
            <w:tcW w:w="1937" w:type="dxa"/>
            <w:tcMar>
              <w:left w:w="45" w:type="dxa"/>
              <w:right w:w="45" w:type="dxa"/>
            </w:tcMar>
          </w:tcPr>
          <w:p w14:paraId="468B34C6" w14:textId="4AF61BB9" w:rsidR="00771866" w:rsidRPr="00771866" w:rsidRDefault="00771866" w:rsidP="0052095C">
            <w:pPr>
              <w:pStyle w:val="TableText"/>
              <w:rPr>
                <w:szCs w:val="16"/>
              </w:rPr>
            </w:pPr>
            <w:r w:rsidRPr="00771866">
              <w:rPr>
                <w:szCs w:val="16"/>
              </w:rPr>
              <w:t>Stable at</w:t>
            </w:r>
            <w:r w:rsidR="00705372">
              <w:rPr>
                <w:szCs w:val="16"/>
              </w:rPr>
              <w:t xml:space="preserve"> –</w:t>
            </w:r>
            <w:r w:rsidR="00705372" w:rsidRPr="00771866">
              <w:rPr>
                <w:szCs w:val="16"/>
              </w:rPr>
              <w:t>8</w:t>
            </w:r>
            <w:r w:rsidRPr="00771866">
              <w:rPr>
                <w:szCs w:val="16"/>
              </w:rPr>
              <w:t>0</w:t>
            </w:r>
            <w:r w:rsidR="009E2DC9">
              <w:rPr>
                <w:szCs w:val="16"/>
              </w:rPr>
              <w:t> °C</w:t>
            </w:r>
          </w:p>
        </w:tc>
        <w:tc>
          <w:tcPr>
            <w:tcW w:w="1937" w:type="dxa"/>
            <w:tcMar>
              <w:left w:w="45" w:type="dxa"/>
              <w:right w:w="45" w:type="dxa"/>
            </w:tcMar>
          </w:tcPr>
          <w:p w14:paraId="657458AF" w14:textId="5E925DA0" w:rsidR="00771866" w:rsidRPr="00771866" w:rsidRDefault="00771866" w:rsidP="0052095C">
            <w:pPr>
              <w:pStyle w:val="TableText"/>
              <w:rPr>
                <w:szCs w:val="16"/>
              </w:rPr>
            </w:pPr>
            <w:r w:rsidRPr="00771866">
              <w:rPr>
                <w:szCs w:val="16"/>
              </w:rPr>
              <w:t>Inactivated at 60</w:t>
            </w:r>
            <w:r w:rsidR="009E2DC9">
              <w:rPr>
                <w:szCs w:val="16"/>
              </w:rPr>
              <w:t> °C</w:t>
            </w:r>
            <w:r w:rsidRPr="00771866">
              <w:rPr>
                <w:szCs w:val="16"/>
              </w:rPr>
              <w:t xml:space="preserve"> for 1 hr, desiccation for 24 hrs on concrete; desiccation for 48 hrs on netting</w:t>
            </w:r>
          </w:p>
        </w:tc>
        <w:tc>
          <w:tcPr>
            <w:tcW w:w="1937" w:type="dxa"/>
            <w:tcMar>
              <w:left w:w="45" w:type="dxa"/>
              <w:right w:w="45" w:type="dxa"/>
            </w:tcMar>
          </w:tcPr>
          <w:p w14:paraId="3B7B19BA" w14:textId="77777777" w:rsidR="00771866" w:rsidRPr="00771866" w:rsidRDefault="00771866" w:rsidP="0052095C">
            <w:pPr>
              <w:pStyle w:val="TableText"/>
              <w:rPr>
                <w:szCs w:val="16"/>
              </w:rPr>
            </w:pPr>
            <w:r w:rsidRPr="00771866">
              <w:rPr>
                <w:szCs w:val="16"/>
              </w:rPr>
              <w:t>pH 4 &lt; 24 hrs; pH 12 &gt;6 hrs</w:t>
            </w:r>
          </w:p>
        </w:tc>
        <w:tc>
          <w:tcPr>
            <w:tcW w:w="1134" w:type="dxa"/>
            <w:tcMar>
              <w:left w:w="45" w:type="dxa"/>
              <w:right w:w="45" w:type="dxa"/>
            </w:tcMar>
          </w:tcPr>
          <w:p w14:paraId="7C96BA7A" w14:textId="77777777" w:rsidR="00771866" w:rsidRPr="00771866" w:rsidRDefault="00771866" w:rsidP="0052095C">
            <w:pPr>
              <w:pStyle w:val="TableText"/>
            </w:pPr>
            <w:r w:rsidRPr="00771866">
              <w:t>7, 9</w:t>
            </w:r>
          </w:p>
        </w:tc>
      </w:tr>
      <w:tr w:rsidR="00771866" w:rsidRPr="00771866" w14:paraId="29D6359F" w14:textId="77777777" w:rsidTr="0052095C">
        <w:tc>
          <w:tcPr>
            <w:tcW w:w="2180" w:type="dxa"/>
            <w:tcMar>
              <w:left w:w="45" w:type="dxa"/>
              <w:right w:w="45" w:type="dxa"/>
            </w:tcMar>
          </w:tcPr>
          <w:p w14:paraId="76CD1B65" w14:textId="77777777" w:rsidR="00771866" w:rsidRPr="00771866" w:rsidRDefault="00771866" w:rsidP="0052095C">
            <w:pPr>
              <w:pStyle w:val="TableText"/>
              <w:rPr>
                <w:i/>
              </w:rPr>
            </w:pPr>
            <w:r w:rsidRPr="00771866">
              <w:t>Viral encephalopathy and retinopathy (VER)</w:t>
            </w:r>
          </w:p>
        </w:tc>
        <w:tc>
          <w:tcPr>
            <w:tcW w:w="1937" w:type="dxa"/>
            <w:tcMar>
              <w:left w:w="45" w:type="dxa"/>
              <w:right w:w="45" w:type="dxa"/>
            </w:tcMar>
          </w:tcPr>
          <w:p w14:paraId="35A0F5B7" w14:textId="301E9FAA" w:rsidR="00771866" w:rsidRPr="00771866" w:rsidRDefault="00771866" w:rsidP="0052095C">
            <w:pPr>
              <w:pStyle w:val="TableText"/>
              <w:rPr>
                <w:szCs w:val="16"/>
              </w:rPr>
            </w:pPr>
            <w:r w:rsidRPr="00771866">
              <w:rPr>
                <w:szCs w:val="16"/>
              </w:rPr>
              <w:t>Stable at</w:t>
            </w:r>
            <w:r w:rsidR="00705372">
              <w:rPr>
                <w:szCs w:val="16"/>
              </w:rPr>
              <w:t xml:space="preserve"> –</w:t>
            </w:r>
            <w:r w:rsidR="00705372" w:rsidRPr="00771866">
              <w:rPr>
                <w:szCs w:val="16"/>
              </w:rPr>
              <w:t>8</w:t>
            </w:r>
            <w:r w:rsidRPr="00771866">
              <w:rPr>
                <w:szCs w:val="16"/>
              </w:rPr>
              <w:t>0</w:t>
            </w:r>
            <w:r w:rsidR="009E2DC9">
              <w:rPr>
                <w:szCs w:val="16"/>
              </w:rPr>
              <w:t> °C</w:t>
            </w:r>
          </w:p>
        </w:tc>
        <w:tc>
          <w:tcPr>
            <w:tcW w:w="1937" w:type="dxa"/>
            <w:tcMar>
              <w:left w:w="45" w:type="dxa"/>
              <w:right w:w="45" w:type="dxa"/>
            </w:tcMar>
          </w:tcPr>
          <w:p w14:paraId="7AFF496A" w14:textId="21DFFCC0" w:rsidR="00771866" w:rsidRPr="00771866" w:rsidRDefault="00771866" w:rsidP="0052095C">
            <w:pPr>
              <w:pStyle w:val="TableText"/>
              <w:rPr>
                <w:szCs w:val="16"/>
              </w:rPr>
            </w:pPr>
            <w:r w:rsidRPr="00771866">
              <w:rPr>
                <w:szCs w:val="16"/>
              </w:rPr>
              <w:t>60</w:t>
            </w:r>
            <w:r w:rsidR="009E2DC9">
              <w:rPr>
                <w:szCs w:val="16"/>
              </w:rPr>
              <w:t> °C</w:t>
            </w:r>
            <w:r w:rsidRPr="00771866">
              <w:rPr>
                <w:szCs w:val="16"/>
              </w:rPr>
              <w:t xml:space="preserve"> for 30 mins</w:t>
            </w:r>
          </w:p>
        </w:tc>
        <w:tc>
          <w:tcPr>
            <w:tcW w:w="1937" w:type="dxa"/>
            <w:tcMar>
              <w:left w:w="45" w:type="dxa"/>
              <w:right w:w="45" w:type="dxa"/>
            </w:tcMar>
          </w:tcPr>
          <w:p w14:paraId="2EB062D7" w14:textId="5ADA8085" w:rsidR="00771866" w:rsidRPr="00771866" w:rsidRDefault="00771866" w:rsidP="0052095C">
            <w:pPr>
              <w:pStyle w:val="TableText"/>
              <w:rPr>
                <w:szCs w:val="16"/>
              </w:rPr>
            </w:pPr>
            <w:r w:rsidRPr="00771866">
              <w:rPr>
                <w:szCs w:val="16"/>
              </w:rPr>
              <w:t xml:space="preserve">Inactivated at pH 2 after </w:t>
            </w:r>
            <w:r w:rsidR="00D145B6" w:rsidRPr="00771866">
              <w:rPr>
                <w:szCs w:val="16"/>
              </w:rPr>
              <w:t>3</w:t>
            </w:r>
            <w:r w:rsidR="00D145B6">
              <w:rPr>
                <w:szCs w:val="16"/>
              </w:rPr>
              <w:t> </w:t>
            </w:r>
            <w:r w:rsidR="00D145B6" w:rsidRPr="00771866">
              <w:rPr>
                <w:szCs w:val="16"/>
              </w:rPr>
              <w:t>d</w:t>
            </w:r>
            <w:r w:rsidRPr="00771866">
              <w:rPr>
                <w:szCs w:val="16"/>
              </w:rPr>
              <w:t xml:space="preserve">ays , pH 11 after 15 days; pH 4 &gt; 7 days; pH 12 &gt;24 hrs </w:t>
            </w:r>
          </w:p>
        </w:tc>
        <w:tc>
          <w:tcPr>
            <w:tcW w:w="1134" w:type="dxa"/>
            <w:tcMar>
              <w:left w:w="45" w:type="dxa"/>
              <w:right w:w="45" w:type="dxa"/>
            </w:tcMar>
          </w:tcPr>
          <w:p w14:paraId="3FCCAB58" w14:textId="77777777" w:rsidR="00771866" w:rsidRPr="00771866" w:rsidRDefault="00771866" w:rsidP="0052095C">
            <w:pPr>
              <w:pStyle w:val="TableText"/>
            </w:pPr>
            <w:r w:rsidRPr="00771866">
              <w:t>7, 10, 11, 43</w:t>
            </w:r>
          </w:p>
        </w:tc>
      </w:tr>
      <w:tr w:rsidR="00771866" w:rsidRPr="00771866" w14:paraId="0F930FC5" w14:textId="77777777" w:rsidTr="0052095C">
        <w:tc>
          <w:tcPr>
            <w:tcW w:w="2180" w:type="dxa"/>
            <w:tcMar>
              <w:left w:w="45" w:type="dxa"/>
              <w:right w:w="45" w:type="dxa"/>
            </w:tcMar>
          </w:tcPr>
          <w:p w14:paraId="19D3E8C2" w14:textId="77777777" w:rsidR="00771866" w:rsidRPr="00771866" w:rsidRDefault="00771866" w:rsidP="0052095C">
            <w:pPr>
              <w:pStyle w:val="TableText"/>
              <w:rPr>
                <w:i/>
              </w:rPr>
            </w:pPr>
            <w:r w:rsidRPr="00771866">
              <w:t>Infectious pancreatic necrosis (IPN)</w:t>
            </w:r>
          </w:p>
        </w:tc>
        <w:tc>
          <w:tcPr>
            <w:tcW w:w="1937" w:type="dxa"/>
            <w:tcMar>
              <w:left w:w="45" w:type="dxa"/>
              <w:right w:w="45" w:type="dxa"/>
            </w:tcMar>
          </w:tcPr>
          <w:p w14:paraId="719525B4" w14:textId="28F009DF" w:rsidR="00771866" w:rsidRPr="00771866" w:rsidRDefault="00771866" w:rsidP="0052095C">
            <w:pPr>
              <w:pStyle w:val="TableText"/>
              <w:rPr>
                <w:szCs w:val="16"/>
              </w:rPr>
            </w:pPr>
            <w:r w:rsidRPr="00771866">
              <w:rPr>
                <w:szCs w:val="16"/>
              </w:rPr>
              <w:t>Survives over 56 days at</w:t>
            </w:r>
            <w:r w:rsidR="00705372">
              <w:rPr>
                <w:szCs w:val="16"/>
              </w:rPr>
              <w:t xml:space="preserve"> –</w:t>
            </w:r>
            <w:r w:rsidR="00705372" w:rsidRPr="00771866">
              <w:rPr>
                <w:szCs w:val="16"/>
              </w:rPr>
              <w:t>2</w:t>
            </w:r>
            <w:r w:rsidRPr="00771866">
              <w:rPr>
                <w:szCs w:val="16"/>
              </w:rPr>
              <w:t>0</w:t>
            </w:r>
            <w:r w:rsidR="009E2DC9">
              <w:rPr>
                <w:szCs w:val="16"/>
              </w:rPr>
              <w:t> °C</w:t>
            </w:r>
            <w:r w:rsidRPr="00771866">
              <w:rPr>
                <w:szCs w:val="16"/>
              </w:rPr>
              <w:t>, but substantial strain variation</w:t>
            </w:r>
          </w:p>
        </w:tc>
        <w:tc>
          <w:tcPr>
            <w:tcW w:w="1937" w:type="dxa"/>
            <w:tcMar>
              <w:left w:w="45" w:type="dxa"/>
              <w:right w:w="45" w:type="dxa"/>
            </w:tcMar>
          </w:tcPr>
          <w:p w14:paraId="01D45252" w14:textId="1BB78BBA" w:rsidR="00771866" w:rsidRPr="00771866" w:rsidRDefault="00771866" w:rsidP="0052095C">
            <w:pPr>
              <w:pStyle w:val="TableText"/>
              <w:rPr>
                <w:szCs w:val="16"/>
              </w:rPr>
            </w:pPr>
            <w:r w:rsidRPr="00771866">
              <w:rPr>
                <w:szCs w:val="16"/>
              </w:rPr>
              <w:t>60</w:t>
            </w:r>
            <w:r w:rsidR="009E2DC9">
              <w:rPr>
                <w:szCs w:val="16"/>
              </w:rPr>
              <w:t> °C</w:t>
            </w:r>
            <w:r w:rsidRPr="00771866">
              <w:rPr>
                <w:szCs w:val="16"/>
              </w:rPr>
              <w:t xml:space="preserve"> for 48 hrs</w:t>
            </w:r>
            <w:r w:rsidRPr="00771866">
              <w:rPr>
                <w:szCs w:val="16"/>
                <w:vertAlign w:val="subscript"/>
              </w:rPr>
              <w:t xml:space="preserve"> </w:t>
            </w:r>
          </w:p>
        </w:tc>
        <w:tc>
          <w:tcPr>
            <w:tcW w:w="1937" w:type="dxa"/>
            <w:tcMar>
              <w:left w:w="45" w:type="dxa"/>
              <w:right w:w="45" w:type="dxa"/>
            </w:tcMar>
          </w:tcPr>
          <w:p w14:paraId="4966C4DE" w14:textId="77777777" w:rsidR="00771866" w:rsidRPr="00771866" w:rsidRDefault="00771866" w:rsidP="0052095C">
            <w:pPr>
              <w:pStyle w:val="TableText"/>
              <w:rPr>
                <w:szCs w:val="16"/>
              </w:rPr>
            </w:pPr>
            <w:r w:rsidRPr="00771866">
              <w:rPr>
                <w:szCs w:val="16"/>
              </w:rPr>
              <w:t>Survives &gt;28 days at pH 4; pH 12 &lt;20 mins</w:t>
            </w:r>
          </w:p>
        </w:tc>
        <w:tc>
          <w:tcPr>
            <w:tcW w:w="1134" w:type="dxa"/>
            <w:tcMar>
              <w:left w:w="45" w:type="dxa"/>
              <w:right w:w="45" w:type="dxa"/>
            </w:tcMar>
          </w:tcPr>
          <w:p w14:paraId="069B5185" w14:textId="77777777" w:rsidR="00771866" w:rsidRPr="00771866" w:rsidRDefault="00771866" w:rsidP="0052095C">
            <w:pPr>
              <w:pStyle w:val="TableText"/>
            </w:pPr>
            <w:r w:rsidRPr="00771866">
              <w:t>7, 12, 42</w:t>
            </w:r>
          </w:p>
        </w:tc>
      </w:tr>
      <w:tr w:rsidR="00771866" w:rsidRPr="00771866" w14:paraId="3ADCD10F" w14:textId="77777777" w:rsidTr="0052095C">
        <w:tc>
          <w:tcPr>
            <w:tcW w:w="2180" w:type="dxa"/>
            <w:tcMar>
              <w:left w:w="45" w:type="dxa"/>
              <w:right w:w="45" w:type="dxa"/>
            </w:tcMar>
          </w:tcPr>
          <w:p w14:paraId="17D0B1BD" w14:textId="0FCD6AAF" w:rsidR="00771866" w:rsidRPr="00771866" w:rsidRDefault="00771866" w:rsidP="0052095C">
            <w:pPr>
              <w:pStyle w:val="TableText"/>
              <w:rPr>
                <w:i/>
              </w:rPr>
            </w:pPr>
            <w:r w:rsidRPr="00771866">
              <w:t>Infection with HPR-deleted or HPR0 infectious salmon anaemia virus</w:t>
            </w:r>
            <w:r w:rsidR="00EF6D31">
              <w:t xml:space="preserve"> </w:t>
            </w:r>
            <w:r w:rsidRPr="00771866">
              <w:t>(ISA)</w:t>
            </w:r>
          </w:p>
        </w:tc>
        <w:tc>
          <w:tcPr>
            <w:tcW w:w="1937" w:type="dxa"/>
            <w:tcMar>
              <w:left w:w="45" w:type="dxa"/>
              <w:right w:w="45" w:type="dxa"/>
            </w:tcMar>
          </w:tcPr>
          <w:p w14:paraId="3C3F69D7" w14:textId="6B781EA2" w:rsidR="00771866" w:rsidRPr="00771866" w:rsidRDefault="00771866" w:rsidP="0052095C">
            <w:pPr>
              <w:pStyle w:val="TableText"/>
              <w:rPr>
                <w:szCs w:val="16"/>
              </w:rPr>
            </w:pPr>
            <w:r w:rsidRPr="00771866">
              <w:rPr>
                <w:szCs w:val="16"/>
              </w:rPr>
              <w:t>Stable at</w:t>
            </w:r>
            <w:r w:rsidR="00705372">
              <w:rPr>
                <w:szCs w:val="16"/>
              </w:rPr>
              <w:t xml:space="preserve"> –</w:t>
            </w:r>
            <w:r w:rsidR="00705372" w:rsidRPr="00771866">
              <w:rPr>
                <w:szCs w:val="16"/>
              </w:rPr>
              <w:t>8</w:t>
            </w:r>
            <w:r w:rsidRPr="00771866">
              <w:rPr>
                <w:szCs w:val="16"/>
              </w:rPr>
              <w:t>0</w:t>
            </w:r>
            <w:r w:rsidR="009E2DC9">
              <w:rPr>
                <w:szCs w:val="16"/>
              </w:rPr>
              <w:t> °C</w:t>
            </w:r>
          </w:p>
        </w:tc>
        <w:tc>
          <w:tcPr>
            <w:tcW w:w="1937" w:type="dxa"/>
            <w:tcMar>
              <w:left w:w="45" w:type="dxa"/>
              <w:right w:w="45" w:type="dxa"/>
            </w:tcMar>
          </w:tcPr>
          <w:p w14:paraId="43843587" w14:textId="7A3C124D" w:rsidR="00A85B2C" w:rsidRDefault="00771866" w:rsidP="0052095C">
            <w:pPr>
              <w:pStyle w:val="TableText"/>
              <w:rPr>
                <w:szCs w:val="16"/>
              </w:rPr>
            </w:pPr>
            <w:r w:rsidRPr="00771866">
              <w:rPr>
                <w:szCs w:val="16"/>
              </w:rPr>
              <w:t>60</w:t>
            </w:r>
            <w:r w:rsidR="009E2DC9">
              <w:rPr>
                <w:szCs w:val="16"/>
              </w:rPr>
              <w:t> °C</w:t>
            </w:r>
            <w:r w:rsidRPr="00771866">
              <w:rPr>
                <w:szCs w:val="16"/>
              </w:rPr>
              <w:t xml:space="preserve"> &lt; 1 hr,</w:t>
            </w:r>
          </w:p>
          <w:p w14:paraId="1F61FF3A" w14:textId="6D971213" w:rsidR="00771866" w:rsidRPr="00771866" w:rsidRDefault="00771866" w:rsidP="0052095C">
            <w:pPr>
              <w:pStyle w:val="TableText"/>
              <w:rPr>
                <w:szCs w:val="16"/>
              </w:rPr>
            </w:pPr>
            <w:r w:rsidRPr="00771866">
              <w:rPr>
                <w:szCs w:val="16"/>
              </w:rPr>
              <w:t>15</w:t>
            </w:r>
            <w:r w:rsidR="009E2DC9">
              <w:rPr>
                <w:szCs w:val="16"/>
              </w:rPr>
              <w:t> °C</w:t>
            </w:r>
            <w:r w:rsidRPr="00771866">
              <w:rPr>
                <w:szCs w:val="16"/>
              </w:rPr>
              <w:t xml:space="preserve"> for 10 days had no effect on infectivity</w:t>
            </w:r>
          </w:p>
        </w:tc>
        <w:tc>
          <w:tcPr>
            <w:tcW w:w="1937" w:type="dxa"/>
            <w:tcMar>
              <w:left w:w="45" w:type="dxa"/>
              <w:right w:w="45" w:type="dxa"/>
            </w:tcMar>
          </w:tcPr>
          <w:p w14:paraId="0D8920BA" w14:textId="77777777" w:rsidR="00771866" w:rsidRPr="00771866" w:rsidRDefault="00771866" w:rsidP="0052095C">
            <w:pPr>
              <w:pStyle w:val="TableText"/>
              <w:rPr>
                <w:szCs w:val="16"/>
              </w:rPr>
            </w:pPr>
            <w:r w:rsidRPr="00771866">
              <w:rPr>
                <w:szCs w:val="16"/>
              </w:rPr>
              <w:t>pH 4 &lt; 7 days; pH 12 &gt;24 hrs</w:t>
            </w:r>
          </w:p>
        </w:tc>
        <w:tc>
          <w:tcPr>
            <w:tcW w:w="1134" w:type="dxa"/>
            <w:tcMar>
              <w:left w:w="45" w:type="dxa"/>
              <w:right w:w="45" w:type="dxa"/>
            </w:tcMar>
          </w:tcPr>
          <w:p w14:paraId="60B92C13" w14:textId="77777777" w:rsidR="00771866" w:rsidRPr="00771866" w:rsidRDefault="00771866" w:rsidP="0052095C">
            <w:pPr>
              <w:pStyle w:val="TableText"/>
            </w:pPr>
            <w:r w:rsidRPr="00771866">
              <w:t>7, 13, 14</w:t>
            </w:r>
          </w:p>
        </w:tc>
      </w:tr>
      <w:tr w:rsidR="00771866" w:rsidRPr="00771866" w14:paraId="1D303F8B" w14:textId="77777777" w:rsidTr="0052095C">
        <w:tc>
          <w:tcPr>
            <w:tcW w:w="2180" w:type="dxa"/>
            <w:tcMar>
              <w:left w:w="45" w:type="dxa"/>
              <w:right w:w="45" w:type="dxa"/>
            </w:tcMar>
          </w:tcPr>
          <w:p w14:paraId="444D0577" w14:textId="77777777" w:rsidR="00771866" w:rsidRPr="00771866" w:rsidRDefault="00771866" w:rsidP="0052095C">
            <w:pPr>
              <w:pStyle w:val="TableText"/>
              <w:rPr>
                <w:i/>
              </w:rPr>
            </w:pPr>
            <w:r w:rsidRPr="00771866">
              <w:lastRenderedPageBreak/>
              <w:t>Infection with (</w:t>
            </w:r>
            <w:r w:rsidRPr="00D145B6">
              <w:rPr>
                <w:rStyle w:val="Emphasis"/>
              </w:rPr>
              <w:t>Aphanomyces invadans</w:t>
            </w:r>
            <w:r w:rsidRPr="00771866">
              <w:t>) (Epizootic ulcerative syndrome or EUS)</w:t>
            </w:r>
          </w:p>
        </w:tc>
        <w:tc>
          <w:tcPr>
            <w:tcW w:w="1937" w:type="dxa"/>
            <w:tcMar>
              <w:left w:w="45" w:type="dxa"/>
              <w:right w:w="45" w:type="dxa"/>
            </w:tcMar>
          </w:tcPr>
          <w:p w14:paraId="59D777FA" w14:textId="27DC53C2" w:rsidR="00771866" w:rsidRPr="00771866" w:rsidRDefault="0052095C" w:rsidP="0052095C">
            <w:pPr>
              <w:pStyle w:val="TableText"/>
              <w:rPr>
                <w:szCs w:val="16"/>
              </w:rPr>
            </w:pPr>
            <w:r>
              <w:rPr>
                <w:szCs w:val="16"/>
              </w:rPr>
              <w:t>na</w:t>
            </w:r>
          </w:p>
        </w:tc>
        <w:tc>
          <w:tcPr>
            <w:tcW w:w="1937" w:type="dxa"/>
            <w:tcMar>
              <w:left w:w="45" w:type="dxa"/>
              <w:right w:w="45" w:type="dxa"/>
            </w:tcMar>
          </w:tcPr>
          <w:p w14:paraId="3A22922E" w14:textId="579D57B7" w:rsidR="00771866" w:rsidRPr="00771866" w:rsidRDefault="00771866" w:rsidP="0052095C">
            <w:pPr>
              <w:pStyle w:val="TableText"/>
              <w:rPr>
                <w:szCs w:val="16"/>
              </w:rPr>
            </w:pPr>
            <w:r w:rsidRPr="00771866">
              <w:rPr>
                <w:szCs w:val="16"/>
              </w:rPr>
              <w:t>Dies at 37</w:t>
            </w:r>
            <w:r w:rsidR="009E2DC9">
              <w:rPr>
                <w:szCs w:val="16"/>
              </w:rPr>
              <w:t> °C</w:t>
            </w:r>
            <w:r w:rsidRPr="00771866">
              <w:rPr>
                <w:szCs w:val="16"/>
              </w:rPr>
              <w:t xml:space="preserve"> </w:t>
            </w:r>
            <w:r w:rsidRPr="00D145B6">
              <w:rPr>
                <w:rStyle w:val="Emphasis"/>
              </w:rPr>
              <w:t>in vitro</w:t>
            </w:r>
          </w:p>
        </w:tc>
        <w:tc>
          <w:tcPr>
            <w:tcW w:w="1937" w:type="dxa"/>
            <w:tcMar>
              <w:left w:w="45" w:type="dxa"/>
              <w:right w:w="45" w:type="dxa"/>
            </w:tcMar>
          </w:tcPr>
          <w:p w14:paraId="5B4EB8D0" w14:textId="77777777" w:rsidR="00771866" w:rsidRPr="00771866" w:rsidRDefault="00771866" w:rsidP="0052095C">
            <w:pPr>
              <w:pStyle w:val="TableText"/>
              <w:rPr>
                <w:szCs w:val="16"/>
              </w:rPr>
            </w:pPr>
            <w:r w:rsidRPr="00771866">
              <w:rPr>
                <w:szCs w:val="16"/>
              </w:rPr>
              <w:t>Infectivity reduced at high pH</w:t>
            </w:r>
          </w:p>
        </w:tc>
        <w:tc>
          <w:tcPr>
            <w:tcW w:w="1134" w:type="dxa"/>
            <w:tcMar>
              <w:left w:w="45" w:type="dxa"/>
              <w:right w:w="45" w:type="dxa"/>
            </w:tcMar>
          </w:tcPr>
          <w:p w14:paraId="7614F60D" w14:textId="263A0EB6" w:rsidR="00771866" w:rsidRPr="00771866" w:rsidRDefault="00065A6B" w:rsidP="0052095C">
            <w:pPr>
              <w:pStyle w:val="TableText"/>
            </w:pPr>
            <w:r>
              <w:t>na</w:t>
            </w:r>
          </w:p>
        </w:tc>
      </w:tr>
      <w:tr w:rsidR="00771866" w:rsidRPr="00771866" w14:paraId="5A4B085A" w14:textId="77777777" w:rsidTr="0052095C">
        <w:tc>
          <w:tcPr>
            <w:tcW w:w="2180" w:type="dxa"/>
            <w:tcMar>
              <w:left w:w="45" w:type="dxa"/>
              <w:right w:w="45" w:type="dxa"/>
            </w:tcMar>
          </w:tcPr>
          <w:p w14:paraId="5F0283D9" w14:textId="77777777" w:rsidR="00771866" w:rsidRPr="00771866" w:rsidRDefault="00771866" w:rsidP="0052095C">
            <w:pPr>
              <w:pStyle w:val="TableText"/>
              <w:rPr>
                <w:i/>
              </w:rPr>
            </w:pPr>
            <w:r w:rsidRPr="00771866">
              <w:t>Bacterial kidney disease (</w:t>
            </w:r>
            <w:r w:rsidRPr="00D145B6">
              <w:rPr>
                <w:rStyle w:val="Emphasis"/>
              </w:rPr>
              <w:t>Renibacterium salmoninarum</w:t>
            </w:r>
            <w:r w:rsidRPr="00771866">
              <w:t>)</w:t>
            </w:r>
          </w:p>
        </w:tc>
        <w:tc>
          <w:tcPr>
            <w:tcW w:w="1937" w:type="dxa"/>
            <w:tcMar>
              <w:left w:w="45" w:type="dxa"/>
              <w:right w:w="45" w:type="dxa"/>
            </w:tcMar>
          </w:tcPr>
          <w:p w14:paraId="7E88F930" w14:textId="4A3AE836" w:rsidR="00771866" w:rsidRPr="00771866" w:rsidRDefault="00771866" w:rsidP="0052095C">
            <w:pPr>
              <w:pStyle w:val="TableText"/>
              <w:rPr>
                <w:szCs w:val="16"/>
              </w:rPr>
            </w:pPr>
            <w:r w:rsidRPr="00771866">
              <w:rPr>
                <w:szCs w:val="16"/>
              </w:rPr>
              <w:t>Stable at</w:t>
            </w:r>
            <w:r w:rsidR="00705372">
              <w:rPr>
                <w:szCs w:val="16"/>
              </w:rPr>
              <w:t xml:space="preserve"> –</w:t>
            </w:r>
            <w:r w:rsidR="00705372" w:rsidRPr="00771866">
              <w:rPr>
                <w:szCs w:val="16"/>
              </w:rPr>
              <w:t>2</w:t>
            </w:r>
            <w:r w:rsidRPr="00771866">
              <w:rPr>
                <w:szCs w:val="16"/>
              </w:rPr>
              <w:t>0</w:t>
            </w:r>
            <w:r w:rsidR="009E2DC9">
              <w:rPr>
                <w:szCs w:val="16"/>
              </w:rPr>
              <w:t> °C</w:t>
            </w:r>
            <w:r w:rsidRPr="00771866">
              <w:rPr>
                <w:szCs w:val="16"/>
              </w:rPr>
              <w:t xml:space="preserve"> for at least 4 months</w:t>
            </w:r>
          </w:p>
        </w:tc>
        <w:tc>
          <w:tcPr>
            <w:tcW w:w="1937" w:type="dxa"/>
            <w:tcMar>
              <w:left w:w="45" w:type="dxa"/>
              <w:right w:w="45" w:type="dxa"/>
            </w:tcMar>
          </w:tcPr>
          <w:p w14:paraId="67CCB313" w14:textId="50EB4C90" w:rsidR="00771866" w:rsidRPr="00771866" w:rsidRDefault="00771866" w:rsidP="0052095C">
            <w:pPr>
              <w:pStyle w:val="TableText"/>
              <w:rPr>
                <w:szCs w:val="16"/>
              </w:rPr>
            </w:pPr>
            <w:r w:rsidRPr="00771866">
              <w:rPr>
                <w:szCs w:val="16"/>
              </w:rPr>
              <w:t>60</w:t>
            </w:r>
            <w:r w:rsidR="009E2DC9">
              <w:rPr>
                <w:szCs w:val="16"/>
              </w:rPr>
              <w:t> °C</w:t>
            </w:r>
            <w:r w:rsidRPr="00771866">
              <w:rPr>
                <w:szCs w:val="16"/>
              </w:rPr>
              <w:t xml:space="preserve"> &lt; 1 hr</w:t>
            </w:r>
          </w:p>
        </w:tc>
        <w:tc>
          <w:tcPr>
            <w:tcW w:w="1937" w:type="dxa"/>
            <w:tcMar>
              <w:left w:w="45" w:type="dxa"/>
              <w:right w:w="45" w:type="dxa"/>
            </w:tcMar>
          </w:tcPr>
          <w:p w14:paraId="32FEDDDC" w14:textId="77777777" w:rsidR="00771866" w:rsidRPr="00771866" w:rsidRDefault="00771866" w:rsidP="0052095C">
            <w:pPr>
              <w:pStyle w:val="TableText"/>
              <w:rPr>
                <w:szCs w:val="16"/>
              </w:rPr>
            </w:pPr>
            <w:r w:rsidRPr="00771866">
              <w:rPr>
                <w:szCs w:val="16"/>
              </w:rPr>
              <w:t>pH 4 &lt; 24 hrs; pH 12 &lt; 6 hrs</w:t>
            </w:r>
          </w:p>
        </w:tc>
        <w:tc>
          <w:tcPr>
            <w:tcW w:w="1134" w:type="dxa"/>
            <w:tcMar>
              <w:left w:w="45" w:type="dxa"/>
              <w:right w:w="45" w:type="dxa"/>
            </w:tcMar>
          </w:tcPr>
          <w:p w14:paraId="7692015B" w14:textId="77777777" w:rsidR="00771866" w:rsidRPr="00771866" w:rsidRDefault="00771866" w:rsidP="0052095C">
            <w:pPr>
              <w:pStyle w:val="TableText"/>
            </w:pPr>
            <w:r w:rsidRPr="00771866">
              <w:t>7, 15, 44</w:t>
            </w:r>
          </w:p>
        </w:tc>
      </w:tr>
      <w:tr w:rsidR="00771866" w:rsidRPr="00771866" w14:paraId="2952D261" w14:textId="77777777" w:rsidTr="0052095C">
        <w:tc>
          <w:tcPr>
            <w:tcW w:w="2180" w:type="dxa"/>
            <w:tcMar>
              <w:left w:w="45" w:type="dxa"/>
              <w:right w:w="45" w:type="dxa"/>
            </w:tcMar>
          </w:tcPr>
          <w:p w14:paraId="0B8C4E1F" w14:textId="77777777" w:rsidR="00771866" w:rsidRPr="00771866" w:rsidRDefault="00771866" w:rsidP="0052095C">
            <w:pPr>
              <w:pStyle w:val="TableText"/>
              <w:rPr>
                <w:i/>
              </w:rPr>
            </w:pPr>
            <w:r w:rsidRPr="00771866">
              <w:t>Enteric septicaemia of catfish (</w:t>
            </w:r>
            <w:r w:rsidRPr="00D145B6">
              <w:rPr>
                <w:rStyle w:val="Emphasis"/>
              </w:rPr>
              <w:t>Edwardsiella ictaluri</w:t>
            </w:r>
            <w:r w:rsidRPr="00771866">
              <w:t>)</w:t>
            </w:r>
          </w:p>
        </w:tc>
        <w:tc>
          <w:tcPr>
            <w:tcW w:w="1937" w:type="dxa"/>
            <w:tcMar>
              <w:left w:w="45" w:type="dxa"/>
              <w:right w:w="45" w:type="dxa"/>
            </w:tcMar>
          </w:tcPr>
          <w:p w14:paraId="209DC48B" w14:textId="77777777" w:rsidR="00771866" w:rsidRPr="00771866" w:rsidRDefault="00771866" w:rsidP="0052095C">
            <w:pPr>
              <w:pStyle w:val="TableText"/>
              <w:rPr>
                <w:szCs w:val="16"/>
              </w:rPr>
            </w:pPr>
            <w:r w:rsidRPr="00771866">
              <w:rPr>
                <w:szCs w:val="16"/>
              </w:rPr>
              <w:t>Preserved by freezing</w:t>
            </w:r>
          </w:p>
        </w:tc>
        <w:tc>
          <w:tcPr>
            <w:tcW w:w="1937" w:type="dxa"/>
            <w:tcMar>
              <w:left w:w="45" w:type="dxa"/>
              <w:right w:w="45" w:type="dxa"/>
            </w:tcMar>
          </w:tcPr>
          <w:p w14:paraId="5F89D4B2" w14:textId="6DE50E32" w:rsidR="00771866" w:rsidRPr="00771866" w:rsidRDefault="00771866" w:rsidP="0052095C">
            <w:pPr>
              <w:pStyle w:val="TableText"/>
              <w:rPr>
                <w:szCs w:val="16"/>
              </w:rPr>
            </w:pPr>
            <w:r w:rsidRPr="00771866">
              <w:rPr>
                <w:szCs w:val="16"/>
              </w:rPr>
              <w:t>60</w:t>
            </w:r>
            <w:r w:rsidR="009E2DC9">
              <w:rPr>
                <w:szCs w:val="16"/>
              </w:rPr>
              <w:t> °C</w:t>
            </w:r>
            <w:r w:rsidRPr="00771866">
              <w:rPr>
                <w:szCs w:val="16"/>
              </w:rPr>
              <w:t xml:space="preserve"> &lt; 1 hr</w:t>
            </w:r>
          </w:p>
        </w:tc>
        <w:tc>
          <w:tcPr>
            <w:tcW w:w="1937" w:type="dxa"/>
            <w:tcMar>
              <w:left w:w="45" w:type="dxa"/>
              <w:right w:w="45" w:type="dxa"/>
            </w:tcMar>
          </w:tcPr>
          <w:p w14:paraId="45B1A674" w14:textId="77777777" w:rsidR="00771866" w:rsidRPr="00771866" w:rsidRDefault="00771866" w:rsidP="0052095C">
            <w:pPr>
              <w:pStyle w:val="TableText"/>
              <w:rPr>
                <w:szCs w:val="16"/>
              </w:rPr>
            </w:pPr>
            <w:r w:rsidRPr="00771866">
              <w:rPr>
                <w:szCs w:val="16"/>
              </w:rPr>
              <w:t>pH 4 &gt; 28 days; pH 12 &gt; 6 hrs</w:t>
            </w:r>
          </w:p>
        </w:tc>
        <w:tc>
          <w:tcPr>
            <w:tcW w:w="1134" w:type="dxa"/>
            <w:tcMar>
              <w:left w:w="45" w:type="dxa"/>
              <w:right w:w="45" w:type="dxa"/>
            </w:tcMar>
          </w:tcPr>
          <w:p w14:paraId="4B4B784C" w14:textId="77777777" w:rsidR="00771866" w:rsidRPr="00771866" w:rsidRDefault="00771866" w:rsidP="0052095C">
            <w:pPr>
              <w:pStyle w:val="TableText"/>
            </w:pPr>
            <w:r w:rsidRPr="00771866">
              <w:t>7, 16</w:t>
            </w:r>
          </w:p>
        </w:tc>
      </w:tr>
      <w:tr w:rsidR="00771866" w:rsidRPr="00771866" w14:paraId="54C38A24" w14:textId="77777777" w:rsidTr="0052095C">
        <w:tc>
          <w:tcPr>
            <w:tcW w:w="2180" w:type="dxa"/>
            <w:tcMar>
              <w:left w:w="45" w:type="dxa"/>
              <w:right w:w="45" w:type="dxa"/>
            </w:tcMar>
          </w:tcPr>
          <w:p w14:paraId="695D93C0" w14:textId="77777777" w:rsidR="00771866" w:rsidRPr="00771866" w:rsidRDefault="00771866" w:rsidP="0052095C">
            <w:pPr>
              <w:pStyle w:val="TableText"/>
            </w:pPr>
            <w:r w:rsidRPr="00771866">
              <w:t>Piscirickettsiosis (</w:t>
            </w:r>
            <w:r w:rsidRPr="00D145B6">
              <w:rPr>
                <w:rStyle w:val="Emphasis"/>
              </w:rPr>
              <w:t>Piscirickettsia salmonis</w:t>
            </w:r>
            <w:r w:rsidRPr="00771866">
              <w:t>)</w:t>
            </w:r>
          </w:p>
        </w:tc>
        <w:tc>
          <w:tcPr>
            <w:tcW w:w="1937" w:type="dxa"/>
            <w:tcMar>
              <w:left w:w="45" w:type="dxa"/>
              <w:right w:w="45" w:type="dxa"/>
            </w:tcMar>
          </w:tcPr>
          <w:p w14:paraId="45FA15A6" w14:textId="075E84DC" w:rsidR="00771866" w:rsidRPr="00771866" w:rsidRDefault="00771866" w:rsidP="0052095C">
            <w:pPr>
              <w:pStyle w:val="TableText"/>
              <w:rPr>
                <w:szCs w:val="16"/>
              </w:rPr>
            </w:pPr>
            <w:r w:rsidRPr="00771866">
              <w:rPr>
                <w:szCs w:val="16"/>
              </w:rPr>
              <w:t>Titre diminished 99% after a single freeze-thaw at</w:t>
            </w:r>
            <w:r w:rsidR="00705372">
              <w:rPr>
                <w:szCs w:val="16"/>
              </w:rPr>
              <w:t xml:space="preserve"> –</w:t>
            </w:r>
            <w:r w:rsidR="00705372" w:rsidRPr="00771866">
              <w:rPr>
                <w:szCs w:val="16"/>
              </w:rPr>
              <w:t>7</w:t>
            </w:r>
            <w:r w:rsidRPr="00771866">
              <w:rPr>
                <w:szCs w:val="16"/>
              </w:rPr>
              <w:t>0</w:t>
            </w:r>
            <w:r w:rsidR="009E2DC9">
              <w:rPr>
                <w:szCs w:val="16"/>
              </w:rPr>
              <w:t> °C</w:t>
            </w:r>
          </w:p>
        </w:tc>
        <w:tc>
          <w:tcPr>
            <w:tcW w:w="1937" w:type="dxa"/>
            <w:tcMar>
              <w:left w:w="45" w:type="dxa"/>
              <w:right w:w="45" w:type="dxa"/>
            </w:tcMar>
          </w:tcPr>
          <w:p w14:paraId="261D6689" w14:textId="0F1F5B78" w:rsidR="00771866" w:rsidRPr="00771866" w:rsidRDefault="0052095C" w:rsidP="0052095C">
            <w:pPr>
              <w:pStyle w:val="TableText"/>
              <w:rPr>
                <w:szCs w:val="16"/>
              </w:rPr>
            </w:pPr>
            <w:r>
              <w:rPr>
                <w:szCs w:val="16"/>
              </w:rPr>
              <w:t>na</w:t>
            </w:r>
          </w:p>
        </w:tc>
        <w:tc>
          <w:tcPr>
            <w:tcW w:w="1937" w:type="dxa"/>
            <w:tcMar>
              <w:left w:w="45" w:type="dxa"/>
              <w:right w:w="45" w:type="dxa"/>
            </w:tcMar>
          </w:tcPr>
          <w:p w14:paraId="50F35874" w14:textId="719460D3" w:rsidR="00771866" w:rsidRPr="00771866" w:rsidRDefault="0052095C" w:rsidP="0052095C">
            <w:pPr>
              <w:pStyle w:val="TableText"/>
              <w:rPr>
                <w:szCs w:val="16"/>
              </w:rPr>
            </w:pPr>
            <w:r>
              <w:rPr>
                <w:szCs w:val="16"/>
              </w:rPr>
              <w:t>na</w:t>
            </w:r>
          </w:p>
        </w:tc>
        <w:tc>
          <w:tcPr>
            <w:tcW w:w="1134" w:type="dxa"/>
            <w:tcMar>
              <w:left w:w="45" w:type="dxa"/>
              <w:right w:w="45" w:type="dxa"/>
            </w:tcMar>
          </w:tcPr>
          <w:p w14:paraId="22954D4F" w14:textId="77777777" w:rsidR="00771866" w:rsidRPr="00771866" w:rsidRDefault="00771866" w:rsidP="0052095C">
            <w:pPr>
              <w:pStyle w:val="TableText"/>
            </w:pPr>
            <w:r w:rsidRPr="00771866">
              <w:t>17</w:t>
            </w:r>
          </w:p>
        </w:tc>
      </w:tr>
      <w:tr w:rsidR="00771866" w:rsidRPr="00771866" w14:paraId="0D02D66A" w14:textId="77777777" w:rsidTr="0052095C">
        <w:tc>
          <w:tcPr>
            <w:tcW w:w="2180" w:type="dxa"/>
            <w:tcMar>
              <w:left w:w="45" w:type="dxa"/>
              <w:right w:w="45" w:type="dxa"/>
            </w:tcMar>
          </w:tcPr>
          <w:p w14:paraId="6C977AFD" w14:textId="77777777" w:rsidR="00771866" w:rsidRPr="00771866" w:rsidRDefault="00771866" w:rsidP="0052095C">
            <w:pPr>
              <w:pStyle w:val="TableText"/>
              <w:rPr>
                <w:i/>
              </w:rPr>
            </w:pPr>
            <w:r w:rsidRPr="00771866">
              <w:t>Gyrodactylosis (</w:t>
            </w:r>
            <w:r w:rsidRPr="00D145B6">
              <w:rPr>
                <w:rStyle w:val="Emphasis"/>
              </w:rPr>
              <w:t>Gyrodactylus salaris</w:t>
            </w:r>
            <w:r w:rsidRPr="00771866">
              <w:t>)</w:t>
            </w:r>
          </w:p>
        </w:tc>
        <w:tc>
          <w:tcPr>
            <w:tcW w:w="1937" w:type="dxa"/>
            <w:tcMar>
              <w:left w:w="45" w:type="dxa"/>
              <w:right w:w="45" w:type="dxa"/>
            </w:tcMar>
          </w:tcPr>
          <w:p w14:paraId="0A563C0B" w14:textId="77777777" w:rsidR="00771866" w:rsidRPr="00771866" w:rsidRDefault="00771866" w:rsidP="0052095C">
            <w:pPr>
              <w:pStyle w:val="TableText"/>
              <w:rPr>
                <w:szCs w:val="16"/>
              </w:rPr>
            </w:pPr>
            <w:r w:rsidRPr="00771866">
              <w:rPr>
                <w:szCs w:val="16"/>
              </w:rPr>
              <w:t>Killed by freezing</w:t>
            </w:r>
          </w:p>
        </w:tc>
        <w:tc>
          <w:tcPr>
            <w:tcW w:w="1937" w:type="dxa"/>
            <w:tcMar>
              <w:left w:w="45" w:type="dxa"/>
              <w:right w:w="45" w:type="dxa"/>
            </w:tcMar>
          </w:tcPr>
          <w:p w14:paraId="294A167D" w14:textId="50143E65" w:rsidR="00771866" w:rsidRPr="00771866" w:rsidRDefault="00771866" w:rsidP="0052095C">
            <w:pPr>
              <w:pStyle w:val="TableText"/>
              <w:rPr>
                <w:szCs w:val="16"/>
              </w:rPr>
            </w:pPr>
            <w:r w:rsidRPr="00771866">
              <w:rPr>
                <w:szCs w:val="16"/>
              </w:rPr>
              <w:t>Detached parasites survive 24 hrs at 19</w:t>
            </w:r>
            <w:r w:rsidR="009E2DC9">
              <w:rPr>
                <w:szCs w:val="16"/>
              </w:rPr>
              <w:t> °C</w:t>
            </w:r>
            <w:r w:rsidRPr="00771866">
              <w:rPr>
                <w:szCs w:val="16"/>
              </w:rPr>
              <w:t>,</w:t>
            </w:r>
            <w:r w:rsidR="00EF6D31">
              <w:rPr>
                <w:szCs w:val="16"/>
              </w:rPr>
              <w:t xml:space="preserve"> </w:t>
            </w:r>
            <w:r w:rsidRPr="00771866">
              <w:rPr>
                <w:szCs w:val="16"/>
              </w:rPr>
              <w:t>54 hrs at 13</w:t>
            </w:r>
            <w:r w:rsidR="009E2DC9">
              <w:rPr>
                <w:szCs w:val="16"/>
              </w:rPr>
              <w:t> °C</w:t>
            </w:r>
            <w:r w:rsidRPr="00771866">
              <w:rPr>
                <w:szCs w:val="16"/>
              </w:rPr>
              <w:t>, 96 hrs at 7</w:t>
            </w:r>
            <w:r w:rsidR="009E2DC9">
              <w:rPr>
                <w:szCs w:val="16"/>
              </w:rPr>
              <w:t> °C</w:t>
            </w:r>
            <w:r w:rsidRPr="00771866">
              <w:rPr>
                <w:szCs w:val="16"/>
              </w:rPr>
              <w:t>, 132 hrs @ 3</w:t>
            </w:r>
            <w:r w:rsidR="009E2DC9">
              <w:rPr>
                <w:szCs w:val="16"/>
              </w:rPr>
              <w:t> °C</w:t>
            </w:r>
            <w:r w:rsidRPr="00771866">
              <w:rPr>
                <w:szCs w:val="16"/>
              </w:rPr>
              <w:t>, Tolerance at &gt;25</w:t>
            </w:r>
            <w:r w:rsidR="009E2DC9">
              <w:rPr>
                <w:szCs w:val="16"/>
              </w:rPr>
              <w:t> °C</w:t>
            </w:r>
            <w:r w:rsidRPr="00771866">
              <w:rPr>
                <w:szCs w:val="16"/>
              </w:rPr>
              <w:t xml:space="preserve"> unknown</w:t>
            </w:r>
          </w:p>
        </w:tc>
        <w:tc>
          <w:tcPr>
            <w:tcW w:w="1937" w:type="dxa"/>
            <w:tcMar>
              <w:left w:w="45" w:type="dxa"/>
              <w:right w:w="45" w:type="dxa"/>
            </w:tcMar>
          </w:tcPr>
          <w:p w14:paraId="1A4D7E7F" w14:textId="77777777" w:rsidR="00771866" w:rsidRPr="00771866" w:rsidRDefault="00771866" w:rsidP="0052095C">
            <w:pPr>
              <w:pStyle w:val="TableText"/>
              <w:rPr>
                <w:szCs w:val="16"/>
              </w:rPr>
            </w:pPr>
            <w:r w:rsidRPr="00771866">
              <w:rPr>
                <w:szCs w:val="16"/>
              </w:rPr>
              <w:t>Inactivated at pH 5 after 3 days</w:t>
            </w:r>
          </w:p>
        </w:tc>
        <w:tc>
          <w:tcPr>
            <w:tcW w:w="1134" w:type="dxa"/>
            <w:tcMar>
              <w:left w:w="45" w:type="dxa"/>
              <w:right w:w="45" w:type="dxa"/>
            </w:tcMar>
          </w:tcPr>
          <w:p w14:paraId="29FA93BF" w14:textId="77777777" w:rsidR="00771866" w:rsidRPr="00771866" w:rsidRDefault="00771866" w:rsidP="0052095C">
            <w:pPr>
              <w:pStyle w:val="TableText"/>
            </w:pPr>
            <w:r w:rsidRPr="00771866">
              <w:t>18, 19</w:t>
            </w:r>
          </w:p>
        </w:tc>
      </w:tr>
      <w:tr w:rsidR="00771866" w:rsidRPr="00771866" w14:paraId="01CDB9AE" w14:textId="77777777" w:rsidTr="0052095C">
        <w:tc>
          <w:tcPr>
            <w:tcW w:w="2180" w:type="dxa"/>
            <w:tcMar>
              <w:left w:w="45" w:type="dxa"/>
              <w:right w:w="45" w:type="dxa"/>
            </w:tcMar>
          </w:tcPr>
          <w:p w14:paraId="40E853AF" w14:textId="77777777" w:rsidR="00771866" w:rsidRPr="00771866" w:rsidRDefault="00771866" w:rsidP="0052095C">
            <w:pPr>
              <w:pStyle w:val="TableText"/>
            </w:pPr>
            <w:r w:rsidRPr="00771866">
              <w:t>Red sea bream iridoviral disease (RSIVD)</w:t>
            </w:r>
          </w:p>
        </w:tc>
        <w:tc>
          <w:tcPr>
            <w:tcW w:w="1937" w:type="dxa"/>
            <w:tcMar>
              <w:left w:w="45" w:type="dxa"/>
              <w:right w:w="45" w:type="dxa"/>
            </w:tcMar>
          </w:tcPr>
          <w:p w14:paraId="2BDF3CBD" w14:textId="33AA8574" w:rsidR="00771866" w:rsidRPr="00771866" w:rsidRDefault="00771866" w:rsidP="0052095C">
            <w:pPr>
              <w:pStyle w:val="TableText"/>
              <w:rPr>
                <w:szCs w:val="16"/>
              </w:rPr>
            </w:pPr>
            <w:r w:rsidRPr="00771866">
              <w:rPr>
                <w:szCs w:val="16"/>
              </w:rPr>
              <w:t>Stable in tissue at</w:t>
            </w:r>
            <w:r w:rsidR="00705372">
              <w:rPr>
                <w:szCs w:val="16"/>
              </w:rPr>
              <w:t xml:space="preserve"> –</w:t>
            </w:r>
            <w:r w:rsidR="00705372" w:rsidRPr="00771866">
              <w:rPr>
                <w:szCs w:val="16"/>
              </w:rPr>
              <w:t>8</w:t>
            </w:r>
            <w:r w:rsidRPr="00771866">
              <w:rPr>
                <w:szCs w:val="16"/>
              </w:rPr>
              <w:t>0</w:t>
            </w:r>
            <w:r w:rsidR="009E2DC9">
              <w:rPr>
                <w:szCs w:val="16"/>
              </w:rPr>
              <w:t> °C</w:t>
            </w:r>
          </w:p>
        </w:tc>
        <w:tc>
          <w:tcPr>
            <w:tcW w:w="1937" w:type="dxa"/>
            <w:tcMar>
              <w:left w:w="45" w:type="dxa"/>
              <w:right w:w="45" w:type="dxa"/>
            </w:tcMar>
          </w:tcPr>
          <w:p w14:paraId="2E29E22C" w14:textId="2FCE8809" w:rsidR="00771866" w:rsidRPr="00771866" w:rsidRDefault="00771866" w:rsidP="0052095C">
            <w:pPr>
              <w:pStyle w:val="TableText"/>
              <w:rPr>
                <w:szCs w:val="16"/>
              </w:rPr>
            </w:pPr>
            <w:r w:rsidRPr="00771866">
              <w:rPr>
                <w:szCs w:val="16"/>
              </w:rPr>
              <w:t>56</w:t>
            </w:r>
            <w:r w:rsidR="009E2DC9">
              <w:rPr>
                <w:szCs w:val="16"/>
              </w:rPr>
              <w:t> °C</w:t>
            </w:r>
            <w:r w:rsidRPr="00771866">
              <w:rPr>
                <w:szCs w:val="16"/>
              </w:rPr>
              <w:t xml:space="preserve"> for 30 min</w:t>
            </w:r>
          </w:p>
        </w:tc>
        <w:tc>
          <w:tcPr>
            <w:tcW w:w="1937" w:type="dxa"/>
            <w:tcMar>
              <w:left w:w="45" w:type="dxa"/>
              <w:right w:w="45" w:type="dxa"/>
            </w:tcMar>
          </w:tcPr>
          <w:p w14:paraId="17D67EB7" w14:textId="6FFD42E9" w:rsidR="00771866" w:rsidRPr="00771866" w:rsidRDefault="00771866" w:rsidP="0052095C">
            <w:pPr>
              <w:pStyle w:val="TableText"/>
              <w:rPr>
                <w:szCs w:val="16"/>
              </w:rPr>
            </w:pPr>
            <w:r w:rsidRPr="00771866">
              <w:rPr>
                <w:szCs w:val="16"/>
              </w:rPr>
              <w:t xml:space="preserve"> </w:t>
            </w:r>
            <w:r w:rsidR="0052095C">
              <w:rPr>
                <w:szCs w:val="16"/>
              </w:rPr>
              <w:t>na</w:t>
            </w:r>
          </w:p>
        </w:tc>
        <w:tc>
          <w:tcPr>
            <w:tcW w:w="1134" w:type="dxa"/>
            <w:tcMar>
              <w:left w:w="45" w:type="dxa"/>
              <w:right w:w="45" w:type="dxa"/>
            </w:tcMar>
          </w:tcPr>
          <w:p w14:paraId="1AC7E5F5" w14:textId="77777777" w:rsidR="00771866" w:rsidRPr="00771866" w:rsidRDefault="00771866" w:rsidP="0052095C">
            <w:pPr>
              <w:pStyle w:val="TableText"/>
            </w:pPr>
            <w:r w:rsidRPr="00771866">
              <w:t>20, 21</w:t>
            </w:r>
          </w:p>
        </w:tc>
      </w:tr>
      <w:tr w:rsidR="00665A7F" w:rsidRPr="00771866" w14:paraId="5CECA830" w14:textId="77777777" w:rsidTr="0052095C">
        <w:tc>
          <w:tcPr>
            <w:tcW w:w="2180" w:type="dxa"/>
            <w:tcMar>
              <w:left w:w="45" w:type="dxa"/>
              <w:right w:w="45" w:type="dxa"/>
            </w:tcMar>
          </w:tcPr>
          <w:p w14:paraId="567C1963" w14:textId="6EDB1708" w:rsidR="00665A7F" w:rsidRPr="00771866" w:rsidRDefault="00665A7F" w:rsidP="0052095C">
            <w:pPr>
              <w:pStyle w:val="TableText"/>
            </w:pPr>
            <w:r>
              <w:t>Furunculosis (</w:t>
            </w:r>
            <w:r w:rsidRPr="00065A6B">
              <w:rPr>
                <w:rStyle w:val="Emphasis"/>
              </w:rPr>
              <w:t>Aeromonas salmonicida subsp. salmonicida</w:t>
            </w:r>
            <w:r>
              <w:t>)</w:t>
            </w:r>
          </w:p>
        </w:tc>
        <w:tc>
          <w:tcPr>
            <w:tcW w:w="1937" w:type="dxa"/>
            <w:tcMar>
              <w:left w:w="45" w:type="dxa"/>
              <w:right w:w="45" w:type="dxa"/>
            </w:tcMar>
          </w:tcPr>
          <w:p w14:paraId="71E6BE35" w14:textId="3AAB2F9F" w:rsidR="00665A7F" w:rsidRPr="00771866" w:rsidRDefault="0052095C" w:rsidP="0052095C">
            <w:pPr>
              <w:pStyle w:val="TableText"/>
              <w:rPr>
                <w:szCs w:val="16"/>
              </w:rPr>
            </w:pPr>
            <w:r>
              <w:rPr>
                <w:szCs w:val="16"/>
              </w:rPr>
              <w:t>na</w:t>
            </w:r>
          </w:p>
        </w:tc>
        <w:tc>
          <w:tcPr>
            <w:tcW w:w="1937" w:type="dxa"/>
            <w:tcMar>
              <w:left w:w="45" w:type="dxa"/>
              <w:right w:w="45" w:type="dxa"/>
            </w:tcMar>
          </w:tcPr>
          <w:p w14:paraId="3C1BEFE4" w14:textId="21459365" w:rsidR="00665A7F" w:rsidRPr="00771866" w:rsidRDefault="00665A7F" w:rsidP="0052095C">
            <w:pPr>
              <w:pStyle w:val="TableText"/>
              <w:rPr>
                <w:szCs w:val="16"/>
              </w:rPr>
            </w:pPr>
            <w:r w:rsidRPr="00275488">
              <w:rPr>
                <w:szCs w:val="16"/>
              </w:rPr>
              <w:t>60</w:t>
            </w:r>
            <w:r w:rsidR="009E2DC9">
              <w:rPr>
                <w:szCs w:val="16"/>
              </w:rPr>
              <w:t> °C</w:t>
            </w:r>
            <w:r w:rsidRPr="00275488">
              <w:rPr>
                <w:szCs w:val="16"/>
              </w:rPr>
              <w:t xml:space="preserve"> &gt; 1 hr</w:t>
            </w:r>
          </w:p>
        </w:tc>
        <w:tc>
          <w:tcPr>
            <w:tcW w:w="1937" w:type="dxa"/>
            <w:tcMar>
              <w:left w:w="45" w:type="dxa"/>
              <w:right w:w="45" w:type="dxa"/>
            </w:tcMar>
          </w:tcPr>
          <w:p w14:paraId="16CEC264" w14:textId="2ACC4D60" w:rsidR="00665A7F" w:rsidRPr="00771866" w:rsidRDefault="00665A7F" w:rsidP="0052095C">
            <w:pPr>
              <w:pStyle w:val="TableText"/>
              <w:rPr>
                <w:szCs w:val="16"/>
              </w:rPr>
            </w:pPr>
            <w:r w:rsidRPr="00275488">
              <w:rPr>
                <w:szCs w:val="16"/>
              </w:rPr>
              <w:t>pH 4 &lt; 2 hrs; pH 12 &lt; 10 min</w:t>
            </w:r>
          </w:p>
        </w:tc>
        <w:tc>
          <w:tcPr>
            <w:tcW w:w="1134" w:type="dxa"/>
            <w:tcMar>
              <w:left w:w="45" w:type="dxa"/>
              <w:right w:w="45" w:type="dxa"/>
            </w:tcMar>
          </w:tcPr>
          <w:p w14:paraId="15043186" w14:textId="7AC136E9" w:rsidR="00665A7F" w:rsidRPr="00771866" w:rsidRDefault="00665A7F" w:rsidP="0052095C">
            <w:pPr>
              <w:pStyle w:val="TableText"/>
            </w:pPr>
            <w:r>
              <w:t>7, 44</w:t>
            </w:r>
          </w:p>
        </w:tc>
      </w:tr>
      <w:tr w:rsidR="00665A7F" w:rsidRPr="00771866" w14:paraId="3D07F4EC" w14:textId="77777777" w:rsidTr="0052095C">
        <w:tc>
          <w:tcPr>
            <w:tcW w:w="2180" w:type="dxa"/>
            <w:tcMar>
              <w:left w:w="45" w:type="dxa"/>
              <w:right w:w="45" w:type="dxa"/>
            </w:tcMar>
          </w:tcPr>
          <w:p w14:paraId="1EF6A854" w14:textId="754BE60F" w:rsidR="00665A7F" w:rsidRDefault="00665A7F" w:rsidP="0052095C">
            <w:pPr>
              <w:pStyle w:val="TableText"/>
            </w:pPr>
            <w:r w:rsidRPr="00065A6B">
              <w:rPr>
                <w:rStyle w:val="Emphasis"/>
              </w:rPr>
              <w:t>Aeromonas salmonicida</w:t>
            </w:r>
            <w:r>
              <w:t>—atypical strains</w:t>
            </w:r>
          </w:p>
        </w:tc>
        <w:tc>
          <w:tcPr>
            <w:tcW w:w="1937" w:type="dxa"/>
            <w:tcMar>
              <w:left w:w="45" w:type="dxa"/>
              <w:right w:w="45" w:type="dxa"/>
            </w:tcMar>
          </w:tcPr>
          <w:p w14:paraId="77A46312" w14:textId="6B3451A4" w:rsidR="00665A7F" w:rsidRPr="00394B5B" w:rsidRDefault="0052095C" w:rsidP="0052095C">
            <w:pPr>
              <w:pStyle w:val="TableText"/>
              <w:rPr>
                <w:szCs w:val="16"/>
              </w:rPr>
            </w:pPr>
            <w:r>
              <w:rPr>
                <w:szCs w:val="16"/>
              </w:rPr>
              <w:t>na</w:t>
            </w:r>
          </w:p>
        </w:tc>
        <w:tc>
          <w:tcPr>
            <w:tcW w:w="1937" w:type="dxa"/>
            <w:tcMar>
              <w:left w:w="45" w:type="dxa"/>
              <w:right w:w="45" w:type="dxa"/>
            </w:tcMar>
          </w:tcPr>
          <w:p w14:paraId="7879B175" w14:textId="0534402B" w:rsidR="00665A7F" w:rsidRPr="00275488" w:rsidRDefault="00665A7F" w:rsidP="0052095C">
            <w:pPr>
              <w:pStyle w:val="TableText"/>
              <w:rPr>
                <w:szCs w:val="16"/>
              </w:rPr>
            </w:pPr>
            <w:r w:rsidRPr="00275488">
              <w:rPr>
                <w:szCs w:val="16"/>
              </w:rPr>
              <w:t>60</w:t>
            </w:r>
            <w:r w:rsidR="009E2DC9">
              <w:rPr>
                <w:szCs w:val="16"/>
              </w:rPr>
              <w:t> °C</w:t>
            </w:r>
            <w:r w:rsidRPr="00275488">
              <w:rPr>
                <w:szCs w:val="16"/>
              </w:rPr>
              <w:t xml:space="preserve"> &gt; 1 hr</w:t>
            </w:r>
          </w:p>
        </w:tc>
        <w:tc>
          <w:tcPr>
            <w:tcW w:w="1937" w:type="dxa"/>
            <w:tcMar>
              <w:left w:w="45" w:type="dxa"/>
              <w:right w:w="45" w:type="dxa"/>
            </w:tcMar>
          </w:tcPr>
          <w:p w14:paraId="6F99C286" w14:textId="21BEAEFC" w:rsidR="00665A7F" w:rsidRPr="00275488" w:rsidRDefault="00665A7F" w:rsidP="0052095C">
            <w:pPr>
              <w:pStyle w:val="TableText"/>
              <w:rPr>
                <w:szCs w:val="16"/>
              </w:rPr>
            </w:pPr>
            <w:r>
              <w:rPr>
                <w:szCs w:val="16"/>
              </w:rPr>
              <w:t>probably</w:t>
            </w:r>
            <w:r w:rsidR="00EF6D31">
              <w:rPr>
                <w:szCs w:val="16"/>
              </w:rPr>
              <w:t xml:space="preserve"> </w:t>
            </w:r>
            <w:r>
              <w:rPr>
                <w:szCs w:val="16"/>
              </w:rPr>
              <w:t>similar to typical strains</w:t>
            </w:r>
          </w:p>
        </w:tc>
        <w:tc>
          <w:tcPr>
            <w:tcW w:w="1134" w:type="dxa"/>
            <w:tcMar>
              <w:left w:w="45" w:type="dxa"/>
              <w:right w:w="45" w:type="dxa"/>
            </w:tcMar>
          </w:tcPr>
          <w:p w14:paraId="78C8739B" w14:textId="69003218" w:rsidR="00665A7F" w:rsidRDefault="00665A7F" w:rsidP="0052095C">
            <w:pPr>
              <w:pStyle w:val="TableText"/>
            </w:pPr>
            <w:r>
              <w:t>44, 49</w:t>
            </w:r>
          </w:p>
        </w:tc>
      </w:tr>
      <w:tr w:rsidR="00665A7F" w:rsidRPr="00771866" w14:paraId="6F9A60FD" w14:textId="77777777" w:rsidTr="0052095C">
        <w:tc>
          <w:tcPr>
            <w:tcW w:w="2180" w:type="dxa"/>
            <w:tcMar>
              <w:left w:w="45" w:type="dxa"/>
              <w:right w:w="45" w:type="dxa"/>
            </w:tcMar>
          </w:tcPr>
          <w:p w14:paraId="5567C8D0" w14:textId="1087BB94" w:rsidR="00665A7F" w:rsidRDefault="00665A7F" w:rsidP="0052095C">
            <w:pPr>
              <w:pStyle w:val="TableText"/>
            </w:pPr>
            <w:r>
              <w:t>Whirling disease (</w:t>
            </w:r>
            <w:r w:rsidRPr="00065A6B">
              <w:rPr>
                <w:rStyle w:val="Emphasis"/>
              </w:rPr>
              <w:t>Myxobolus cerebralis</w:t>
            </w:r>
            <w:r>
              <w:t>)</w:t>
            </w:r>
          </w:p>
        </w:tc>
        <w:tc>
          <w:tcPr>
            <w:tcW w:w="1937" w:type="dxa"/>
            <w:tcMar>
              <w:left w:w="45" w:type="dxa"/>
              <w:right w:w="45" w:type="dxa"/>
            </w:tcMar>
          </w:tcPr>
          <w:p w14:paraId="098FAC6E" w14:textId="408E671F" w:rsidR="00665A7F" w:rsidRPr="00394B5B" w:rsidRDefault="00665A7F" w:rsidP="0052095C">
            <w:pPr>
              <w:pStyle w:val="TableText"/>
              <w:rPr>
                <w:szCs w:val="16"/>
              </w:rPr>
            </w:pPr>
            <w:r>
              <w:rPr>
                <w:szCs w:val="16"/>
              </w:rPr>
              <w:t>stable at</w:t>
            </w:r>
            <w:r w:rsidR="00705372">
              <w:rPr>
                <w:szCs w:val="16"/>
              </w:rPr>
              <w:t xml:space="preserve"> –2</w:t>
            </w:r>
            <w:r>
              <w:rPr>
                <w:szCs w:val="16"/>
              </w:rPr>
              <w:t>0</w:t>
            </w:r>
            <w:r w:rsidR="009E2DC9">
              <w:rPr>
                <w:szCs w:val="16"/>
              </w:rPr>
              <w:t> °C</w:t>
            </w:r>
            <w:r>
              <w:rPr>
                <w:szCs w:val="16"/>
              </w:rPr>
              <w:t xml:space="preserve"> for at least 3 months</w:t>
            </w:r>
          </w:p>
        </w:tc>
        <w:tc>
          <w:tcPr>
            <w:tcW w:w="1937" w:type="dxa"/>
            <w:tcMar>
              <w:left w:w="45" w:type="dxa"/>
              <w:right w:w="45" w:type="dxa"/>
            </w:tcMar>
          </w:tcPr>
          <w:p w14:paraId="67D6BBC5" w14:textId="32598D8D" w:rsidR="00665A7F" w:rsidRPr="00275488" w:rsidRDefault="00665A7F" w:rsidP="0052095C">
            <w:pPr>
              <w:pStyle w:val="TableText"/>
              <w:rPr>
                <w:szCs w:val="16"/>
              </w:rPr>
            </w:pPr>
            <w:r w:rsidRPr="00275488">
              <w:rPr>
                <w:szCs w:val="16"/>
              </w:rPr>
              <w:t>Infective triactino</w:t>
            </w:r>
            <w:r>
              <w:rPr>
                <w:szCs w:val="16"/>
              </w:rPr>
              <w:t>-</w:t>
            </w:r>
            <w:r w:rsidRPr="00275488">
              <w:rPr>
                <w:szCs w:val="16"/>
              </w:rPr>
              <w:t xml:space="preserve">myxon spore survive </w:t>
            </w:r>
            <w:r w:rsidR="000F6EE6" w:rsidRPr="00275488">
              <w:rPr>
                <w:szCs w:val="16"/>
              </w:rPr>
              <w:t>3</w:t>
            </w:r>
            <w:r w:rsidR="000F6EE6">
              <w:rPr>
                <w:szCs w:val="16"/>
              </w:rPr>
              <w:t>–</w:t>
            </w:r>
            <w:r w:rsidR="000F6EE6" w:rsidRPr="00275488">
              <w:rPr>
                <w:szCs w:val="16"/>
              </w:rPr>
              <w:t>4</w:t>
            </w:r>
            <w:r w:rsidRPr="00275488">
              <w:rPr>
                <w:szCs w:val="16"/>
              </w:rPr>
              <w:t xml:space="preserve"> days at 12.5</w:t>
            </w:r>
            <w:r w:rsidR="009E2DC9">
              <w:rPr>
                <w:szCs w:val="16"/>
              </w:rPr>
              <w:t> °C</w:t>
            </w:r>
            <w:r w:rsidRPr="00275488">
              <w:rPr>
                <w:szCs w:val="16"/>
              </w:rPr>
              <w:t>.</w:t>
            </w:r>
            <w:r w:rsidR="00EF6D31">
              <w:rPr>
                <w:szCs w:val="16"/>
              </w:rPr>
              <w:t xml:space="preserve"> </w:t>
            </w:r>
            <w:r>
              <w:rPr>
                <w:szCs w:val="16"/>
              </w:rPr>
              <w:t>Spores killed at 66</w:t>
            </w:r>
            <w:r w:rsidR="009E2DC9">
              <w:rPr>
                <w:szCs w:val="16"/>
              </w:rPr>
              <w:t> °C</w:t>
            </w:r>
            <w:r>
              <w:rPr>
                <w:szCs w:val="16"/>
              </w:rPr>
              <w:t xml:space="preserve"> for 40 min</w:t>
            </w:r>
          </w:p>
        </w:tc>
        <w:tc>
          <w:tcPr>
            <w:tcW w:w="1937" w:type="dxa"/>
            <w:tcMar>
              <w:left w:w="45" w:type="dxa"/>
              <w:right w:w="45" w:type="dxa"/>
            </w:tcMar>
          </w:tcPr>
          <w:p w14:paraId="33EE5D2B" w14:textId="1F1378B9" w:rsidR="00665A7F" w:rsidRDefault="00665A7F" w:rsidP="0052095C">
            <w:pPr>
              <w:pStyle w:val="TableText"/>
              <w:rPr>
                <w:szCs w:val="16"/>
              </w:rPr>
            </w:pPr>
            <w:r w:rsidRPr="00275488">
              <w:rPr>
                <w:szCs w:val="16"/>
              </w:rPr>
              <w:t>Viability decreased the further pH moved from circum-neutral.</w:t>
            </w:r>
          </w:p>
        </w:tc>
        <w:tc>
          <w:tcPr>
            <w:tcW w:w="1134" w:type="dxa"/>
            <w:tcMar>
              <w:left w:w="45" w:type="dxa"/>
              <w:right w:w="45" w:type="dxa"/>
            </w:tcMar>
          </w:tcPr>
          <w:p w14:paraId="5A7903F9" w14:textId="490B15FE" w:rsidR="00665A7F" w:rsidRDefault="00665A7F" w:rsidP="0052095C">
            <w:pPr>
              <w:pStyle w:val="TableText"/>
            </w:pPr>
            <w:r>
              <w:t>22, 23, 24</w:t>
            </w:r>
          </w:p>
        </w:tc>
      </w:tr>
      <w:tr w:rsidR="00665A7F" w:rsidRPr="00771866" w14:paraId="2216EE1E" w14:textId="77777777" w:rsidTr="0052095C">
        <w:tc>
          <w:tcPr>
            <w:tcW w:w="2180" w:type="dxa"/>
            <w:tcMar>
              <w:left w:w="45" w:type="dxa"/>
              <w:right w:w="45" w:type="dxa"/>
            </w:tcMar>
          </w:tcPr>
          <w:p w14:paraId="34591105" w14:textId="64B9B4CF" w:rsidR="00665A7F" w:rsidRDefault="00665A7F" w:rsidP="0052095C">
            <w:pPr>
              <w:pStyle w:val="TableText"/>
            </w:pPr>
            <w:r>
              <w:t>Enteric redmouth disease (</w:t>
            </w:r>
            <w:r w:rsidRPr="00065A6B">
              <w:rPr>
                <w:rStyle w:val="Emphasis"/>
              </w:rPr>
              <w:t>Yersinia ruckeri</w:t>
            </w:r>
            <w:r>
              <w:t>—Hagerman strain)</w:t>
            </w:r>
          </w:p>
        </w:tc>
        <w:tc>
          <w:tcPr>
            <w:tcW w:w="1937" w:type="dxa"/>
            <w:tcMar>
              <w:left w:w="45" w:type="dxa"/>
              <w:right w:w="45" w:type="dxa"/>
            </w:tcMar>
          </w:tcPr>
          <w:p w14:paraId="57EEB0FE" w14:textId="46642BC0" w:rsidR="00665A7F" w:rsidRDefault="0052095C" w:rsidP="0052095C">
            <w:pPr>
              <w:pStyle w:val="TableText"/>
              <w:rPr>
                <w:szCs w:val="16"/>
              </w:rPr>
            </w:pPr>
            <w:r>
              <w:rPr>
                <w:szCs w:val="16"/>
              </w:rPr>
              <w:t>na</w:t>
            </w:r>
          </w:p>
        </w:tc>
        <w:tc>
          <w:tcPr>
            <w:tcW w:w="1937" w:type="dxa"/>
            <w:tcMar>
              <w:left w:w="45" w:type="dxa"/>
              <w:right w:w="45" w:type="dxa"/>
            </w:tcMar>
          </w:tcPr>
          <w:p w14:paraId="7B08D61A" w14:textId="30983290" w:rsidR="00665A7F" w:rsidRPr="00275488" w:rsidRDefault="00665A7F" w:rsidP="0052095C">
            <w:pPr>
              <w:pStyle w:val="TableText"/>
              <w:rPr>
                <w:szCs w:val="16"/>
              </w:rPr>
            </w:pPr>
            <w:r w:rsidRPr="00275488">
              <w:rPr>
                <w:szCs w:val="16"/>
              </w:rPr>
              <w:t>60</w:t>
            </w:r>
            <w:r w:rsidR="009E2DC9">
              <w:rPr>
                <w:szCs w:val="16"/>
              </w:rPr>
              <w:t> °C</w:t>
            </w:r>
            <w:r w:rsidRPr="00275488">
              <w:rPr>
                <w:szCs w:val="16"/>
              </w:rPr>
              <w:t xml:space="preserve"> &gt; 1 hr</w:t>
            </w:r>
          </w:p>
        </w:tc>
        <w:tc>
          <w:tcPr>
            <w:tcW w:w="1937" w:type="dxa"/>
            <w:tcMar>
              <w:left w:w="45" w:type="dxa"/>
              <w:right w:w="45" w:type="dxa"/>
            </w:tcMar>
          </w:tcPr>
          <w:p w14:paraId="1D0A9317" w14:textId="43F48722" w:rsidR="00665A7F" w:rsidRPr="00275488" w:rsidRDefault="00665A7F" w:rsidP="0052095C">
            <w:pPr>
              <w:pStyle w:val="TableText"/>
              <w:rPr>
                <w:szCs w:val="16"/>
              </w:rPr>
            </w:pPr>
            <w:r w:rsidRPr="00275488">
              <w:rPr>
                <w:szCs w:val="16"/>
              </w:rPr>
              <w:t xml:space="preserve">pH 4 &lt;24 hrs; pH 12 &lt; </w:t>
            </w:r>
            <w:r>
              <w:rPr>
                <w:szCs w:val="16"/>
              </w:rPr>
              <w:t>5 hr</w:t>
            </w:r>
          </w:p>
        </w:tc>
        <w:tc>
          <w:tcPr>
            <w:tcW w:w="1134" w:type="dxa"/>
            <w:tcMar>
              <w:left w:w="45" w:type="dxa"/>
              <w:right w:w="45" w:type="dxa"/>
            </w:tcMar>
          </w:tcPr>
          <w:p w14:paraId="39B9A5B5" w14:textId="16F10C7B" w:rsidR="00665A7F" w:rsidRDefault="00665A7F" w:rsidP="0052095C">
            <w:pPr>
              <w:pStyle w:val="TableText"/>
            </w:pPr>
            <w:r>
              <w:t>7, 44</w:t>
            </w:r>
          </w:p>
        </w:tc>
      </w:tr>
      <w:tr w:rsidR="00665A7F" w:rsidRPr="00771866" w14:paraId="1553A54A" w14:textId="77777777" w:rsidTr="0052095C">
        <w:tc>
          <w:tcPr>
            <w:tcW w:w="2180" w:type="dxa"/>
            <w:tcMar>
              <w:left w:w="45" w:type="dxa"/>
              <w:right w:w="45" w:type="dxa"/>
            </w:tcMar>
          </w:tcPr>
          <w:p w14:paraId="63CAEDB9" w14:textId="44F8C7B9" w:rsidR="00665A7F" w:rsidRDefault="00665A7F" w:rsidP="0052095C">
            <w:pPr>
              <w:pStyle w:val="TableText"/>
            </w:pPr>
            <w:r>
              <w:t>Koi herpesvirus disease</w:t>
            </w:r>
          </w:p>
        </w:tc>
        <w:tc>
          <w:tcPr>
            <w:tcW w:w="1937" w:type="dxa"/>
            <w:tcMar>
              <w:left w:w="45" w:type="dxa"/>
              <w:right w:w="45" w:type="dxa"/>
            </w:tcMar>
          </w:tcPr>
          <w:p w14:paraId="7B0ECBE3" w14:textId="753B0D46" w:rsidR="00665A7F" w:rsidRPr="00D118E6" w:rsidRDefault="0052095C" w:rsidP="0052095C">
            <w:pPr>
              <w:pStyle w:val="TableText"/>
              <w:rPr>
                <w:szCs w:val="16"/>
              </w:rPr>
            </w:pPr>
            <w:r>
              <w:rPr>
                <w:szCs w:val="16"/>
              </w:rPr>
              <w:t>na</w:t>
            </w:r>
          </w:p>
        </w:tc>
        <w:tc>
          <w:tcPr>
            <w:tcW w:w="1937" w:type="dxa"/>
            <w:tcMar>
              <w:left w:w="45" w:type="dxa"/>
              <w:right w:w="45" w:type="dxa"/>
            </w:tcMar>
          </w:tcPr>
          <w:p w14:paraId="01B0C312" w14:textId="59D89E12" w:rsidR="00665A7F" w:rsidRPr="00275488" w:rsidRDefault="00665A7F" w:rsidP="0052095C">
            <w:pPr>
              <w:pStyle w:val="TableText"/>
              <w:rPr>
                <w:szCs w:val="16"/>
              </w:rPr>
            </w:pPr>
            <w:r w:rsidRPr="00275488">
              <w:rPr>
                <w:szCs w:val="16"/>
              </w:rPr>
              <w:t>Inactivated by 1 min at 50</w:t>
            </w:r>
            <w:r w:rsidR="009E2DC9">
              <w:rPr>
                <w:szCs w:val="16"/>
              </w:rPr>
              <w:t> °C</w:t>
            </w:r>
          </w:p>
        </w:tc>
        <w:tc>
          <w:tcPr>
            <w:tcW w:w="1937" w:type="dxa"/>
            <w:tcMar>
              <w:left w:w="45" w:type="dxa"/>
              <w:right w:w="45" w:type="dxa"/>
            </w:tcMar>
          </w:tcPr>
          <w:p w14:paraId="753849E6" w14:textId="4423AE31" w:rsidR="00665A7F" w:rsidRPr="00275488" w:rsidRDefault="0052095C" w:rsidP="0052095C">
            <w:pPr>
              <w:pStyle w:val="TableText"/>
              <w:rPr>
                <w:szCs w:val="16"/>
              </w:rPr>
            </w:pPr>
            <w:r>
              <w:rPr>
                <w:szCs w:val="16"/>
              </w:rPr>
              <w:t>na</w:t>
            </w:r>
          </w:p>
        </w:tc>
        <w:tc>
          <w:tcPr>
            <w:tcW w:w="1134" w:type="dxa"/>
            <w:tcMar>
              <w:left w:w="45" w:type="dxa"/>
              <w:right w:w="45" w:type="dxa"/>
            </w:tcMar>
          </w:tcPr>
          <w:p w14:paraId="0B77FDE3" w14:textId="01F218B2" w:rsidR="00665A7F" w:rsidRDefault="00665A7F" w:rsidP="0052095C">
            <w:pPr>
              <w:pStyle w:val="TableText"/>
            </w:pPr>
            <w:r>
              <w:t>25</w:t>
            </w:r>
          </w:p>
        </w:tc>
      </w:tr>
      <w:tr w:rsidR="00665A7F" w:rsidRPr="00771866" w14:paraId="7AA0E127" w14:textId="77777777" w:rsidTr="0052095C">
        <w:tc>
          <w:tcPr>
            <w:tcW w:w="2180" w:type="dxa"/>
            <w:tcMar>
              <w:left w:w="45" w:type="dxa"/>
              <w:right w:w="45" w:type="dxa"/>
            </w:tcMar>
          </w:tcPr>
          <w:p w14:paraId="7BBD03D5" w14:textId="08EA9779" w:rsidR="00665A7F" w:rsidRDefault="00665A7F" w:rsidP="0052095C">
            <w:pPr>
              <w:pStyle w:val="TableText"/>
            </w:pPr>
            <w:r>
              <w:t>Grouper iridoviral disease (GIV)</w:t>
            </w:r>
          </w:p>
        </w:tc>
        <w:tc>
          <w:tcPr>
            <w:tcW w:w="1937" w:type="dxa"/>
            <w:tcMar>
              <w:left w:w="45" w:type="dxa"/>
              <w:right w:w="45" w:type="dxa"/>
            </w:tcMar>
          </w:tcPr>
          <w:p w14:paraId="1D48EB5B" w14:textId="2AC1ABA4" w:rsidR="00665A7F" w:rsidRPr="00D118E6" w:rsidRDefault="00665A7F" w:rsidP="0052095C">
            <w:pPr>
              <w:pStyle w:val="TableText"/>
              <w:rPr>
                <w:szCs w:val="16"/>
              </w:rPr>
            </w:pPr>
            <w:r>
              <w:t>Likely to be similar to EHNV</w:t>
            </w:r>
          </w:p>
        </w:tc>
        <w:tc>
          <w:tcPr>
            <w:tcW w:w="1937" w:type="dxa"/>
            <w:tcMar>
              <w:left w:w="45" w:type="dxa"/>
              <w:right w:w="45" w:type="dxa"/>
            </w:tcMar>
          </w:tcPr>
          <w:p w14:paraId="1179C7F8" w14:textId="18356788" w:rsidR="00665A7F" w:rsidRPr="00275488" w:rsidRDefault="0052095C" w:rsidP="0052095C">
            <w:pPr>
              <w:pStyle w:val="TableText"/>
              <w:rPr>
                <w:szCs w:val="16"/>
              </w:rPr>
            </w:pPr>
            <w:r>
              <w:t>na</w:t>
            </w:r>
            <w:r w:rsidR="00665A7F">
              <w:t>, probably similar to other ranaviruses – e.g. EHNV, ECV</w:t>
            </w:r>
          </w:p>
        </w:tc>
        <w:tc>
          <w:tcPr>
            <w:tcW w:w="1937" w:type="dxa"/>
            <w:tcMar>
              <w:left w:w="45" w:type="dxa"/>
              <w:right w:w="45" w:type="dxa"/>
            </w:tcMar>
          </w:tcPr>
          <w:p w14:paraId="07F93AA2" w14:textId="23608E07" w:rsidR="00665A7F" w:rsidRPr="00A83096" w:rsidRDefault="00665A7F" w:rsidP="0052095C">
            <w:pPr>
              <w:pStyle w:val="TableText"/>
              <w:rPr>
                <w:szCs w:val="16"/>
              </w:rPr>
            </w:pPr>
            <w:r>
              <w:t xml:space="preserve">probably similar to other ranaviruses – e.g. EHNV, ECV </w:t>
            </w:r>
          </w:p>
        </w:tc>
        <w:tc>
          <w:tcPr>
            <w:tcW w:w="1134" w:type="dxa"/>
            <w:tcMar>
              <w:left w:w="45" w:type="dxa"/>
              <w:right w:w="45" w:type="dxa"/>
            </w:tcMar>
          </w:tcPr>
          <w:p w14:paraId="7F4AFB8A" w14:textId="3462ABE7" w:rsidR="00665A7F" w:rsidRDefault="00065A6B" w:rsidP="0052095C">
            <w:pPr>
              <w:pStyle w:val="TableText"/>
            </w:pPr>
            <w:r>
              <w:t>na</w:t>
            </w:r>
          </w:p>
        </w:tc>
      </w:tr>
      <w:tr w:rsidR="00665A7F" w:rsidRPr="00771866" w14:paraId="53AD88F6" w14:textId="77777777" w:rsidTr="0052095C">
        <w:tc>
          <w:tcPr>
            <w:tcW w:w="2180" w:type="dxa"/>
            <w:tcMar>
              <w:left w:w="45" w:type="dxa"/>
              <w:right w:w="45" w:type="dxa"/>
            </w:tcMar>
          </w:tcPr>
          <w:p w14:paraId="4BA2C2F4" w14:textId="436C1D68" w:rsidR="00665A7F" w:rsidRDefault="00665A7F" w:rsidP="0052095C">
            <w:pPr>
              <w:pStyle w:val="TableText"/>
            </w:pPr>
            <w:r w:rsidRPr="00EE3AEA">
              <w:rPr>
                <w:szCs w:val="16"/>
              </w:rPr>
              <w:t>Infectious spleen and kidney necrosis viruses</w:t>
            </w:r>
            <w:r>
              <w:rPr>
                <w:szCs w:val="16"/>
              </w:rPr>
              <w:t xml:space="preserve"> (ISKNV)</w:t>
            </w:r>
          </w:p>
        </w:tc>
        <w:tc>
          <w:tcPr>
            <w:tcW w:w="1937" w:type="dxa"/>
            <w:tcMar>
              <w:left w:w="45" w:type="dxa"/>
              <w:right w:w="45" w:type="dxa"/>
            </w:tcMar>
          </w:tcPr>
          <w:p w14:paraId="3E1DE4DB" w14:textId="0EF86C62" w:rsidR="00665A7F" w:rsidRDefault="00665A7F" w:rsidP="0052095C">
            <w:pPr>
              <w:pStyle w:val="TableText"/>
            </w:pPr>
            <w:r>
              <w:t>&gt;6 months at 4</w:t>
            </w:r>
            <w:r w:rsidR="009E2DC9">
              <w:t> °C</w:t>
            </w:r>
            <w:r>
              <w:t xml:space="preserve">, </w:t>
            </w:r>
            <w:r w:rsidRPr="00EE3AEA">
              <w:t>Stable in tissue at</w:t>
            </w:r>
            <w:r w:rsidR="00705372">
              <w:t xml:space="preserve"> –2</w:t>
            </w:r>
            <w:r>
              <w:t>0</w:t>
            </w:r>
            <w:r w:rsidR="009E2DC9">
              <w:t> °C</w:t>
            </w:r>
            <w:r>
              <w:t xml:space="preserve"> and</w:t>
            </w:r>
            <w:r w:rsidR="00705372">
              <w:t xml:space="preserve"> –8</w:t>
            </w:r>
            <w:r>
              <w:t>0</w:t>
            </w:r>
            <w:r w:rsidR="009E2DC9">
              <w:t> °C</w:t>
            </w:r>
            <w:r w:rsidRPr="00EE3AEA">
              <w:t xml:space="preserve"> </w:t>
            </w:r>
          </w:p>
        </w:tc>
        <w:tc>
          <w:tcPr>
            <w:tcW w:w="1937" w:type="dxa"/>
            <w:tcMar>
              <w:left w:w="45" w:type="dxa"/>
              <w:right w:w="45" w:type="dxa"/>
            </w:tcMar>
          </w:tcPr>
          <w:p w14:paraId="1BE173B6" w14:textId="6B62ADB0" w:rsidR="00665A7F" w:rsidRDefault="00665A7F" w:rsidP="0052095C">
            <w:pPr>
              <w:pStyle w:val="TableText"/>
            </w:pPr>
            <w:r w:rsidRPr="00EE3AEA">
              <w:t>5</w:t>
            </w:r>
            <w:r w:rsidR="000F6EE6" w:rsidRPr="00EE3AEA">
              <w:t>0</w:t>
            </w:r>
            <w:r w:rsidR="000F6EE6">
              <w:t>–</w:t>
            </w:r>
            <w:r w:rsidR="000F6EE6" w:rsidRPr="00EE3AEA">
              <w:t>5</w:t>
            </w:r>
            <w:r w:rsidRPr="00EE3AEA">
              <w:t>6</w:t>
            </w:r>
            <w:r w:rsidR="009E2DC9">
              <w:t> °C</w:t>
            </w:r>
            <w:r w:rsidRPr="00EE3AEA">
              <w:t xml:space="preserve"> for 30 min</w:t>
            </w:r>
          </w:p>
        </w:tc>
        <w:tc>
          <w:tcPr>
            <w:tcW w:w="1937" w:type="dxa"/>
            <w:tcMar>
              <w:left w:w="45" w:type="dxa"/>
              <w:right w:w="45" w:type="dxa"/>
            </w:tcMar>
          </w:tcPr>
          <w:p w14:paraId="3320D1E7" w14:textId="0532BAC6" w:rsidR="00665A7F" w:rsidRDefault="00665A7F" w:rsidP="0052095C">
            <w:pPr>
              <w:pStyle w:val="TableText"/>
            </w:pPr>
            <w:r w:rsidRPr="00EE3AEA">
              <w:t>pH&gt;11 for 30 min</w:t>
            </w:r>
          </w:p>
        </w:tc>
        <w:tc>
          <w:tcPr>
            <w:tcW w:w="1134" w:type="dxa"/>
            <w:tcMar>
              <w:left w:w="45" w:type="dxa"/>
              <w:right w:w="45" w:type="dxa"/>
            </w:tcMar>
          </w:tcPr>
          <w:p w14:paraId="0D215B05" w14:textId="0633EB1E" w:rsidR="00665A7F" w:rsidRDefault="00665A7F" w:rsidP="0052095C">
            <w:pPr>
              <w:pStyle w:val="TableText"/>
            </w:pPr>
            <w:r w:rsidRPr="00EE3AEA">
              <w:t>21, 45</w:t>
            </w:r>
            <w:r>
              <w:t>, 47</w:t>
            </w:r>
          </w:p>
        </w:tc>
      </w:tr>
      <w:tr w:rsidR="00665A7F" w:rsidRPr="00771866" w14:paraId="6C4FB026" w14:textId="77777777" w:rsidTr="0052095C">
        <w:tc>
          <w:tcPr>
            <w:tcW w:w="2180" w:type="dxa"/>
            <w:tcMar>
              <w:left w:w="45" w:type="dxa"/>
              <w:right w:w="45" w:type="dxa"/>
            </w:tcMar>
          </w:tcPr>
          <w:p w14:paraId="66B586B9" w14:textId="48258828" w:rsidR="00665A7F" w:rsidRPr="00EE3AEA" w:rsidRDefault="00665A7F" w:rsidP="0052095C">
            <w:pPr>
              <w:pStyle w:val="TableText"/>
              <w:rPr>
                <w:szCs w:val="16"/>
              </w:rPr>
            </w:pPr>
            <w:r>
              <w:t>Infection with salmon alphaviruses</w:t>
            </w:r>
          </w:p>
        </w:tc>
        <w:tc>
          <w:tcPr>
            <w:tcW w:w="1937" w:type="dxa"/>
            <w:tcMar>
              <w:left w:w="45" w:type="dxa"/>
              <w:right w:w="45" w:type="dxa"/>
            </w:tcMar>
          </w:tcPr>
          <w:p w14:paraId="5CFE51D4" w14:textId="0C01EE68" w:rsidR="00665A7F" w:rsidRDefault="00665A7F" w:rsidP="0052095C">
            <w:pPr>
              <w:pStyle w:val="TableText"/>
            </w:pPr>
            <w:r>
              <w:t>stable for 48 weeks at</w:t>
            </w:r>
            <w:r w:rsidR="00705372">
              <w:t xml:space="preserve"> –8</w:t>
            </w:r>
            <w:r>
              <w:t>0</w:t>
            </w:r>
            <w:r w:rsidR="009E2DC9">
              <w:t> °C</w:t>
            </w:r>
            <w:r>
              <w:t>,half-life of 4 days at 4</w:t>
            </w:r>
            <w:r w:rsidR="009E2DC9">
              <w:t> °C</w:t>
            </w:r>
            <w:r>
              <w:t>, 1 day at 10</w:t>
            </w:r>
            <w:r w:rsidR="009E2DC9">
              <w:t> °C</w:t>
            </w:r>
            <w:r>
              <w:t xml:space="preserve"> in seawater </w:t>
            </w:r>
          </w:p>
        </w:tc>
        <w:tc>
          <w:tcPr>
            <w:tcW w:w="1937" w:type="dxa"/>
            <w:tcMar>
              <w:left w:w="45" w:type="dxa"/>
              <w:right w:w="45" w:type="dxa"/>
            </w:tcMar>
          </w:tcPr>
          <w:p w14:paraId="23961E10" w14:textId="4123B0DF" w:rsidR="00665A7F" w:rsidRPr="00EE3AEA" w:rsidRDefault="00665A7F" w:rsidP="0052095C">
            <w:pPr>
              <w:pStyle w:val="TableText"/>
            </w:pPr>
            <w:r w:rsidRPr="00275488">
              <w:rPr>
                <w:szCs w:val="16"/>
              </w:rPr>
              <w:t>60</w:t>
            </w:r>
            <w:r w:rsidR="009E2DC9">
              <w:rPr>
                <w:szCs w:val="16"/>
              </w:rPr>
              <w:t> °C</w:t>
            </w:r>
            <w:r w:rsidRPr="00275488">
              <w:rPr>
                <w:szCs w:val="16"/>
              </w:rPr>
              <w:t xml:space="preserve"> &gt; 1 hr</w:t>
            </w:r>
          </w:p>
        </w:tc>
        <w:tc>
          <w:tcPr>
            <w:tcW w:w="1937" w:type="dxa"/>
            <w:tcMar>
              <w:left w:w="45" w:type="dxa"/>
              <w:right w:w="45" w:type="dxa"/>
            </w:tcMar>
          </w:tcPr>
          <w:p w14:paraId="510C22CE" w14:textId="2FD5B378" w:rsidR="00665A7F" w:rsidRPr="00EE3AEA" w:rsidRDefault="00665A7F" w:rsidP="0052095C">
            <w:pPr>
              <w:pStyle w:val="TableText"/>
            </w:pPr>
            <w:r>
              <w:rPr>
                <w:szCs w:val="16"/>
              </w:rPr>
              <w:t xml:space="preserve">inactivated at </w:t>
            </w:r>
            <w:r w:rsidRPr="00275488">
              <w:rPr>
                <w:szCs w:val="16"/>
              </w:rPr>
              <w:t xml:space="preserve">pH 4 </w:t>
            </w:r>
            <w:r>
              <w:rPr>
                <w:szCs w:val="16"/>
              </w:rPr>
              <w:t>&lt; 1 hr,</w:t>
            </w:r>
            <w:r w:rsidRPr="00275488">
              <w:rPr>
                <w:szCs w:val="16"/>
              </w:rPr>
              <w:t xml:space="preserve"> pH 12 &lt; 1</w:t>
            </w:r>
            <w:r>
              <w:rPr>
                <w:szCs w:val="16"/>
              </w:rPr>
              <w:t xml:space="preserve"> hr </w:t>
            </w:r>
          </w:p>
        </w:tc>
        <w:tc>
          <w:tcPr>
            <w:tcW w:w="1134" w:type="dxa"/>
            <w:tcMar>
              <w:left w:w="45" w:type="dxa"/>
              <w:right w:w="45" w:type="dxa"/>
            </w:tcMar>
          </w:tcPr>
          <w:p w14:paraId="59A00E41" w14:textId="3452C26F" w:rsidR="00665A7F" w:rsidRPr="00EE3AEA" w:rsidRDefault="00665A7F" w:rsidP="0052095C">
            <w:pPr>
              <w:pStyle w:val="TableText"/>
            </w:pPr>
            <w:r>
              <w:t>50</w:t>
            </w:r>
          </w:p>
        </w:tc>
      </w:tr>
      <w:tr w:rsidR="00665A7F" w:rsidRPr="00771866" w14:paraId="67CCA978" w14:textId="77777777" w:rsidTr="00065A6B">
        <w:tc>
          <w:tcPr>
            <w:tcW w:w="2180" w:type="dxa"/>
            <w:tcBorders>
              <w:bottom w:val="single" w:sz="4" w:space="0" w:color="auto"/>
            </w:tcBorders>
            <w:tcMar>
              <w:left w:w="45" w:type="dxa"/>
              <w:right w:w="45" w:type="dxa"/>
            </w:tcMar>
          </w:tcPr>
          <w:p w14:paraId="3F8F607E" w14:textId="318E41B4" w:rsidR="00665A7F" w:rsidRDefault="00665A7F" w:rsidP="0052095C">
            <w:pPr>
              <w:pStyle w:val="TableText"/>
            </w:pPr>
            <w:r>
              <w:t>Infection with tilapia lake virus</w:t>
            </w:r>
          </w:p>
        </w:tc>
        <w:tc>
          <w:tcPr>
            <w:tcW w:w="1937" w:type="dxa"/>
            <w:tcBorders>
              <w:bottom w:val="single" w:sz="4" w:space="0" w:color="auto"/>
            </w:tcBorders>
            <w:tcMar>
              <w:left w:w="45" w:type="dxa"/>
              <w:right w:w="45" w:type="dxa"/>
            </w:tcMar>
          </w:tcPr>
          <w:p w14:paraId="7A75977D" w14:textId="2900FD4F" w:rsidR="00665A7F" w:rsidRDefault="0052095C" w:rsidP="0052095C">
            <w:pPr>
              <w:pStyle w:val="TableText"/>
            </w:pPr>
            <w:r>
              <w:rPr>
                <w:szCs w:val="16"/>
              </w:rPr>
              <w:t>na</w:t>
            </w:r>
          </w:p>
        </w:tc>
        <w:tc>
          <w:tcPr>
            <w:tcW w:w="1937" w:type="dxa"/>
            <w:tcBorders>
              <w:bottom w:val="single" w:sz="4" w:space="0" w:color="auto"/>
            </w:tcBorders>
            <w:tcMar>
              <w:left w:w="45" w:type="dxa"/>
              <w:right w:w="45" w:type="dxa"/>
            </w:tcMar>
          </w:tcPr>
          <w:p w14:paraId="0C418ED3" w14:textId="47EF4CAC" w:rsidR="00665A7F" w:rsidRPr="00275488" w:rsidRDefault="0052095C" w:rsidP="0052095C">
            <w:pPr>
              <w:pStyle w:val="TableText"/>
              <w:rPr>
                <w:szCs w:val="16"/>
              </w:rPr>
            </w:pPr>
            <w:r>
              <w:rPr>
                <w:szCs w:val="16"/>
              </w:rPr>
              <w:t>na</w:t>
            </w:r>
          </w:p>
        </w:tc>
        <w:tc>
          <w:tcPr>
            <w:tcW w:w="1937" w:type="dxa"/>
            <w:tcBorders>
              <w:bottom w:val="single" w:sz="4" w:space="0" w:color="auto"/>
            </w:tcBorders>
            <w:tcMar>
              <w:left w:w="45" w:type="dxa"/>
              <w:right w:w="45" w:type="dxa"/>
            </w:tcMar>
          </w:tcPr>
          <w:p w14:paraId="4A10E43B" w14:textId="1024B3B4" w:rsidR="00665A7F" w:rsidRDefault="0052095C" w:rsidP="0052095C">
            <w:pPr>
              <w:pStyle w:val="TableText"/>
              <w:rPr>
                <w:szCs w:val="16"/>
              </w:rPr>
            </w:pPr>
            <w:r>
              <w:rPr>
                <w:szCs w:val="16"/>
              </w:rPr>
              <w:t>na</w:t>
            </w:r>
          </w:p>
        </w:tc>
        <w:tc>
          <w:tcPr>
            <w:tcW w:w="1134" w:type="dxa"/>
            <w:tcBorders>
              <w:bottom w:val="single" w:sz="4" w:space="0" w:color="auto"/>
            </w:tcBorders>
            <w:tcMar>
              <w:left w:w="45" w:type="dxa"/>
              <w:right w:w="45" w:type="dxa"/>
            </w:tcMar>
          </w:tcPr>
          <w:p w14:paraId="05109264" w14:textId="30E4C278" w:rsidR="00665A7F" w:rsidRDefault="00065A6B" w:rsidP="0052095C">
            <w:pPr>
              <w:pStyle w:val="TableText"/>
            </w:pPr>
            <w:r>
              <w:t>na</w:t>
            </w:r>
          </w:p>
        </w:tc>
      </w:tr>
      <w:tr w:rsidR="00065A6B" w:rsidRPr="00771866" w14:paraId="36BD2CC3" w14:textId="77777777" w:rsidTr="00065A6B">
        <w:tc>
          <w:tcPr>
            <w:tcW w:w="9125" w:type="dxa"/>
            <w:gridSpan w:val="5"/>
            <w:tcBorders>
              <w:bottom w:val="nil"/>
            </w:tcBorders>
            <w:tcMar>
              <w:left w:w="45" w:type="dxa"/>
              <w:right w:w="45" w:type="dxa"/>
            </w:tcMar>
          </w:tcPr>
          <w:p w14:paraId="6D1E194A" w14:textId="59B1AC40" w:rsidR="00065A6B" w:rsidRPr="00065A6B" w:rsidRDefault="00065A6B" w:rsidP="0052095C">
            <w:pPr>
              <w:pStyle w:val="TableText"/>
              <w:rPr>
                <w:rStyle w:val="Strong"/>
              </w:rPr>
            </w:pPr>
            <w:r w:rsidRPr="00065A6B">
              <w:rPr>
                <w:rStyle w:val="Strong"/>
              </w:rPr>
              <w:t>Molluscs</w:t>
            </w:r>
          </w:p>
        </w:tc>
      </w:tr>
      <w:tr w:rsidR="00665A7F" w:rsidRPr="00771866" w14:paraId="1CD91E29" w14:textId="77777777" w:rsidTr="00065A6B">
        <w:tc>
          <w:tcPr>
            <w:tcW w:w="2180" w:type="dxa"/>
            <w:tcBorders>
              <w:top w:val="nil"/>
            </w:tcBorders>
            <w:tcMar>
              <w:left w:w="45" w:type="dxa"/>
              <w:right w:w="45" w:type="dxa"/>
            </w:tcMar>
          </w:tcPr>
          <w:p w14:paraId="6C9CA984" w14:textId="5066DDB1" w:rsidR="00665A7F" w:rsidRDefault="00665A7F" w:rsidP="0052095C">
            <w:pPr>
              <w:pStyle w:val="TableText"/>
              <w:rPr>
                <w:szCs w:val="18"/>
              </w:rPr>
            </w:pPr>
            <w:r>
              <w:t xml:space="preserve">Infection with Bonamia ostreae </w:t>
            </w:r>
          </w:p>
        </w:tc>
        <w:tc>
          <w:tcPr>
            <w:tcW w:w="1937" w:type="dxa"/>
            <w:tcBorders>
              <w:top w:val="nil"/>
            </w:tcBorders>
            <w:tcMar>
              <w:left w:w="45" w:type="dxa"/>
              <w:right w:w="45" w:type="dxa"/>
            </w:tcMar>
          </w:tcPr>
          <w:p w14:paraId="51202284" w14:textId="268806B0" w:rsidR="00665A7F" w:rsidRPr="00D118E6" w:rsidRDefault="00665A7F" w:rsidP="0052095C">
            <w:pPr>
              <w:pStyle w:val="TableText"/>
              <w:rPr>
                <w:szCs w:val="16"/>
              </w:rPr>
            </w:pPr>
            <w:r w:rsidRPr="00275488">
              <w:rPr>
                <w:szCs w:val="16"/>
              </w:rPr>
              <w:t>Killed by freezing</w:t>
            </w:r>
            <w:r>
              <w:rPr>
                <w:szCs w:val="16"/>
              </w:rPr>
              <w:t>, 48 hr survival 85% at 4</w:t>
            </w:r>
            <w:r w:rsidR="009E2DC9">
              <w:rPr>
                <w:szCs w:val="16"/>
              </w:rPr>
              <w:t> °C</w:t>
            </w:r>
            <w:r>
              <w:rPr>
                <w:szCs w:val="16"/>
              </w:rPr>
              <w:t>, 24.5% at 25</w:t>
            </w:r>
            <w:r w:rsidR="009E2DC9">
              <w:rPr>
                <w:szCs w:val="16"/>
              </w:rPr>
              <w:t> °C</w:t>
            </w:r>
            <w:r>
              <w:rPr>
                <w:szCs w:val="16"/>
              </w:rPr>
              <w:t xml:space="preserve"> </w:t>
            </w:r>
          </w:p>
        </w:tc>
        <w:tc>
          <w:tcPr>
            <w:tcW w:w="1937" w:type="dxa"/>
            <w:tcBorders>
              <w:top w:val="nil"/>
            </w:tcBorders>
            <w:tcMar>
              <w:left w:w="45" w:type="dxa"/>
              <w:right w:w="45" w:type="dxa"/>
            </w:tcMar>
          </w:tcPr>
          <w:p w14:paraId="58D8FBA4" w14:textId="4B7560F5" w:rsidR="00665A7F" w:rsidRPr="00D118E6" w:rsidRDefault="00665A7F" w:rsidP="0052095C">
            <w:pPr>
              <w:pStyle w:val="TableText"/>
              <w:rPr>
                <w:szCs w:val="16"/>
              </w:rPr>
            </w:pPr>
            <w:r w:rsidRPr="00275488">
              <w:rPr>
                <w:szCs w:val="16"/>
              </w:rPr>
              <w:t>100</w:t>
            </w:r>
            <w:r w:rsidR="009E2DC9">
              <w:rPr>
                <w:szCs w:val="16"/>
              </w:rPr>
              <w:t> °C</w:t>
            </w:r>
            <w:r w:rsidRPr="00275488">
              <w:rPr>
                <w:szCs w:val="16"/>
              </w:rPr>
              <w:t xml:space="preserve"> </w:t>
            </w:r>
            <w:r>
              <w:rPr>
                <w:szCs w:val="16"/>
              </w:rPr>
              <w:t>for</w:t>
            </w:r>
            <w:r w:rsidRPr="00275488">
              <w:rPr>
                <w:szCs w:val="16"/>
              </w:rPr>
              <w:t xml:space="preserve"> </w:t>
            </w:r>
            <w:r>
              <w:rPr>
                <w:szCs w:val="16"/>
              </w:rPr>
              <w:t>15 min</w:t>
            </w:r>
          </w:p>
        </w:tc>
        <w:tc>
          <w:tcPr>
            <w:tcW w:w="1937" w:type="dxa"/>
            <w:tcBorders>
              <w:top w:val="nil"/>
            </w:tcBorders>
            <w:tcMar>
              <w:left w:w="45" w:type="dxa"/>
              <w:right w:w="45" w:type="dxa"/>
            </w:tcMar>
          </w:tcPr>
          <w:p w14:paraId="173AACAE" w14:textId="2FC08A2E" w:rsidR="00665A7F" w:rsidRPr="00D118E6" w:rsidRDefault="0052095C" w:rsidP="0052095C">
            <w:pPr>
              <w:pStyle w:val="TableText"/>
              <w:rPr>
                <w:szCs w:val="16"/>
              </w:rPr>
            </w:pPr>
            <w:r>
              <w:rPr>
                <w:szCs w:val="16"/>
              </w:rPr>
              <w:t>na</w:t>
            </w:r>
          </w:p>
        </w:tc>
        <w:tc>
          <w:tcPr>
            <w:tcW w:w="1134" w:type="dxa"/>
            <w:tcBorders>
              <w:top w:val="nil"/>
            </w:tcBorders>
            <w:tcMar>
              <w:left w:w="45" w:type="dxa"/>
              <w:right w:w="45" w:type="dxa"/>
            </w:tcMar>
          </w:tcPr>
          <w:p w14:paraId="40FF4A7B" w14:textId="50CD9B7F" w:rsidR="00665A7F" w:rsidRDefault="00665A7F" w:rsidP="0052095C">
            <w:pPr>
              <w:pStyle w:val="TableText"/>
            </w:pPr>
            <w:r>
              <w:rPr>
                <w:szCs w:val="18"/>
              </w:rPr>
              <w:t>51, 52</w:t>
            </w:r>
          </w:p>
        </w:tc>
      </w:tr>
      <w:tr w:rsidR="00665A7F" w:rsidRPr="00771866" w14:paraId="1A6F81BB" w14:textId="77777777" w:rsidTr="0052095C">
        <w:tc>
          <w:tcPr>
            <w:tcW w:w="2180" w:type="dxa"/>
            <w:tcMar>
              <w:left w:w="45" w:type="dxa"/>
              <w:right w:w="45" w:type="dxa"/>
            </w:tcMar>
          </w:tcPr>
          <w:p w14:paraId="19212447" w14:textId="42D0962F" w:rsidR="00665A7F" w:rsidRDefault="00665A7F" w:rsidP="0052095C">
            <w:pPr>
              <w:pStyle w:val="TableText"/>
            </w:pPr>
            <w:r>
              <w:lastRenderedPageBreak/>
              <w:t>Infection with Bonamia sp.</w:t>
            </w:r>
          </w:p>
        </w:tc>
        <w:tc>
          <w:tcPr>
            <w:tcW w:w="1937" w:type="dxa"/>
            <w:tcMar>
              <w:left w:w="45" w:type="dxa"/>
              <w:right w:w="45" w:type="dxa"/>
            </w:tcMar>
          </w:tcPr>
          <w:p w14:paraId="27797ADB" w14:textId="60124F11" w:rsidR="00665A7F" w:rsidRPr="00275488" w:rsidRDefault="00665A7F" w:rsidP="0052095C">
            <w:pPr>
              <w:pStyle w:val="TableText"/>
              <w:rPr>
                <w:szCs w:val="16"/>
              </w:rPr>
            </w:pPr>
            <w:r w:rsidRPr="00275488">
              <w:rPr>
                <w:szCs w:val="16"/>
              </w:rPr>
              <w:t>Killed by freezing</w:t>
            </w:r>
            <w:r>
              <w:rPr>
                <w:szCs w:val="16"/>
              </w:rPr>
              <w:t>, 48 hr survival 85% at 4</w:t>
            </w:r>
            <w:r w:rsidR="009E2DC9">
              <w:rPr>
                <w:szCs w:val="16"/>
              </w:rPr>
              <w:t> °C</w:t>
            </w:r>
            <w:r>
              <w:rPr>
                <w:szCs w:val="16"/>
              </w:rPr>
              <w:t>, 24.5% at 25</w:t>
            </w:r>
            <w:r w:rsidR="009E2DC9">
              <w:rPr>
                <w:szCs w:val="16"/>
              </w:rPr>
              <w:t> °C</w:t>
            </w:r>
          </w:p>
        </w:tc>
        <w:tc>
          <w:tcPr>
            <w:tcW w:w="1937" w:type="dxa"/>
            <w:tcMar>
              <w:left w:w="45" w:type="dxa"/>
              <w:right w:w="45" w:type="dxa"/>
            </w:tcMar>
          </w:tcPr>
          <w:p w14:paraId="4529ECA5" w14:textId="39703830" w:rsidR="00665A7F" w:rsidRDefault="00665A7F" w:rsidP="0052095C">
            <w:pPr>
              <w:pStyle w:val="TableText"/>
              <w:rPr>
                <w:szCs w:val="16"/>
              </w:rPr>
            </w:pPr>
            <w:r>
              <w:rPr>
                <w:szCs w:val="16"/>
              </w:rPr>
              <w:t>60</w:t>
            </w:r>
            <w:r w:rsidR="009E2DC9">
              <w:rPr>
                <w:szCs w:val="16"/>
              </w:rPr>
              <w:t> °C</w:t>
            </w:r>
            <w:r>
              <w:rPr>
                <w:szCs w:val="16"/>
              </w:rPr>
              <w:t xml:space="preserve"> &gt; 15 min</w:t>
            </w:r>
          </w:p>
          <w:p w14:paraId="7A6AECD6" w14:textId="21284A54" w:rsidR="00665A7F" w:rsidRPr="00275488" w:rsidRDefault="00665A7F" w:rsidP="0052095C">
            <w:pPr>
              <w:pStyle w:val="TableText"/>
              <w:rPr>
                <w:szCs w:val="16"/>
              </w:rPr>
            </w:pPr>
            <w:r w:rsidRPr="00275488">
              <w:rPr>
                <w:szCs w:val="16"/>
              </w:rPr>
              <w:t>100</w:t>
            </w:r>
            <w:r w:rsidR="009E2DC9">
              <w:rPr>
                <w:szCs w:val="16"/>
              </w:rPr>
              <w:t> °C</w:t>
            </w:r>
            <w:r w:rsidRPr="00275488">
              <w:rPr>
                <w:szCs w:val="16"/>
              </w:rPr>
              <w:t xml:space="preserve"> </w:t>
            </w:r>
            <w:r>
              <w:rPr>
                <w:szCs w:val="16"/>
              </w:rPr>
              <w:t xml:space="preserve">for 15 min </w:t>
            </w:r>
          </w:p>
        </w:tc>
        <w:tc>
          <w:tcPr>
            <w:tcW w:w="1937" w:type="dxa"/>
            <w:tcMar>
              <w:left w:w="45" w:type="dxa"/>
              <w:right w:w="45" w:type="dxa"/>
            </w:tcMar>
          </w:tcPr>
          <w:p w14:paraId="730CC04E" w14:textId="7A1A4CAF" w:rsidR="00665A7F" w:rsidRPr="00C7289A" w:rsidRDefault="0052095C" w:rsidP="0052095C">
            <w:pPr>
              <w:pStyle w:val="TableText"/>
              <w:rPr>
                <w:szCs w:val="16"/>
              </w:rPr>
            </w:pPr>
            <w:r>
              <w:rPr>
                <w:szCs w:val="16"/>
              </w:rPr>
              <w:t>na</w:t>
            </w:r>
          </w:p>
        </w:tc>
        <w:tc>
          <w:tcPr>
            <w:tcW w:w="1134" w:type="dxa"/>
            <w:tcMar>
              <w:left w:w="45" w:type="dxa"/>
              <w:right w:w="45" w:type="dxa"/>
            </w:tcMar>
          </w:tcPr>
          <w:p w14:paraId="4B3A6633" w14:textId="7217877D" w:rsidR="00665A7F" w:rsidRDefault="00665A7F" w:rsidP="0052095C">
            <w:pPr>
              <w:pStyle w:val="TableText"/>
              <w:rPr>
                <w:szCs w:val="18"/>
              </w:rPr>
            </w:pPr>
            <w:r>
              <w:rPr>
                <w:szCs w:val="18"/>
              </w:rPr>
              <w:t>26, 51, 52</w:t>
            </w:r>
          </w:p>
        </w:tc>
      </w:tr>
      <w:tr w:rsidR="00665A7F" w:rsidRPr="00771866" w14:paraId="16C868EC" w14:textId="77777777" w:rsidTr="0052095C">
        <w:tc>
          <w:tcPr>
            <w:tcW w:w="2180" w:type="dxa"/>
            <w:tcMar>
              <w:left w:w="45" w:type="dxa"/>
              <w:right w:w="45" w:type="dxa"/>
            </w:tcMar>
          </w:tcPr>
          <w:p w14:paraId="7B0EC64F" w14:textId="216DD22B" w:rsidR="00665A7F" w:rsidRDefault="00665A7F" w:rsidP="0052095C">
            <w:pPr>
              <w:pStyle w:val="TableText"/>
            </w:pPr>
            <w:r>
              <w:t>Infection with Bonamia exitiosa</w:t>
            </w:r>
          </w:p>
        </w:tc>
        <w:tc>
          <w:tcPr>
            <w:tcW w:w="1937" w:type="dxa"/>
            <w:tcMar>
              <w:left w:w="45" w:type="dxa"/>
              <w:right w:w="45" w:type="dxa"/>
            </w:tcMar>
          </w:tcPr>
          <w:p w14:paraId="00DAC654" w14:textId="0D248A73" w:rsidR="00665A7F" w:rsidRPr="00275488" w:rsidRDefault="00665A7F" w:rsidP="0052095C">
            <w:pPr>
              <w:pStyle w:val="TableText"/>
              <w:rPr>
                <w:szCs w:val="16"/>
              </w:rPr>
            </w:pPr>
            <w:r w:rsidRPr="00275488">
              <w:rPr>
                <w:szCs w:val="16"/>
              </w:rPr>
              <w:t>Killed by freezing</w:t>
            </w:r>
            <w:r>
              <w:rPr>
                <w:szCs w:val="16"/>
              </w:rPr>
              <w:t xml:space="preserve"> </w:t>
            </w:r>
          </w:p>
        </w:tc>
        <w:tc>
          <w:tcPr>
            <w:tcW w:w="1937" w:type="dxa"/>
            <w:tcMar>
              <w:left w:w="45" w:type="dxa"/>
              <w:right w:w="45" w:type="dxa"/>
            </w:tcMar>
          </w:tcPr>
          <w:p w14:paraId="4DE0148D" w14:textId="21B83788" w:rsidR="00665A7F" w:rsidRDefault="00665A7F" w:rsidP="0052095C">
            <w:pPr>
              <w:pStyle w:val="TableText"/>
              <w:rPr>
                <w:szCs w:val="16"/>
              </w:rPr>
            </w:pPr>
            <w:r>
              <w:rPr>
                <w:szCs w:val="16"/>
              </w:rPr>
              <w:t>60</w:t>
            </w:r>
            <w:r w:rsidR="009E2DC9">
              <w:rPr>
                <w:szCs w:val="16"/>
              </w:rPr>
              <w:t> °C</w:t>
            </w:r>
            <w:r>
              <w:rPr>
                <w:szCs w:val="16"/>
              </w:rPr>
              <w:t xml:space="preserve"> &gt; 15 min</w:t>
            </w:r>
          </w:p>
          <w:p w14:paraId="63F74148" w14:textId="33372D08" w:rsidR="00665A7F" w:rsidRDefault="00665A7F" w:rsidP="0052095C">
            <w:pPr>
              <w:pStyle w:val="TableText"/>
              <w:rPr>
                <w:szCs w:val="16"/>
              </w:rPr>
            </w:pPr>
            <w:r w:rsidRPr="00275488">
              <w:rPr>
                <w:szCs w:val="16"/>
              </w:rPr>
              <w:t>100</w:t>
            </w:r>
            <w:r w:rsidR="009E2DC9">
              <w:rPr>
                <w:szCs w:val="16"/>
              </w:rPr>
              <w:t> °C</w:t>
            </w:r>
            <w:r w:rsidRPr="00275488">
              <w:rPr>
                <w:szCs w:val="16"/>
              </w:rPr>
              <w:t xml:space="preserve"> </w:t>
            </w:r>
            <w:r>
              <w:rPr>
                <w:szCs w:val="16"/>
              </w:rPr>
              <w:t>&gt;</w:t>
            </w:r>
            <w:r w:rsidRPr="00275488">
              <w:rPr>
                <w:szCs w:val="16"/>
              </w:rPr>
              <w:t xml:space="preserve"> </w:t>
            </w:r>
            <w:r>
              <w:rPr>
                <w:szCs w:val="16"/>
              </w:rPr>
              <w:t>30 sec</w:t>
            </w:r>
          </w:p>
        </w:tc>
        <w:tc>
          <w:tcPr>
            <w:tcW w:w="1937" w:type="dxa"/>
            <w:tcMar>
              <w:left w:w="45" w:type="dxa"/>
              <w:right w:w="45" w:type="dxa"/>
            </w:tcMar>
          </w:tcPr>
          <w:p w14:paraId="1F904CEA" w14:textId="46AAD029" w:rsidR="00665A7F" w:rsidRPr="00C7289A" w:rsidRDefault="0052095C" w:rsidP="0052095C">
            <w:pPr>
              <w:pStyle w:val="TableText"/>
              <w:rPr>
                <w:szCs w:val="16"/>
              </w:rPr>
            </w:pPr>
            <w:r>
              <w:rPr>
                <w:szCs w:val="16"/>
              </w:rPr>
              <w:t>na</w:t>
            </w:r>
          </w:p>
        </w:tc>
        <w:tc>
          <w:tcPr>
            <w:tcW w:w="1134" w:type="dxa"/>
            <w:tcMar>
              <w:left w:w="45" w:type="dxa"/>
              <w:right w:w="45" w:type="dxa"/>
            </w:tcMar>
          </w:tcPr>
          <w:p w14:paraId="7DE35F35" w14:textId="3EB922CB" w:rsidR="00665A7F" w:rsidRDefault="00665A7F" w:rsidP="0052095C">
            <w:pPr>
              <w:pStyle w:val="TableText"/>
              <w:rPr>
                <w:szCs w:val="18"/>
              </w:rPr>
            </w:pPr>
            <w:r>
              <w:rPr>
                <w:szCs w:val="18"/>
              </w:rPr>
              <w:t>26</w:t>
            </w:r>
          </w:p>
        </w:tc>
      </w:tr>
      <w:tr w:rsidR="00665A7F" w:rsidRPr="00771866" w14:paraId="24332E9C" w14:textId="77777777" w:rsidTr="0052095C">
        <w:tc>
          <w:tcPr>
            <w:tcW w:w="2180" w:type="dxa"/>
            <w:tcMar>
              <w:left w:w="45" w:type="dxa"/>
              <w:right w:w="45" w:type="dxa"/>
            </w:tcMar>
          </w:tcPr>
          <w:p w14:paraId="46709B7D" w14:textId="5A8FDB28" w:rsidR="00665A7F" w:rsidRDefault="00665A7F" w:rsidP="0052095C">
            <w:pPr>
              <w:pStyle w:val="TableText"/>
            </w:pPr>
            <w:r>
              <w:t>Infection with Mikrocytos mackini</w:t>
            </w:r>
          </w:p>
        </w:tc>
        <w:tc>
          <w:tcPr>
            <w:tcW w:w="1937" w:type="dxa"/>
            <w:tcMar>
              <w:left w:w="45" w:type="dxa"/>
              <w:right w:w="45" w:type="dxa"/>
            </w:tcMar>
          </w:tcPr>
          <w:p w14:paraId="6909EEBD" w14:textId="0CC958F1" w:rsidR="00665A7F" w:rsidRPr="00275488" w:rsidRDefault="0052095C" w:rsidP="0052095C">
            <w:pPr>
              <w:pStyle w:val="TableText"/>
              <w:rPr>
                <w:szCs w:val="16"/>
              </w:rPr>
            </w:pPr>
            <w:r>
              <w:rPr>
                <w:szCs w:val="16"/>
              </w:rPr>
              <w:t>na</w:t>
            </w:r>
            <w:r w:rsidR="00665A7F">
              <w:rPr>
                <w:szCs w:val="16"/>
              </w:rPr>
              <w:t xml:space="preserve">, probably similar to </w:t>
            </w:r>
            <w:r w:rsidR="00665A7F" w:rsidRPr="0095697C">
              <w:rPr>
                <w:szCs w:val="16"/>
              </w:rPr>
              <w:t>Bonamia</w:t>
            </w:r>
            <w:r w:rsidR="00665A7F">
              <w:rPr>
                <w:szCs w:val="16"/>
              </w:rPr>
              <w:t xml:space="preserve"> sp.</w:t>
            </w:r>
          </w:p>
        </w:tc>
        <w:tc>
          <w:tcPr>
            <w:tcW w:w="1937" w:type="dxa"/>
            <w:tcMar>
              <w:left w:w="45" w:type="dxa"/>
              <w:right w:w="45" w:type="dxa"/>
            </w:tcMar>
          </w:tcPr>
          <w:p w14:paraId="3D18AAD1" w14:textId="15F45FA7" w:rsidR="00665A7F" w:rsidRDefault="0052095C" w:rsidP="0052095C">
            <w:pPr>
              <w:pStyle w:val="TableText"/>
              <w:rPr>
                <w:szCs w:val="16"/>
              </w:rPr>
            </w:pPr>
            <w:r>
              <w:rPr>
                <w:szCs w:val="16"/>
              </w:rPr>
              <w:t>na</w:t>
            </w:r>
            <w:r w:rsidR="00665A7F">
              <w:rPr>
                <w:szCs w:val="16"/>
              </w:rPr>
              <w:t xml:space="preserve">, probably similar to </w:t>
            </w:r>
            <w:r w:rsidR="00665A7F" w:rsidRPr="0095697C">
              <w:rPr>
                <w:szCs w:val="16"/>
              </w:rPr>
              <w:t>Bonamia</w:t>
            </w:r>
            <w:r w:rsidR="00665A7F">
              <w:rPr>
                <w:szCs w:val="16"/>
              </w:rPr>
              <w:t xml:space="preserve"> sp.</w:t>
            </w:r>
          </w:p>
        </w:tc>
        <w:tc>
          <w:tcPr>
            <w:tcW w:w="1937" w:type="dxa"/>
            <w:tcMar>
              <w:left w:w="45" w:type="dxa"/>
              <w:right w:w="45" w:type="dxa"/>
            </w:tcMar>
          </w:tcPr>
          <w:p w14:paraId="765DEBD0" w14:textId="1BF6C880" w:rsidR="00665A7F" w:rsidRPr="00C7289A" w:rsidRDefault="0052095C" w:rsidP="0052095C">
            <w:pPr>
              <w:pStyle w:val="TableText"/>
              <w:rPr>
                <w:szCs w:val="16"/>
              </w:rPr>
            </w:pPr>
            <w:r>
              <w:rPr>
                <w:szCs w:val="16"/>
              </w:rPr>
              <w:t>na</w:t>
            </w:r>
          </w:p>
        </w:tc>
        <w:tc>
          <w:tcPr>
            <w:tcW w:w="1134" w:type="dxa"/>
            <w:tcMar>
              <w:left w:w="45" w:type="dxa"/>
              <w:right w:w="45" w:type="dxa"/>
            </w:tcMar>
          </w:tcPr>
          <w:p w14:paraId="0C2C8D3E" w14:textId="15B26330" w:rsidR="00665A7F" w:rsidRDefault="00065A6B" w:rsidP="0052095C">
            <w:pPr>
              <w:pStyle w:val="TableText"/>
              <w:rPr>
                <w:szCs w:val="18"/>
              </w:rPr>
            </w:pPr>
            <w:r>
              <w:rPr>
                <w:szCs w:val="18"/>
              </w:rPr>
              <w:t>na</w:t>
            </w:r>
          </w:p>
        </w:tc>
      </w:tr>
      <w:tr w:rsidR="00665A7F" w:rsidRPr="00771866" w14:paraId="77E1271C" w14:textId="77777777" w:rsidTr="0052095C">
        <w:tc>
          <w:tcPr>
            <w:tcW w:w="2180" w:type="dxa"/>
            <w:tcMar>
              <w:left w:w="45" w:type="dxa"/>
              <w:right w:w="45" w:type="dxa"/>
            </w:tcMar>
          </w:tcPr>
          <w:p w14:paraId="1CC92C0F" w14:textId="13A64F5E" w:rsidR="00665A7F" w:rsidRDefault="00665A7F" w:rsidP="0052095C">
            <w:pPr>
              <w:pStyle w:val="TableText"/>
            </w:pPr>
            <w:r>
              <w:t>Infection with Marteilia refringens</w:t>
            </w:r>
          </w:p>
        </w:tc>
        <w:tc>
          <w:tcPr>
            <w:tcW w:w="1937" w:type="dxa"/>
            <w:tcMar>
              <w:left w:w="45" w:type="dxa"/>
              <w:right w:w="45" w:type="dxa"/>
            </w:tcMar>
          </w:tcPr>
          <w:p w14:paraId="6CABF2F8" w14:textId="11D413C2" w:rsidR="00665A7F" w:rsidRDefault="0052095C" w:rsidP="0052095C">
            <w:pPr>
              <w:pStyle w:val="TableText"/>
              <w:rPr>
                <w:szCs w:val="16"/>
              </w:rPr>
            </w:pPr>
            <w:r>
              <w:rPr>
                <w:szCs w:val="16"/>
              </w:rPr>
              <w:t>na</w:t>
            </w:r>
          </w:p>
        </w:tc>
        <w:tc>
          <w:tcPr>
            <w:tcW w:w="1937" w:type="dxa"/>
            <w:tcMar>
              <w:left w:w="45" w:type="dxa"/>
              <w:right w:w="45" w:type="dxa"/>
            </w:tcMar>
          </w:tcPr>
          <w:p w14:paraId="1B9504CA" w14:textId="6EA995D5" w:rsidR="00665A7F" w:rsidRDefault="0052095C" w:rsidP="0052095C">
            <w:pPr>
              <w:pStyle w:val="TableText"/>
              <w:rPr>
                <w:szCs w:val="16"/>
              </w:rPr>
            </w:pPr>
            <w:r>
              <w:rPr>
                <w:szCs w:val="16"/>
              </w:rPr>
              <w:t>na</w:t>
            </w:r>
          </w:p>
        </w:tc>
        <w:tc>
          <w:tcPr>
            <w:tcW w:w="1937" w:type="dxa"/>
            <w:tcMar>
              <w:left w:w="45" w:type="dxa"/>
              <w:right w:w="45" w:type="dxa"/>
            </w:tcMar>
          </w:tcPr>
          <w:p w14:paraId="3EE5740D" w14:textId="62D74BFB" w:rsidR="00665A7F" w:rsidRPr="00C7289A" w:rsidRDefault="0052095C" w:rsidP="0052095C">
            <w:pPr>
              <w:pStyle w:val="TableText"/>
              <w:rPr>
                <w:szCs w:val="16"/>
              </w:rPr>
            </w:pPr>
            <w:r>
              <w:rPr>
                <w:szCs w:val="16"/>
              </w:rPr>
              <w:t>na</w:t>
            </w:r>
          </w:p>
        </w:tc>
        <w:tc>
          <w:tcPr>
            <w:tcW w:w="1134" w:type="dxa"/>
            <w:tcMar>
              <w:left w:w="45" w:type="dxa"/>
              <w:right w:w="45" w:type="dxa"/>
            </w:tcMar>
          </w:tcPr>
          <w:p w14:paraId="03A1F92F" w14:textId="7D883BC3" w:rsidR="00665A7F" w:rsidRDefault="00065A6B" w:rsidP="0052095C">
            <w:pPr>
              <w:pStyle w:val="TableText"/>
              <w:rPr>
                <w:szCs w:val="18"/>
              </w:rPr>
            </w:pPr>
            <w:r>
              <w:rPr>
                <w:szCs w:val="18"/>
              </w:rPr>
              <w:t>na</w:t>
            </w:r>
          </w:p>
        </w:tc>
      </w:tr>
      <w:tr w:rsidR="00665A7F" w:rsidRPr="00771866" w14:paraId="483825C4" w14:textId="77777777" w:rsidTr="0052095C">
        <w:tc>
          <w:tcPr>
            <w:tcW w:w="2180" w:type="dxa"/>
            <w:tcMar>
              <w:left w:w="45" w:type="dxa"/>
              <w:right w:w="45" w:type="dxa"/>
            </w:tcMar>
          </w:tcPr>
          <w:p w14:paraId="3D860FF5" w14:textId="2D0DA386" w:rsidR="00665A7F" w:rsidRDefault="00665A7F" w:rsidP="0052095C">
            <w:pPr>
              <w:pStyle w:val="TableText"/>
            </w:pPr>
            <w:r>
              <w:t>Infection with Marteilia sydneyi</w:t>
            </w:r>
          </w:p>
        </w:tc>
        <w:tc>
          <w:tcPr>
            <w:tcW w:w="1937" w:type="dxa"/>
            <w:tcMar>
              <w:left w:w="45" w:type="dxa"/>
              <w:right w:w="45" w:type="dxa"/>
            </w:tcMar>
          </w:tcPr>
          <w:p w14:paraId="5B1F0CE8" w14:textId="0766C6CA" w:rsidR="00665A7F" w:rsidRPr="00F33D54" w:rsidRDefault="00665A7F" w:rsidP="0052095C">
            <w:pPr>
              <w:pStyle w:val="TableText"/>
              <w:rPr>
                <w:szCs w:val="16"/>
              </w:rPr>
            </w:pPr>
            <w:r>
              <w:rPr>
                <w:szCs w:val="16"/>
              </w:rPr>
              <w:t>Spores survive 7 months at</w:t>
            </w:r>
            <w:r w:rsidR="00705372">
              <w:rPr>
                <w:szCs w:val="16"/>
              </w:rPr>
              <w:t xml:space="preserve"> –2</w:t>
            </w:r>
            <w:r>
              <w:rPr>
                <w:szCs w:val="16"/>
              </w:rPr>
              <w:t>0</w:t>
            </w:r>
            <w:r w:rsidR="009E2DC9">
              <w:rPr>
                <w:szCs w:val="16"/>
              </w:rPr>
              <w:t> °C</w:t>
            </w:r>
            <w:r>
              <w:rPr>
                <w:szCs w:val="16"/>
              </w:rPr>
              <w:t>, sporonts survive up to 35 days at 15</w:t>
            </w:r>
            <w:r w:rsidR="009E2DC9">
              <w:rPr>
                <w:szCs w:val="16"/>
              </w:rPr>
              <w:t> °C</w:t>
            </w:r>
          </w:p>
        </w:tc>
        <w:tc>
          <w:tcPr>
            <w:tcW w:w="1937" w:type="dxa"/>
            <w:tcMar>
              <w:left w:w="45" w:type="dxa"/>
              <w:right w:w="45" w:type="dxa"/>
            </w:tcMar>
          </w:tcPr>
          <w:p w14:paraId="513F177E" w14:textId="0CE4F9E5" w:rsidR="00665A7F" w:rsidRPr="00F4656B" w:rsidRDefault="00665A7F" w:rsidP="0052095C">
            <w:pPr>
              <w:pStyle w:val="TableText"/>
              <w:rPr>
                <w:szCs w:val="16"/>
              </w:rPr>
            </w:pPr>
            <w:r>
              <w:rPr>
                <w:szCs w:val="16"/>
              </w:rPr>
              <w:t>spores inactivated in &lt;24 hr at 60</w:t>
            </w:r>
            <w:r w:rsidR="009E2DC9">
              <w:rPr>
                <w:szCs w:val="16"/>
              </w:rPr>
              <w:t> °C</w:t>
            </w:r>
          </w:p>
        </w:tc>
        <w:tc>
          <w:tcPr>
            <w:tcW w:w="1937" w:type="dxa"/>
            <w:tcMar>
              <w:left w:w="45" w:type="dxa"/>
              <w:right w:w="45" w:type="dxa"/>
            </w:tcMar>
          </w:tcPr>
          <w:p w14:paraId="7C75163C" w14:textId="706BE452" w:rsidR="00665A7F" w:rsidRPr="00C7289A" w:rsidRDefault="00665A7F" w:rsidP="0052095C">
            <w:pPr>
              <w:pStyle w:val="TableText"/>
              <w:rPr>
                <w:szCs w:val="16"/>
              </w:rPr>
            </w:pPr>
            <w:r>
              <w:rPr>
                <w:szCs w:val="16"/>
              </w:rPr>
              <w:t>inactivated within 2 hrs at pH&lt;1 (0.75% HCl)</w:t>
            </w:r>
          </w:p>
        </w:tc>
        <w:tc>
          <w:tcPr>
            <w:tcW w:w="1134" w:type="dxa"/>
            <w:tcMar>
              <w:left w:w="45" w:type="dxa"/>
              <w:right w:w="45" w:type="dxa"/>
            </w:tcMar>
          </w:tcPr>
          <w:p w14:paraId="32E2F75B" w14:textId="76231D50" w:rsidR="00665A7F" w:rsidRDefault="00665A7F" w:rsidP="0052095C">
            <w:pPr>
              <w:pStyle w:val="TableText"/>
              <w:rPr>
                <w:szCs w:val="18"/>
              </w:rPr>
            </w:pPr>
            <w:r>
              <w:rPr>
                <w:szCs w:val="18"/>
              </w:rPr>
              <w:t>27</w:t>
            </w:r>
          </w:p>
        </w:tc>
      </w:tr>
      <w:tr w:rsidR="00665A7F" w:rsidRPr="00771866" w14:paraId="1937B9F9" w14:textId="77777777" w:rsidTr="0052095C">
        <w:tc>
          <w:tcPr>
            <w:tcW w:w="2180" w:type="dxa"/>
            <w:tcMar>
              <w:left w:w="45" w:type="dxa"/>
              <w:right w:w="45" w:type="dxa"/>
            </w:tcMar>
          </w:tcPr>
          <w:p w14:paraId="5AD7A591" w14:textId="1AC73FE7" w:rsidR="00665A7F" w:rsidRDefault="00665A7F" w:rsidP="0052095C">
            <w:pPr>
              <w:pStyle w:val="TableText"/>
            </w:pPr>
            <w:r>
              <w:t>Infection with Marteliodes chungmuensis</w:t>
            </w:r>
          </w:p>
        </w:tc>
        <w:tc>
          <w:tcPr>
            <w:tcW w:w="1937" w:type="dxa"/>
            <w:tcMar>
              <w:left w:w="45" w:type="dxa"/>
              <w:right w:w="45" w:type="dxa"/>
            </w:tcMar>
          </w:tcPr>
          <w:p w14:paraId="1DF79E65" w14:textId="7DFCC443" w:rsidR="00665A7F" w:rsidRDefault="0052095C" w:rsidP="0052095C">
            <w:pPr>
              <w:pStyle w:val="TableText"/>
              <w:rPr>
                <w:szCs w:val="16"/>
              </w:rPr>
            </w:pPr>
            <w:r>
              <w:rPr>
                <w:szCs w:val="16"/>
              </w:rPr>
              <w:t>na</w:t>
            </w:r>
          </w:p>
        </w:tc>
        <w:tc>
          <w:tcPr>
            <w:tcW w:w="1937" w:type="dxa"/>
            <w:tcMar>
              <w:left w:w="45" w:type="dxa"/>
              <w:right w:w="45" w:type="dxa"/>
            </w:tcMar>
          </w:tcPr>
          <w:p w14:paraId="3F843FB0" w14:textId="1E99D51D" w:rsidR="00665A7F" w:rsidRDefault="0052095C" w:rsidP="0052095C">
            <w:pPr>
              <w:pStyle w:val="TableText"/>
              <w:rPr>
                <w:szCs w:val="16"/>
              </w:rPr>
            </w:pPr>
            <w:r>
              <w:rPr>
                <w:szCs w:val="16"/>
              </w:rPr>
              <w:t>na</w:t>
            </w:r>
          </w:p>
        </w:tc>
        <w:tc>
          <w:tcPr>
            <w:tcW w:w="1937" w:type="dxa"/>
            <w:tcMar>
              <w:left w:w="45" w:type="dxa"/>
              <w:right w:w="45" w:type="dxa"/>
            </w:tcMar>
          </w:tcPr>
          <w:p w14:paraId="4F8C2937" w14:textId="7CB97621" w:rsidR="00665A7F" w:rsidRDefault="0052095C" w:rsidP="0052095C">
            <w:pPr>
              <w:pStyle w:val="TableText"/>
              <w:rPr>
                <w:szCs w:val="16"/>
              </w:rPr>
            </w:pPr>
            <w:r>
              <w:rPr>
                <w:szCs w:val="16"/>
              </w:rPr>
              <w:t>na</w:t>
            </w:r>
          </w:p>
        </w:tc>
        <w:tc>
          <w:tcPr>
            <w:tcW w:w="1134" w:type="dxa"/>
            <w:tcMar>
              <w:left w:w="45" w:type="dxa"/>
              <w:right w:w="45" w:type="dxa"/>
            </w:tcMar>
          </w:tcPr>
          <w:p w14:paraId="4F15FA7F" w14:textId="687CE76D" w:rsidR="00665A7F" w:rsidRDefault="00065A6B" w:rsidP="0052095C">
            <w:pPr>
              <w:pStyle w:val="TableText"/>
              <w:rPr>
                <w:szCs w:val="18"/>
              </w:rPr>
            </w:pPr>
            <w:r>
              <w:rPr>
                <w:szCs w:val="18"/>
              </w:rPr>
              <w:t>na</w:t>
            </w:r>
          </w:p>
        </w:tc>
      </w:tr>
      <w:tr w:rsidR="00665A7F" w:rsidRPr="00771866" w14:paraId="701916D6" w14:textId="77777777" w:rsidTr="0052095C">
        <w:tc>
          <w:tcPr>
            <w:tcW w:w="2180" w:type="dxa"/>
            <w:tcMar>
              <w:left w:w="45" w:type="dxa"/>
              <w:right w:w="45" w:type="dxa"/>
            </w:tcMar>
          </w:tcPr>
          <w:p w14:paraId="2F347DC6" w14:textId="0D8E1053" w:rsidR="00665A7F" w:rsidRDefault="00665A7F" w:rsidP="0052095C">
            <w:pPr>
              <w:pStyle w:val="TableText"/>
            </w:pPr>
            <w:r>
              <w:t>Infection with Perkinsus marinus</w:t>
            </w:r>
          </w:p>
        </w:tc>
        <w:tc>
          <w:tcPr>
            <w:tcW w:w="1937" w:type="dxa"/>
            <w:tcMar>
              <w:left w:w="45" w:type="dxa"/>
              <w:right w:w="45" w:type="dxa"/>
            </w:tcMar>
          </w:tcPr>
          <w:p w14:paraId="0BC9EE06" w14:textId="67FF4BD6" w:rsidR="00665A7F" w:rsidRPr="00D118E6" w:rsidRDefault="00665A7F" w:rsidP="0052095C">
            <w:pPr>
              <w:pStyle w:val="TableText"/>
              <w:rPr>
                <w:szCs w:val="16"/>
              </w:rPr>
            </w:pPr>
            <w:r w:rsidRPr="00275488">
              <w:rPr>
                <w:szCs w:val="16"/>
              </w:rPr>
              <w:t>Stable at</w:t>
            </w:r>
            <w:r w:rsidR="00705372">
              <w:rPr>
                <w:szCs w:val="16"/>
              </w:rPr>
              <w:t xml:space="preserve"> –</w:t>
            </w:r>
            <w:r w:rsidR="00705372" w:rsidRPr="00275488">
              <w:rPr>
                <w:szCs w:val="16"/>
              </w:rPr>
              <w:t>2</w:t>
            </w:r>
            <w:r w:rsidRPr="00275488">
              <w:rPr>
                <w:szCs w:val="16"/>
              </w:rPr>
              <w:t>0</w:t>
            </w:r>
            <w:r w:rsidR="009E2DC9">
              <w:rPr>
                <w:szCs w:val="16"/>
              </w:rPr>
              <w:t> °C</w:t>
            </w:r>
            <w:r w:rsidRPr="00275488">
              <w:rPr>
                <w:szCs w:val="16"/>
              </w:rPr>
              <w:t>, lower survival at</w:t>
            </w:r>
            <w:r w:rsidR="00705372">
              <w:rPr>
                <w:szCs w:val="16"/>
              </w:rPr>
              <w:t xml:space="preserve"> –</w:t>
            </w:r>
            <w:r w:rsidR="00705372" w:rsidRPr="00275488">
              <w:rPr>
                <w:szCs w:val="16"/>
              </w:rPr>
              <w:t>8</w:t>
            </w:r>
            <w:r w:rsidRPr="00275488">
              <w:rPr>
                <w:szCs w:val="16"/>
              </w:rPr>
              <w:t>0</w:t>
            </w:r>
            <w:r w:rsidR="009E2DC9">
              <w:rPr>
                <w:szCs w:val="16"/>
              </w:rPr>
              <w:t> °C</w:t>
            </w:r>
            <w:r w:rsidRPr="00275488">
              <w:rPr>
                <w:szCs w:val="16"/>
              </w:rPr>
              <w:t xml:space="preserve">, zoospores </w:t>
            </w:r>
            <w:r>
              <w:rPr>
                <w:szCs w:val="16"/>
              </w:rPr>
              <w:t>killed by</w:t>
            </w:r>
            <w:r w:rsidRPr="00275488">
              <w:rPr>
                <w:szCs w:val="16"/>
              </w:rPr>
              <w:t xml:space="preserve"> freezing</w:t>
            </w:r>
          </w:p>
        </w:tc>
        <w:tc>
          <w:tcPr>
            <w:tcW w:w="1937" w:type="dxa"/>
            <w:tcMar>
              <w:left w:w="45" w:type="dxa"/>
              <w:right w:w="45" w:type="dxa"/>
            </w:tcMar>
          </w:tcPr>
          <w:p w14:paraId="5CBD0E88" w14:textId="3D2CFC08" w:rsidR="00665A7F" w:rsidRPr="00D118E6" w:rsidRDefault="00665A7F" w:rsidP="0052095C">
            <w:pPr>
              <w:pStyle w:val="TableText"/>
              <w:rPr>
                <w:szCs w:val="16"/>
              </w:rPr>
            </w:pPr>
            <w:r w:rsidRPr="00275488">
              <w:rPr>
                <w:szCs w:val="16"/>
              </w:rPr>
              <w:t>40</w:t>
            </w:r>
            <w:r w:rsidR="009E2DC9">
              <w:rPr>
                <w:szCs w:val="16"/>
              </w:rPr>
              <w:t> °C</w:t>
            </w:r>
            <w:r w:rsidRPr="00275488">
              <w:rPr>
                <w:szCs w:val="16"/>
              </w:rPr>
              <w:t xml:space="preserve"> for 60 mins, 60</w:t>
            </w:r>
            <w:r w:rsidR="009E2DC9">
              <w:rPr>
                <w:szCs w:val="16"/>
              </w:rPr>
              <w:t> °C</w:t>
            </w:r>
            <w:r w:rsidRPr="00275488">
              <w:rPr>
                <w:szCs w:val="16"/>
              </w:rPr>
              <w:t xml:space="preserve"> for 30 mins</w:t>
            </w:r>
          </w:p>
        </w:tc>
        <w:tc>
          <w:tcPr>
            <w:tcW w:w="1937" w:type="dxa"/>
            <w:tcMar>
              <w:left w:w="45" w:type="dxa"/>
              <w:right w:w="45" w:type="dxa"/>
            </w:tcMar>
          </w:tcPr>
          <w:p w14:paraId="5BE353A4" w14:textId="7C3E309E" w:rsidR="00665A7F" w:rsidRPr="00D118E6" w:rsidRDefault="0052095C" w:rsidP="0052095C">
            <w:pPr>
              <w:pStyle w:val="TableText"/>
              <w:rPr>
                <w:szCs w:val="16"/>
              </w:rPr>
            </w:pPr>
            <w:r>
              <w:rPr>
                <w:szCs w:val="16"/>
              </w:rPr>
              <w:t>na</w:t>
            </w:r>
          </w:p>
        </w:tc>
        <w:tc>
          <w:tcPr>
            <w:tcW w:w="1134" w:type="dxa"/>
            <w:tcMar>
              <w:left w:w="45" w:type="dxa"/>
              <w:right w:w="45" w:type="dxa"/>
            </w:tcMar>
          </w:tcPr>
          <w:p w14:paraId="3B0CAB6C" w14:textId="221DE61E" w:rsidR="00665A7F" w:rsidRDefault="00665A7F" w:rsidP="0052095C">
            <w:pPr>
              <w:pStyle w:val="TableText"/>
              <w:rPr>
                <w:szCs w:val="18"/>
              </w:rPr>
            </w:pPr>
            <w:r>
              <w:rPr>
                <w:szCs w:val="18"/>
              </w:rPr>
              <w:t>28</w:t>
            </w:r>
          </w:p>
        </w:tc>
      </w:tr>
      <w:tr w:rsidR="00665A7F" w:rsidRPr="00771866" w14:paraId="4226ECD5" w14:textId="77777777" w:rsidTr="0052095C">
        <w:tc>
          <w:tcPr>
            <w:tcW w:w="2180" w:type="dxa"/>
            <w:tcMar>
              <w:left w:w="45" w:type="dxa"/>
              <w:right w:w="45" w:type="dxa"/>
            </w:tcMar>
          </w:tcPr>
          <w:p w14:paraId="739D324A" w14:textId="6A5874DA" w:rsidR="00665A7F" w:rsidRDefault="00665A7F" w:rsidP="0052095C">
            <w:pPr>
              <w:pStyle w:val="TableText"/>
            </w:pPr>
            <w:r>
              <w:t>Infection with Perkinsus olseni</w:t>
            </w:r>
          </w:p>
        </w:tc>
        <w:tc>
          <w:tcPr>
            <w:tcW w:w="1937" w:type="dxa"/>
            <w:tcMar>
              <w:left w:w="45" w:type="dxa"/>
              <w:right w:w="45" w:type="dxa"/>
            </w:tcMar>
          </w:tcPr>
          <w:p w14:paraId="709F36BE" w14:textId="48A2FAF6" w:rsidR="00665A7F" w:rsidRPr="00275488" w:rsidRDefault="00665A7F" w:rsidP="0052095C">
            <w:pPr>
              <w:pStyle w:val="TableText"/>
              <w:rPr>
                <w:szCs w:val="16"/>
              </w:rPr>
            </w:pPr>
            <w:r w:rsidRPr="00275488">
              <w:rPr>
                <w:szCs w:val="16"/>
              </w:rPr>
              <w:t>Stable at</w:t>
            </w:r>
            <w:r w:rsidR="00705372">
              <w:rPr>
                <w:szCs w:val="16"/>
              </w:rPr>
              <w:t xml:space="preserve"> –</w:t>
            </w:r>
            <w:r w:rsidR="00705372" w:rsidRPr="00275488">
              <w:rPr>
                <w:szCs w:val="16"/>
              </w:rPr>
              <w:t>2</w:t>
            </w:r>
            <w:r w:rsidRPr="00275488">
              <w:rPr>
                <w:szCs w:val="16"/>
              </w:rPr>
              <w:t>0</w:t>
            </w:r>
            <w:r w:rsidR="009E2DC9">
              <w:rPr>
                <w:szCs w:val="16"/>
              </w:rPr>
              <w:t> °C</w:t>
            </w:r>
            <w:r>
              <w:rPr>
                <w:szCs w:val="16"/>
              </w:rPr>
              <w:t>, survive&gt;6.5 months at</w:t>
            </w:r>
            <w:r w:rsidR="00705372">
              <w:rPr>
                <w:szCs w:val="16"/>
              </w:rPr>
              <w:t xml:space="preserve"> –6</w:t>
            </w:r>
            <w:r>
              <w:rPr>
                <w:szCs w:val="16"/>
              </w:rPr>
              <w:t>0</w:t>
            </w:r>
            <w:r w:rsidR="009E2DC9">
              <w:rPr>
                <w:szCs w:val="16"/>
              </w:rPr>
              <w:t> °C</w:t>
            </w:r>
          </w:p>
        </w:tc>
        <w:tc>
          <w:tcPr>
            <w:tcW w:w="1937" w:type="dxa"/>
            <w:tcMar>
              <w:left w:w="45" w:type="dxa"/>
              <w:right w:w="45" w:type="dxa"/>
            </w:tcMar>
          </w:tcPr>
          <w:p w14:paraId="27040C96" w14:textId="2F8293ED" w:rsidR="00665A7F" w:rsidRPr="00275488" w:rsidRDefault="00665A7F" w:rsidP="0052095C">
            <w:pPr>
              <w:pStyle w:val="TableText"/>
              <w:rPr>
                <w:szCs w:val="16"/>
              </w:rPr>
            </w:pPr>
            <w:r>
              <w:rPr>
                <w:szCs w:val="16"/>
              </w:rPr>
              <w:t>50</w:t>
            </w:r>
            <w:r w:rsidR="009E2DC9">
              <w:rPr>
                <w:szCs w:val="16"/>
              </w:rPr>
              <w:t> °C</w:t>
            </w:r>
            <w:r>
              <w:rPr>
                <w:szCs w:val="16"/>
              </w:rPr>
              <w:t xml:space="preserve"> &gt; 10 min (in 120 ppt brine)</w:t>
            </w:r>
          </w:p>
        </w:tc>
        <w:tc>
          <w:tcPr>
            <w:tcW w:w="1937" w:type="dxa"/>
            <w:tcMar>
              <w:left w:w="45" w:type="dxa"/>
              <w:right w:w="45" w:type="dxa"/>
            </w:tcMar>
          </w:tcPr>
          <w:p w14:paraId="6163B02E" w14:textId="30AA6035" w:rsidR="00665A7F" w:rsidRPr="00C7289A" w:rsidRDefault="0052095C" w:rsidP="0052095C">
            <w:pPr>
              <w:pStyle w:val="TableText"/>
              <w:rPr>
                <w:szCs w:val="16"/>
              </w:rPr>
            </w:pPr>
            <w:r>
              <w:t>na</w:t>
            </w:r>
          </w:p>
        </w:tc>
        <w:tc>
          <w:tcPr>
            <w:tcW w:w="1134" w:type="dxa"/>
            <w:tcMar>
              <w:left w:w="45" w:type="dxa"/>
              <w:right w:w="45" w:type="dxa"/>
            </w:tcMar>
          </w:tcPr>
          <w:p w14:paraId="486ABECF" w14:textId="4BE88588" w:rsidR="00665A7F" w:rsidRDefault="00665A7F" w:rsidP="0052095C">
            <w:pPr>
              <w:pStyle w:val="TableText"/>
              <w:rPr>
                <w:szCs w:val="18"/>
              </w:rPr>
            </w:pPr>
            <w:r>
              <w:rPr>
                <w:szCs w:val="18"/>
              </w:rPr>
              <w:t>29, 53</w:t>
            </w:r>
          </w:p>
        </w:tc>
      </w:tr>
      <w:tr w:rsidR="00665A7F" w:rsidRPr="00771866" w14:paraId="42479EFA" w14:textId="77777777" w:rsidTr="0052095C">
        <w:tc>
          <w:tcPr>
            <w:tcW w:w="2180" w:type="dxa"/>
            <w:tcMar>
              <w:left w:w="45" w:type="dxa"/>
              <w:right w:w="45" w:type="dxa"/>
            </w:tcMar>
          </w:tcPr>
          <w:p w14:paraId="7AC014DD" w14:textId="50AAC066" w:rsidR="00665A7F" w:rsidRDefault="00665A7F" w:rsidP="0052095C">
            <w:pPr>
              <w:pStyle w:val="TableText"/>
            </w:pPr>
            <w:r>
              <w:t>Infection with Xenohaliotis californiensis</w:t>
            </w:r>
          </w:p>
        </w:tc>
        <w:tc>
          <w:tcPr>
            <w:tcW w:w="1937" w:type="dxa"/>
            <w:tcMar>
              <w:left w:w="45" w:type="dxa"/>
              <w:right w:w="45" w:type="dxa"/>
            </w:tcMar>
          </w:tcPr>
          <w:p w14:paraId="35ED5F0B" w14:textId="27348015" w:rsidR="00665A7F" w:rsidRPr="00275488" w:rsidRDefault="0052095C" w:rsidP="0052095C">
            <w:pPr>
              <w:pStyle w:val="TableText"/>
              <w:rPr>
                <w:szCs w:val="16"/>
              </w:rPr>
            </w:pPr>
            <w:r>
              <w:t>na</w:t>
            </w:r>
          </w:p>
        </w:tc>
        <w:tc>
          <w:tcPr>
            <w:tcW w:w="1937" w:type="dxa"/>
            <w:tcMar>
              <w:left w:w="45" w:type="dxa"/>
              <w:right w:w="45" w:type="dxa"/>
            </w:tcMar>
          </w:tcPr>
          <w:p w14:paraId="6E63ED1A" w14:textId="5636E1AB" w:rsidR="00665A7F" w:rsidRDefault="0052095C" w:rsidP="0052095C">
            <w:pPr>
              <w:pStyle w:val="TableText"/>
              <w:rPr>
                <w:szCs w:val="16"/>
              </w:rPr>
            </w:pPr>
            <w:r>
              <w:t>na</w:t>
            </w:r>
          </w:p>
        </w:tc>
        <w:tc>
          <w:tcPr>
            <w:tcW w:w="1937" w:type="dxa"/>
            <w:tcMar>
              <w:left w:w="45" w:type="dxa"/>
              <w:right w:w="45" w:type="dxa"/>
            </w:tcMar>
          </w:tcPr>
          <w:p w14:paraId="0A8C02EC" w14:textId="4277CB7D" w:rsidR="00665A7F" w:rsidRDefault="0052095C" w:rsidP="0052095C">
            <w:pPr>
              <w:pStyle w:val="TableText"/>
            </w:pPr>
            <w:r>
              <w:t>na</w:t>
            </w:r>
          </w:p>
        </w:tc>
        <w:tc>
          <w:tcPr>
            <w:tcW w:w="1134" w:type="dxa"/>
            <w:tcMar>
              <w:left w:w="45" w:type="dxa"/>
              <w:right w:w="45" w:type="dxa"/>
            </w:tcMar>
          </w:tcPr>
          <w:p w14:paraId="3858D09B" w14:textId="25C3D025" w:rsidR="00665A7F" w:rsidRDefault="00065A6B" w:rsidP="0052095C">
            <w:pPr>
              <w:pStyle w:val="TableText"/>
              <w:rPr>
                <w:szCs w:val="18"/>
              </w:rPr>
            </w:pPr>
            <w:r>
              <w:rPr>
                <w:szCs w:val="18"/>
              </w:rPr>
              <w:t>na</w:t>
            </w:r>
          </w:p>
        </w:tc>
      </w:tr>
      <w:tr w:rsidR="00665A7F" w:rsidRPr="00771866" w14:paraId="3378E220" w14:textId="77777777" w:rsidTr="0052095C">
        <w:tc>
          <w:tcPr>
            <w:tcW w:w="2180" w:type="dxa"/>
            <w:tcMar>
              <w:left w:w="45" w:type="dxa"/>
              <w:right w:w="45" w:type="dxa"/>
            </w:tcMar>
          </w:tcPr>
          <w:p w14:paraId="232F8A5F" w14:textId="3F87B559" w:rsidR="00665A7F" w:rsidRDefault="00665A7F" w:rsidP="0052095C">
            <w:pPr>
              <w:pStyle w:val="TableText"/>
            </w:pPr>
            <w:r>
              <w:t>Akoya oyster disease</w:t>
            </w:r>
          </w:p>
        </w:tc>
        <w:tc>
          <w:tcPr>
            <w:tcW w:w="1937" w:type="dxa"/>
            <w:tcMar>
              <w:left w:w="45" w:type="dxa"/>
              <w:right w:w="45" w:type="dxa"/>
            </w:tcMar>
          </w:tcPr>
          <w:p w14:paraId="71DC16DB" w14:textId="39E040D7" w:rsidR="00665A7F" w:rsidRDefault="0052095C" w:rsidP="0052095C">
            <w:pPr>
              <w:pStyle w:val="TableText"/>
            </w:pPr>
            <w:r>
              <w:t>na</w:t>
            </w:r>
          </w:p>
        </w:tc>
        <w:tc>
          <w:tcPr>
            <w:tcW w:w="1937" w:type="dxa"/>
            <w:tcMar>
              <w:left w:w="45" w:type="dxa"/>
              <w:right w:w="45" w:type="dxa"/>
            </w:tcMar>
          </w:tcPr>
          <w:p w14:paraId="2365C02E" w14:textId="68B6A19F" w:rsidR="00665A7F" w:rsidRDefault="0052095C" w:rsidP="0052095C">
            <w:pPr>
              <w:pStyle w:val="TableText"/>
            </w:pPr>
            <w:r>
              <w:t>na</w:t>
            </w:r>
          </w:p>
        </w:tc>
        <w:tc>
          <w:tcPr>
            <w:tcW w:w="1937" w:type="dxa"/>
            <w:tcMar>
              <w:left w:w="45" w:type="dxa"/>
              <w:right w:w="45" w:type="dxa"/>
            </w:tcMar>
          </w:tcPr>
          <w:p w14:paraId="118A587D" w14:textId="18D87468" w:rsidR="00665A7F" w:rsidRDefault="0052095C" w:rsidP="0052095C">
            <w:pPr>
              <w:pStyle w:val="TableText"/>
            </w:pPr>
            <w:r>
              <w:t>na</w:t>
            </w:r>
          </w:p>
        </w:tc>
        <w:tc>
          <w:tcPr>
            <w:tcW w:w="1134" w:type="dxa"/>
            <w:tcMar>
              <w:left w:w="45" w:type="dxa"/>
              <w:right w:w="45" w:type="dxa"/>
            </w:tcMar>
          </w:tcPr>
          <w:p w14:paraId="03717A99" w14:textId="5BE01CE2" w:rsidR="00665A7F" w:rsidRDefault="00065A6B" w:rsidP="0052095C">
            <w:pPr>
              <w:pStyle w:val="TableText"/>
              <w:rPr>
                <w:szCs w:val="18"/>
              </w:rPr>
            </w:pPr>
            <w:r>
              <w:rPr>
                <w:szCs w:val="18"/>
              </w:rPr>
              <w:t>na</w:t>
            </w:r>
          </w:p>
        </w:tc>
      </w:tr>
      <w:tr w:rsidR="00665A7F" w:rsidRPr="00771866" w14:paraId="23C9FC00" w14:textId="77777777" w:rsidTr="0052095C">
        <w:tc>
          <w:tcPr>
            <w:tcW w:w="2180" w:type="dxa"/>
            <w:tcMar>
              <w:left w:w="45" w:type="dxa"/>
              <w:right w:w="45" w:type="dxa"/>
            </w:tcMar>
          </w:tcPr>
          <w:p w14:paraId="7EF5A83F" w14:textId="16D54553" w:rsidR="00665A7F" w:rsidRDefault="00665A7F" w:rsidP="0052095C">
            <w:pPr>
              <w:pStyle w:val="TableText"/>
            </w:pPr>
            <w:r>
              <w:t>Iridoviroses</w:t>
            </w:r>
          </w:p>
        </w:tc>
        <w:tc>
          <w:tcPr>
            <w:tcW w:w="1937" w:type="dxa"/>
            <w:tcMar>
              <w:left w:w="45" w:type="dxa"/>
              <w:right w:w="45" w:type="dxa"/>
            </w:tcMar>
          </w:tcPr>
          <w:p w14:paraId="31446BC1" w14:textId="055F70E8" w:rsidR="00665A7F" w:rsidRDefault="0052095C" w:rsidP="0052095C">
            <w:pPr>
              <w:pStyle w:val="TableText"/>
            </w:pPr>
            <w:r>
              <w:t>na</w:t>
            </w:r>
          </w:p>
        </w:tc>
        <w:tc>
          <w:tcPr>
            <w:tcW w:w="1937" w:type="dxa"/>
            <w:tcMar>
              <w:left w:w="45" w:type="dxa"/>
              <w:right w:w="45" w:type="dxa"/>
            </w:tcMar>
          </w:tcPr>
          <w:p w14:paraId="28E69020" w14:textId="464EFC87" w:rsidR="00665A7F" w:rsidRDefault="0052095C" w:rsidP="0052095C">
            <w:pPr>
              <w:pStyle w:val="TableText"/>
            </w:pPr>
            <w:r>
              <w:t>na</w:t>
            </w:r>
          </w:p>
        </w:tc>
        <w:tc>
          <w:tcPr>
            <w:tcW w:w="1937" w:type="dxa"/>
            <w:tcMar>
              <w:left w:w="45" w:type="dxa"/>
              <w:right w:w="45" w:type="dxa"/>
            </w:tcMar>
          </w:tcPr>
          <w:p w14:paraId="3033DA44" w14:textId="6477AF96" w:rsidR="00665A7F" w:rsidRDefault="0052095C" w:rsidP="0052095C">
            <w:pPr>
              <w:pStyle w:val="TableText"/>
            </w:pPr>
            <w:r>
              <w:t>na</w:t>
            </w:r>
          </w:p>
        </w:tc>
        <w:tc>
          <w:tcPr>
            <w:tcW w:w="1134" w:type="dxa"/>
            <w:tcMar>
              <w:left w:w="45" w:type="dxa"/>
              <w:right w:w="45" w:type="dxa"/>
            </w:tcMar>
          </w:tcPr>
          <w:p w14:paraId="504936D9" w14:textId="769D6045" w:rsidR="00665A7F" w:rsidRDefault="00065A6B" w:rsidP="0052095C">
            <w:pPr>
              <w:pStyle w:val="TableText"/>
              <w:rPr>
                <w:szCs w:val="18"/>
              </w:rPr>
            </w:pPr>
            <w:r>
              <w:rPr>
                <w:szCs w:val="18"/>
              </w:rPr>
              <w:t>na</w:t>
            </w:r>
          </w:p>
        </w:tc>
      </w:tr>
      <w:tr w:rsidR="00665A7F" w:rsidRPr="00771866" w14:paraId="1E3A19D6" w14:textId="77777777" w:rsidTr="0052095C">
        <w:tc>
          <w:tcPr>
            <w:tcW w:w="2180" w:type="dxa"/>
            <w:tcMar>
              <w:left w:w="45" w:type="dxa"/>
              <w:right w:w="45" w:type="dxa"/>
            </w:tcMar>
          </w:tcPr>
          <w:p w14:paraId="6545E7B2" w14:textId="35FDF92A" w:rsidR="00665A7F" w:rsidRDefault="00665A7F" w:rsidP="0052095C">
            <w:pPr>
              <w:pStyle w:val="TableText"/>
            </w:pPr>
            <w:r>
              <w:t>Abalone viral ganglioneuritis (AbHV-1)</w:t>
            </w:r>
          </w:p>
        </w:tc>
        <w:tc>
          <w:tcPr>
            <w:tcW w:w="1937" w:type="dxa"/>
            <w:tcMar>
              <w:left w:w="45" w:type="dxa"/>
              <w:right w:w="45" w:type="dxa"/>
            </w:tcMar>
          </w:tcPr>
          <w:p w14:paraId="45D68356" w14:textId="06F10727" w:rsidR="00665A7F" w:rsidRDefault="00665A7F" w:rsidP="0052095C">
            <w:pPr>
              <w:pStyle w:val="TableText"/>
            </w:pPr>
            <w:r>
              <w:t>survives&gt;5 days at 4</w:t>
            </w:r>
            <w:r w:rsidR="009E2DC9">
              <w:t> °C</w:t>
            </w:r>
            <w:r>
              <w:t xml:space="preserve"> and &gt;1 day at 15</w:t>
            </w:r>
            <w:r w:rsidR="009E2DC9">
              <w:t> °C</w:t>
            </w:r>
            <w:r>
              <w:t xml:space="preserve"> in seawater</w:t>
            </w:r>
          </w:p>
        </w:tc>
        <w:tc>
          <w:tcPr>
            <w:tcW w:w="1937" w:type="dxa"/>
            <w:tcMar>
              <w:left w:w="45" w:type="dxa"/>
              <w:right w:w="45" w:type="dxa"/>
            </w:tcMar>
          </w:tcPr>
          <w:p w14:paraId="517954C1" w14:textId="06F3DE23" w:rsidR="00665A7F" w:rsidRDefault="0052095C" w:rsidP="0052095C">
            <w:pPr>
              <w:pStyle w:val="TableText"/>
            </w:pPr>
            <w:r>
              <w:t>na</w:t>
            </w:r>
          </w:p>
        </w:tc>
        <w:tc>
          <w:tcPr>
            <w:tcW w:w="1937" w:type="dxa"/>
            <w:tcMar>
              <w:left w:w="45" w:type="dxa"/>
              <w:right w:w="45" w:type="dxa"/>
            </w:tcMar>
          </w:tcPr>
          <w:p w14:paraId="36B55A23" w14:textId="3E20933F" w:rsidR="00665A7F" w:rsidRDefault="0052095C" w:rsidP="0052095C">
            <w:pPr>
              <w:pStyle w:val="TableText"/>
            </w:pPr>
            <w:r>
              <w:t>na</w:t>
            </w:r>
          </w:p>
        </w:tc>
        <w:tc>
          <w:tcPr>
            <w:tcW w:w="1134" w:type="dxa"/>
            <w:tcMar>
              <w:left w:w="45" w:type="dxa"/>
              <w:right w:w="45" w:type="dxa"/>
            </w:tcMar>
          </w:tcPr>
          <w:p w14:paraId="664FCB60" w14:textId="2BE131A1" w:rsidR="00665A7F" w:rsidRDefault="00665A7F" w:rsidP="0052095C">
            <w:pPr>
              <w:pStyle w:val="TableText"/>
              <w:rPr>
                <w:szCs w:val="18"/>
              </w:rPr>
            </w:pPr>
            <w:r>
              <w:t>54</w:t>
            </w:r>
          </w:p>
        </w:tc>
      </w:tr>
      <w:tr w:rsidR="00665A7F" w:rsidRPr="00771866" w14:paraId="1E1D6465" w14:textId="77777777" w:rsidTr="00065A6B">
        <w:tc>
          <w:tcPr>
            <w:tcW w:w="2180" w:type="dxa"/>
            <w:tcBorders>
              <w:bottom w:val="single" w:sz="4" w:space="0" w:color="auto"/>
            </w:tcBorders>
            <w:tcMar>
              <w:left w:w="45" w:type="dxa"/>
              <w:right w:w="45" w:type="dxa"/>
            </w:tcMar>
          </w:tcPr>
          <w:p w14:paraId="637BF58B" w14:textId="17D8CA58" w:rsidR="00665A7F" w:rsidRDefault="00665A7F" w:rsidP="0052095C">
            <w:pPr>
              <w:pStyle w:val="TableText"/>
            </w:pPr>
            <w:r>
              <w:t>POMS</w:t>
            </w:r>
            <w:r w:rsidR="00EF6D31">
              <w:t xml:space="preserve"> </w:t>
            </w:r>
            <w:r>
              <w:t>(OsHV-1µVar)</w:t>
            </w:r>
          </w:p>
        </w:tc>
        <w:tc>
          <w:tcPr>
            <w:tcW w:w="1937" w:type="dxa"/>
            <w:tcBorders>
              <w:bottom w:val="single" w:sz="4" w:space="0" w:color="auto"/>
            </w:tcBorders>
            <w:tcMar>
              <w:left w:w="45" w:type="dxa"/>
              <w:right w:w="45" w:type="dxa"/>
            </w:tcMar>
          </w:tcPr>
          <w:p w14:paraId="2587C55E" w14:textId="67AC1B10" w:rsidR="00665A7F" w:rsidRDefault="00665A7F" w:rsidP="0052095C">
            <w:pPr>
              <w:pStyle w:val="TableText"/>
            </w:pPr>
            <w:r>
              <w:t>survives 2 days in seawater and &gt;7 days in oyster tissue at 20</w:t>
            </w:r>
            <w:r w:rsidR="009E2DC9">
              <w:t> °C</w:t>
            </w:r>
          </w:p>
        </w:tc>
        <w:tc>
          <w:tcPr>
            <w:tcW w:w="1937" w:type="dxa"/>
            <w:tcBorders>
              <w:bottom w:val="single" w:sz="4" w:space="0" w:color="auto"/>
            </w:tcBorders>
            <w:tcMar>
              <w:left w:w="45" w:type="dxa"/>
              <w:right w:w="45" w:type="dxa"/>
            </w:tcMar>
          </w:tcPr>
          <w:p w14:paraId="64AB61E4" w14:textId="509721FB" w:rsidR="00665A7F" w:rsidRDefault="00665A7F" w:rsidP="0052095C">
            <w:pPr>
              <w:pStyle w:val="TableText"/>
            </w:pPr>
            <w:r>
              <w:t>50</w:t>
            </w:r>
            <w:r w:rsidR="009E2DC9">
              <w:t> °C</w:t>
            </w:r>
            <w:r>
              <w:t xml:space="preserve"> &gt; 5 min</w:t>
            </w:r>
          </w:p>
        </w:tc>
        <w:tc>
          <w:tcPr>
            <w:tcW w:w="1937" w:type="dxa"/>
            <w:tcBorders>
              <w:bottom w:val="single" w:sz="4" w:space="0" w:color="auto"/>
            </w:tcBorders>
            <w:tcMar>
              <w:left w:w="45" w:type="dxa"/>
              <w:right w:w="45" w:type="dxa"/>
            </w:tcMar>
          </w:tcPr>
          <w:p w14:paraId="1DD75141" w14:textId="5DE68212" w:rsidR="00665A7F" w:rsidRDefault="00665A7F" w:rsidP="0052095C">
            <w:pPr>
              <w:pStyle w:val="TableText"/>
            </w:pPr>
            <w:r>
              <w:rPr>
                <w:szCs w:val="16"/>
              </w:rPr>
              <w:t>inactivated within 10 min at pH =14 (2% NaOH)</w:t>
            </w:r>
          </w:p>
        </w:tc>
        <w:tc>
          <w:tcPr>
            <w:tcW w:w="1134" w:type="dxa"/>
            <w:tcBorders>
              <w:bottom w:val="single" w:sz="4" w:space="0" w:color="auto"/>
            </w:tcBorders>
            <w:tcMar>
              <w:left w:w="45" w:type="dxa"/>
              <w:right w:w="45" w:type="dxa"/>
            </w:tcMar>
          </w:tcPr>
          <w:p w14:paraId="6854F3E4" w14:textId="6F18D583" w:rsidR="00665A7F" w:rsidRDefault="00665A7F" w:rsidP="0052095C">
            <w:pPr>
              <w:pStyle w:val="TableText"/>
            </w:pPr>
            <w:r>
              <w:t>55</w:t>
            </w:r>
          </w:p>
        </w:tc>
      </w:tr>
      <w:tr w:rsidR="0052095C" w:rsidRPr="00771866" w14:paraId="31395A34" w14:textId="77777777" w:rsidTr="00065A6B">
        <w:tc>
          <w:tcPr>
            <w:tcW w:w="9125" w:type="dxa"/>
            <w:gridSpan w:val="5"/>
            <w:tcBorders>
              <w:bottom w:val="nil"/>
            </w:tcBorders>
            <w:tcMar>
              <w:left w:w="45" w:type="dxa"/>
              <w:right w:w="45" w:type="dxa"/>
            </w:tcMar>
          </w:tcPr>
          <w:p w14:paraId="1402245A" w14:textId="108B333D" w:rsidR="0052095C" w:rsidRPr="0052095C" w:rsidRDefault="0052095C" w:rsidP="0052095C">
            <w:pPr>
              <w:pStyle w:val="TableText"/>
              <w:rPr>
                <w:rStyle w:val="Strong"/>
              </w:rPr>
            </w:pPr>
            <w:r w:rsidRPr="0052095C">
              <w:rPr>
                <w:rStyle w:val="Strong"/>
              </w:rPr>
              <w:t>Crustaceans</w:t>
            </w:r>
          </w:p>
        </w:tc>
      </w:tr>
      <w:tr w:rsidR="00665A7F" w:rsidRPr="00771866" w14:paraId="31E93642" w14:textId="77777777" w:rsidTr="00065A6B">
        <w:tc>
          <w:tcPr>
            <w:tcW w:w="2180" w:type="dxa"/>
            <w:tcBorders>
              <w:top w:val="nil"/>
            </w:tcBorders>
            <w:tcMar>
              <w:left w:w="45" w:type="dxa"/>
              <w:right w:w="45" w:type="dxa"/>
            </w:tcMar>
          </w:tcPr>
          <w:p w14:paraId="55726699" w14:textId="5AD341BD" w:rsidR="00665A7F" w:rsidRDefault="00665A7F" w:rsidP="0052095C">
            <w:pPr>
              <w:pStyle w:val="TableText"/>
              <w:rPr>
                <w:b/>
                <w:szCs w:val="18"/>
              </w:rPr>
            </w:pPr>
            <w:r>
              <w:t>Infection with Taura Syndrome Virus (TSV)</w:t>
            </w:r>
          </w:p>
        </w:tc>
        <w:tc>
          <w:tcPr>
            <w:tcW w:w="1937" w:type="dxa"/>
            <w:tcBorders>
              <w:top w:val="nil"/>
            </w:tcBorders>
            <w:tcMar>
              <w:left w:w="45" w:type="dxa"/>
              <w:right w:w="45" w:type="dxa"/>
            </w:tcMar>
          </w:tcPr>
          <w:p w14:paraId="20D6E4C9" w14:textId="758DDF9A" w:rsidR="00665A7F" w:rsidRDefault="00665A7F" w:rsidP="0052095C">
            <w:pPr>
              <w:pStyle w:val="TableText"/>
            </w:pPr>
            <w:r w:rsidRPr="00275488">
              <w:rPr>
                <w:szCs w:val="16"/>
              </w:rPr>
              <w:t>Survives well in frozen tissues, including multiple freeze/thaw cycles</w:t>
            </w:r>
          </w:p>
        </w:tc>
        <w:tc>
          <w:tcPr>
            <w:tcW w:w="1937" w:type="dxa"/>
            <w:tcBorders>
              <w:top w:val="nil"/>
            </w:tcBorders>
            <w:tcMar>
              <w:left w:w="45" w:type="dxa"/>
              <w:right w:w="45" w:type="dxa"/>
            </w:tcMar>
          </w:tcPr>
          <w:p w14:paraId="6F13A764" w14:textId="50FF8CF9" w:rsidR="00665A7F" w:rsidRDefault="00665A7F" w:rsidP="0052095C">
            <w:pPr>
              <w:pStyle w:val="TableText"/>
            </w:pPr>
            <w:r w:rsidRPr="00275488">
              <w:rPr>
                <w:szCs w:val="16"/>
              </w:rPr>
              <w:t>100</w:t>
            </w:r>
            <w:r w:rsidR="009E2DC9">
              <w:rPr>
                <w:szCs w:val="16"/>
              </w:rPr>
              <w:t> °C</w:t>
            </w:r>
            <w:r w:rsidRPr="00275488">
              <w:rPr>
                <w:szCs w:val="16"/>
              </w:rPr>
              <w:t xml:space="preserve"> for 10</w:t>
            </w:r>
            <w:r>
              <w:rPr>
                <w:szCs w:val="16"/>
              </w:rPr>
              <w:t xml:space="preserve"> </w:t>
            </w:r>
            <w:r w:rsidRPr="00275488">
              <w:rPr>
                <w:szCs w:val="16"/>
              </w:rPr>
              <w:t>min</w:t>
            </w:r>
          </w:p>
        </w:tc>
        <w:tc>
          <w:tcPr>
            <w:tcW w:w="1937" w:type="dxa"/>
            <w:tcBorders>
              <w:top w:val="nil"/>
            </w:tcBorders>
            <w:tcMar>
              <w:left w:w="45" w:type="dxa"/>
              <w:right w:w="45" w:type="dxa"/>
            </w:tcMar>
          </w:tcPr>
          <w:p w14:paraId="6009A641" w14:textId="229D801D" w:rsidR="00665A7F" w:rsidRDefault="00665A7F" w:rsidP="0052095C">
            <w:pPr>
              <w:pStyle w:val="TableText"/>
              <w:rPr>
                <w:szCs w:val="16"/>
              </w:rPr>
            </w:pPr>
            <w:r>
              <w:rPr>
                <w:szCs w:val="16"/>
              </w:rPr>
              <w:t xml:space="preserve">Survives &gt;1 day after passage through gut of birds (pH </w:t>
            </w:r>
            <w:r w:rsidR="000F6EE6">
              <w:rPr>
                <w:szCs w:val="16"/>
              </w:rPr>
              <w:t>3–3</w:t>
            </w:r>
            <w:r>
              <w:rPr>
                <w:szCs w:val="16"/>
              </w:rPr>
              <w:t>.5)</w:t>
            </w:r>
          </w:p>
        </w:tc>
        <w:tc>
          <w:tcPr>
            <w:tcW w:w="1134" w:type="dxa"/>
            <w:tcBorders>
              <w:top w:val="nil"/>
            </w:tcBorders>
            <w:tcMar>
              <w:left w:w="45" w:type="dxa"/>
              <w:right w:w="45" w:type="dxa"/>
            </w:tcMar>
          </w:tcPr>
          <w:p w14:paraId="6D3C006D" w14:textId="48D176C9" w:rsidR="00665A7F" w:rsidRDefault="00665A7F" w:rsidP="0052095C">
            <w:pPr>
              <w:pStyle w:val="TableText"/>
            </w:pPr>
            <w:r>
              <w:rPr>
                <w:szCs w:val="18"/>
              </w:rPr>
              <w:t>30, 56</w:t>
            </w:r>
          </w:p>
        </w:tc>
      </w:tr>
      <w:tr w:rsidR="00665A7F" w:rsidRPr="00771866" w14:paraId="427F8479" w14:textId="77777777" w:rsidTr="0052095C">
        <w:tc>
          <w:tcPr>
            <w:tcW w:w="2180" w:type="dxa"/>
            <w:tcMar>
              <w:left w:w="45" w:type="dxa"/>
              <w:right w:w="45" w:type="dxa"/>
            </w:tcMar>
          </w:tcPr>
          <w:p w14:paraId="29D60559" w14:textId="3109E190" w:rsidR="00665A7F" w:rsidRDefault="00665A7F" w:rsidP="0052095C">
            <w:pPr>
              <w:pStyle w:val="TableText"/>
            </w:pPr>
            <w:r>
              <w:t>Infection with White Spot Syndrome Virus (WSSV)</w:t>
            </w:r>
          </w:p>
        </w:tc>
        <w:tc>
          <w:tcPr>
            <w:tcW w:w="1937" w:type="dxa"/>
            <w:tcMar>
              <w:left w:w="45" w:type="dxa"/>
              <w:right w:w="45" w:type="dxa"/>
            </w:tcMar>
          </w:tcPr>
          <w:p w14:paraId="1297E6F3" w14:textId="31058364" w:rsidR="00665A7F" w:rsidRPr="00275488" w:rsidRDefault="00665A7F" w:rsidP="0052095C">
            <w:pPr>
              <w:pStyle w:val="TableText"/>
              <w:rPr>
                <w:szCs w:val="16"/>
              </w:rPr>
            </w:pPr>
            <w:r w:rsidRPr="00275488">
              <w:rPr>
                <w:szCs w:val="16"/>
              </w:rPr>
              <w:t xml:space="preserve">Stable and infective for several years </w:t>
            </w:r>
            <w:r>
              <w:rPr>
                <w:szCs w:val="16"/>
              </w:rPr>
              <w:t>at</w:t>
            </w:r>
            <w:r w:rsidR="00705372">
              <w:rPr>
                <w:szCs w:val="16"/>
              </w:rPr>
              <w:t xml:space="preserve"> –</w:t>
            </w:r>
            <w:r w:rsidR="00705372" w:rsidRPr="00705372">
              <w:rPr>
                <w:szCs w:val="16"/>
              </w:rPr>
              <w:t>7</w:t>
            </w:r>
            <w:r w:rsidRPr="00705372">
              <w:rPr>
                <w:szCs w:val="16"/>
              </w:rPr>
              <w:t>0</w:t>
            </w:r>
            <w:r w:rsidR="009E2DC9">
              <w:t> °C</w:t>
            </w:r>
          </w:p>
        </w:tc>
        <w:tc>
          <w:tcPr>
            <w:tcW w:w="1937" w:type="dxa"/>
            <w:tcMar>
              <w:left w:w="45" w:type="dxa"/>
              <w:right w:w="45" w:type="dxa"/>
            </w:tcMar>
          </w:tcPr>
          <w:p w14:paraId="6883B3EB" w14:textId="52BED0AC" w:rsidR="00665A7F" w:rsidRPr="00275488" w:rsidRDefault="00665A7F" w:rsidP="0052095C">
            <w:pPr>
              <w:pStyle w:val="TableText"/>
              <w:rPr>
                <w:szCs w:val="16"/>
              </w:rPr>
            </w:pPr>
            <w:r w:rsidRPr="00275488">
              <w:rPr>
                <w:szCs w:val="16"/>
                <w:lang w:val="en-US"/>
              </w:rPr>
              <w:t>50</w:t>
            </w:r>
            <w:r w:rsidR="009E2DC9">
              <w:rPr>
                <w:szCs w:val="16"/>
                <w:lang w:val="en-US"/>
              </w:rPr>
              <w:t> °C</w:t>
            </w:r>
            <w:r w:rsidRPr="00275488">
              <w:rPr>
                <w:szCs w:val="16"/>
                <w:lang w:val="en-US"/>
              </w:rPr>
              <w:t xml:space="preserve"> for 20 min, 70</w:t>
            </w:r>
            <w:r w:rsidR="009E2DC9">
              <w:rPr>
                <w:szCs w:val="16"/>
                <w:lang w:val="en-US"/>
              </w:rPr>
              <w:t> °C</w:t>
            </w:r>
            <w:r w:rsidRPr="00275488">
              <w:rPr>
                <w:szCs w:val="16"/>
                <w:lang w:val="en-US"/>
              </w:rPr>
              <w:t xml:space="preserve"> for 5 min</w:t>
            </w:r>
            <w:r>
              <w:rPr>
                <w:szCs w:val="16"/>
                <w:lang w:val="en-US"/>
              </w:rPr>
              <w:t xml:space="preserve"> (free virus), but may be protected within </w:t>
            </w:r>
            <w:r w:rsidRPr="00705372">
              <w:rPr>
                <w:szCs w:val="16"/>
                <w:lang w:val="en-US"/>
              </w:rPr>
              <w:t>tissues</w:t>
            </w:r>
            <w:r w:rsidR="00705372" w:rsidRPr="00635AC0">
              <w:rPr>
                <w:szCs w:val="16"/>
                <w:vertAlign w:val="superscript"/>
                <w:lang w:val="en-US"/>
              </w:rPr>
              <w:t>b</w:t>
            </w:r>
          </w:p>
        </w:tc>
        <w:tc>
          <w:tcPr>
            <w:tcW w:w="1937" w:type="dxa"/>
            <w:tcMar>
              <w:left w:w="45" w:type="dxa"/>
              <w:right w:w="45" w:type="dxa"/>
            </w:tcMar>
          </w:tcPr>
          <w:p w14:paraId="1F9A2EB1" w14:textId="7D582A07" w:rsidR="00665A7F" w:rsidRDefault="00665A7F" w:rsidP="0052095C">
            <w:pPr>
              <w:pStyle w:val="TableText"/>
              <w:rPr>
                <w:szCs w:val="16"/>
              </w:rPr>
            </w:pPr>
            <w:r w:rsidRPr="00275488">
              <w:rPr>
                <w:szCs w:val="16"/>
                <w:lang w:val="en-US"/>
              </w:rPr>
              <w:t>Inactivated by pH 1 or p</w:t>
            </w:r>
            <w:r>
              <w:rPr>
                <w:szCs w:val="16"/>
                <w:lang w:val="en-US"/>
              </w:rPr>
              <w:t>H</w:t>
            </w:r>
            <w:r w:rsidRPr="00275488">
              <w:rPr>
                <w:szCs w:val="16"/>
                <w:lang w:val="en-US"/>
              </w:rPr>
              <w:t xml:space="preserve"> 12 for 10 min, pH 3 for 1 h</w:t>
            </w:r>
            <w:r>
              <w:rPr>
                <w:szCs w:val="16"/>
                <w:lang w:val="en-US"/>
              </w:rPr>
              <w:t>ou</w:t>
            </w:r>
            <w:r w:rsidRPr="00275488">
              <w:rPr>
                <w:szCs w:val="16"/>
                <w:lang w:val="en-US"/>
              </w:rPr>
              <w:t>r</w:t>
            </w:r>
            <w:r>
              <w:rPr>
                <w:szCs w:val="16"/>
                <w:lang w:val="en-US"/>
              </w:rPr>
              <w:t xml:space="preserve"> at 25</w:t>
            </w:r>
            <w:r w:rsidR="009E2DC9">
              <w:rPr>
                <w:szCs w:val="16"/>
                <w:lang w:val="en-US"/>
              </w:rPr>
              <w:t> °C</w:t>
            </w:r>
            <w:r w:rsidRPr="00275488">
              <w:rPr>
                <w:szCs w:val="16"/>
                <w:lang w:val="en-US"/>
              </w:rPr>
              <w:t xml:space="preserve">, </w:t>
            </w:r>
          </w:p>
        </w:tc>
        <w:tc>
          <w:tcPr>
            <w:tcW w:w="1134" w:type="dxa"/>
            <w:tcMar>
              <w:left w:w="45" w:type="dxa"/>
              <w:right w:w="45" w:type="dxa"/>
            </w:tcMar>
          </w:tcPr>
          <w:p w14:paraId="78FDFA7D" w14:textId="3D0C5023" w:rsidR="00665A7F" w:rsidRDefault="00665A7F" w:rsidP="0052095C">
            <w:pPr>
              <w:pStyle w:val="TableText"/>
              <w:rPr>
                <w:szCs w:val="18"/>
              </w:rPr>
            </w:pPr>
            <w:r>
              <w:rPr>
                <w:szCs w:val="18"/>
              </w:rPr>
              <w:t>3</w:t>
            </w:r>
            <w:r w:rsidRPr="00B12125">
              <w:rPr>
                <w:szCs w:val="18"/>
              </w:rPr>
              <w:t>1,</w:t>
            </w:r>
            <w:r>
              <w:rPr>
                <w:szCs w:val="18"/>
              </w:rPr>
              <w:t xml:space="preserve"> 32, 57, 58</w:t>
            </w:r>
          </w:p>
        </w:tc>
      </w:tr>
      <w:tr w:rsidR="00665A7F" w:rsidRPr="00771866" w14:paraId="0022467A" w14:textId="77777777" w:rsidTr="0052095C">
        <w:tc>
          <w:tcPr>
            <w:tcW w:w="2180" w:type="dxa"/>
            <w:tcMar>
              <w:left w:w="45" w:type="dxa"/>
              <w:right w:w="45" w:type="dxa"/>
            </w:tcMar>
          </w:tcPr>
          <w:p w14:paraId="05593A58" w14:textId="3DF65B56" w:rsidR="00665A7F" w:rsidRDefault="00665A7F" w:rsidP="0052095C">
            <w:pPr>
              <w:pStyle w:val="TableText"/>
            </w:pPr>
            <w:r>
              <w:t>Infection with Yellow Head Virus genotype 1 (YHV1)</w:t>
            </w:r>
          </w:p>
        </w:tc>
        <w:tc>
          <w:tcPr>
            <w:tcW w:w="1937" w:type="dxa"/>
            <w:tcMar>
              <w:left w:w="45" w:type="dxa"/>
              <w:right w:w="45" w:type="dxa"/>
            </w:tcMar>
          </w:tcPr>
          <w:p w14:paraId="4B2005A1" w14:textId="3A513CB0" w:rsidR="00665A7F" w:rsidRPr="00275488" w:rsidRDefault="00665A7F" w:rsidP="0052095C">
            <w:pPr>
              <w:pStyle w:val="TableText"/>
              <w:rPr>
                <w:szCs w:val="16"/>
              </w:rPr>
            </w:pPr>
            <w:r w:rsidRPr="00275488">
              <w:rPr>
                <w:szCs w:val="16"/>
              </w:rPr>
              <w:t>Stable and infective for undetermined period (at least 6 months at</w:t>
            </w:r>
            <w:r w:rsidR="00705372">
              <w:rPr>
                <w:szCs w:val="16"/>
              </w:rPr>
              <w:t xml:space="preserve"> –</w:t>
            </w:r>
            <w:r w:rsidR="00705372" w:rsidRPr="00275488">
              <w:rPr>
                <w:szCs w:val="16"/>
              </w:rPr>
              <w:t>6</w:t>
            </w:r>
            <w:r w:rsidRPr="00275488">
              <w:rPr>
                <w:szCs w:val="16"/>
              </w:rPr>
              <w:t>0</w:t>
            </w:r>
            <w:r w:rsidR="009E2DC9">
              <w:rPr>
                <w:szCs w:val="16"/>
              </w:rPr>
              <w:t> °C</w:t>
            </w:r>
            <w:r w:rsidRPr="00275488">
              <w:rPr>
                <w:szCs w:val="16"/>
              </w:rPr>
              <w:t>)</w:t>
            </w:r>
          </w:p>
        </w:tc>
        <w:tc>
          <w:tcPr>
            <w:tcW w:w="1937" w:type="dxa"/>
            <w:tcMar>
              <w:left w:w="45" w:type="dxa"/>
              <w:right w:w="45" w:type="dxa"/>
            </w:tcMar>
          </w:tcPr>
          <w:p w14:paraId="2684CC27" w14:textId="59920660" w:rsidR="00665A7F" w:rsidRPr="00275488" w:rsidRDefault="00665A7F" w:rsidP="0052095C">
            <w:pPr>
              <w:pStyle w:val="TableText"/>
              <w:rPr>
                <w:szCs w:val="16"/>
                <w:lang w:val="en-US"/>
              </w:rPr>
            </w:pPr>
            <w:r w:rsidRPr="00275488">
              <w:rPr>
                <w:szCs w:val="16"/>
              </w:rPr>
              <w:t>60</w:t>
            </w:r>
            <w:r w:rsidR="009E2DC9">
              <w:rPr>
                <w:szCs w:val="16"/>
              </w:rPr>
              <w:t> °C</w:t>
            </w:r>
            <w:r w:rsidRPr="00275488">
              <w:rPr>
                <w:szCs w:val="16"/>
              </w:rPr>
              <w:t xml:space="preserve"> for 30 min</w:t>
            </w:r>
          </w:p>
        </w:tc>
        <w:tc>
          <w:tcPr>
            <w:tcW w:w="1937" w:type="dxa"/>
            <w:tcMar>
              <w:left w:w="45" w:type="dxa"/>
              <w:right w:w="45" w:type="dxa"/>
            </w:tcMar>
          </w:tcPr>
          <w:p w14:paraId="4F98C5C4" w14:textId="4354F2DD" w:rsidR="00665A7F" w:rsidRPr="00275488" w:rsidRDefault="0052095C" w:rsidP="0052095C">
            <w:pPr>
              <w:pStyle w:val="TableText"/>
              <w:rPr>
                <w:szCs w:val="16"/>
                <w:lang w:val="en-US"/>
              </w:rPr>
            </w:pPr>
            <w:r>
              <w:t>na</w:t>
            </w:r>
          </w:p>
        </w:tc>
        <w:tc>
          <w:tcPr>
            <w:tcW w:w="1134" w:type="dxa"/>
            <w:tcMar>
              <w:left w:w="45" w:type="dxa"/>
              <w:right w:w="45" w:type="dxa"/>
            </w:tcMar>
          </w:tcPr>
          <w:p w14:paraId="32E7C2A0" w14:textId="501ECF09" w:rsidR="00665A7F" w:rsidRDefault="00665A7F" w:rsidP="0052095C">
            <w:pPr>
              <w:pStyle w:val="TableText"/>
              <w:rPr>
                <w:szCs w:val="18"/>
              </w:rPr>
            </w:pPr>
            <w:r>
              <w:rPr>
                <w:szCs w:val="18"/>
              </w:rPr>
              <w:t>3</w:t>
            </w:r>
            <w:r w:rsidRPr="00B12125">
              <w:rPr>
                <w:szCs w:val="18"/>
              </w:rPr>
              <w:t>1,</w:t>
            </w:r>
            <w:r>
              <w:rPr>
                <w:szCs w:val="18"/>
              </w:rPr>
              <w:t xml:space="preserve"> 33, 34</w:t>
            </w:r>
          </w:p>
        </w:tc>
      </w:tr>
      <w:tr w:rsidR="00665A7F" w:rsidRPr="00771866" w14:paraId="73880ADF" w14:textId="77777777" w:rsidTr="0052095C">
        <w:tc>
          <w:tcPr>
            <w:tcW w:w="2180" w:type="dxa"/>
            <w:tcMar>
              <w:left w:w="45" w:type="dxa"/>
              <w:right w:w="45" w:type="dxa"/>
            </w:tcMar>
          </w:tcPr>
          <w:p w14:paraId="0A379283" w14:textId="47705982" w:rsidR="00665A7F" w:rsidRDefault="00665A7F" w:rsidP="0052095C">
            <w:pPr>
              <w:pStyle w:val="TableText"/>
            </w:pPr>
            <w:r>
              <w:t>Infection with Gill-associated virus</w:t>
            </w:r>
            <w:r w:rsidR="00EF6D31">
              <w:t xml:space="preserve"> </w:t>
            </w:r>
            <w:r>
              <w:t>(GAV)</w:t>
            </w:r>
          </w:p>
        </w:tc>
        <w:tc>
          <w:tcPr>
            <w:tcW w:w="1937" w:type="dxa"/>
            <w:tcMar>
              <w:left w:w="45" w:type="dxa"/>
              <w:right w:w="45" w:type="dxa"/>
            </w:tcMar>
          </w:tcPr>
          <w:p w14:paraId="10FC4EE2" w14:textId="6D44AD14" w:rsidR="00665A7F" w:rsidRPr="00275488" w:rsidRDefault="0052095C" w:rsidP="0052095C">
            <w:pPr>
              <w:pStyle w:val="TableText"/>
              <w:rPr>
                <w:szCs w:val="16"/>
              </w:rPr>
            </w:pPr>
            <w:r>
              <w:t>na</w:t>
            </w:r>
            <w:r w:rsidR="00665A7F">
              <w:t>, but likely to be similar to YHV1</w:t>
            </w:r>
          </w:p>
        </w:tc>
        <w:tc>
          <w:tcPr>
            <w:tcW w:w="1937" w:type="dxa"/>
            <w:tcMar>
              <w:left w:w="45" w:type="dxa"/>
              <w:right w:w="45" w:type="dxa"/>
            </w:tcMar>
          </w:tcPr>
          <w:p w14:paraId="3A6AFCC8" w14:textId="5D82128C" w:rsidR="00665A7F" w:rsidRPr="00275488" w:rsidRDefault="0052095C" w:rsidP="0052095C">
            <w:pPr>
              <w:pStyle w:val="TableText"/>
              <w:rPr>
                <w:szCs w:val="16"/>
              </w:rPr>
            </w:pPr>
            <w:r>
              <w:t>na</w:t>
            </w:r>
            <w:r w:rsidR="00665A7F">
              <w:t>, but likely to be similar to YHV1</w:t>
            </w:r>
          </w:p>
        </w:tc>
        <w:tc>
          <w:tcPr>
            <w:tcW w:w="1937" w:type="dxa"/>
            <w:tcMar>
              <w:left w:w="45" w:type="dxa"/>
              <w:right w:w="45" w:type="dxa"/>
            </w:tcMar>
          </w:tcPr>
          <w:p w14:paraId="357065D7" w14:textId="612D92D4" w:rsidR="00665A7F" w:rsidRDefault="0052095C" w:rsidP="0052095C">
            <w:pPr>
              <w:pStyle w:val="TableText"/>
            </w:pPr>
            <w:r>
              <w:t>na</w:t>
            </w:r>
          </w:p>
        </w:tc>
        <w:tc>
          <w:tcPr>
            <w:tcW w:w="1134" w:type="dxa"/>
            <w:tcMar>
              <w:left w:w="45" w:type="dxa"/>
              <w:right w:w="45" w:type="dxa"/>
            </w:tcMar>
          </w:tcPr>
          <w:p w14:paraId="33FFB323" w14:textId="10A898A3" w:rsidR="00665A7F" w:rsidRDefault="00065A6B" w:rsidP="0052095C">
            <w:pPr>
              <w:pStyle w:val="TableText"/>
              <w:rPr>
                <w:szCs w:val="18"/>
              </w:rPr>
            </w:pPr>
            <w:r>
              <w:rPr>
                <w:szCs w:val="18"/>
              </w:rPr>
              <w:t>na</w:t>
            </w:r>
          </w:p>
        </w:tc>
      </w:tr>
      <w:tr w:rsidR="00665A7F" w:rsidRPr="00771866" w14:paraId="02BD4A54" w14:textId="77777777" w:rsidTr="0052095C">
        <w:tc>
          <w:tcPr>
            <w:tcW w:w="2180" w:type="dxa"/>
            <w:tcMar>
              <w:left w:w="45" w:type="dxa"/>
              <w:right w:w="45" w:type="dxa"/>
            </w:tcMar>
          </w:tcPr>
          <w:p w14:paraId="24850B07" w14:textId="32D92BFE" w:rsidR="00665A7F" w:rsidRDefault="00665A7F" w:rsidP="0052095C">
            <w:pPr>
              <w:pStyle w:val="TableText"/>
            </w:pPr>
            <w:r>
              <w:t>Tetrahedral baculovirosis (</w:t>
            </w:r>
            <w:r w:rsidRPr="00D145B6">
              <w:rPr>
                <w:rStyle w:val="Emphasis"/>
              </w:rPr>
              <w:t>Baculovirus penaei</w:t>
            </w:r>
            <w:r>
              <w:t>) (BP)</w:t>
            </w:r>
          </w:p>
        </w:tc>
        <w:tc>
          <w:tcPr>
            <w:tcW w:w="1937" w:type="dxa"/>
            <w:tcMar>
              <w:left w:w="45" w:type="dxa"/>
              <w:right w:w="45" w:type="dxa"/>
            </w:tcMar>
          </w:tcPr>
          <w:p w14:paraId="1F04D9EC" w14:textId="520B73EE" w:rsidR="00665A7F" w:rsidRDefault="00665A7F" w:rsidP="0052095C">
            <w:pPr>
              <w:pStyle w:val="TableText"/>
            </w:pPr>
            <w:r w:rsidRPr="00275488">
              <w:rPr>
                <w:szCs w:val="16"/>
              </w:rPr>
              <w:t>Stable at</w:t>
            </w:r>
            <w:r w:rsidR="00705372">
              <w:rPr>
                <w:szCs w:val="16"/>
              </w:rPr>
              <w:t xml:space="preserve"> –</w:t>
            </w:r>
            <w:r w:rsidR="00705372" w:rsidRPr="00275488">
              <w:rPr>
                <w:szCs w:val="16"/>
              </w:rPr>
              <w:t>8</w:t>
            </w:r>
            <w:r w:rsidRPr="00275488">
              <w:rPr>
                <w:szCs w:val="16"/>
              </w:rPr>
              <w:t>0</w:t>
            </w:r>
            <w:r w:rsidR="009E2DC9">
              <w:rPr>
                <w:szCs w:val="16"/>
              </w:rPr>
              <w:t> °C</w:t>
            </w:r>
          </w:p>
        </w:tc>
        <w:tc>
          <w:tcPr>
            <w:tcW w:w="1937" w:type="dxa"/>
            <w:tcMar>
              <w:left w:w="45" w:type="dxa"/>
              <w:right w:w="45" w:type="dxa"/>
            </w:tcMar>
          </w:tcPr>
          <w:p w14:paraId="1828E610" w14:textId="7A44D21D" w:rsidR="00665A7F" w:rsidRDefault="00665A7F" w:rsidP="0052095C">
            <w:pPr>
              <w:pStyle w:val="TableText"/>
            </w:pPr>
            <w:r w:rsidRPr="00275488">
              <w:rPr>
                <w:szCs w:val="16"/>
              </w:rPr>
              <w:t>45</w:t>
            </w:r>
            <w:r w:rsidR="009E2DC9">
              <w:rPr>
                <w:szCs w:val="16"/>
              </w:rPr>
              <w:t> °C</w:t>
            </w:r>
            <w:r w:rsidRPr="00275488">
              <w:rPr>
                <w:szCs w:val="16"/>
              </w:rPr>
              <w:t xml:space="preserve"> for 120 min, 50</w:t>
            </w:r>
            <w:r w:rsidR="009E2DC9">
              <w:rPr>
                <w:szCs w:val="16"/>
              </w:rPr>
              <w:t> °C</w:t>
            </w:r>
            <w:r w:rsidRPr="00275488">
              <w:rPr>
                <w:szCs w:val="16"/>
              </w:rPr>
              <w:t xml:space="preserve"> for 3</w:t>
            </w:r>
            <w:r w:rsidR="00D145B6" w:rsidRPr="00275488">
              <w:rPr>
                <w:szCs w:val="16"/>
              </w:rPr>
              <w:t>0</w:t>
            </w:r>
            <w:r w:rsidR="00D145B6">
              <w:rPr>
                <w:szCs w:val="16"/>
              </w:rPr>
              <w:t> </w:t>
            </w:r>
            <w:r w:rsidR="00D145B6" w:rsidRPr="00275488">
              <w:rPr>
                <w:szCs w:val="16"/>
              </w:rPr>
              <w:t>m</w:t>
            </w:r>
            <w:r w:rsidRPr="00275488">
              <w:rPr>
                <w:szCs w:val="16"/>
              </w:rPr>
              <w:t>in, 60</w:t>
            </w:r>
            <w:r w:rsidR="009E2DC9">
              <w:rPr>
                <w:szCs w:val="16"/>
              </w:rPr>
              <w:t> °C</w:t>
            </w:r>
            <w:r w:rsidRPr="00275488">
              <w:rPr>
                <w:szCs w:val="16"/>
              </w:rPr>
              <w:t xml:space="preserve"> for 5 min</w:t>
            </w:r>
          </w:p>
        </w:tc>
        <w:tc>
          <w:tcPr>
            <w:tcW w:w="1937" w:type="dxa"/>
            <w:tcMar>
              <w:left w:w="45" w:type="dxa"/>
              <w:right w:w="45" w:type="dxa"/>
            </w:tcMar>
          </w:tcPr>
          <w:p w14:paraId="740EB78B" w14:textId="2C95FFDC" w:rsidR="00665A7F" w:rsidRDefault="00665A7F" w:rsidP="0052095C">
            <w:pPr>
              <w:pStyle w:val="TableText"/>
            </w:pPr>
            <w:r w:rsidRPr="00275488">
              <w:rPr>
                <w:szCs w:val="16"/>
              </w:rPr>
              <w:t>Inactivated by low pH (1.0</w:t>
            </w:r>
            <w:r w:rsidRPr="00275488">
              <w:rPr>
                <w:rFonts w:ascii="GreekMathSymbols" w:hAnsi="GreekMathSymbols"/>
                <w:szCs w:val="16"/>
              </w:rPr>
              <w:sym w:font="GreekMathSymbols" w:char="F02D"/>
            </w:r>
            <w:r w:rsidRPr="00275488">
              <w:rPr>
                <w:szCs w:val="16"/>
              </w:rPr>
              <w:t>4.0).</w:t>
            </w:r>
          </w:p>
        </w:tc>
        <w:tc>
          <w:tcPr>
            <w:tcW w:w="1134" w:type="dxa"/>
            <w:tcMar>
              <w:left w:w="45" w:type="dxa"/>
              <w:right w:w="45" w:type="dxa"/>
            </w:tcMar>
          </w:tcPr>
          <w:p w14:paraId="73A4577D" w14:textId="11856780" w:rsidR="00665A7F" w:rsidRDefault="00665A7F" w:rsidP="0052095C">
            <w:pPr>
              <w:pStyle w:val="TableText"/>
              <w:rPr>
                <w:szCs w:val="18"/>
              </w:rPr>
            </w:pPr>
            <w:r>
              <w:rPr>
                <w:szCs w:val="18"/>
              </w:rPr>
              <w:t>35</w:t>
            </w:r>
          </w:p>
        </w:tc>
      </w:tr>
      <w:tr w:rsidR="00665A7F" w:rsidRPr="00771866" w14:paraId="44878361" w14:textId="77777777" w:rsidTr="0052095C">
        <w:tc>
          <w:tcPr>
            <w:tcW w:w="2180" w:type="dxa"/>
            <w:tcMar>
              <w:left w:w="45" w:type="dxa"/>
              <w:right w:w="45" w:type="dxa"/>
            </w:tcMar>
          </w:tcPr>
          <w:p w14:paraId="44B003F3" w14:textId="1DC7EEEA" w:rsidR="00665A7F" w:rsidRDefault="00665A7F" w:rsidP="0052095C">
            <w:pPr>
              <w:pStyle w:val="TableText"/>
            </w:pPr>
            <w:r>
              <w:t>Spherical baculovirosis (</w:t>
            </w:r>
            <w:r w:rsidRPr="00D145B6">
              <w:rPr>
                <w:rStyle w:val="Emphasis"/>
              </w:rPr>
              <w:t>Penaeus monodon</w:t>
            </w:r>
            <w:r>
              <w:t>-type baculovirus) (MBV)</w:t>
            </w:r>
          </w:p>
        </w:tc>
        <w:tc>
          <w:tcPr>
            <w:tcW w:w="1937" w:type="dxa"/>
            <w:tcMar>
              <w:left w:w="45" w:type="dxa"/>
              <w:right w:w="45" w:type="dxa"/>
            </w:tcMar>
          </w:tcPr>
          <w:p w14:paraId="2F945F04" w14:textId="3D3D897D" w:rsidR="00665A7F" w:rsidRPr="00275488" w:rsidRDefault="00665A7F" w:rsidP="0052095C">
            <w:pPr>
              <w:pStyle w:val="TableText"/>
              <w:rPr>
                <w:szCs w:val="16"/>
              </w:rPr>
            </w:pPr>
            <w:r w:rsidRPr="00275488">
              <w:rPr>
                <w:szCs w:val="16"/>
              </w:rPr>
              <w:t>Stable at</w:t>
            </w:r>
            <w:r w:rsidR="00705372">
              <w:rPr>
                <w:szCs w:val="16"/>
              </w:rPr>
              <w:t xml:space="preserve"> –</w:t>
            </w:r>
            <w:r w:rsidR="00705372" w:rsidRPr="00275488">
              <w:rPr>
                <w:szCs w:val="16"/>
              </w:rPr>
              <w:t>8</w:t>
            </w:r>
            <w:r w:rsidRPr="00275488">
              <w:rPr>
                <w:szCs w:val="16"/>
              </w:rPr>
              <w:t>0</w:t>
            </w:r>
            <w:r w:rsidR="009E2DC9">
              <w:rPr>
                <w:szCs w:val="16"/>
              </w:rPr>
              <w:t> °C</w:t>
            </w:r>
          </w:p>
        </w:tc>
        <w:tc>
          <w:tcPr>
            <w:tcW w:w="1937" w:type="dxa"/>
            <w:tcMar>
              <w:left w:w="45" w:type="dxa"/>
              <w:right w:w="45" w:type="dxa"/>
            </w:tcMar>
          </w:tcPr>
          <w:p w14:paraId="6A0DD8D8" w14:textId="326350E4" w:rsidR="00665A7F" w:rsidRPr="00275488" w:rsidRDefault="00665A7F" w:rsidP="0052095C">
            <w:pPr>
              <w:pStyle w:val="TableText"/>
              <w:rPr>
                <w:szCs w:val="16"/>
              </w:rPr>
            </w:pPr>
            <w:r w:rsidRPr="00275488">
              <w:rPr>
                <w:szCs w:val="16"/>
              </w:rPr>
              <w:t>45</w:t>
            </w:r>
            <w:r w:rsidR="009E2DC9">
              <w:rPr>
                <w:szCs w:val="16"/>
              </w:rPr>
              <w:t> °C</w:t>
            </w:r>
            <w:r w:rsidRPr="00275488">
              <w:rPr>
                <w:szCs w:val="16"/>
              </w:rPr>
              <w:t xml:space="preserve"> for 120 min, 50</w:t>
            </w:r>
            <w:r w:rsidR="009E2DC9">
              <w:rPr>
                <w:szCs w:val="16"/>
              </w:rPr>
              <w:t> °C</w:t>
            </w:r>
            <w:r w:rsidRPr="00275488">
              <w:rPr>
                <w:szCs w:val="16"/>
              </w:rPr>
              <w:t xml:space="preserve"> for 3</w:t>
            </w:r>
            <w:r w:rsidR="00D145B6" w:rsidRPr="00275488">
              <w:rPr>
                <w:szCs w:val="16"/>
              </w:rPr>
              <w:t>0</w:t>
            </w:r>
            <w:r w:rsidR="00D145B6">
              <w:rPr>
                <w:szCs w:val="16"/>
              </w:rPr>
              <w:t> </w:t>
            </w:r>
            <w:r w:rsidR="00D145B6" w:rsidRPr="00275488">
              <w:rPr>
                <w:szCs w:val="16"/>
              </w:rPr>
              <w:t>m</w:t>
            </w:r>
            <w:r w:rsidRPr="00275488">
              <w:rPr>
                <w:szCs w:val="16"/>
              </w:rPr>
              <w:t>in, 60</w:t>
            </w:r>
            <w:r w:rsidR="009E2DC9">
              <w:rPr>
                <w:szCs w:val="16"/>
              </w:rPr>
              <w:t> °C</w:t>
            </w:r>
            <w:r w:rsidRPr="00275488">
              <w:rPr>
                <w:szCs w:val="16"/>
              </w:rPr>
              <w:t xml:space="preserve"> for 5 min</w:t>
            </w:r>
          </w:p>
        </w:tc>
        <w:tc>
          <w:tcPr>
            <w:tcW w:w="1937" w:type="dxa"/>
            <w:tcMar>
              <w:left w:w="45" w:type="dxa"/>
              <w:right w:w="45" w:type="dxa"/>
            </w:tcMar>
          </w:tcPr>
          <w:p w14:paraId="3044BFBF" w14:textId="49860FC7" w:rsidR="00665A7F" w:rsidRPr="00275488" w:rsidRDefault="00665A7F" w:rsidP="0052095C">
            <w:pPr>
              <w:pStyle w:val="TableText"/>
              <w:rPr>
                <w:szCs w:val="16"/>
              </w:rPr>
            </w:pPr>
            <w:r w:rsidRPr="00275488">
              <w:rPr>
                <w:szCs w:val="16"/>
              </w:rPr>
              <w:t>Inactivated by low pH (1.0</w:t>
            </w:r>
            <w:r w:rsidRPr="00275488">
              <w:rPr>
                <w:rFonts w:ascii="GreekMathSymbols" w:hAnsi="GreekMathSymbols"/>
                <w:szCs w:val="16"/>
              </w:rPr>
              <w:sym w:font="GreekMathSymbols" w:char="F02D"/>
            </w:r>
            <w:r w:rsidRPr="00275488">
              <w:rPr>
                <w:szCs w:val="16"/>
              </w:rPr>
              <w:t>4.0).</w:t>
            </w:r>
          </w:p>
        </w:tc>
        <w:tc>
          <w:tcPr>
            <w:tcW w:w="1134" w:type="dxa"/>
            <w:tcMar>
              <w:left w:w="45" w:type="dxa"/>
              <w:right w:w="45" w:type="dxa"/>
            </w:tcMar>
          </w:tcPr>
          <w:p w14:paraId="587CBDBB" w14:textId="37182B0C" w:rsidR="00665A7F" w:rsidRDefault="00665A7F" w:rsidP="0052095C">
            <w:pPr>
              <w:pStyle w:val="TableText"/>
              <w:rPr>
                <w:szCs w:val="18"/>
              </w:rPr>
            </w:pPr>
            <w:r>
              <w:rPr>
                <w:szCs w:val="18"/>
              </w:rPr>
              <w:t>35</w:t>
            </w:r>
          </w:p>
        </w:tc>
      </w:tr>
      <w:tr w:rsidR="00665A7F" w:rsidRPr="00771866" w14:paraId="7A22DA07" w14:textId="77777777" w:rsidTr="0052095C">
        <w:tc>
          <w:tcPr>
            <w:tcW w:w="2180" w:type="dxa"/>
            <w:tcMar>
              <w:left w:w="45" w:type="dxa"/>
              <w:right w:w="45" w:type="dxa"/>
            </w:tcMar>
          </w:tcPr>
          <w:p w14:paraId="5D070B20" w14:textId="2613395A" w:rsidR="00665A7F" w:rsidRDefault="00665A7F" w:rsidP="0052095C">
            <w:pPr>
              <w:pStyle w:val="TableText"/>
            </w:pPr>
            <w:r>
              <w:lastRenderedPageBreak/>
              <w:t>Infection with hypodermal and haematopoietic necrosis (IHHNV)</w:t>
            </w:r>
          </w:p>
        </w:tc>
        <w:tc>
          <w:tcPr>
            <w:tcW w:w="1937" w:type="dxa"/>
            <w:tcMar>
              <w:left w:w="45" w:type="dxa"/>
              <w:right w:w="45" w:type="dxa"/>
            </w:tcMar>
          </w:tcPr>
          <w:p w14:paraId="72429FF7" w14:textId="0794D908" w:rsidR="00665A7F" w:rsidRPr="00275488" w:rsidRDefault="00665A7F" w:rsidP="0052095C">
            <w:pPr>
              <w:pStyle w:val="TableText"/>
              <w:rPr>
                <w:szCs w:val="16"/>
              </w:rPr>
            </w:pPr>
            <w:r>
              <w:rPr>
                <w:szCs w:val="16"/>
              </w:rPr>
              <w:t>R</w:t>
            </w:r>
            <w:r w:rsidRPr="00275488">
              <w:rPr>
                <w:szCs w:val="16"/>
              </w:rPr>
              <w:t>emains infectious &gt;5 year</w:t>
            </w:r>
            <w:r>
              <w:rPr>
                <w:szCs w:val="16"/>
              </w:rPr>
              <w:t>s</w:t>
            </w:r>
            <w:r w:rsidRPr="00275488">
              <w:rPr>
                <w:szCs w:val="16"/>
              </w:rPr>
              <w:t xml:space="preserve"> at </w:t>
            </w:r>
            <w:r w:rsidRPr="00275488">
              <w:rPr>
                <w:rFonts w:ascii="GreekMathSymbols" w:hAnsi="GreekMathSymbols"/>
                <w:szCs w:val="16"/>
              </w:rPr>
              <w:sym w:font="GreekMathSymbols" w:char="F02D"/>
            </w:r>
            <w:r w:rsidRPr="00275488">
              <w:rPr>
                <w:szCs w:val="16"/>
              </w:rPr>
              <w:t>20</w:t>
            </w:r>
            <w:r w:rsidR="009E2DC9">
              <w:rPr>
                <w:szCs w:val="16"/>
              </w:rPr>
              <w:t> °C</w:t>
            </w:r>
            <w:r w:rsidRPr="00275488">
              <w:rPr>
                <w:szCs w:val="16"/>
              </w:rPr>
              <w:t xml:space="preserve"> and &gt;10 y</w:t>
            </w:r>
            <w:r>
              <w:rPr>
                <w:szCs w:val="16"/>
              </w:rPr>
              <w:t>ears</w:t>
            </w:r>
            <w:r w:rsidRPr="00275488">
              <w:rPr>
                <w:szCs w:val="16"/>
              </w:rPr>
              <w:t xml:space="preserve"> at </w:t>
            </w:r>
            <w:r w:rsidRPr="00275488">
              <w:rPr>
                <w:rFonts w:ascii="GreekMathSymbols" w:hAnsi="GreekMathSymbols"/>
                <w:szCs w:val="16"/>
              </w:rPr>
              <w:sym w:font="GreekMathSymbols" w:char="F02D"/>
            </w:r>
            <w:r w:rsidRPr="00275488">
              <w:rPr>
                <w:szCs w:val="16"/>
              </w:rPr>
              <w:t>80</w:t>
            </w:r>
            <w:r w:rsidR="009E2DC9">
              <w:rPr>
                <w:szCs w:val="16"/>
              </w:rPr>
              <w:t> °C</w:t>
            </w:r>
            <w:r w:rsidRPr="00275488">
              <w:rPr>
                <w:szCs w:val="16"/>
              </w:rPr>
              <w:t>.</w:t>
            </w:r>
          </w:p>
        </w:tc>
        <w:tc>
          <w:tcPr>
            <w:tcW w:w="1937" w:type="dxa"/>
            <w:tcMar>
              <w:left w:w="45" w:type="dxa"/>
              <w:right w:w="45" w:type="dxa"/>
            </w:tcMar>
          </w:tcPr>
          <w:p w14:paraId="00FFC2AB" w14:textId="7CC144B0" w:rsidR="00665A7F" w:rsidRPr="00275488" w:rsidRDefault="0052095C" w:rsidP="0052095C">
            <w:pPr>
              <w:pStyle w:val="TableText"/>
              <w:rPr>
                <w:szCs w:val="16"/>
              </w:rPr>
            </w:pPr>
            <w:r>
              <w:t>na</w:t>
            </w:r>
          </w:p>
        </w:tc>
        <w:tc>
          <w:tcPr>
            <w:tcW w:w="1937" w:type="dxa"/>
            <w:tcMar>
              <w:left w:w="45" w:type="dxa"/>
              <w:right w:w="45" w:type="dxa"/>
            </w:tcMar>
          </w:tcPr>
          <w:p w14:paraId="6EDBB804" w14:textId="2F6FFC61" w:rsidR="00665A7F" w:rsidRPr="00275488" w:rsidRDefault="0052095C" w:rsidP="0052095C">
            <w:pPr>
              <w:pStyle w:val="TableText"/>
              <w:rPr>
                <w:szCs w:val="16"/>
              </w:rPr>
            </w:pPr>
            <w:r>
              <w:t>na</w:t>
            </w:r>
          </w:p>
        </w:tc>
        <w:tc>
          <w:tcPr>
            <w:tcW w:w="1134" w:type="dxa"/>
            <w:tcMar>
              <w:left w:w="45" w:type="dxa"/>
              <w:right w:w="45" w:type="dxa"/>
            </w:tcMar>
          </w:tcPr>
          <w:p w14:paraId="7E2F5D7F" w14:textId="39B91F58" w:rsidR="00665A7F" w:rsidRDefault="00665A7F" w:rsidP="0052095C">
            <w:pPr>
              <w:pStyle w:val="TableText"/>
              <w:rPr>
                <w:szCs w:val="18"/>
              </w:rPr>
            </w:pPr>
            <w:r>
              <w:rPr>
                <w:szCs w:val="18"/>
              </w:rPr>
              <w:t>36</w:t>
            </w:r>
          </w:p>
        </w:tc>
      </w:tr>
      <w:tr w:rsidR="00665A7F" w:rsidRPr="00771866" w14:paraId="2238A585" w14:textId="77777777" w:rsidTr="0052095C">
        <w:tc>
          <w:tcPr>
            <w:tcW w:w="2180" w:type="dxa"/>
            <w:tcMar>
              <w:left w:w="45" w:type="dxa"/>
              <w:right w:w="45" w:type="dxa"/>
            </w:tcMar>
          </w:tcPr>
          <w:p w14:paraId="7E8BAC24" w14:textId="33541478" w:rsidR="00665A7F" w:rsidRDefault="00665A7F" w:rsidP="0052095C">
            <w:pPr>
              <w:pStyle w:val="TableText"/>
            </w:pPr>
            <w:r>
              <w:t>Infection with</w:t>
            </w:r>
            <w:r w:rsidR="00EF6D31">
              <w:t xml:space="preserve"> </w:t>
            </w:r>
            <w:r w:rsidRPr="00D145B6">
              <w:rPr>
                <w:rStyle w:val="Emphasis"/>
              </w:rPr>
              <w:t>Aphanomyces astaci</w:t>
            </w:r>
            <w:r>
              <w:t xml:space="preserve"> (crayfish plague)</w:t>
            </w:r>
          </w:p>
        </w:tc>
        <w:tc>
          <w:tcPr>
            <w:tcW w:w="1937" w:type="dxa"/>
            <w:tcMar>
              <w:left w:w="45" w:type="dxa"/>
              <w:right w:w="45" w:type="dxa"/>
            </w:tcMar>
          </w:tcPr>
          <w:p w14:paraId="4F57E972" w14:textId="7456AEDE" w:rsidR="00665A7F" w:rsidRDefault="00665A7F" w:rsidP="0052095C">
            <w:pPr>
              <w:pStyle w:val="TableText"/>
              <w:rPr>
                <w:szCs w:val="16"/>
              </w:rPr>
            </w:pPr>
            <w:r>
              <w:rPr>
                <w:szCs w:val="16"/>
              </w:rPr>
              <w:t>Mycelium and zoospores i</w:t>
            </w:r>
            <w:r w:rsidRPr="00275488">
              <w:rPr>
                <w:szCs w:val="16"/>
              </w:rPr>
              <w:t>n</w:t>
            </w:r>
            <w:r>
              <w:rPr>
                <w:szCs w:val="16"/>
              </w:rPr>
              <w:t>-</w:t>
            </w:r>
            <w:r w:rsidRPr="00275488">
              <w:rPr>
                <w:szCs w:val="16"/>
              </w:rPr>
              <w:t xml:space="preserve">activated by </w:t>
            </w:r>
            <w:r>
              <w:rPr>
                <w:szCs w:val="16"/>
              </w:rPr>
              <w:t>72 hrs</w:t>
            </w:r>
            <w:r w:rsidRPr="00275488">
              <w:rPr>
                <w:szCs w:val="16"/>
              </w:rPr>
              <w:t xml:space="preserve"> at </w:t>
            </w:r>
            <w:r w:rsidRPr="00275488">
              <w:rPr>
                <w:rFonts w:ascii="GreekMathSymbols" w:hAnsi="GreekMathSymbols"/>
                <w:szCs w:val="16"/>
              </w:rPr>
              <w:sym w:font="GreekMathSymbols" w:char="F02D"/>
            </w:r>
            <w:r w:rsidRPr="00275488">
              <w:rPr>
                <w:szCs w:val="16"/>
              </w:rPr>
              <w:t>20</w:t>
            </w:r>
            <w:r w:rsidR="009E2DC9">
              <w:rPr>
                <w:szCs w:val="16"/>
              </w:rPr>
              <w:t> °C</w:t>
            </w:r>
            <w:r w:rsidRPr="00275488">
              <w:rPr>
                <w:szCs w:val="16"/>
              </w:rPr>
              <w:t xml:space="preserve"> </w:t>
            </w:r>
          </w:p>
        </w:tc>
        <w:tc>
          <w:tcPr>
            <w:tcW w:w="1937" w:type="dxa"/>
            <w:tcMar>
              <w:left w:w="45" w:type="dxa"/>
              <w:right w:w="45" w:type="dxa"/>
            </w:tcMar>
          </w:tcPr>
          <w:p w14:paraId="2E9EBC22" w14:textId="3C7F65DF" w:rsidR="00665A7F" w:rsidRDefault="00665A7F" w:rsidP="0052095C">
            <w:pPr>
              <w:pStyle w:val="TableText"/>
              <w:rPr>
                <w:szCs w:val="16"/>
              </w:rPr>
            </w:pPr>
            <w:r>
              <w:rPr>
                <w:szCs w:val="16"/>
              </w:rPr>
              <w:t>100</w:t>
            </w:r>
            <w:r w:rsidR="009E2DC9">
              <w:rPr>
                <w:szCs w:val="16"/>
              </w:rPr>
              <w:t> °C</w:t>
            </w:r>
            <w:r>
              <w:rPr>
                <w:szCs w:val="16"/>
              </w:rPr>
              <w:t xml:space="preserve"> for 1 min</w:t>
            </w:r>
          </w:p>
          <w:p w14:paraId="09168565" w14:textId="7E73F326" w:rsidR="00A85B2C" w:rsidRDefault="00665A7F" w:rsidP="0052095C">
            <w:pPr>
              <w:pStyle w:val="TableText"/>
              <w:rPr>
                <w:szCs w:val="16"/>
              </w:rPr>
            </w:pPr>
            <w:r w:rsidRPr="00275488">
              <w:rPr>
                <w:szCs w:val="16"/>
              </w:rPr>
              <w:t>60</w:t>
            </w:r>
            <w:r w:rsidR="009E2DC9">
              <w:rPr>
                <w:szCs w:val="16"/>
              </w:rPr>
              <w:t> °C</w:t>
            </w:r>
            <w:r w:rsidRPr="00275488">
              <w:rPr>
                <w:szCs w:val="16"/>
              </w:rPr>
              <w:t xml:space="preserve"> for 10 min</w:t>
            </w:r>
          </w:p>
          <w:p w14:paraId="28B39DD4" w14:textId="41440286" w:rsidR="00665A7F" w:rsidRDefault="00665A7F" w:rsidP="0052095C">
            <w:pPr>
              <w:pStyle w:val="TableText"/>
              <w:rPr>
                <w:szCs w:val="16"/>
              </w:rPr>
            </w:pPr>
            <w:r>
              <w:rPr>
                <w:szCs w:val="16"/>
              </w:rPr>
              <w:t>37</w:t>
            </w:r>
            <w:r w:rsidR="009E2DC9">
              <w:rPr>
                <w:szCs w:val="16"/>
              </w:rPr>
              <w:t> °C</w:t>
            </w:r>
            <w:r>
              <w:rPr>
                <w:szCs w:val="16"/>
              </w:rPr>
              <w:t xml:space="preserve"> for 12 hours</w:t>
            </w:r>
          </w:p>
          <w:p w14:paraId="7AA3AABA" w14:textId="6921A31F" w:rsidR="00665A7F" w:rsidRDefault="00665A7F" w:rsidP="0052095C">
            <w:pPr>
              <w:pStyle w:val="TableText"/>
            </w:pPr>
            <w:r>
              <w:rPr>
                <w:szCs w:val="16"/>
              </w:rPr>
              <w:t>30</w:t>
            </w:r>
            <w:r w:rsidR="009E2DC9">
              <w:rPr>
                <w:szCs w:val="16"/>
              </w:rPr>
              <w:t> °C</w:t>
            </w:r>
            <w:r>
              <w:rPr>
                <w:szCs w:val="16"/>
              </w:rPr>
              <w:t xml:space="preserve"> for 30 hours</w:t>
            </w:r>
          </w:p>
        </w:tc>
        <w:tc>
          <w:tcPr>
            <w:tcW w:w="1937" w:type="dxa"/>
            <w:tcMar>
              <w:left w:w="45" w:type="dxa"/>
              <w:right w:w="45" w:type="dxa"/>
            </w:tcMar>
          </w:tcPr>
          <w:p w14:paraId="73D9AC7C" w14:textId="4C44F40D" w:rsidR="00665A7F" w:rsidRDefault="00665A7F" w:rsidP="0052095C">
            <w:pPr>
              <w:pStyle w:val="TableText"/>
            </w:pPr>
            <w:r>
              <w:rPr>
                <w:szCs w:val="16"/>
              </w:rPr>
              <w:t xml:space="preserve">survives passage through the gut of fish </w:t>
            </w:r>
          </w:p>
        </w:tc>
        <w:tc>
          <w:tcPr>
            <w:tcW w:w="1134" w:type="dxa"/>
            <w:tcMar>
              <w:left w:w="45" w:type="dxa"/>
              <w:right w:w="45" w:type="dxa"/>
            </w:tcMar>
          </w:tcPr>
          <w:p w14:paraId="00BB0843" w14:textId="0C5369BF" w:rsidR="00665A7F" w:rsidRDefault="00665A7F" w:rsidP="0052095C">
            <w:pPr>
              <w:pStyle w:val="TableText"/>
              <w:rPr>
                <w:szCs w:val="18"/>
              </w:rPr>
            </w:pPr>
            <w:r w:rsidRPr="00B12125">
              <w:rPr>
                <w:szCs w:val="18"/>
              </w:rPr>
              <w:t>3</w:t>
            </w:r>
            <w:r>
              <w:rPr>
                <w:szCs w:val="18"/>
              </w:rPr>
              <w:t>7</w:t>
            </w:r>
            <w:r w:rsidRPr="00B12125">
              <w:rPr>
                <w:szCs w:val="18"/>
              </w:rPr>
              <w:t>,</w:t>
            </w:r>
            <w:r>
              <w:rPr>
                <w:szCs w:val="18"/>
              </w:rPr>
              <w:t xml:space="preserve"> 38</w:t>
            </w:r>
          </w:p>
        </w:tc>
      </w:tr>
      <w:tr w:rsidR="00665A7F" w:rsidRPr="00771866" w14:paraId="13F2EBE4" w14:textId="77777777" w:rsidTr="0052095C">
        <w:tc>
          <w:tcPr>
            <w:tcW w:w="2180" w:type="dxa"/>
            <w:tcMar>
              <w:left w:w="45" w:type="dxa"/>
              <w:right w:w="45" w:type="dxa"/>
            </w:tcMar>
          </w:tcPr>
          <w:p w14:paraId="2C7658A9" w14:textId="6950441F" w:rsidR="00665A7F" w:rsidRDefault="00665A7F" w:rsidP="0052095C">
            <w:pPr>
              <w:pStyle w:val="TableText"/>
            </w:pPr>
            <w:r>
              <w:t xml:space="preserve">Infection with </w:t>
            </w:r>
            <w:r w:rsidRPr="00D145B6">
              <w:rPr>
                <w:rStyle w:val="Emphasis"/>
              </w:rPr>
              <w:t>Macrobrachiun reosenbergii</w:t>
            </w:r>
            <w:r>
              <w:t xml:space="preserve"> nodavirus (white tail disease)</w:t>
            </w:r>
          </w:p>
        </w:tc>
        <w:tc>
          <w:tcPr>
            <w:tcW w:w="1937" w:type="dxa"/>
            <w:tcMar>
              <w:left w:w="45" w:type="dxa"/>
              <w:right w:w="45" w:type="dxa"/>
            </w:tcMar>
          </w:tcPr>
          <w:p w14:paraId="53340FF4" w14:textId="4A7BD14D" w:rsidR="00665A7F" w:rsidRDefault="00665A7F" w:rsidP="0052095C">
            <w:pPr>
              <w:pStyle w:val="TableText"/>
              <w:rPr>
                <w:szCs w:val="16"/>
              </w:rPr>
            </w:pPr>
            <w:r w:rsidRPr="00275488">
              <w:rPr>
                <w:szCs w:val="16"/>
              </w:rPr>
              <w:t>Stable at</w:t>
            </w:r>
            <w:r w:rsidR="00705372">
              <w:rPr>
                <w:szCs w:val="16"/>
              </w:rPr>
              <w:t xml:space="preserve"> –</w:t>
            </w:r>
            <w:r w:rsidR="00705372" w:rsidRPr="00275488">
              <w:rPr>
                <w:szCs w:val="16"/>
              </w:rPr>
              <w:t>8</w:t>
            </w:r>
            <w:r w:rsidRPr="00275488">
              <w:rPr>
                <w:szCs w:val="16"/>
              </w:rPr>
              <w:t>0</w:t>
            </w:r>
            <w:r w:rsidR="009E2DC9">
              <w:rPr>
                <w:szCs w:val="16"/>
              </w:rPr>
              <w:t> °C</w:t>
            </w:r>
            <w:r w:rsidRPr="00275488">
              <w:rPr>
                <w:szCs w:val="16"/>
              </w:rPr>
              <w:t xml:space="preserve"> for more than 7 years</w:t>
            </w:r>
          </w:p>
        </w:tc>
        <w:tc>
          <w:tcPr>
            <w:tcW w:w="1937" w:type="dxa"/>
            <w:tcMar>
              <w:left w:w="45" w:type="dxa"/>
              <w:right w:w="45" w:type="dxa"/>
            </w:tcMar>
          </w:tcPr>
          <w:p w14:paraId="0F54E533" w14:textId="6D7FD3B6" w:rsidR="00665A7F" w:rsidRDefault="00665A7F" w:rsidP="0052095C">
            <w:pPr>
              <w:pStyle w:val="TableText"/>
              <w:rPr>
                <w:szCs w:val="16"/>
              </w:rPr>
            </w:pPr>
            <w:r w:rsidRPr="00275488">
              <w:rPr>
                <w:szCs w:val="16"/>
              </w:rPr>
              <w:t>45</w:t>
            </w:r>
            <w:r w:rsidR="009E2DC9">
              <w:rPr>
                <w:szCs w:val="16"/>
              </w:rPr>
              <w:t> °C</w:t>
            </w:r>
            <w:r w:rsidRPr="00275488">
              <w:rPr>
                <w:szCs w:val="16"/>
              </w:rPr>
              <w:t xml:space="preserve"> for 120 min, 50</w:t>
            </w:r>
            <w:r w:rsidR="009E2DC9">
              <w:rPr>
                <w:szCs w:val="16"/>
              </w:rPr>
              <w:t> °C</w:t>
            </w:r>
            <w:r w:rsidRPr="00275488">
              <w:rPr>
                <w:szCs w:val="16"/>
              </w:rPr>
              <w:t xml:space="preserve"> for 30 min, 60</w:t>
            </w:r>
            <w:r w:rsidR="009E2DC9">
              <w:rPr>
                <w:szCs w:val="16"/>
              </w:rPr>
              <w:t> °C</w:t>
            </w:r>
            <w:r w:rsidRPr="00275488">
              <w:rPr>
                <w:szCs w:val="16"/>
              </w:rPr>
              <w:t xml:space="preserve"> for 5 min</w:t>
            </w:r>
          </w:p>
        </w:tc>
        <w:tc>
          <w:tcPr>
            <w:tcW w:w="1937" w:type="dxa"/>
            <w:tcMar>
              <w:left w:w="45" w:type="dxa"/>
              <w:right w:w="45" w:type="dxa"/>
            </w:tcMar>
          </w:tcPr>
          <w:p w14:paraId="46E99C09" w14:textId="700DE093" w:rsidR="00665A7F" w:rsidRDefault="00665A7F" w:rsidP="0052095C">
            <w:pPr>
              <w:pStyle w:val="TableText"/>
              <w:rPr>
                <w:szCs w:val="16"/>
              </w:rPr>
            </w:pPr>
            <w:r w:rsidRPr="00275488">
              <w:rPr>
                <w:szCs w:val="16"/>
              </w:rPr>
              <w:t>Inactivated by low pH (1.0</w:t>
            </w:r>
            <w:r w:rsidRPr="00275488">
              <w:rPr>
                <w:rFonts w:ascii="Times New Roman" w:hAnsi="Times New Roman"/>
                <w:szCs w:val="16"/>
              </w:rPr>
              <w:t>–</w:t>
            </w:r>
            <w:r w:rsidRPr="00275488">
              <w:rPr>
                <w:szCs w:val="16"/>
              </w:rPr>
              <w:t>4.0).</w:t>
            </w:r>
          </w:p>
        </w:tc>
        <w:tc>
          <w:tcPr>
            <w:tcW w:w="1134" w:type="dxa"/>
            <w:tcMar>
              <w:left w:w="45" w:type="dxa"/>
              <w:right w:w="45" w:type="dxa"/>
            </w:tcMar>
          </w:tcPr>
          <w:p w14:paraId="0B13DC31" w14:textId="5F6D4BF4" w:rsidR="00665A7F" w:rsidRPr="00B12125" w:rsidRDefault="00665A7F" w:rsidP="0052095C">
            <w:pPr>
              <w:pStyle w:val="TableText"/>
              <w:rPr>
                <w:szCs w:val="18"/>
              </w:rPr>
            </w:pPr>
            <w:r>
              <w:rPr>
                <w:szCs w:val="18"/>
              </w:rPr>
              <w:t>39</w:t>
            </w:r>
          </w:p>
        </w:tc>
      </w:tr>
      <w:tr w:rsidR="00665A7F" w:rsidRPr="00771866" w14:paraId="783325BF" w14:textId="77777777" w:rsidTr="0052095C">
        <w:tc>
          <w:tcPr>
            <w:tcW w:w="2180" w:type="dxa"/>
            <w:tcMar>
              <w:left w:w="45" w:type="dxa"/>
              <w:right w:w="45" w:type="dxa"/>
            </w:tcMar>
          </w:tcPr>
          <w:p w14:paraId="67B90358" w14:textId="5D3BFA09" w:rsidR="00665A7F" w:rsidRDefault="00665A7F" w:rsidP="0052095C">
            <w:pPr>
              <w:pStyle w:val="TableText"/>
            </w:pPr>
            <w:r>
              <w:t>Infection with Infectious myonecrosis virus</w:t>
            </w:r>
          </w:p>
        </w:tc>
        <w:tc>
          <w:tcPr>
            <w:tcW w:w="1937" w:type="dxa"/>
            <w:tcMar>
              <w:left w:w="45" w:type="dxa"/>
              <w:right w:w="45" w:type="dxa"/>
            </w:tcMar>
          </w:tcPr>
          <w:p w14:paraId="3FC24453" w14:textId="520A67C6" w:rsidR="00665A7F" w:rsidRPr="00275488" w:rsidRDefault="00665A7F" w:rsidP="0052095C">
            <w:pPr>
              <w:pStyle w:val="TableText"/>
              <w:rPr>
                <w:szCs w:val="16"/>
              </w:rPr>
            </w:pPr>
            <w:r w:rsidRPr="00275488">
              <w:rPr>
                <w:szCs w:val="16"/>
              </w:rPr>
              <w:t>Stable and infective for undetermined period</w:t>
            </w:r>
            <w:r w:rsidR="00EF6D31">
              <w:rPr>
                <w:szCs w:val="16"/>
              </w:rPr>
              <w:t xml:space="preserve"> </w:t>
            </w:r>
          </w:p>
        </w:tc>
        <w:tc>
          <w:tcPr>
            <w:tcW w:w="1937" w:type="dxa"/>
            <w:tcMar>
              <w:left w:w="45" w:type="dxa"/>
              <w:right w:w="45" w:type="dxa"/>
            </w:tcMar>
          </w:tcPr>
          <w:p w14:paraId="1AC3F993" w14:textId="719167C2" w:rsidR="00665A7F" w:rsidRPr="00275488" w:rsidRDefault="0052095C" w:rsidP="0052095C">
            <w:pPr>
              <w:pStyle w:val="TableText"/>
              <w:rPr>
                <w:szCs w:val="16"/>
              </w:rPr>
            </w:pPr>
            <w:r>
              <w:t>na</w:t>
            </w:r>
          </w:p>
        </w:tc>
        <w:tc>
          <w:tcPr>
            <w:tcW w:w="1937" w:type="dxa"/>
            <w:tcMar>
              <w:left w:w="45" w:type="dxa"/>
              <w:right w:w="45" w:type="dxa"/>
            </w:tcMar>
          </w:tcPr>
          <w:p w14:paraId="6B4A3293" w14:textId="13DA9EC6" w:rsidR="00665A7F" w:rsidRPr="00275488" w:rsidRDefault="0052095C" w:rsidP="0052095C">
            <w:pPr>
              <w:pStyle w:val="TableText"/>
              <w:rPr>
                <w:szCs w:val="16"/>
              </w:rPr>
            </w:pPr>
            <w:r>
              <w:t>na</w:t>
            </w:r>
          </w:p>
        </w:tc>
        <w:tc>
          <w:tcPr>
            <w:tcW w:w="1134" w:type="dxa"/>
            <w:tcMar>
              <w:left w:w="45" w:type="dxa"/>
              <w:right w:w="45" w:type="dxa"/>
            </w:tcMar>
          </w:tcPr>
          <w:p w14:paraId="188317C2" w14:textId="2AE60151" w:rsidR="00665A7F" w:rsidRDefault="00665A7F" w:rsidP="0052095C">
            <w:pPr>
              <w:pStyle w:val="TableText"/>
              <w:rPr>
                <w:szCs w:val="18"/>
              </w:rPr>
            </w:pPr>
            <w:r>
              <w:rPr>
                <w:szCs w:val="18"/>
              </w:rPr>
              <w:t>40</w:t>
            </w:r>
          </w:p>
        </w:tc>
      </w:tr>
      <w:tr w:rsidR="00665A7F" w:rsidRPr="00771866" w14:paraId="2C1019FB" w14:textId="77777777" w:rsidTr="0052095C">
        <w:tc>
          <w:tcPr>
            <w:tcW w:w="2180" w:type="dxa"/>
            <w:tcMar>
              <w:left w:w="45" w:type="dxa"/>
              <w:right w:w="45" w:type="dxa"/>
            </w:tcMar>
          </w:tcPr>
          <w:p w14:paraId="19055FE0" w14:textId="00C1740D" w:rsidR="00665A7F" w:rsidRDefault="00665A7F" w:rsidP="0052095C">
            <w:pPr>
              <w:pStyle w:val="TableText"/>
            </w:pPr>
            <w:r w:rsidRPr="00D145B6">
              <w:rPr>
                <w:rStyle w:val="Emphasis"/>
              </w:rPr>
              <w:t>Monodon</w:t>
            </w:r>
            <w:r>
              <w:t xml:space="preserve"> slow growth syndrome</w:t>
            </w:r>
          </w:p>
        </w:tc>
        <w:tc>
          <w:tcPr>
            <w:tcW w:w="1937" w:type="dxa"/>
            <w:tcMar>
              <w:left w:w="45" w:type="dxa"/>
              <w:right w:w="45" w:type="dxa"/>
            </w:tcMar>
          </w:tcPr>
          <w:p w14:paraId="7E3BD3B0" w14:textId="23B02F67" w:rsidR="00665A7F" w:rsidRPr="00275488" w:rsidRDefault="0052095C" w:rsidP="0052095C">
            <w:pPr>
              <w:pStyle w:val="TableText"/>
              <w:rPr>
                <w:szCs w:val="16"/>
              </w:rPr>
            </w:pPr>
            <w:r>
              <w:t>na</w:t>
            </w:r>
          </w:p>
        </w:tc>
        <w:tc>
          <w:tcPr>
            <w:tcW w:w="1937" w:type="dxa"/>
            <w:tcMar>
              <w:left w:w="45" w:type="dxa"/>
              <w:right w:w="45" w:type="dxa"/>
            </w:tcMar>
          </w:tcPr>
          <w:p w14:paraId="5834F36F" w14:textId="4D2D44D3" w:rsidR="00665A7F" w:rsidRDefault="0052095C" w:rsidP="0052095C">
            <w:pPr>
              <w:pStyle w:val="TableText"/>
            </w:pPr>
            <w:r>
              <w:t>na</w:t>
            </w:r>
          </w:p>
        </w:tc>
        <w:tc>
          <w:tcPr>
            <w:tcW w:w="1937" w:type="dxa"/>
            <w:tcMar>
              <w:left w:w="45" w:type="dxa"/>
              <w:right w:w="45" w:type="dxa"/>
            </w:tcMar>
          </w:tcPr>
          <w:p w14:paraId="026BC3C4" w14:textId="550661BC" w:rsidR="00665A7F" w:rsidRDefault="0052095C" w:rsidP="0052095C">
            <w:pPr>
              <w:pStyle w:val="TableText"/>
            </w:pPr>
            <w:r>
              <w:t>na</w:t>
            </w:r>
          </w:p>
        </w:tc>
        <w:tc>
          <w:tcPr>
            <w:tcW w:w="1134" w:type="dxa"/>
            <w:tcMar>
              <w:left w:w="45" w:type="dxa"/>
              <w:right w:w="45" w:type="dxa"/>
            </w:tcMar>
          </w:tcPr>
          <w:p w14:paraId="7B41F2E4" w14:textId="6F76EA69" w:rsidR="00665A7F" w:rsidRDefault="00065A6B" w:rsidP="0052095C">
            <w:pPr>
              <w:pStyle w:val="TableText"/>
              <w:rPr>
                <w:szCs w:val="18"/>
              </w:rPr>
            </w:pPr>
            <w:r>
              <w:rPr>
                <w:szCs w:val="18"/>
              </w:rPr>
              <w:t>na</w:t>
            </w:r>
          </w:p>
        </w:tc>
      </w:tr>
      <w:tr w:rsidR="00665A7F" w:rsidRPr="00771866" w14:paraId="0591BF23" w14:textId="77777777" w:rsidTr="0052095C">
        <w:tc>
          <w:tcPr>
            <w:tcW w:w="2180" w:type="dxa"/>
            <w:tcMar>
              <w:left w:w="45" w:type="dxa"/>
              <w:right w:w="45" w:type="dxa"/>
            </w:tcMar>
          </w:tcPr>
          <w:p w14:paraId="0F10BB16" w14:textId="435E66CD" w:rsidR="00665A7F" w:rsidRPr="001A3FA1" w:rsidRDefault="00665A7F" w:rsidP="0052095C">
            <w:pPr>
              <w:pStyle w:val="TableText"/>
              <w:rPr>
                <w:i/>
              </w:rPr>
            </w:pPr>
            <w:r>
              <w:t xml:space="preserve">Infection with Candidatus </w:t>
            </w:r>
            <w:r w:rsidRPr="00D145B6">
              <w:rPr>
                <w:rStyle w:val="Emphasis"/>
              </w:rPr>
              <w:t>Hepatobacter penaei</w:t>
            </w:r>
          </w:p>
        </w:tc>
        <w:tc>
          <w:tcPr>
            <w:tcW w:w="1937" w:type="dxa"/>
            <w:tcMar>
              <w:left w:w="45" w:type="dxa"/>
              <w:right w:w="45" w:type="dxa"/>
            </w:tcMar>
          </w:tcPr>
          <w:p w14:paraId="0FE5ED59" w14:textId="4FD12898" w:rsidR="00665A7F" w:rsidRDefault="00665A7F" w:rsidP="0052095C">
            <w:pPr>
              <w:pStyle w:val="TableText"/>
            </w:pPr>
            <w:r>
              <w:rPr>
                <w:szCs w:val="16"/>
              </w:rPr>
              <w:t>survives 4</w:t>
            </w:r>
            <w:r w:rsidR="009E2DC9">
              <w:rPr>
                <w:szCs w:val="16"/>
              </w:rPr>
              <w:t> °C</w:t>
            </w:r>
            <w:r>
              <w:rPr>
                <w:szCs w:val="16"/>
              </w:rPr>
              <w:t xml:space="preserve"> for &gt;2 days, stable for 14 months at</w:t>
            </w:r>
            <w:r w:rsidR="00705372">
              <w:rPr>
                <w:szCs w:val="16"/>
              </w:rPr>
              <w:t xml:space="preserve"> –2</w:t>
            </w:r>
            <w:r>
              <w:rPr>
                <w:szCs w:val="16"/>
              </w:rPr>
              <w:t>0</w:t>
            </w:r>
            <w:r w:rsidR="009E2DC9">
              <w:rPr>
                <w:szCs w:val="16"/>
              </w:rPr>
              <w:t> °C</w:t>
            </w:r>
            <w:r>
              <w:rPr>
                <w:szCs w:val="16"/>
              </w:rPr>
              <w:t xml:space="preserve"> and 3 years at</w:t>
            </w:r>
            <w:r w:rsidR="00705372">
              <w:rPr>
                <w:szCs w:val="16"/>
              </w:rPr>
              <w:t xml:space="preserve"> –8</w:t>
            </w:r>
            <w:r>
              <w:rPr>
                <w:szCs w:val="16"/>
              </w:rPr>
              <w:t>0</w:t>
            </w:r>
            <w:r w:rsidR="009E2DC9">
              <w:rPr>
                <w:szCs w:val="16"/>
              </w:rPr>
              <w:t> °C</w:t>
            </w:r>
          </w:p>
        </w:tc>
        <w:tc>
          <w:tcPr>
            <w:tcW w:w="1937" w:type="dxa"/>
            <w:tcMar>
              <w:left w:w="45" w:type="dxa"/>
              <w:right w:w="45" w:type="dxa"/>
            </w:tcMar>
          </w:tcPr>
          <w:p w14:paraId="02CF2536" w14:textId="260F2A69" w:rsidR="00665A7F" w:rsidRDefault="0052095C" w:rsidP="0052095C">
            <w:pPr>
              <w:pStyle w:val="TableText"/>
            </w:pPr>
            <w:r>
              <w:t>na</w:t>
            </w:r>
            <w:r w:rsidR="00665A7F">
              <w:rPr>
                <w:szCs w:val="16"/>
              </w:rPr>
              <w:t>, but similar agents inactivated by</w:t>
            </w:r>
            <w:r w:rsidR="00EF6D31">
              <w:rPr>
                <w:szCs w:val="16"/>
              </w:rPr>
              <w:t xml:space="preserve"> </w:t>
            </w:r>
            <w:r w:rsidR="00665A7F">
              <w:rPr>
                <w:szCs w:val="16"/>
              </w:rPr>
              <w:t>&gt;60</w:t>
            </w:r>
            <w:r w:rsidR="009E2DC9">
              <w:rPr>
                <w:szCs w:val="16"/>
              </w:rPr>
              <w:t> °C</w:t>
            </w:r>
            <w:r w:rsidR="00665A7F">
              <w:rPr>
                <w:szCs w:val="16"/>
              </w:rPr>
              <w:t xml:space="preserve"> for 5 </w:t>
            </w:r>
            <w:r w:rsidR="00665A7F" w:rsidRPr="00275488">
              <w:rPr>
                <w:szCs w:val="16"/>
              </w:rPr>
              <w:t>min</w:t>
            </w:r>
          </w:p>
        </w:tc>
        <w:tc>
          <w:tcPr>
            <w:tcW w:w="1937" w:type="dxa"/>
            <w:tcMar>
              <w:left w:w="45" w:type="dxa"/>
              <w:right w:w="45" w:type="dxa"/>
            </w:tcMar>
          </w:tcPr>
          <w:p w14:paraId="5FD32CBB" w14:textId="30B1217A" w:rsidR="00665A7F" w:rsidRDefault="0052095C" w:rsidP="0052095C">
            <w:pPr>
              <w:pStyle w:val="TableText"/>
            </w:pPr>
            <w:r>
              <w:t>na</w:t>
            </w:r>
          </w:p>
        </w:tc>
        <w:tc>
          <w:tcPr>
            <w:tcW w:w="1134" w:type="dxa"/>
            <w:tcMar>
              <w:left w:w="45" w:type="dxa"/>
              <w:right w:w="45" w:type="dxa"/>
            </w:tcMar>
          </w:tcPr>
          <w:p w14:paraId="4367F0E8" w14:textId="00E4466B" w:rsidR="00665A7F" w:rsidRDefault="00665A7F" w:rsidP="0052095C">
            <w:pPr>
              <w:pStyle w:val="TableText"/>
              <w:rPr>
                <w:szCs w:val="18"/>
              </w:rPr>
            </w:pPr>
            <w:r>
              <w:rPr>
                <w:szCs w:val="18"/>
              </w:rPr>
              <w:t>59, 60, 61</w:t>
            </w:r>
          </w:p>
        </w:tc>
      </w:tr>
      <w:tr w:rsidR="00665A7F" w:rsidRPr="00771866" w14:paraId="044EE2BA" w14:textId="77777777" w:rsidTr="0052095C">
        <w:tc>
          <w:tcPr>
            <w:tcW w:w="2180" w:type="dxa"/>
            <w:tcMar>
              <w:left w:w="45" w:type="dxa"/>
              <w:right w:w="45" w:type="dxa"/>
            </w:tcMar>
          </w:tcPr>
          <w:p w14:paraId="1A086267" w14:textId="615CABD8" w:rsidR="00665A7F" w:rsidRDefault="00665A7F" w:rsidP="0052095C">
            <w:pPr>
              <w:pStyle w:val="TableText"/>
            </w:pPr>
            <w:r>
              <w:t>Acute hepatopancreatic necrosis disease (AHPND)</w:t>
            </w:r>
          </w:p>
        </w:tc>
        <w:tc>
          <w:tcPr>
            <w:tcW w:w="1937" w:type="dxa"/>
            <w:tcMar>
              <w:left w:w="45" w:type="dxa"/>
              <w:right w:w="45" w:type="dxa"/>
            </w:tcMar>
          </w:tcPr>
          <w:p w14:paraId="4EB3D372" w14:textId="17304EB0" w:rsidR="00665A7F" w:rsidRDefault="00665A7F" w:rsidP="0052095C">
            <w:pPr>
              <w:pStyle w:val="TableText"/>
              <w:rPr>
                <w:szCs w:val="16"/>
              </w:rPr>
            </w:pPr>
            <w:r>
              <w:rPr>
                <w:szCs w:val="16"/>
              </w:rPr>
              <w:t>survives 25 days at 0</w:t>
            </w:r>
            <w:r w:rsidR="009E2DC9">
              <w:rPr>
                <w:szCs w:val="16"/>
              </w:rPr>
              <w:t> °C</w:t>
            </w:r>
            <w:r>
              <w:rPr>
                <w:szCs w:val="16"/>
              </w:rPr>
              <w:t xml:space="preserve">, but </w:t>
            </w:r>
            <w:r w:rsidR="000F6EE6">
              <w:rPr>
                <w:szCs w:val="16"/>
              </w:rPr>
              <w:t>2–6</w:t>
            </w:r>
            <w:r>
              <w:rPr>
                <w:szCs w:val="16"/>
              </w:rPr>
              <w:t xml:space="preserve"> log reduction at</w:t>
            </w:r>
            <w:r w:rsidR="00705372">
              <w:rPr>
                <w:szCs w:val="16"/>
              </w:rPr>
              <w:t xml:space="preserve"> –1</w:t>
            </w:r>
            <w:r>
              <w:rPr>
                <w:szCs w:val="16"/>
              </w:rPr>
              <w:t>8</w:t>
            </w:r>
            <w:r w:rsidR="009E2DC9">
              <w:rPr>
                <w:szCs w:val="16"/>
              </w:rPr>
              <w:t> °C</w:t>
            </w:r>
            <w:r>
              <w:rPr>
                <w:szCs w:val="16"/>
              </w:rPr>
              <w:t xml:space="preserve"> over </w:t>
            </w:r>
            <w:r w:rsidR="000F6EE6">
              <w:rPr>
                <w:szCs w:val="16"/>
              </w:rPr>
              <w:t>8–2</w:t>
            </w:r>
            <w:r>
              <w:rPr>
                <w:szCs w:val="16"/>
              </w:rPr>
              <w:t>1 days</w:t>
            </w:r>
          </w:p>
        </w:tc>
        <w:tc>
          <w:tcPr>
            <w:tcW w:w="1937" w:type="dxa"/>
            <w:tcMar>
              <w:left w:w="45" w:type="dxa"/>
              <w:right w:w="45" w:type="dxa"/>
            </w:tcMar>
          </w:tcPr>
          <w:p w14:paraId="63C3A7EF" w14:textId="54E90196" w:rsidR="00665A7F" w:rsidRDefault="00665A7F" w:rsidP="0052095C">
            <w:pPr>
              <w:pStyle w:val="TableText"/>
            </w:pPr>
            <w:r>
              <w:rPr>
                <w:szCs w:val="16"/>
              </w:rPr>
              <w:t>&gt;</w:t>
            </w:r>
            <w:r w:rsidRPr="00275488">
              <w:rPr>
                <w:szCs w:val="16"/>
              </w:rPr>
              <w:t>5</w:t>
            </w:r>
            <w:r>
              <w:rPr>
                <w:szCs w:val="16"/>
              </w:rPr>
              <w:t>0</w:t>
            </w:r>
            <w:r w:rsidR="009E2DC9">
              <w:rPr>
                <w:szCs w:val="16"/>
              </w:rPr>
              <w:t> °C</w:t>
            </w:r>
            <w:r w:rsidRPr="00275488">
              <w:rPr>
                <w:szCs w:val="16"/>
              </w:rPr>
              <w:t xml:space="preserve"> for 10 min, </w:t>
            </w:r>
            <w:r>
              <w:rPr>
                <w:szCs w:val="16"/>
              </w:rPr>
              <w:t>&gt;6</w:t>
            </w:r>
            <w:r w:rsidRPr="00275488">
              <w:rPr>
                <w:szCs w:val="16"/>
              </w:rPr>
              <w:t>0</w:t>
            </w:r>
            <w:r w:rsidR="009E2DC9">
              <w:rPr>
                <w:szCs w:val="16"/>
              </w:rPr>
              <w:t> °C</w:t>
            </w:r>
            <w:r w:rsidRPr="00275488">
              <w:rPr>
                <w:szCs w:val="16"/>
              </w:rPr>
              <w:t xml:space="preserve"> for </w:t>
            </w:r>
            <w:r>
              <w:rPr>
                <w:szCs w:val="16"/>
              </w:rPr>
              <w:t xml:space="preserve">1 </w:t>
            </w:r>
            <w:r w:rsidRPr="00275488">
              <w:rPr>
                <w:szCs w:val="16"/>
              </w:rPr>
              <w:t>min</w:t>
            </w:r>
          </w:p>
        </w:tc>
        <w:tc>
          <w:tcPr>
            <w:tcW w:w="1937" w:type="dxa"/>
            <w:tcMar>
              <w:left w:w="45" w:type="dxa"/>
              <w:right w:w="45" w:type="dxa"/>
            </w:tcMar>
          </w:tcPr>
          <w:p w14:paraId="640E6EC3" w14:textId="34B8AFBD" w:rsidR="00665A7F" w:rsidRDefault="0052095C" w:rsidP="0052095C">
            <w:pPr>
              <w:pStyle w:val="TableText"/>
            </w:pPr>
            <w:r>
              <w:t>na</w:t>
            </w:r>
          </w:p>
        </w:tc>
        <w:tc>
          <w:tcPr>
            <w:tcW w:w="1134" w:type="dxa"/>
            <w:tcMar>
              <w:left w:w="45" w:type="dxa"/>
              <w:right w:w="45" w:type="dxa"/>
            </w:tcMar>
          </w:tcPr>
          <w:p w14:paraId="18BC211C" w14:textId="440FF397" w:rsidR="00665A7F" w:rsidRDefault="00665A7F" w:rsidP="0052095C">
            <w:pPr>
              <w:pStyle w:val="TableText"/>
              <w:rPr>
                <w:szCs w:val="18"/>
              </w:rPr>
            </w:pPr>
            <w:r>
              <w:rPr>
                <w:szCs w:val="18"/>
              </w:rPr>
              <w:t>62, 63, 64, 65</w:t>
            </w:r>
          </w:p>
        </w:tc>
      </w:tr>
      <w:tr w:rsidR="00665A7F" w:rsidRPr="00771866" w14:paraId="77700247" w14:textId="77777777" w:rsidTr="0052095C">
        <w:tc>
          <w:tcPr>
            <w:tcW w:w="2180" w:type="dxa"/>
            <w:tcMar>
              <w:left w:w="45" w:type="dxa"/>
              <w:right w:w="45" w:type="dxa"/>
            </w:tcMar>
          </w:tcPr>
          <w:p w14:paraId="23D318D0" w14:textId="1F14456C" w:rsidR="00665A7F" w:rsidRDefault="00665A7F" w:rsidP="0052095C">
            <w:pPr>
              <w:pStyle w:val="TableText"/>
            </w:pPr>
            <w:r>
              <w:t xml:space="preserve">Infection with </w:t>
            </w:r>
            <w:r w:rsidRPr="00D145B6">
              <w:rPr>
                <w:rStyle w:val="Emphasis"/>
              </w:rPr>
              <w:t>Enterocytozoon hepatopenaei</w:t>
            </w:r>
          </w:p>
        </w:tc>
        <w:tc>
          <w:tcPr>
            <w:tcW w:w="1937" w:type="dxa"/>
            <w:tcMar>
              <w:left w:w="45" w:type="dxa"/>
              <w:right w:w="45" w:type="dxa"/>
            </w:tcMar>
          </w:tcPr>
          <w:p w14:paraId="746BA4BF" w14:textId="24EABD7E" w:rsidR="00665A7F" w:rsidRDefault="0052095C" w:rsidP="0052095C">
            <w:pPr>
              <w:pStyle w:val="TableText"/>
              <w:rPr>
                <w:szCs w:val="16"/>
              </w:rPr>
            </w:pPr>
            <w:r>
              <w:t>na</w:t>
            </w:r>
            <w:r w:rsidR="00665A7F">
              <w:rPr>
                <w:szCs w:val="16"/>
              </w:rPr>
              <w:t>, spores of similar agents survive 4</w:t>
            </w:r>
            <w:r w:rsidR="009E2DC9">
              <w:rPr>
                <w:szCs w:val="16"/>
              </w:rPr>
              <w:t> °C</w:t>
            </w:r>
            <w:r w:rsidR="00665A7F">
              <w:rPr>
                <w:szCs w:val="16"/>
              </w:rPr>
              <w:t xml:space="preserve"> for 2 years, but &lt;24 hrs at</w:t>
            </w:r>
            <w:r w:rsidR="00705372">
              <w:rPr>
                <w:szCs w:val="16"/>
              </w:rPr>
              <w:t xml:space="preserve"> –2</w:t>
            </w:r>
            <w:r w:rsidR="00665A7F">
              <w:rPr>
                <w:szCs w:val="16"/>
              </w:rPr>
              <w:t>0</w:t>
            </w:r>
            <w:r w:rsidR="009E2DC9">
              <w:rPr>
                <w:szCs w:val="16"/>
              </w:rPr>
              <w:t> °C</w:t>
            </w:r>
          </w:p>
        </w:tc>
        <w:tc>
          <w:tcPr>
            <w:tcW w:w="1937" w:type="dxa"/>
            <w:tcMar>
              <w:left w:w="45" w:type="dxa"/>
              <w:right w:w="45" w:type="dxa"/>
            </w:tcMar>
          </w:tcPr>
          <w:p w14:paraId="609C34A3" w14:textId="5C745540" w:rsidR="00665A7F" w:rsidRDefault="0052095C" w:rsidP="0052095C">
            <w:pPr>
              <w:pStyle w:val="TableText"/>
              <w:rPr>
                <w:szCs w:val="16"/>
              </w:rPr>
            </w:pPr>
            <w:r>
              <w:t>na</w:t>
            </w:r>
            <w:r w:rsidR="00665A7F">
              <w:rPr>
                <w:szCs w:val="16"/>
              </w:rPr>
              <w:t>, spores of similar agents survive 100</w:t>
            </w:r>
            <w:r w:rsidR="009E2DC9">
              <w:rPr>
                <w:szCs w:val="16"/>
              </w:rPr>
              <w:t> °C</w:t>
            </w:r>
            <w:r w:rsidR="00665A7F">
              <w:rPr>
                <w:szCs w:val="16"/>
              </w:rPr>
              <w:t xml:space="preserve"> for &gt; 3 min</w:t>
            </w:r>
          </w:p>
        </w:tc>
        <w:tc>
          <w:tcPr>
            <w:tcW w:w="1937" w:type="dxa"/>
            <w:tcMar>
              <w:left w:w="45" w:type="dxa"/>
              <w:right w:w="45" w:type="dxa"/>
            </w:tcMar>
          </w:tcPr>
          <w:p w14:paraId="639C37CA" w14:textId="296DB8ED" w:rsidR="00665A7F" w:rsidRDefault="0052095C" w:rsidP="0052095C">
            <w:pPr>
              <w:pStyle w:val="TableText"/>
            </w:pPr>
            <w:r>
              <w:t>na</w:t>
            </w:r>
          </w:p>
        </w:tc>
        <w:tc>
          <w:tcPr>
            <w:tcW w:w="1134" w:type="dxa"/>
            <w:tcMar>
              <w:left w:w="45" w:type="dxa"/>
              <w:right w:w="45" w:type="dxa"/>
            </w:tcMar>
          </w:tcPr>
          <w:p w14:paraId="7B1533C5" w14:textId="5E5F040D" w:rsidR="00665A7F" w:rsidRDefault="00665A7F" w:rsidP="0052095C">
            <w:pPr>
              <w:pStyle w:val="TableText"/>
              <w:rPr>
                <w:szCs w:val="18"/>
              </w:rPr>
            </w:pPr>
            <w:r>
              <w:rPr>
                <w:szCs w:val="18"/>
              </w:rPr>
              <w:t>66, 67</w:t>
            </w:r>
          </w:p>
        </w:tc>
      </w:tr>
      <w:tr w:rsidR="0052095C" w:rsidRPr="00771866" w14:paraId="7DFF83F4" w14:textId="77777777" w:rsidTr="0052095C">
        <w:tc>
          <w:tcPr>
            <w:tcW w:w="9125" w:type="dxa"/>
            <w:gridSpan w:val="5"/>
            <w:tcMar>
              <w:left w:w="45" w:type="dxa"/>
              <w:right w:w="45" w:type="dxa"/>
            </w:tcMar>
          </w:tcPr>
          <w:p w14:paraId="4A1E0DAD" w14:textId="0C4835A8" w:rsidR="0052095C" w:rsidRPr="0052095C" w:rsidRDefault="0052095C" w:rsidP="0052095C">
            <w:pPr>
              <w:pStyle w:val="TableText"/>
              <w:rPr>
                <w:rStyle w:val="Strong"/>
              </w:rPr>
            </w:pPr>
            <w:r w:rsidRPr="0052095C">
              <w:rPr>
                <w:rStyle w:val="Strong"/>
              </w:rPr>
              <w:t>Amphibians</w:t>
            </w:r>
          </w:p>
        </w:tc>
      </w:tr>
      <w:tr w:rsidR="00665A7F" w:rsidRPr="00771866" w14:paraId="0F6C839C" w14:textId="77777777" w:rsidTr="0052095C">
        <w:tc>
          <w:tcPr>
            <w:tcW w:w="2180" w:type="dxa"/>
            <w:tcMar>
              <w:left w:w="45" w:type="dxa"/>
              <w:right w:w="45" w:type="dxa"/>
            </w:tcMar>
          </w:tcPr>
          <w:p w14:paraId="0F30C8C2" w14:textId="5101AA2C" w:rsidR="00665A7F" w:rsidRPr="00705372" w:rsidRDefault="00665A7F" w:rsidP="0052095C">
            <w:pPr>
              <w:pStyle w:val="TableText"/>
            </w:pPr>
            <w:r w:rsidRPr="00705372">
              <w:t>Infection with Batrachochytrium dendrobatis</w:t>
            </w:r>
          </w:p>
        </w:tc>
        <w:tc>
          <w:tcPr>
            <w:tcW w:w="1937" w:type="dxa"/>
            <w:tcMar>
              <w:left w:w="45" w:type="dxa"/>
              <w:right w:w="45" w:type="dxa"/>
            </w:tcMar>
          </w:tcPr>
          <w:p w14:paraId="5D9263E9" w14:textId="2F3FA98F" w:rsidR="00665A7F" w:rsidRDefault="00665A7F" w:rsidP="0052095C">
            <w:pPr>
              <w:pStyle w:val="TableText"/>
            </w:pPr>
            <w:r>
              <w:rPr>
                <w:szCs w:val="16"/>
              </w:rPr>
              <w:t>survive 4</w:t>
            </w:r>
            <w:r w:rsidR="009E2DC9">
              <w:rPr>
                <w:szCs w:val="16"/>
              </w:rPr>
              <w:t> °C</w:t>
            </w:r>
            <w:r>
              <w:rPr>
                <w:szCs w:val="16"/>
              </w:rPr>
              <w:t xml:space="preserve"> for </w:t>
            </w:r>
            <w:r w:rsidR="000F6EE6">
              <w:rPr>
                <w:szCs w:val="16"/>
              </w:rPr>
              <w:t>4–5</w:t>
            </w:r>
            <w:r>
              <w:rPr>
                <w:szCs w:val="16"/>
              </w:rPr>
              <w:t xml:space="preserve"> months, stable at</w:t>
            </w:r>
            <w:r w:rsidR="00705372">
              <w:rPr>
                <w:szCs w:val="16"/>
              </w:rPr>
              <w:t xml:space="preserve"> –8</w:t>
            </w:r>
            <w:r>
              <w:rPr>
                <w:szCs w:val="16"/>
              </w:rPr>
              <w:t>0</w:t>
            </w:r>
            <w:r w:rsidR="009E2DC9">
              <w:rPr>
                <w:szCs w:val="16"/>
              </w:rPr>
              <w:t> °C</w:t>
            </w:r>
            <w:r>
              <w:rPr>
                <w:szCs w:val="16"/>
              </w:rPr>
              <w:t xml:space="preserve"> for &gt;1 year</w:t>
            </w:r>
          </w:p>
        </w:tc>
        <w:tc>
          <w:tcPr>
            <w:tcW w:w="1937" w:type="dxa"/>
            <w:tcMar>
              <w:left w:w="45" w:type="dxa"/>
              <w:right w:w="45" w:type="dxa"/>
            </w:tcMar>
          </w:tcPr>
          <w:p w14:paraId="01459B23" w14:textId="3858A11A" w:rsidR="00665A7F" w:rsidRDefault="00665A7F" w:rsidP="0052095C">
            <w:pPr>
              <w:pStyle w:val="TableText"/>
              <w:rPr>
                <w:szCs w:val="16"/>
              </w:rPr>
            </w:pPr>
            <w:r>
              <w:rPr>
                <w:szCs w:val="16"/>
              </w:rPr>
              <w:t>&gt;37</w:t>
            </w:r>
            <w:r w:rsidR="009E2DC9">
              <w:rPr>
                <w:szCs w:val="16"/>
              </w:rPr>
              <w:t> °C</w:t>
            </w:r>
            <w:r>
              <w:rPr>
                <w:szCs w:val="16"/>
              </w:rPr>
              <w:t xml:space="preserve"> for 4 hours</w:t>
            </w:r>
          </w:p>
          <w:p w14:paraId="665D30B4" w14:textId="3B29273B" w:rsidR="00665A7F" w:rsidRDefault="00665A7F" w:rsidP="0052095C">
            <w:pPr>
              <w:pStyle w:val="TableText"/>
              <w:rPr>
                <w:szCs w:val="16"/>
              </w:rPr>
            </w:pPr>
            <w:r>
              <w:rPr>
                <w:szCs w:val="16"/>
              </w:rPr>
              <w:t>47</w:t>
            </w:r>
            <w:r w:rsidR="009E2DC9">
              <w:rPr>
                <w:szCs w:val="16"/>
              </w:rPr>
              <w:t> °C</w:t>
            </w:r>
            <w:r>
              <w:rPr>
                <w:szCs w:val="16"/>
              </w:rPr>
              <w:t xml:space="preserve"> for 30 min</w:t>
            </w:r>
          </w:p>
          <w:p w14:paraId="540FCCA4" w14:textId="34D2D288" w:rsidR="00665A7F" w:rsidRDefault="00665A7F" w:rsidP="0052095C">
            <w:pPr>
              <w:pStyle w:val="TableText"/>
            </w:pPr>
            <w:r>
              <w:rPr>
                <w:szCs w:val="16"/>
              </w:rPr>
              <w:t>60</w:t>
            </w:r>
            <w:r w:rsidR="009E2DC9">
              <w:rPr>
                <w:szCs w:val="16"/>
              </w:rPr>
              <w:t> °C</w:t>
            </w:r>
            <w:r>
              <w:rPr>
                <w:szCs w:val="16"/>
              </w:rPr>
              <w:t xml:space="preserve"> for 5 min</w:t>
            </w:r>
          </w:p>
        </w:tc>
        <w:tc>
          <w:tcPr>
            <w:tcW w:w="1937" w:type="dxa"/>
            <w:tcMar>
              <w:left w:w="45" w:type="dxa"/>
              <w:right w:w="45" w:type="dxa"/>
            </w:tcMar>
          </w:tcPr>
          <w:p w14:paraId="7D2A981A" w14:textId="785797D3" w:rsidR="00665A7F" w:rsidRDefault="0052095C" w:rsidP="0052095C">
            <w:pPr>
              <w:pStyle w:val="TableText"/>
            </w:pPr>
            <w:r>
              <w:t>na</w:t>
            </w:r>
          </w:p>
        </w:tc>
        <w:tc>
          <w:tcPr>
            <w:tcW w:w="1134" w:type="dxa"/>
            <w:tcMar>
              <w:left w:w="45" w:type="dxa"/>
              <w:right w:w="45" w:type="dxa"/>
            </w:tcMar>
          </w:tcPr>
          <w:p w14:paraId="661A0631" w14:textId="6473A929" w:rsidR="00665A7F" w:rsidRDefault="00665A7F" w:rsidP="0052095C">
            <w:pPr>
              <w:pStyle w:val="TableText"/>
              <w:rPr>
                <w:szCs w:val="18"/>
              </w:rPr>
            </w:pPr>
            <w:r>
              <w:rPr>
                <w:szCs w:val="18"/>
              </w:rPr>
              <w:t>68, 69</w:t>
            </w:r>
          </w:p>
        </w:tc>
      </w:tr>
      <w:tr w:rsidR="00665A7F" w:rsidRPr="00771866" w14:paraId="3A23F312" w14:textId="77777777" w:rsidTr="0052095C">
        <w:tc>
          <w:tcPr>
            <w:tcW w:w="2180" w:type="dxa"/>
            <w:tcMar>
              <w:left w:w="45" w:type="dxa"/>
              <w:right w:w="45" w:type="dxa"/>
            </w:tcMar>
          </w:tcPr>
          <w:p w14:paraId="2EB1E23F" w14:textId="1030DA80" w:rsidR="00665A7F" w:rsidRDefault="00665A7F" w:rsidP="0052095C">
            <w:pPr>
              <w:pStyle w:val="TableText"/>
            </w:pPr>
            <w:r>
              <w:t xml:space="preserve">Infection with </w:t>
            </w:r>
            <w:r w:rsidRPr="00054013">
              <w:t xml:space="preserve">Batrachochytrium </w:t>
            </w:r>
            <w:r>
              <w:t>salmandrivorans</w:t>
            </w:r>
          </w:p>
        </w:tc>
        <w:tc>
          <w:tcPr>
            <w:tcW w:w="1937" w:type="dxa"/>
            <w:tcMar>
              <w:left w:w="45" w:type="dxa"/>
              <w:right w:w="45" w:type="dxa"/>
            </w:tcMar>
          </w:tcPr>
          <w:p w14:paraId="794164A6" w14:textId="67C1B334" w:rsidR="00665A7F" w:rsidRDefault="0052095C" w:rsidP="0052095C">
            <w:pPr>
              <w:pStyle w:val="TableText"/>
              <w:rPr>
                <w:szCs w:val="16"/>
              </w:rPr>
            </w:pPr>
            <w:r>
              <w:t>na</w:t>
            </w:r>
          </w:p>
        </w:tc>
        <w:tc>
          <w:tcPr>
            <w:tcW w:w="1937" w:type="dxa"/>
            <w:tcMar>
              <w:left w:w="45" w:type="dxa"/>
              <w:right w:w="45" w:type="dxa"/>
            </w:tcMar>
          </w:tcPr>
          <w:p w14:paraId="5CBF255F" w14:textId="0A30F499" w:rsidR="00665A7F" w:rsidRDefault="0052095C" w:rsidP="0052095C">
            <w:pPr>
              <w:pStyle w:val="TableText"/>
              <w:rPr>
                <w:szCs w:val="16"/>
              </w:rPr>
            </w:pPr>
            <w:r>
              <w:t>na</w:t>
            </w:r>
          </w:p>
        </w:tc>
        <w:tc>
          <w:tcPr>
            <w:tcW w:w="1937" w:type="dxa"/>
            <w:tcMar>
              <w:left w:w="45" w:type="dxa"/>
              <w:right w:w="45" w:type="dxa"/>
            </w:tcMar>
          </w:tcPr>
          <w:p w14:paraId="2C098B19" w14:textId="6FF61394" w:rsidR="00665A7F" w:rsidRDefault="0052095C" w:rsidP="0052095C">
            <w:pPr>
              <w:pStyle w:val="TableText"/>
            </w:pPr>
            <w:r>
              <w:t>na</w:t>
            </w:r>
          </w:p>
        </w:tc>
        <w:tc>
          <w:tcPr>
            <w:tcW w:w="1134" w:type="dxa"/>
            <w:tcMar>
              <w:left w:w="45" w:type="dxa"/>
              <w:right w:w="45" w:type="dxa"/>
            </w:tcMar>
          </w:tcPr>
          <w:p w14:paraId="052A12E8" w14:textId="19F1B7C7" w:rsidR="00665A7F" w:rsidRDefault="00065A6B" w:rsidP="0052095C">
            <w:pPr>
              <w:pStyle w:val="TableText"/>
              <w:rPr>
                <w:szCs w:val="18"/>
              </w:rPr>
            </w:pPr>
            <w:r>
              <w:rPr>
                <w:szCs w:val="18"/>
              </w:rPr>
              <w:t>na</w:t>
            </w:r>
          </w:p>
        </w:tc>
      </w:tr>
      <w:tr w:rsidR="00665A7F" w:rsidRPr="00771866" w14:paraId="20E09887" w14:textId="77777777" w:rsidTr="0052095C">
        <w:tc>
          <w:tcPr>
            <w:tcW w:w="2180" w:type="dxa"/>
            <w:tcMar>
              <w:left w:w="45" w:type="dxa"/>
              <w:right w:w="45" w:type="dxa"/>
            </w:tcMar>
          </w:tcPr>
          <w:p w14:paraId="18F30435" w14:textId="63482D8F" w:rsidR="00665A7F" w:rsidRDefault="00665A7F" w:rsidP="0052095C">
            <w:pPr>
              <w:pStyle w:val="TableText"/>
            </w:pPr>
            <w:r>
              <w:t>Infection with ranavirus species</w:t>
            </w:r>
          </w:p>
        </w:tc>
        <w:tc>
          <w:tcPr>
            <w:tcW w:w="1937" w:type="dxa"/>
            <w:tcMar>
              <w:left w:w="45" w:type="dxa"/>
              <w:right w:w="45" w:type="dxa"/>
            </w:tcMar>
          </w:tcPr>
          <w:p w14:paraId="3DF51835" w14:textId="16E38BEB" w:rsidR="00665A7F" w:rsidRDefault="00665A7F" w:rsidP="0052095C">
            <w:pPr>
              <w:pStyle w:val="TableText"/>
            </w:pPr>
            <w:r w:rsidRPr="00275488">
              <w:rPr>
                <w:szCs w:val="16"/>
              </w:rPr>
              <w:t xml:space="preserve">Stable and infective for </w:t>
            </w:r>
            <w:r>
              <w:rPr>
                <w:szCs w:val="16"/>
              </w:rPr>
              <w:t>&gt;1 year at</w:t>
            </w:r>
            <w:r w:rsidR="00705372">
              <w:rPr>
                <w:szCs w:val="16"/>
              </w:rPr>
              <w:t xml:space="preserve"> –7</w:t>
            </w:r>
            <w:r>
              <w:rPr>
                <w:szCs w:val="16"/>
              </w:rPr>
              <w:t xml:space="preserve">0 </w:t>
            </w:r>
            <w:r w:rsidR="009E2DC9">
              <w:rPr>
                <w:szCs w:val="16"/>
              </w:rPr>
              <w:t> °C</w:t>
            </w:r>
          </w:p>
        </w:tc>
        <w:tc>
          <w:tcPr>
            <w:tcW w:w="1937" w:type="dxa"/>
            <w:tcMar>
              <w:left w:w="45" w:type="dxa"/>
              <w:right w:w="45" w:type="dxa"/>
            </w:tcMar>
          </w:tcPr>
          <w:p w14:paraId="7EAE7082" w14:textId="327B680D" w:rsidR="00665A7F" w:rsidRDefault="00665A7F" w:rsidP="0052095C">
            <w:pPr>
              <w:pStyle w:val="TableText"/>
            </w:pPr>
            <w:r>
              <w:t>&gt;</w:t>
            </w:r>
            <w:r w:rsidRPr="00EE3AEA">
              <w:t>5</w:t>
            </w:r>
            <w:r>
              <w:t>5</w:t>
            </w:r>
            <w:r w:rsidR="009E2DC9">
              <w:t> °C</w:t>
            </w:r>
            <w:r w:rsidRPr="00EE3AEA">
              <w:t xml:space="preserve"> for 30 min</w:t>
            </w:r>
          </w:p>
        </w:tc>
        <w:tc>
          <w:tcPr>
            <w:tcW w:w="1937" w:type="dxa"/>
            <w:tcMar>
              <w:left w:w="45" w:type="dxa"/>
              <w:right w:w="45" w:type="dxa"/>
            </w:tcMar>
          </w:tcPr>
          <w:p w14:paraId="051F2178" w14:textId="56525742" w:rsidR="00665A7F" w:rsidRDefault="00665A7F" w:rsidP="0052095C">
            <w:pPr>
              <w:pStyle w:val="TableText"/>
            </w:pPr>
            <w:r>
              <w:t xml:space="preserve">probably similar to other ranaviruses – e.g. EHNV, ECV </w:t>
            </w:r>
          </w:p>
        </w:tc>
        <w:tc>
          <w:tcPr>
            <w:tcW w:w="1134" w:type="dxa"/>
            <w:tcMar>
              <w:left w:w="45" w:type="dxa"/>
              <w:right w:w="45" w:type="dxa"/>
            </w:tcMar>
          </w:tcPr>
          <w:p w14:paraId="16539DFC" w14:textId="2FEA58F7" w:rsidR="00665A7F" w:rsidRDefault="00665A7F" w:rsidP="0052095C">
            <w:pPr>
              <w:pStyle w:val="TableText"/>
              <w:rPr>
                <w:szCs w:val="18"/>
              </w:rPr>
            </w:pPr>
            <w:r>
              <w:rPr>
                <w:szCs w:val="18"/>
              </w:rPr>
              <w:t>48</w:t>
            </w:r>
          </w:p>
        </w:tc>
      </w:tr>
    </w:tbl>
    <w:p w14:paraId="16E70ADC" w14:textId="7C400924" w:rsidR="00A85B2C" w:rsidRDefault="00665A7F" w:rsidP="00635AC0">
      <w:pPr>
        <w:pStyle w:val="FigureTableNoteSource"/>
      </w:pPr>
      <w:r w:rsidRPr="00635AC0">
        <w:rPr>
          <w:rStyle w:val="Strong"/>
        </w:rPr>
        <w:t>min</w:t>
      </w:r>
      <w:r w:rsidRPr="00665A7F">
        <w:t xml:space="preserve"> minutes</w:t>
      </w:r>
      <w:r w:rsidR="00705372">
        <w:t>.</w:t>
      </w:r>
      <w:r w:rsidRPr="00665A7F">
        <w:t xml:space="preserve"> </w:t>
      </w:r>
      <w:r w:rsidRPr="00635AC0">
        <w:rPr>
          <w:rStyle w:val="Strong"/>
        </w:rPr>
        <w:t>na</w:t>
      </w:r>
      <w:r w:rsidRPr="00665A7F">
        <w:t xml:space="preserve"> information not available at time of publication</w:t>
      </w:r>
      <w:r w:rsidR="00705372">
        <w:t>.</w:t>
      </w:r>
      <w:r w:rsidRPr="00665A7F">
        <w:t xml:space="preserve"> </w:t>
      </w:r>
      <w:r w:rsidRPr="00635AC0">
        <w:rPr>
          <w:rStyle w:val="Strong"/>
        </w:rPr>
        <w:t>sec</w:t>
      </w:r>
      <w:r w:rsidRPr="00665A7F">
        <w:t xml:space="preserve"> seconds</w:t>
      </w:r>
      <w:r w:rsidR="00705372">
        <w:t>.</w:t>
      </w:r>
    </w:p>
    <w:p w14:paraId="2BBFC377" w14:textId="1E4BE29F" w:rsidR="00665A7F" w:rsidRDefault="00665A7F" w:rsidP="00705372">
      <w:pPr>
        <w:pStyle w:val="FigureTableNoteSource"/>
      </w:pPr>
      <w:r w:rsidRPr="00635AC0">
        <w:rPr>
          <w:rStyle w:val="Strong"/>
        </w:rPr>
        <w:t>a</w:t>
      </w:r>
      <w:r w:rsidRPr="00665A7F">
        <w:t xml:space="preserve"> Reference details are listed in Appendix 3.</w:t>
      </w:r>
      <w:r w:rsidR="00705372" w:rsidRPr="00AF7180">
        <w:rPr>
          <w:rStyle w:val="Strong"/>
        </w:rPr>
        <w:t>b</w:t>
      </w:r>
      <w:r w:rsidR="00705372" w:rsidRPr="00665A7F">
        <w:t xml:space="preserve"> </w:t>
      </w:r>
      <w:r w:rsidRPr="00665A7F">
        <w:t xml:space="preserve">see Reddy </w:t>
      </w:r>
      <w:r w:rsidR="00EC24BB">
        <w:t>et al.</w:t>
      </w:r>
      <w:r w:rsidRPr="00665A7F">
        <w:t xml:space="preserve"> 2011</w:t>
      </w:r>
    </w:p>
    <w:p w14:paraId="4F315EAB" w14:textId="54DEF120" w:rsidR="00705372" w:rsidRPr="00705372" w:rsidRDefault="00705372" w:rsidP="00635AC0">
      <w:pPr>
        <w:pStyle w:val="FigureTableNoteSource"/>
      </w:pPr>
      <w:r>
        <w:t>Note: Species listed include those in ‘Australia’s national list of reportable diseases of aquatic animals’</w:t>
      </w:r>
      <w:r w:rsidRPr="00705372">
        <w:t xml:space="preserve"> </w:t>
      </w:r>
      <w:r>
        <w:t>(</w:t>
      </w:r>
      <w:r w:rsidRPr="00665A7F">
        <w:t>DAWR 2018).</w:t>
      </w:r>
    </w:p>
    <w:p w14:paraId="490E6EFF" w14:textId="77777777" w:rsidR="00A85B2C" w:rsidRDefault="00665A7F" w:rsidP="00665A7F">
      <w:pPr>
        <w:pStyle w:val="Heading3"/>
      </w:pPr>
      <w:bookmarkStart w:id="51" w:name="_Toc81315668"/>
      <w:r>
        <w:t>Composting</w:t>
      </w:r>
      <w:bookmarkEnd w:id="51"/>
    </w:p>
    <w:p w14:paraId="6F5B8FF6" w14:textId="2F4978C0" w:rsidR="00665A7F" w:rsidRDefault="00665A7F" w:rsidP="00665A7F">
      <w:r>
        <w:t xml:space="preserve">Where the risk of spread of the pathogen on fomites is minimised, composting is a possible alternative. The method is most suited to disposal of fish carcasses, but can also be used for molluscs and crustaceans. In fact, there is some evidence that </w:t>
      </w:r>
      <w:r>
        <w:rPr>
          <w:color w:val="000000"/>
        </w:rPr>
        <w:t xml:space="preserve">shellfish compost could serve as a replacement for methyl bromide as a soil fumigant (see </w:t>
      </w:r>
      <w:r>
        <w:t xml:space="preserve">Mathies 2002). A form of </w:t>
      </w:r>
      <w:r>
        <w:rPr>
          <w:rFonts w:eastAsia="Batang"/>
        </w:rPr>
        <w:t>aquatic composting was used during an outbreak of White Spot Disease on prawn farms in Southeast Queensland.</w:t>
      </w:r>
      <w:r w:rsidR="00EF6D31">
        <w:rPr>
          <w:rFonts w:eastAsia="Batang"/>
        </w:rPr>
        <w:t xml:space="preserve"> </w:t>
      </w:r>
      <w:r>
        <w:rPr>
          <w:rFonts w:eastAsia="Batang"/>
        </w:rPr>
        <w:t xml:space="preserve">In this case, destruction of carcasses was undertaken within rearing ponds by chlorination followed by </w:t>
      </w:r>
      <w:r w:rsidRPr="00D145B6">
        <w:rPr>
          <w:rStyle w:val="Emphasis"/>
        </w:rPr>
        <w:t>in situ</w:t>
      </w:r>
      <w:r>
        <w:rPr>
          <w:rFonts w:eastAsia="Batang"/>
        </w:rPr>
        <w:t xml:space="preserve"> decomposition for a </w:t>
      </w:r>
      <w:r w:rsidRPr="000809E1">
        <w:rPr>
          <w:rFonts w:eastAsia="Batang"/>
        </w:rPr>
        <w:t>minimum of 4</w:t>
      </w:r>
      <w:r w:rsidR="001B64EA" w:rsidRPr="000809E1">
        <w:rPr>
          <w:rFonts w:eastAsia="Batang"/>
        </w:rPr>
        <w:t>0</w:t>
      </w:r>
      <w:r w:rsidR="001B64EA">
        <w:rPr>
          <w:rFonts w:eastAsia="Batang"/>
        </w:rPr>
        <w:t> </w:t>
      </w:r>
      <w:r w:rsidR="001B64EA" w:rsidRPr="000809E1">
        <w:rPr>
          <w:rFonts w:eastAsia="Batang"/>
        </w:rPr>
        <w:t>d</w:t>
      </w:r>
      <w:r w:rsidRPr="000809E1">
        <w:rPr>
          <w:rFonts w:eastAsia="Batang"/>
        </w:rPr>
        <w:t>ays to</w:t>
      </w:r>
      <w:r>
        <w:rPr>
          <w:rFonts w:eastAsia="Batang"/>
        </w:rPr>
        <w:t xml:space="preserve"> reduce the volume of waste requiring off-site disposal in landfill (for more details see </w:t>
      </w:r>
      <w:hyperlink w:anchor="_Leave_in-situ_(destroy" w:history="1">
        <w:r w:rsidRPr="00252634">
          <w:rPr>
            <w:rStyle w:val="Hyperlink"/>
            <w:rFonts w:eastAsia="Batang"/>
          </w:rPr>
          <w:t>Section 3.9.3</w:t>
        </w:r>
      </w:hyperlink>
      <w:r>
        <w:rPr>
          <w:rFonts w:eastAsia="Batang"/>
        </w:rPr>
        <w:t>).</w:t>
      </w:r>
    </w:p>
    <w:p w14:paraId="26AED332" w14:textId="77777777" w:rsidR="00665A7F" w:rsidRDefault="00665A7F" w:rsidP="00665A7F">
      <w:r>
        <w:lastRenderedPageBreak/>
        <w:t>Composting should be done in a secure area that is not accessible to scavenging animals or birds. All states have a number of large-scale commercial composting operations. Heavy machinery is used to maintain the compost by adequately turning and aerating it.</w:t>
      </w:r>
    </w:p>
    <w:p w14:paraId="6028747A" w14:textId="77777777" w:rsidR="00EF6D31" w:rsidRDefault="00665A7F" w:rsidP="00665A7F">
      <w:pPr>
        <w:spacing w:after="120"/>
      </w:pPr>
      <w:r>
        <w:t>Should commercial composting facilities be deemed unsuitable, the following procedure can be followed to commence composting on an approved site</w:t>
      </w:r>
      <w:r w:rsidR="00EF6D31">
        <w:t>.</w:t>
      </w:r>
    </w:p>
    <w:p w14:paraId="00002B9C" w14:textId="7C8A0378" w:rsidR="00EF6D31" w:rsidRDefault="00665A7F" w:rsidP="00665A7F">
      <w:pPr>
        <w:pStyle w:val="ListBullet"/>
      </w:pPr>
      <w:r>
        <w:t>An initial base layer (15</w:t>
      </w:r>
      <w:r w:rsidR="001B64EA">
        <w:t>0 m</w:t>
      </w:r>
      <w:r>
        <w:t>m thick) of a bulking organic material—such as peat moss, wood chips, shavings, peanut hulls, poultry litter, sawdust or straw should be laid down, with successive layers of bulking agent (30</w:t>
      </w:r>
      <w:r w:rsidR="001B64EA">
        <w:t>0 m</w:t>
      </w:r>
      <w:r>
        <w:t>m) separating thin (30</w:t>
      </w:r>
      <w:r w:rsidR="001B64EA">
        <w:t>0 m</w:t>
      </w:r>
      <w:r>
        <w:t>m) layers of fish. Alternatively, the fish and bulking material can be mixed together at a ratio of 2:1 (fish:bulking agent)</w:t>
      </w:r>
      <w:r w:rsidR="00EF6D31">
        <w:t>.</w:t>
      </w:r>
    </w:p>
    <w:p w14:paraId="087F198A" w14:textId="74E96484" w:rsidR="00EF6D31" w:rsidRDefault="00665A7F" w:rsidP="00665A7F">
      <w:pPr>
        <w:pStyle w:val="ListBullet"/>
      </w:pPr>
      <w:r>
        <w:t>The pile should then be covered with a 200–300-mm layer of rotted compost. The pile should be approximately 2–</w:t>
      </w:r>
      <w:r w:rsidR="001B64EA">
        <w:t>3 m</w:t>
      </w:r>
      <w:r>
        <w:t xml:space="preserve"> wide, 1.5–2.</w:t>
      </w:r>
      <w:r w:rsidR="001B64EA">
        <w:t>0 m</w:t>
      </w:r>
      <w:r>
        <w:t xml:space="preserve"> high and as long as necessary, creating windrows of composting material</w:t>
      </w:r>
      <w:r w:rsidR="00EF6D31">
        <w:t>.</w:t>
      </w:r>
    </w:p>
    <w:p w14:paraId="147F5E1D" w14:textId="147AC2B6" w:rsidR="00EF6D31" w:rsidRDefault="00665A7F" w:rsidP="00665A7F">
      <w:pPr>
        <w:pStyle w:val="ListBullet"/>
      </w:pPr>
      <w:r>
        <w:t>The composting pile should be left for a minimum of 18</w:t>
      </w:r>
      <w:r w:rsidR="001B64EA">
        <w:t>0 d</w:t>
      </w:r>
      <w:r>
        <w:t>ays. The covering layer of compost should control the smell, but can be made thicker if smell becomes a problem</w:t>
      </w:r>
      <w:r w:rsidR="00EF6D31">
        <w:t>.</w:t>
      </w:r>
    </w:p>
    <w:p w14:paraId="56D718A2" w14:textId="1A84910A" w:rsidR="00665A7F" w:rsidRDefault="00665A7F" w:rsidP="00665A7F">
      <w:r>
        <w:t>If the material being composted is high risk waste, it should be heat treated (85</w:t>
      </w:r>
      <w:r w:rsidR="009E2DC9">
        <w:t> °C</w:t>
      </w:r>
      <w:r>
        <w:t xml:space="preserve"> for 2</w:t>
      </w:r>
      <w:r w:rsidR="001B64EA">
        <w:t>5 m</w:t>
      </w:r>
      <w:r>
        <w:t>inutes) prior to composting (OIE 2017). This may be achieved by autoclaving small batches or using suitable industrial scale heating for large batches.</w:t>
      </w:r>
      <w:r w:rsidR="00EF6D31">
        <w:t xml:space="preserve"> </w:t>
      </w:r>
      <w:r>
        <w:t>The processed compost must meet appropriate microbiological standards</w:t>
      </w:r>
      <w:r w:rsidRPr="00934DD6">
        <w:t xml:space="preserve"> </w:t>
      </w:r>
      <w:r>
        <w:t>and if materials are arranged in windrows, a minimum temperature of 55</w:t>
      </w:r>
      <w:r w:rsidR="009E2DC9">
        <w:t> °C</w:t>
      </w:r>
      <w:r>
        <w:t xml:space="preserve"> for </w:t>
      </w:r>
      <w:r w:rsidR="001B64EA">
        <w:t>2 w</w:t>
      </w:r>
      <w:r>
        <w:t>eeks should be achieved for pathogen reduction, or 65</w:t>
      </w:r>
      <w:r w:rsidR="009E2DC9">
        <w:t> °C</w:t>
      </w:r>
      <w:r>
        <w:t xml:space="preserve"> for </w:t>
      </w:r>
      <w:r w:rsidR="001B64EA">
        <w:t>1 w</w:t>
      </w:r>
      <w:r>
        <w:t xml:space="preserve">eek in closed vessels (Farrell 1992; OIE 2017). Typical microbiological levels required to achieve Grade A certification of composted biosolids (sewage) are shown in </w:t>
      </w:r>
      <w:r w:rsidR="00FA5AA9">
        <w:fldChar w:fldCharType="begin"/>
      </w:r>
      <w:r w:rsidR="00FA5AA9">
        <w:instrText xml:space="preserve"> REF _Ref74238270 \h </w:instrText>
      </w:r>
      <w:r w:rsidR="00FA5AA9">
        <w:fldChar w:fldCharType="separate"/>
      </w:r>
      <w:r w:rsidR="002745B8">
        <w:t xml:space="preserve">Table </w:t>
      </w:r>
      <w:r w:rsidR="002745B8">
        <w:rPr>
          <w:noProof/>
        </w:rPr>
        <w:t>2</w:t>
      </w:r>
      <w:r w:rsidR="00FA5AA9">
        <w:fldChar w:fldCharType="end"/>
      </w:r>
      <w:r>
        <w:t xml:space="preserve">and should be used as a guide. However, many of the organisms listed in </w:t>
      </w:r>
      <w:r w:rsidR="00FA5AA9">
        <w:fldChar w:fldCharType="begin"/>
      </w:r>
      <w:r w:rsidR="00FA5AA9">
        <w:instrText xml:space="preserve"> REF _Ref74238270 \h </w:instrText>
      </w:r>
      <w:r w:rsidR="00FA5AA9">
        <w:fldChar w:fldCharType="separate"/>
      </w:r>
      <w:r w:rsidR="002745B8">
        <w:t xml:space="preserve">Table </w:t>
      </w:r>
      <w:r w:rsidR="002745B8">
        <w:rPr>
          <w:noProof/>
        </w:rPr>
        <w:t>2</w:t>
      </w:r>
      <w:r w:rsidR="00FA5AA9">
        <w:fldChar w:fldCharType="end"/>
      </w:r>
      <w:r>
        <w:t>are not routinely associated with aquatic animals; more appropriate indicator organisms for aquatic animals have not yet been identified, and standards have not yet been set.</w:t>
      </w:r>
    </w:p>
    <w:p w14:paraId="6799B0E6" w14:textId="46BA4D01" w:rsidR="00665A7F" w:rsidRDefault="0009254E" w:rsidP="0009254E">
      <w:pPr>
        <w:pStyle w:val="Caption"/>
      </w:pPr>
      <w:bookmarkStart w:id="52" w:name="_Ref74238270"/>
      <w:bookmarkStart w:id="53" w:name="_Toc508358126"/>
      <w:bookmarkStart w:id="54" w:name="_Toc81315709"/>
      <w:bookmarkStart w:id="55" w:name="_Toc230667958"/>
      <w:r>
        <w:t xml:space="preserve">Table </w:t>
      </w:r>
      <w:fldSimple w:instr=" SEQ Table \* ARABIC ">
        <w:r w:rsidR="002745B8">
          <w:rPr>
            <w:noProof/>
          </w:rPr>
          <w:t>2</w:t>
        </w:r>
      </w:fldSimple>
      <w:bookmarkEnd w:id="52"/>
      <w:r w:rsidR="00665A7F">
        <w:tab/>
        <w:t>Routine monitoring standards for Grade A stabilisation</w:t>
      </w:r>
      <w:bookmarkEnd w:id="53"/>
      <w:bookmarkEnd w:id="54"/>
      <w:r w:rsidR="00665A7F">
        <w:t xml:space="preserve"> </w:t>
      </w:r>
      <w:bookmarkEnd w:id="55"/>
    </w:p>
    <w:tbl>
      <w:tblPr>
        <w:tblW w:w="6946" w:type="dxa"/>
        <w:tblBorders>
          <w:top w:val="single" w:sz="4" w:space="0" w:color="auto"/>
          <w:bottom w:val="single" w:sz="4" w:space="0" w:color="auto"/>
        </w:tblBorders>
        <w:tblLayout w:type="fixed"/>
        <w:tblLook w:val="01E0" w:firstRow="1" w:lastRow="1" w:firstColumn="1" w:lastColumn="1" w:noHBand="0" w:noVBand="0"/>
      </w:tblPr>
      <w:tblGrid>
        <w:gridCol w:w="3053"/>
        <w:gridCol w:w="3893"/>
      </w:tblGrid>
      <w:tr w:rsidR="00665A7F" w14:paraId="191D6703" w14:textId="77777777" w:rsidTr="00635AC0">
        <w:tc>
          <w:tcPr>
            <w:tcW w:w="3053" w:type="dxa"/>
          </w:tcPr>
          <w:p w14:paraId="0E244D29" w14:textId="77777777" w:rsidR="00665A7F" w:rsidRDefault="00665A7F" w:rsidP="00665A7F">
            <w:pPr>
              <w:pStyle w:val="TableHeading0"/>
            </w:pPr>
            <w:r>
              <w:t>Organism</w:t>
            </w:r>
          </w:p>
        </w:tc>
        <w:tc>
          <w:tcPr>
            <w:tcW w:w="3893" w:type="dxa"/>
          </w:tcPr>
          <w:p w14:paraId="21B0DD10" w14:textId="77777777" w:rsidR="00665A7F" w:rsidRDefault="00665A7F" w:rsidP="00665A7F">
            <w:pPr>
              <w:pStyle w:val="TableHeading0"/>
            </w:pPr>
            <w:r>
              <w:t>Standard</w:t>
            </w:r>
          </w:p>
        </w:tc>
      </w:tr>
      <w:tr w:rsidR="00665A7F" w14:paraId="134FB3D3" w14:textId="77777777" w:rsidTr="00635AC0">
        <w:tc>
          <w:tcPr>
            <w:tcW w:w="3053" w:type="dxa"/>
          </w:tcPr>
          <w:p w14:paraId="18059A69" w14:textId="77777777" w:rsidR="00665A7F" w:rsidRPr="00C00AFF" w:rsidRDefault="00665A7F" w:rsidP="00C00AFF">
            <w:pPr>
              <w:pStyle w:val="TableText"/>
            </w:pPr>
            <w:r w:rsidRPr="00C00AFF">
              <w:t>Helminth ova</w:t>
            </w:r>
          </w:p>
        </w:tc>
        <w:tc>
          <w:tcPr>
            <w:tcW w:w="3893" w:type="dxa"/>
          </w:tcPr>
          <w:p w14:paraId="2A016A17" w14:textId="77777777" w:rsidR="00665A7F" w:rsidRPr="00C00AFF" w:rsidRDefault="00665A7F" w:rsidP="00C00AFF">
            <w:pPr>
              <w:pStyle w:val="TableText"/>
            </w:pPr>
            <w:r w:rsidRPr="00C00AFF">
              <w:t>&lt;1 viable ova per 4 g total solids</w:t>
            </w:r>
          </w:p>
        </w:tc>
      </w:tr>
      <w:tr w:rsidR="00665A7F" w14:paraId="521B0B47" w14:textId="77777777" w:rsidTr="00635AC0">
        <w:tc>
          <w:tcPr>
            <w:tcW w:w="3053" w:type="dxa"/>
          </w:tcPr>
          <w:p w14:paraId="73B2535B" w14:textId="77777777" w:rsidR="00665A7F" w:rsidRPr="00C00AFF" w:rsidRDefault="00665A7F" w:rsidP="00C00AFF">
            <w:pPr>
              <w:pStyle w:val="TableText"/>
            </w:pPr>
            <w:r w:rsidRPr="00C00AFF">
              <w:t>Enteric viruses</w:t>
            </w:r>
          </w:p>
        </w:tc>
        <w:tc>
          <w:tcPr>
            <w:tcW w:w="3893" w:type="dxa"/>
          </w:tcPr>
          <w:p w14:paraId="1B34C29F" w14:textId="77777777" w:rsidR="00665A7F" w:rsidRPr="00C00AFF" w:rsidRDefault="00665A7F" w:rsidP="00C00AFF">
            <w:pPr>
              <w:pStyle w:val="TableText"/>
            </w:pPr>
            <w:r w:rsidRPr="00C00AFF">
              <w:t>&lt;1 PFU per 4 g total solids</w:t>
            </w:r>
          </w:p>
        </w:tc>
      </w:tr>
      <w:tr w:rsidR="00665A7F" w14:paraId="24E4E50A" w14:textId="77777777" w:rsidTr="00635AC0">
        <w:tc>
          <w:tcPr>
            <w:tcW w:w="3053" w:type="dxa"/>
          </w:tcPr>
          <w:p w14:paraId="728C8180" w14:textId="77777777" w:rsidR="00665A7F" w:rsidRPr="00C00AFF" w:rsidRDefault="00665A7F" w:rsidP="00C00AFF">
            <w:pPr>
              <w:pStyle w:val="TableText"/>
              <w:rPr>
                <w:rStyle w:val="Emphasis"/>
              </w:rPr>
            </w:pPr>
            <w:r w:rsidRPr="00C00AFF">
              <w:rPr>
                <w:rStyle w:val="Emphasis"/>
              </w:rPr>
              <w:t>Escherichia coli</w:t>
            </w:r>
          </w:p>
        </w:tc>
        <w:tc>
          <w:tcPr>
            <w:tcW w:w="3893" w:type="dxa"/>
          </w:tcPr>
          <w:p w14:paraId="1350FC1F" w14:textId="77777777" w:rsidR="00665A7F" w:rsidRPr="00C00AFF" w:rsidRDefault="00665A7F" w:rsidP="00C00AFF">
            <w:pPr>
              <w:pStyle w:val="TableText"/>
            </w:pPr>
            <w:r w:rsidRPr="00C00AFF">
              <w:t>&lt;100 MPN per g</w:t>
            </w:r>
          </w:p>
        </w:tc>
      </w:tr>
      <w:tr w:rsidR="00665A7F" w14:paraId="52519C2D" w14:textId="77777777" w:rsidTr="00635AC0">
        <w:tc>
          <w:tcPr>
            <w:tcW w:w="3053" w:type="dxa"/>
          </w:tcPr>
          <w:p w14:paraId="7C3377D0" w14:textId="77777777" w:rsidR="00665A7F" w:rsidRPr="00C00AFF" w:rsidRDefault="00665A7F" w:rsidP="00C00AFF">
            <w:pPr>
              <w:pStyle w:val="TableText"/>
              <w:rPr>
                <w:rStyle w:val="Emphasis"/>
              </w:rPr>
            </w:pPr>
            <w:r w:rsidRPr="00C00AFF">
              <w:rPr>
                <w:rStyle w:val="Emphasis"/>
              </w:rPr>
              <w:t>Faecal coliforms</w:t>
            </w:r>
          </w:p>
        </w:tc>
        <w:tc>
          <w:tcPr>
            <w:tcW w:w="3893" w:type="dxa"/>
          </w:tcPr>
          <w:p w14:paraId="5D8855D4" w14:textId="77777777" w:rsidR="00665A7F" w:rsidRPr="00C00AFF" w:rsidRDefault="00665A7F" w:rsidP="00C00AFF">
            <w:pPr>
              <w:pStyle w:val="TableText"/>
            </w:pPr>
            <w:r w:rsidRPr="00C00AFF">
              <w:t>&lt;100 MPN per g</w:t>
            </w:r>
          </w:p>
        </w:tc>
      </w:tr>
      <w:tr w:rsidR="00665A7F" w14:paraId="21D73F86" w14:textId="77777777" w:rsidTr="00635AC0">
        <w:tc>
          <w:tcPr>
            <w:tcW w:w="3053" w:type="dxa"/>
          </w:tcPr>
          <w:p w14:paraId="1FE15559" w14:textId="77777777" w:rsidR="00665A7F" w:rsidRPr="00C00AFF" w:rsidRDefault="00665A7F" w:rsidP="00C00AFF">
            <w:pPr>
              <w:pStyle w:val="TableText"/>
            </w:pPr>
            <w:r w:rsidRPr="00C00AFF">
              <w:rPr>
                <w:rStyle w:val="Emphasis"/>
              </w:rPr>
              <w:t>Salmonella</w:t>
            </w:r>
            <w:r w:rsidRPr="00C00AFF">
              <w:rPr>
                <w:rStyle w:val="Emphasis"/>
                <w:i w:val="0"/>
                <w:iCs w:val="0"/>
              </w:rPr>
              <w:t xml:space="preserve"> </w:t>
            </w:r>
            <w:r w:rsidRPr="00C00AFF">
              <w:t>spp.</w:t>
            </w:r>
          </w:p>
        </w:tc>
        <w:tc>
          <w:tcPr>
            <w:tcW w:w="3893" w:type="dxa"/>
          </w:tcPr>
          <w:p w14:paraId="2293F97F" w14:textId="77777777" w:rsidR="00665A7F" w:rsidRPr="00C00AFF" w:rsidRDefault="00665A7F" w:rsidP="00C00AFF">
            <w:pPr>
              <w:pStyle w:val="TableText"/>
            </w:pPr>
            <w:r w:rsidRPr="00C00AFF">
              <w:t>Not detected in 100 g of final product</w:t>
            </w:r>
          </w:p>
        </w:tc>
      </w:tr>
      <w:tr w:rsidR="00665A7F" w14:paraId="1B152F05" w14:textId="77777777" w:rsidTr="00635AC0">
        <w:tc>
          <w:tcPr>
            <w:tcW w:w="3053" w:type="dxa"/>
          </w:tcPr>
          <w:p w14:paraId="59ACCEF8" w14:textId="77777777" w:rsidR="00665A7F" w:rsidRPr="00C00AFF" w:rsidRDefault="00665A7F" w:rsidP="00C00AFF">
            <w:pPr>
              <w:pStyle w:val="TableText"/>
            </w:pPr>
            <w:r w:rsidRPr="00C00AFF">
              <w:rPr>
                <w:rStyle w:val="Emphasis"/>
              </w:rPr>
              <w:t>Listeria</w:t>
            </w:r>
            <w:r w:rsidRPr="00C00AFF">
              <w:rPr>
                <w:rStyle w:val="Emphasis"/>
                <w:i w:val="0"/>
                <w:iCs w:val="0"/>
              </w:rPr>
              <w:t xml:space="preserve"> </w:t>
            </w:r>
            <w:r w:rsidRPr="00C00AFF">
              <w:t>spp.</w:t>
            </w:r>
          </w:p>
        </w:tc>
        <w:tc>
          <w:tcPr>
            <w:tcW w:w="3893" w:type="dxa"/>
          </w:tcPr>
          <w:p w14:paraId="558CF162" w14:textId="77777777" w:rsidR="00665A7F" w:rsidRPr="00C00AFF" w:rsidRDefault="00665A7F" w:rsidP="00C00AFF">
            <w:pPr>
              <w:pStyle w:val="TableText"/>
            </w:pPr>
            <w:r w:rsidRPr="00C00AFF">
              <w:t>Not detected in 100 g of final product</w:t>
            </w:r>
          </w:p>
        </w:tc>
      </w:tr>
    </w:tbl>
    <w:p w14:paraId="16B9944E" w14:textId="785D00A1" w:rsidR="00665A7F" w:rsidRPr="00665A7F" w:rsidRDefault="00665A7F" w:rsidP="00635AC0">
      <w:pPr>
        <w:pStyle w:val="FigureTableNoteSource"/>
      </w:pPr>
      <w:r w:rsidRPr="00635AC0">
        <w:rPr>
          <w:rStyle w:val="Strong"/>
        </w:rPr>
        <w:t>MPN</w:t>
      </w:r>
      <w:r w:rsidRPr="00665A7F">
        <w:t xml:space="preserve"> most probable number</w:t>
      </w:r>
      <w:r w:rsidR="00C00AFF">
        <w:t>.</w:t>
      </w:r>
      <w:r w:rsidRPr="00665A7F">
        <w:t xml:space="preserve"> </w:t>
      </w:r>
      <w:r w:rsidRPr="00635AC0">
        <w:rPr>
          <w:rStyle w:val="Strong"/>
        </w:rPr>
        <w:t>PFU</w:t>
      </w:r>
      <w:r w:rsidRPr="00665A7F">
        <w:t xml:space="preserve"> plaque forming units</w:t>
      </w:r>
      <w:r w:rsidR="00C00AFF">
        <w:t>.</w:t>
      </w:r>
    </w:p>
    <w:p w14:paraId="687B44BB" w14:textId="77777777" w:rsidR="00665A7F" w:rsidRPr="00665A7F" w:rsidRDefault="00665A7F" w:rsidP="00635AC0">
      <w:pPr>
        <w:pStyle w:val="FigureTableNoteSource"/>
      </w:pPr>
      <w:r w:rsidRPr="00665A7F">
        <w:t>Source: TDPIWE (1999).</w:t>
      </w:r>
    </w:p>
    <w:p w14:paraId="27C9B3F3" w14:textId="356F93ED" w:rsidR="00665A7F" w:rsidRDefault="00665A7F" w:rsidP="00665A7F">
      <w:r>
        <w:t xml:space="preserve">Experience in Europe (Smail </w:t>
      </w:r>
      <w:r w:rsidR="00EC24BB">
        <w:t>et al.</w:t>
      </w:r>
      <w:r>
        <w:t xml:space="preserve"> 1993a,b) has shown that correct composting of fish kills all the major known pathogens except IPN virus. Composting should therefore not be used during incidents involving IPN virus or other aquatic birnaviruses. However, the OIE Aquatic Animal Health Standards Commission (2007) recommended that a composting operation should not receive waste from outbreaks of any notifiable fish diseases unless the carcasses are pretreated to a microbiologically safe standard (</w:t>
      </w:r>
      <w:r w:rsidR="00126680">
        <w:t>for example</w:t>
      </w:r>
      <w:r>
        <w:t xml:space="preserve"> by heating to 85</w:t>
      </w:r>
      <w:r w:rsidR="009E2DC9">
        <w:t> °C</w:t>
      </w:r>
      <w:r>
        <w:t xml:space="preserve"> for 2</w:t>
      </w:r>
      <w:r w:rsidR="001B64EA">
        <w:t>5 m</w:t>
      </w:r>
      <w:r>
        <w:t>inutes (OIE 2017), ensiling or rendering) before being composted.</w:t>
      </w:r>
    </w:p>
    <w:p w14:paraId="00094607" w14:textId="77777777" w:rsidR="00665A7F" w:rsidRDefault="00665A7F" w:rsidP="00665A7F">
      <w:r>
        <w:lastRenderedPageBreak/>
        <w:t>Composting has the advantage of creating a potentially saleable product and can be set up quickly.</w:t>
      </w:r>
    </w:p>
    <w:p w14:paraId="22052A31" w14:textId="6936A365" w:rsidR="00665A7F" w:rsidRPr="00665A7F" w:rsidRDefault="00665A7F" w:rsidP="00665A7F">
      <w:pPr>
        <w:pStyle w:val="Heading3"/>
        <w:rPr>
          <w:rFonts w:eastAsia="Calibri"/>
          <w:lang w:eastAsia="en-AU"/>
        </w:rPr>
      </w:pPr>
      <w:bookmarkStart w:id="56" w:name="_Toc81315669"/>
      <w:r w:rsidRPr="00665A7F">
        <w:rPr>
          <w:rFonts w:eastAsia="Calibri"/>
          <w:lang w:eastAsia="en-AU"/>
        </w:rPr>
        <w:t>Freezing</w:t>
      </w:r>
      <w:bookmarkEnd w:id="56"/>
    </w:p>
    <w:p w14:paraId="3B3067E0" w14:textId="0501E458" w:rsidR="00665A7F" w:rsidRPr="00665A7F" w:rsidRDefault="00665A7F" w:rsidP="00665A7F">
      <w:pPr>
        <w:rPr>
          <w:rFonts w:eastAsia="Calibri" w:cs="Times New Roman"/>
          <w:lang w:eastAsia="en-AU"/>
        </w:rPr>
      </w:pPr>
      <w:r w:rsidRPr="00665A7F">
        <w:rPr>
          <w:rFonts w:eastAsia="Calibri" w:cs="Times New Roman"/>
          <w:lang w:eastAsia="en-AU"/>
        </w:rPr>
        <w:t xml:space="preserve">Some establishments routinely use freezing as a method of storing dead or </w:t>
      </w:r>
      <w:r w:rsidR="00D518B2" w:rsidRPr="00665A7F">
        <w:rPr>
          <w:rFonts w:eastAsia="Calibri" w:cs="Times New Roman"/>
          <w:lang w:eastAsia="en-AU"/>
        </w:rPr>
        <w:t>diseased</w:t>
      </w:r>
      <w:r w:rsidRPr="00665A7F">
        <w:rPr>
          <w:rFonts w:eastAsia="Calibri" w:cs="Times New Roman"/>
          <w:lang w:eastAsia="en-AU"/>
        </w:rPr>
        <w:t xml:space="preserve"> animals. In general, freezing is considered a method of temporary storage only, as many bacteria and viruses remain viable after freezing (although some protozoa and most metazoan parasites are usually inactivated). During disease outbreaks involving viruses, bacteria and some protozoa, frozen carcasses should be disposed of in exactly the same manner as fresh carcasses. </w:t>
      </w:r>
      <w:r w:rsidR="00FA5AA9">
        <w:rPr>
          <w:rFonts w:eastAsia="Calibri" w:cs="Times New Roman"/>
          <w:lang w:eastAsia="en-AU"/>
        </w:rPr>
        <w:fldChar w:fldCharType="begin"/>
      </w:r>
      <w:r w:rsidR="00FA5AA9">
        <w:rPr>
          <w:rFonts w:eastAsia="Calibri" w:cs="Times New Roman"/>
          <w:lang w:eastAsia="en-AU"/>
        </w:rPr>
        <w:instrText xml:space="preserve"> REF _Ref74238217 \h </w:instrText>
      </w:r>
      <w:r w:rsidR="00FA5AA9">
        <w:rPr>
          <w:rFonts w:eastAsia="Calibri" w:cs="Times New Roman"/>
          <w:lang w:eastAsia="en-AU"/>
        </w:rPr>
      </w:r>
      <w:r w:rsidR="00FA5AA9">
        <w:rPr>
          <w:rFonts w:eastAsia="Calibri" w:cs="Times New Roman"/>
          <w:lang w:eastAsia="en-AU"/>
        </w:rPr>
        <w:fldChar w:fldCharType="separate"/>
      </w:r>
      <w:r w:rsidR="002745B8">
        <w:t xml:space="preserve">Table </w:t>
      </w:r>
      <w:r w:rsidR="002745B8">
        <w:rPr>
          <w:noProof/>
        </w:rPr>
        <w:t>1</w:t>
      </w:r>
      <w:r w:rsidR="00FA5AA9">
        <w:rPr>
          <w:rFonts w:eastAsia="Calibri" w:cs="Times New Roman"/>
          <w:lang w:eastAsia="en-AU"/>
        </w:rPr>
        <w:fldChar w:fldCharType="end"/>
      </w:r>
      <w:r w:rsidRPr="00665A7F">
        <w:rPr>
          <w:rFonts w:eastAsia="Calibri" w:cs="Times New Roman"/>
          <w:lang w:eastAsia="en-AU"/>
        </w:rPr>
        <w:t>shows the low temperature stability of a range of pathogens in ‘</w:t>
      </w:r>
      <w:hyperlink r:id="rId43" w:history="1">
        <w:r w:rsidRPr="00F219B3">
          <w:rPr>
            <w:rStyle w:val="Hyperlink"/>
            <w:rFonts w:eastAsia="Calibri" w:cs="Times New Roman"/>
            <w:lang w:eastAsia="en-AU"/>
          </w:rPr>
          <w:t>Australia’s national list of reportable diseases of aquatic animals’</w:t>
        </w:r>
      </w:hyperlink>
      <w:r w:rsidRPr="00665A7F">
        <w:rPr>
          <w:rFonts w:eastAsia="Calibri" w:cs="Times New Roman"/>
          <w:lang w:eastAsia="en-AU"/>
        </w:rPr>
        <w:t>.</w:t>
      </w:r>
    </w:p>
    <w:p w14:paraId="4B0DE08E" w14:textId="2E9F8FA9" w:rsidR="00665A7F" w:rsidRPr="00665A7F" w:rsidRDefault="00665A7F" w:rsidP="00665A7F">
      <w:pPr>
        <w:pStyle w:val="Heading3"/>
        <w:rPr>
          <w:rFonts w:eastAsia="Calibri"/>
          <w:lang w:eastAsia="en-AU"/>
        </w:rPr>
      </w:pPr>
      <w:bookmarkStart w:id="57" w:name="_Toc81315670"/>
      <w:r w:rsidRPr="00665A7F">
        <w:rPr>
          <w:rFonts w:eastAsia="Calibri"/>
          <w:lang w:eastAsia="en-AU"/>
        </w:rPr>
        <w:t>Alternative and novel techniques</w:t>
      </w:r>
      <w:bookmarkEnd w:id="57"/>
    </w:p>
    <w:p w14:paraId="6E6C7BCE" w14:textId="3A5716F1" w:rsidR="00665A7F" w:rsidRPr="00665A7F" w:rsidRDefault="00665A7F" w:rsidP="00665A7F">
      <w:pPr>
        <w:pStyle w:val="Heading4"/>
        <w:rPr>
          <w:rFonts w:eastAsia="Calibri"/>
          <w:lang w:eastAsia="en-AU"/>
        </w:rPr>
      </w:pPr>
      <w:r w:rsidRPr="00665A7F">
        <w:rPr>
          <w:rFonts w:eastAsia="Calibri"/>
          <w:lang w:eastAsia="en-AU"/>
        </w:rPr>
        <w:t>Biogas/fermentation</w:t>
      </w:r>
    </w:p>
    <w:p w14:paraId="3984993D" w14:textId="0FE59AB5" w:rsidR="00EF6D31" w:rsidRDefault="00665A7F" w:rsidP="00665A7F">
      <w:pPr>
        <w:rPr>
          <w:rFonts w:eastAsia="Calibri" w:cs="Times New Roman"/>
          <w:lang w:eastAsia="en-AU"/>
        </w:rPr>
      </w:pPr>
      <w:r w:rsidRPr="00665A7F">
        <w:rPr>
          <w:rFonts w:eastAsia="Calibri" w:cs="Times New Roman"/>
          <w:lang w:eastAsia="en-AU"/>
        </w:rPr>
        <w:t xml:space="preserve">Biogas production is a process in which organic matter in biological waste </w:t>
      </w:r>
      <w:r w:rsidR="00D518B2" w:rsidRPr="00665A7F">
        <w:rPr>
          <w:rFonts w:eastAsia="Calibri" w:cs="Times New Roman"/>
          <w:lang w:eastAsia="en-AU"/>
        </w:rPr>
        <w:t>products</w:t>
      </w:r>
      <w:r w:rsidRPr="00665A7F">
        <w:rPr>
          <w:rFonts w:eastAsia="Calibri" w:cs="Times New Roman"/>
          <w:lang w:eastAsia="en-AU"/>
        </w:rPr>
        <w:t xml:space="preserve"> is fermented under anaerobic conditions (OIE 2017). Fish waste is usually processed in codigestion with a liquid substrate, such as slurry. The main gases produced are methane (50–75%) and carbon dioxide. The energy in the methane may be used for various purposes (</w:t>
      </w:r>
      <w:r w:rsidR="00126680">
        <w:rPr>
          <w:rFonts w:eastAsia="Calibri" w:cs="Times New Roman"/>
          <w:lang w:eastAsia="en-AU"/>
        </w:rPr>
        <w:t>for example</w:t>
      </w:r>
      <w:r w:rsidRPr="00665A7F">
        <w:rPr>
          <w:rFonts w:eastAsia="Calibri" w:cs="Times New Roman"/>
          <w:lang w:eastAsia="en-AU"/>
        </w:rPr>
        <w:t xml:space="preserve"> heating)</w:t>
      </w:r>
      <w:r w:rsidR="00EF6D31">
        <w:rPr>
          <w:rFonts w:eastAsia="Calibri" w:cs="Times New Roman"/>
          <w:lang w:eastAsia="en-AU"/>
        </w:rPr>
        <w:t>.</w:t>
      </w:r>
    </w:p>
    <w:p w14:paraId="07459EBC" w14:textId="4C6904B6" w:rsidR="00665A7F" w:rsidRPr="00665A7F" w:rsidRDefault="00665A7F" w:rsidP="00665A7F">
      <w:pPr>
        <w:rPr>
          <w:rFonts w:eastAsia="Calibri" w:cs="Times New Roman"/>
          <w:lang w:eastAsia="en-AU"/>
        </w:rPr>
      </w:pPr>
      <w:r w:rsidRPr="00665A7F">
        <w:rPr>
          <w:rFonts w:eastAsia="Calibri" w:cs="Times New Roman"/>
          <w:lang w:eastAsia="en-AU"/>
        </w:rPr>
        <w:t xml:space="preserve">The two main types of biogas production are mesophilic anaerobe digestion and thermophilic anaerobe digestion. In the mesophilic process, the liquid fraction </w:t>
      </w:r>
      <w:r w:rsidR="00D518B2" w:rsidRPr="00665A7F">
        <w:rPr>
          <w:rFonts w:eastAsia="Calibri" w:cs="Times New Roman"/>
          <w:lang w:eastAsia="en-AU"/>
        </w:rPr>
        <w:t>remains</w:t>
      </w:r>
      <w:r w:rsidRPr="00665A7F">
        <w:rPr>
          <w:rFonts w:eastAsia="Calibri" w:cs="Times New Roman"/>
          <w:lang w:eastAsia="en-AU"/>
        </w:rPr>
        <w:t xml:space="preserve"> at 33–35</w:t>
      </w:r>
      <w:r w:rsidR="009E2DC9">
        <w:rPr>
          <w:rFonts w:eastAsia="Calibri" w:cs="Times New Roman"/>
          <w:lang w:eastAsia="en-AU"/>
        </w:rPr>
        <w:t> °C</w:t>
      </w:r>
      <w:r w:rsidRPr="00665A7F">
        <w:rPr>
          <w:rFonts w:eastAsia="Calibri" w:cs="Times New Roman"/>
          <w:lang w:eastAsia="en-AU"/>
        </w:rPr>
        <w:t xml:space="preserve"> for 20–2</w:t>
      </w:r>
      <w:r w:rsidR="001B64EA" w:rsidRPr="00665A7F">
        <w:rPr>
          <w:rFonts w:eastAsia="Calibri" w:cs="Times New Roman"/>
          <w:lang w:eastAsia="en-AU"/>
        </w:rPr>
        <w:t>5</w:t>
      </w:r>
      <w:r w:rsidR="001B64EA">
        <w:rPr>
          <w:rFonts w:eastAsia="Calibri" w:cs="Times New Roman"/>
          <w:lang w:eastAsia="en-AU"/>
        </w:rPr>
        <w:t> </w:t>
      </w:r>
      <w:r w:rsidR="001B64EA" w:rsidRPr="00665A7F">
        <w:rPr>
          <w:rFonts w:eastAsia="Calibri" w:cs="Times New Roman"/>
          <w:lang w:eastAsia="en-AU"/>
        </w:rPr>
        <w:t>d</w:t>
      </w:r>
      <w:r w:rsidRPr="00665A7F">
        <w:rPr>
          <w:rFonts w:eastAsia="Calibri" w:cs="Times New Roman"/>
          <w:lang w:eastAsia="en-AU"/>
        </w:rPr>
        <w:t>ays. In the thermophilic process, the liquid fraction remains at 52–55</w:t>
      </w:r>
      <w:r w:rsidR="009E2DC9">
        <w:rPr>
          <w:rFonts w:eastAsia="Calibri" w:cs="Times New Roman"/>
          <w:lang w:eastAsia="en-AU"/>
        </w:rPr>
        <w:t> °C</w:t>
      </w:r>
      <w:r w:rsidRPr="00665A7F">
        <w:rPr>
          <w:rFonts w:eastAsia="Calibri" w:cs="Times New Roman"/>
          <w:lang w:eastAsia="en-AU"/>
        </w:rPr>
        <w:t xml:space="preserve"> for 15–20 days. Both processes are normally continuous, and a portion of the end material is removed every 2–1</w:t>
      </w:r>
      <w:r w:rsidR="001B64EA" w:rsidRPr="00665A7F">
        <w:rPr>
          <w:rFonts w:eastAsia="Calibri" w:cs="Times New Roman"/>
          <w:lang w:eastAsia="en-AU"/>
        </w:rPr>
        <w:t>2</w:t>
      </w:r>
      <w:r w:rsidR="001B64EA">
        <w:rPr>
          <w:rFonts w:eastAsia="Calibri" w:cs="Times New Roman"/>
          <w:lang w:eastAsia="en-AU"/>
        </w:rPr>
        <w:t> </w:t>
      </w:r>
      <w:r w:rsidR="001B64EA" w:rsidRPr="00665A7F">
        <w:rPr>
          <w:rFonts w:eastAsia="Calibri" w:cs="Times New Roman"/>
          <w:lang w:eastAsia="en-AU"/>
        </w:rPr>
        <w:t>h</w:t>
      </w:r>
      <w:r w:rsidRPr="00665A7F">
        <w:rPr>
          <w:rFonts w:eastAsia="Calibri" w:cs="Times New Roman"/>
          <w:lang w:eastAsia="en-AU"/>
        </w:rPr>
        <w:t xml:space="preserve">ours (OIE 2017). There is </w:t>
      </w:r>
      <w:r w:rsidR="00D518B2" w:rsidRPr="00665A7F">
        <w:rPr>
          <w:rFonts w:eastAsia="Calibri" w:cs="Times New Roman"/>
          <w:lang w:eastAsia="en-AU"/>
        </w:rPr>
        <w:t>therefore</w:t>
      </w:r>
      <w:r w:rsidRPr="00665A7F">
        <w:rPr>
          <w:rFonts w:eastAsia="Calibri" w:cs="Times New Roman"/>
          <w:lang w:eastAsia="en-AU"/>
        </w:rPr>
        <w:t xml:space="preserve"> a risk that new material that has been in the reactor for only 2–1</w:t>
      </w:r>
      <w:r w:rsidR="001B64EA" w:rsidRPr="00665A7F">
        <w:rPr>
          <w:rFonts w:eastAsia="Calibri" w:cs="Times New Roman"/>
          <w:lang w:eastAsia="en-AU"/>
        </w:rPr>
        <w:t>2</w:t>
      </w:r>
      <w:r w:rsidR="001B64EA">
        <w:rPr>
          <w:rFonts w:eastAsia="Calibri" w:cs="Times New Roman"/>
          <w:lang w:eastAsia="en-AU"/>
        </w:rPr>
        <w:t> </w:t>
      </w:r>
      <w:r w:rsidR="001B64EA" w:rsidRPr="00665A7F">
        <w:rPr>
          <w:rFonts w:eastAsia="Calibri" w:cs="Times New Roman"/>
          <w:lang w:eastAsia="en-AU"/>
        </w:rPr>
        <w:t>h</w:t>
      </w:r>
      <w:r w:rsidRPr="00665A7F">
        <w:rPr>
          <w:rFonts w:eastAsia="Calibri" w:cs="Times New Roman"/>
          <w:lang w:eastAsia="en-AU"/>
        </w:rPr>
        <w:t>ours could be removed with the finished products. To produce a biologically stable end product, the end material is often pasteurised in specially constructed tanks or heaters by heating to 70</w:t>
      </w:r>
      <w:r w:rsidR="009E2DC9">
        <w:rPr>
          <w:rFonts w:eastAsia="Calibri" w:cs="Times New Roman"/>
          <w:lang w:eastAsia="en-AU"/>
        </w:rPr>
        <w:t> °C</w:t>
      </w:r>
      <w:r w:rsidRPr="00665A7F">
        <w:rPr>
          <w:rFonts w:eastAsia="Calibri" w:cs="Times New Roman"/>
          <w:lang w:eastAsia="en-AU"/>
        </w:rPr>
        <w:t xml:space="preserve"> for </w:t>
      </w:r>
      <w:r w:rsidR="001B64EA" w:rsidRPr="00665A7F">
        <w:rPr>
          <w:rFonts w:eastAsia="Calibri" w:cs="Times New Roman"/>
          <w:lang w:eastAsia="en-AU"/>
        </w:rPr>
        <w:t>1</w:t>
      </w:r>
      <w:r w:rsidR="001B64EA">
        <w:rPr>
          <w:rFonts w:eastAsia="Calibri" w:cs="Times New Roman"/>
          <w:lang w:eastAsia="en-AU"/>
        </w:rPr>
        <w:t> </w:t>
      </w:r>
      <w:r w:rsidR="001B64EA" w:rsidRPr="00665A7F">
        <w:rPr>
          <w:rFonts w:eastAsia="Calibri" w:cs="Times New Roman"/>
          <w:lang w:eastAsia="en-AU"/>
        </w:rPr>
        <w:t>h</w:t>
      </w:r>
      <w:r w:rsidRPr="00665A7F">
        <w:rPr>
          <w:rFonts w:eastAsia="Calibri" w:cs="Times New Roman"/>
          <w:lang w:eastAsia="en-AU"/>
        </w:rPr>
        <w:t>our (OIE Aquatic Animal Health Standards Commission 2007).</w:t>
      </w:r>
    </w:p>
    <w:p w14:paraId="14E74B65" w14:textId="3A17FF81" w:rsidR="00665A7F" w:rsidRPr="00665A7F" w:rsidRDefault="00665A7F" w:rsidP="00665A7F">
      <w:pPr>
        <w:pStyle w:val="Heading4"/>
        <w:rPr>
          <w:rFonts w:eastAsia="Calibri"/>
          <w:lang w:eastAsia="en-AU"/>
        </w:rPr>
      </w:pPr>
      <w:r w:rsidRPr="00665A7F">
        <w:rPr>
          <w:rFonts w:eastAsia="Calibri"/>
          <w:lang w:eastAsia="en-AU"/>
        </w:rPr>
        <w:t>Alkaline hydrolysis</w:t>
      </w:r>
    </w:p>
    <w:p w14:paraId="69090D1A" w14:textId="6DD885EB" w:rsidR="00EF6D31" w:rsidRDefault="00665A7F" w:rsidP="00665A7F">
      <w:pPr>
        <w:rPr>
          <w:rFonts w:eastAsia="Calibri" w:cs="Times New Roman"/>
          <w:lang w:eastAsia="en-AU"/>
        </w:rPr>
      </w:pPr>
      <w:r w:rsidRPr="00665A7F">
        <w:rPr>
          <w:rFonts w:eastAsia="Calibri" w:cs="Times New Roman"/>
          <w:lang w:eastAsia="en-AU"/>
        </w:rPr>
        <w:t xml:space="preserve">Alkaline hydrolysis is a process of tissue destruction performed at high </w:t>
      </w:r>
      <w:r w:rsidR="00D518B2" w:rsidRPr="00665A7F">
        <w:rPr>
          <w:rFonts w:eastAsia="Calibri" w:cs="Times New Roman"/>
          <w:lang w:eastAsia="en-AU"/>
        </w:rPr>
        <w:t>temperatures</w:t>
      </w:r>
      <w:r w:rsidRPr="00665A7F">
        <w:rPr>
          <w:rFonts w:eastAsia="Calibri" w:cs="Times New Roman"/>
          <w:lang w:eastAsia="en-AU"/>
        </w:rPr>
        <w:t xml:space="preserve"> and pressures. Whole carcasses or parts of carcasses are placed in a specially designed, steam-jacketed steel alloy container. A measured amount of alkali (</w:t>
      </w:r>
      <w:r w:rsidR="001B64EA" w:rsidRPr="00665A7F">
        <w:rPr>
          <w:rFonts w:eastAsia="Calibri" w:cs="Times New Roman"/>
          <w:lang w:eastAsia="en-AU"/>
        </w:rPr>
        <w:t>6</w:t>
      </w:r>
      <w:r w:rsidR="001B64EA">
        <w:rPr>
          <w:rFonts w:eastAsia="Calibri" w:cs="Times New Roman"/>
          <w:lang w:eastAsia="en-AU"/>
        </w:rPr>
        <w:t> </w:t>
      </w:r>
      <w:r w:rsidR="001B64EA" w:rsidRPr="00665A7F">
        <w:rPr>
          <w:rFonts w:eastAsia="Calibri" w:cs="Times New Roman"/>
          <w:lang w:eastAsia="en-AU"/>
        </w:rPr>
        <w:t>p</w:t>
      </w:r>
      <w:r w:rsidRPr="00665A7F">
        <w:rPr>
          <w:rFonts w:eastAsia="Calibri" w:cs="Times New Roman"/>
          <w:lang w:eastAsia="en-AU"/>
        </w:rPr>
        <w:t xml:space="preserve">arts of aqueous alkaline solution to </w:t>
      </w:r>
      <w:r w:rsidR="001B64EA" w:rsidRPr="00665A7F">
        <w:rPr>
          <w:rFonts w:eastAsia="Calibri" w:cs="Times New Roman"/>
          <w:lang w:eastAsia="en-AU"/>
        </w:rPr>
        <w:t>4</w:t>
      </w:r>
      <w:r w:rsidR="001B64EA">
        <w:rPr>
          <w:rFonts w:eastAsia="Calibri" w:cs="Times New Roman"/>
          <w:lang w:eastAsia="en-AU"/>
        </w:rPr>
        <w:t> </w:t>
      </w:r>
      <w:r w:rsidR="001B64EA" w:rsidRPr="00665A7F">
        <w:rPr>
          <w:rFonts w:eastAsia="Calibri" w:cs="Times New Roman"/>
          <w:lang w:eastAsia="en-AU"/>
        </w:rPr>
        <w:t>p</w:t>
      </w:r>
      <w:r w:rsidRPr="00665A7F">
        <w:rPr>
          <w:rFonts w:eastAsia="Calibri" w:cs="Times New Roman"/>
          <w:lang w:eastAsia="en-AU"/>
        </w:rPr>
        <w:t>arts of tissue material) is added to make a 1 M solution of NaOH or KOH, which aids the digestion process. The vessel is sealed, and the contents are heated to 110–150 C at a pressure of 1–</w:t>
      </w:r>
      <w:r w:rsidR="001B64EA" w:rsidRPr="00665A7F">
        <w:rPr>
          <w:rFonts w:eastAsia="Calibri" w:cs="Times New Roman"/>
          <w:lang w:eastAsia="en-AU"/>
        </w:rPr>
        <w:t>5</w:t>
      </w:r>
      <w:r w:rsidR="001B64EA">
        <w:rPr>
          <w:rFonts w:eastAsia="Calibri" w:cs="Times New Roman"/>
          <w:lang w:eastAsia="en-AU"/>
        </w:rPr>
        <w:t> </w:t>
      </w:r>
      <w:r w:rsidR="001B64EA" w:rsidRPr="00665A7F">
        <w:rPr>
          <w:rFonts w:eastAsia="Calibri" w:cs="Times New Roman"/>
          <w:lang w:eastAsia="en-AU"/>
        </w:rPr>
        <w:t>a</w:t>
      </w:r>
      <w:r w:rsidRPr="00665A7F">
        <w:rPr>
          <w:rFonts w:eastAsia="Calibri" w:cs="Times New Roman"/>
          <w:lang w:eastAsia="en-AU"/>
        </w:rPr>
        <w:t>tmospheres for up to 1</w:t>
      </w:r>
      <w:r w:rsidR="001B64EA" w:rsidRPr="00665A7F">
        <w:rPr>
          <w:rFonts w:eastAsia="Calibri" w:cs="Times New Roman"/>
          <w:lang w:eastAsia="en-AU"/>
        </w:rPr>
        <w:t>8</w:t>
      </w:r>
      <w:r w:rsidR="001B64EA">
        <w:rPr>
          <w:rFonts w:eastAsia="Calibri" w:cs="Times New Roman"/>
          <w:lang w:eastAsia="en-AU"/>
        </w:rPr>
        <w:t> </w:t>
      </w:r>
      <w:r w:rsidR="001B64EA" w:rsidRPr="00665A7F">
        <w:rPr>
          <w:rFonts w:eastAsia="Calibri" w:cs="Times New Roman"/>
          <w:lang w:eastAsia="en-AU"/>
        </w:rPr>
        <w:t>h</w:t>
      </w:r>
      <w:r w:rsidRPr="00665A7F">
        <w:rPr>
          <w:rFonts w:eastAsia="Calibri" w:cs="Times New Roman"/>
          <w:lang w:eastAsia="en-AU"/>
        </w:rPr>
        <w:t xml:space="preserve">ours under constant mixing (EC 2002). The process results in </w:t>
      </w:r>
      <w:r w:rsidR="00D518B2" w:rsidRPr="00665A7F">
        <w:rPr>
          <w:rFonts w:eastAsia="Calibri" w:cs="Times New Roman"/>
          <w:lang w:eastAsia="en-AU"/>
        </w:rPr>
        <w:t>production</w:t>
      </w:r>
      <w:r w:rsidRPr="00665A7F">
        <w:rPr>
          <w:rFonts w:eastAsia="Calibri" w:cs="Times New Roman"/>
          <w:lang w:eastAsia="en-AU"/>
        </w:rPr>
        <w:t xml:space="preserve"> of a sterile aqueous solution consisting of small peptides, amino acids, sugars and soaps. The only solid by products are the mineral constituents of bones and teeth. This residue (about 2% of the original weight of the animal) is sterile and easily crushed into a powder</w:t>
      </w:r>
      <w:r w:rsidR="00EF6D31">
        <w:rPr>
          <w:rFonts w:eastAsia="Calibri" w:cs="Times New Roman"/>
          <w:lang w:eastAsia="en-AU"/>
        </w:rPr>
        <w:t>.</w:t>
      </w:r>
    </w:p>
    <w:p w14:paraId="39488923" w14:textId="142AF15D" w:rsidR="00665A7F" w:rsidRPr="00665A7F" w:rsidRDefault="00665A7F" w:rsidP="00665A7F">
      <w:pPr>
        <w:rPr>
          <w:rFonts w:eastAsia="Calibri" w:cs="Times New Roman"/>
          <w:lang w:eastAsia="en-AU"/>
        </w:rPr>
      </w:pPr>
      <w:r w:rsidRPr="00665A7F">
        <w:rPr>
          <w:rFonts w:eastAsia="Calibri" w:cs="Times New Roman"/>
          <w:lang w:eastAsia="en-AU"/>
        </w:rPr>
        <w:t xml:space="preserve">Kaye </w:t>
      </w:r>
      <w:r w:rsidR="00EC24BB">
        <w:rPr>
          <w:rFonts w:eastAsia="Calibri" w:cs="Times New Roman"/>
          <w:lang w:eastAsia="en-AU"/>
        </w:rPr>
        <w:t>et al.</w:t>
      </w:r>
      <w:r w:rsidRPr="00665A7F">
        <w:rPr>
          <w:rFonts w:eastAsia="Calibri" w:cs="Times New Roman"/>
          <w:lang w:eastAsia="en-AU"/>
        </w:rPr>
        <w:t xml:space="preserve"> (1998) found that this method completely destroyed all representative classes of potentially infectious bacterial agents examined. The European </w:t>
      </w:r>
      <w:r w:rsidR="00D518B2" w:rsidRPr="00665A7F">
        <w:rPr>
          <w:rFonts w:eastAsia="Calibri" w:cs="Times New Roman"/>
          <w:lang w:eastAsia="en-AU"/>
        </w:rPr>
        <w:t>Commission</w:t>
      </w:r>
      <w:r w:rsidRPr="00665A7F">
        <w:rPr>
          <w:rFonts w:eastAsia="Calibri" w:cs="Times New Roman"/>
          <w:lang w:eastAsia="en-AU"/>
        </w:rPr>
        <w:t xml:space="preserve"> scientific steering committee found that alkaline hydrolysis at 150 C and </w:t>
      </w:r>
      <w:r w:rsidR="001B64EA" w:rsidRPr="00665A7F">
        <w:rPr>
          <w:rFonts w:eastAsia="Calibri" w:cs="Times New Roman"/>
          <w:lang w:eastAsia="en-AU"/>
        </w:rPr>
        <w:t>5</w:t>
      </w:r>
      <w:r w:rsidR="001B64EA">
        <w:rPr>
          <w:rFonts w:eastAsia="Calibri" w:cs="Times New Roman"/>
          <w:lang w:eastAsia="en-AU"/>
        </w:rPr>
        <w:t> </w:t>
      </w:r>
      <w:r w:rsidR="001B64EA" w:rsidRPr="00665A7F">
        <w:rPr>
          <w:rFonts w:eastAsia="Calibri" w:cs="Times New Roman"/>
          <w:lang w:eastAsia="en-AU"/>
        </w:rPr>
        <w:t>a</w:t>
      </w:r>
      <w:r w:rsidRPr="00665A7F">
        <w:rPr>
          <w:rFonts w:eastAsia="Calibri" w:cs="Times New Roman"/>
          <w:lang w:eastAsia="en-AU"/>
        </w:rPr>
        <w:t xml:space="preserve">tmospheres for </w:t>
      </w:r>
      <w:r w:rsidR="001B64EA" w:rsidRPr="00665A7F">
        <w:rPr>
          <w:rFonts w:eastAsia="Calibri" w:cs="Times New Roman"/>
          <w:lang w:eastAsia="en-AU"/>
        </w:rPr>
        <w:t>6</w:t>
      </w:r>
      <w:r w:rsidR="001B64EA">
        <w:rPr>
          <w:rFonts w:eastAsia="Calibri" w:cs="Times New Roman"/>
          <w:lang w:eastAsia="en-AU"/>
        </w:rPr>
        <w:t> </w:t>
      </w:r>
      <w:r w:rsidR="001B64EA" w:rsidRPr="00665A7F">
        <w:rPr>
          <w:rFonts w:eastAsia="Calibri" w:cs="Times New Roman"/>
          <w:lang w:eastAsia="en-AU"/>
        </w:rPr>
        <w:t>h</w:t>
      </w:r>
      <w:r w:rsidRPr="00665A7F">
        <w:rPr>
          <w:rFonts w:eastAsia="Calibri" w:cs="Times New Roman"/>
          <w:lang w:eastAsia="en-AU"/>
        </w:rPr>
        <w:t xml:space="preserve">ours resulted in inactivation of all known infective agents (EC 2002). The resultant hydrolysate from the digestion process was in each case brown and syrupy, with a pH of 10.5–11 when warm. It tended to solidify on </w:t>
      </w:r>
      <w:r w:rsidR="00D518B2" w:rsidRPr="00665A7F">
        <w:rPr>
          <w:rFonts w:eastAsia="Calibri" w:cs="Times New Roman"/>
          <w:lang w:eastAsia="en-AU"/>
        </w:rPr>
        <w:t>cooling</w:t>
      </w:r>
      <w:r w:rsidRPr="00665A7F">
        <w:rPr>
          <w:rFonts w:eastAsia="Calibri" w:cs="Times New Roman"/>
          <w:lang w:eastAsia="en-AU"/>
        </w:rPr>
        <w:t xml:space="preserve">. Because this solidification could cause problems if the hydrolysate were </w:t>
      </w:r>
      <w:r w:rsidR="00D518B2" w:rsidRPr="00665A7F">
        <w:rPr>
          <w:rFonts w:eastAsia="Calibri" w:cs="Times New Roman"/>
          <w:lang w:eastAsia="en-AU"/>
        </w:rPr>
        <w:t>released</w:t>
      </w:r>
      <w:r w:rsidRPr="00665A7F">
        <w:rPr>
          <w:rFonts w:eastAsia="Calibri" w:cs="Times New Roman"/>
          <w:lang w:eastAsia="en-AU"/>
        </w:rPr>
        <w:t xml:space="preserve"> on a large scale to a sewer without extensive dilution, disposal by </w:t>
      </w:r>
      <w:r w:rsidR="00D518B2" w:rsidRPr="00665A7F">
        <w:rPr>
          <w:rFonts w:eastAsia="Calibri" w:cs="Times New Roman"/>
          <w:lang w:eastAsia="en-AU"/>
        </w:rPr>
        <w:t>incineration</w:t>
      </w:r>
      <w:r w:rsidRPr="00665A7F">
        <w:rPr>
          <w:rFonts w:eastAsia="Calibri" w:cs="Times New Roman"/>
          <w:lang w:eastAsia="en-AU"/>
        </w:rPr>
        <w:t xml:space="preserve"> </w:t>
      </w:r>
      <w:r w:rsidRPr="00665A7F">
        <w:rPr>
          <w:rFonts w:eastAsia="Calibri" w:cs="Times New Roman"/>
          <w:lang w:eastAsia="en-AU"/>
        </w:rPr>
        <w:lastRenderedPageBreak/>
        <w:t>was necessary (EC 2002). If the residue is to be incinerated, hydrochloric acid should not be used as a neutralising agent since it will facilitate dioxin formation (EC 2002).</w:t>
      </w:r>
    </w:p>
    <w:p w14:paraId="2EC1C7AD" w14:textId="45B1DD8A" w:rsidR="00665A7F" w:rsidRPr="00665A7F" w:rsidRDefault="00665A7F" w:rsidP="00665A7F">
      <w:pPr>
        <w:pStyle w:val="Heading4"/>
        <w:rPr>
          <w:rFonts w:eastAsia="Calibri"/>
          <w:lang w:eastAsia="en-AU"/>
        </w:rPr>
      </w:pPr>
      <w:bookmarkStart w:id="58" w:name="_Leave_in-situ_(destroy"/>
      <w:bookmarkEnd w:id="58"/>
      <w:r w:rsidRPr="00665A7F">
        <w:rPr>
          <w:rFonts w:eastAsia="Calibri"/>
          <w:lang w:eastAsia="en-AU"/>
        </w:rPr>
        <w:t>Leave in-situ (destroy and let lie)</w:t>
      </w:r>
    </w:p>
    <w:p w14:paraId="4BC19A90" w14:textId="60CF87E6" w:rsidR="00EF6D31" w:rsidRDefault="00665A7F" w:rsidP="00665A7F">
      <w:pPr>
        <w:rPr>
          <w:rFonts w:eastAsia="Calibri" w:cs="Times New Roman"/>
          <w:lang w:eastAsia="en-AU"/>
        </w:rPr>
      </w:pPr>
      <w:r w:rsidRPr="00665A7F">
        <w:rPr>
          <w:rFonts w:eastAsia="Calibri" w:cs="Times New Roman"/>
          <w:lang w:eastAsia="en-AU"/>
        </w:rPr>
        <w:t xml:space="preserve">‘Destroy and let lie’ is an option that can be considered in certain land based </w:t>
      </w:r>
      <w:r w:rsidR="00D518B2" w:rsidRPr="00665A7F">
        <w:rPr>
          <w:rFonts w:eastAsia="Calibri" w:cs="Times New Roman"/>
          <w:lang w:eastAsia="en-AU"/>
        </w:rPr>
        <w:t>aquaculture</w:t>
      </w:r>
      <w:r w:rsidRPr="00665A7F">
        <w:rPr>
          <w:rFonts w:eastAsia="Calibri" w:cs="Times New Roman"/>
          <w:lang w:eastAsia="en-AU"/>
        </w:rPr>
        <w:t xml:space="preserve"> situations.</w:t>
      </w:r>
      <w:r w:rsidR="00EF6D31">
        <w:rPr>
          <w:rFonts w:eastAsia="Calibri" w:cs="Times New Roman"/>
          <w:lang w:eastAsia="en-AU"/>
        </w:rPr>
        <w:t xml:space="preserve"> </w:t>
      </w:r>
      <w:r w:rsidRPr="00665A7F">
        <w:rPr>
          <w:rFonts w:eastAsia="Calibri" w:cs="Times New Roman"/>
          <w:lang w:eastAsia="en-AU"/>
        </w:rPr>
        <w:t>It involves leaving destroyed animals in situ within production ponds relying on elimination of available hosts to reduce survival of disease agents. Under such circumstances, if effluent water can be adequately contained and birds and other scavengers controlled, this method acts as a form of aquatic composting, as was used during an outbreak of White Spot Disease on prawn farms in Southeast Queensland.</w:t>
      </w:r>
      <w:r w:rsidR="00EF6D31">
        <w:rPr>
          <w:rFonts w:eastAsia="Calibri" w:cs="Times New Roman"/>
          <w:lang w:eastAsia="en-AU"/>
        </w:rPr>
        <w:t xml:space="preserve"> </w:t>
      </w:r>
      <w:r w:rsidRPr="00665A7F">
        <w:rPr>
          <w:rFonts w:eastAsia="Calibri" w:cs="Times New Roman"/>
          <w:lang w:eastAsia="en-AU"/>
        </w:rPr>
        <w:t>In that case, destruction and decontamination of prawns was undertaken within rearing ponds by chlorination (minimum 3</w:t>
      </w:r>
      <w:r w:rsidR="001B64EA" w:rsidRPr="00665A7F">
        <w:rPr>
          <w:rFonts w:eastAsia="Calibri" w:cs="Times New Roman"/>
          <w:lang w:eastAsia="en-AU"/>
        </w:rPr>
        <w:t>0</w:t>
      </w:r>
      <w:r w:rsidR="001B64EA">
        <w:rPr>
          <w:rFonts w:eastAsia="Calibri" w:cs="Times New Roman"/>
          <w:lang w:eastAsia="en-AU"/>
        </w:rPr>
        <w:t> </w:t>
      </w:r>
      <w:r w:rsidR="001B64EA" w:rsidRPr="00665A7F">
        <w:rPr>
          <w:rFonts w:eastAsia="Calibri" w:cs="Times New Roman"/>
          <w:lang w:eastAsia="en-AU"/>
        </w:rPr>
        <w:t>m</w:t>
      </w:r>
      <w:r w:rsidRPr="00665A7F">
        <w:rPr>
          <w:rFonts w:eastAsia="Calibri" w:cs="Times New Roman"/>
          <w:lang w:eastAsia="en-AU"/>
        </w:rPr>
        <w:t xml:space="preserve">g/L with minimum </w:t>
      </w:r>
      <w:r w:rsidR="001B64EA" w:rsidRPr="00665A7F">
        <w:rPr>
          <w:rFonts w:eastAsia="Calibri" w:cs="Times New Roman"/>
          <w:lang w:eastAsia="en-AU"/>
        </w:rPr>
        <w:t>5</w:t>
      </w:r>
      <w:r w:rsidR="001B64EA">
        <w:rPr>
          <w:rFonts w:eastAsia="Calibri" w:cs="Times New Roman"/>
          <w:lang w:eastAsia="en-AU"/>
        </w:rPr>
        <w:t> </w:t>
      </w:r>
      <w:r w:rsidR="001B64EA" w:rsidRPr="00665A7F">
        <w:rPr>
          <w:rFonts w:eastAsia="Calibri" w:cs="Times New Roman"/>
          <w:lang w:eastAsia="en-AU"/>
        </w:rPr>
        <w:t>m</w:t>
      </w:r>
      <w:r w:rsidRPr="00665A7F">
        <w:rPr>
          <w:rFonts w:eastAsia="Calibri" w:cs="Times New Roman"/>
          <w:lang w:eastAsia="en-AU"/>
        </w:rPr>
        <w:t>g/L residual maintained for &gt;2</w:t>
      </w:r>
      <w:r w:rsidR="001B64EA" w:rsidRPr="00665A7F">
        <w:rPr>
          <w:rFonts w:eastAsia="Calibri" w:cs="Times New Roman"/>
          <w:lang w:eastAsia="en-AU"/>
        </w:rPr>
        <w:t>4</w:t>
      </w:r>
      <w:r w:rsidR="001B64EA">
        <w:rPr>
          <w:rFonts w:eastAsia="Calibri" w:cs="Times New Roman"/>
          <w:lang w:eastAsia="en-AU"/>
        </w:rPr>
        <w:t> </w:t>
      </w:r>
      <w:r w:rsidR="001B64EA" w:rsidRPr="00665A7F">
        <w:rPr>
          <w:rFonts w:eastAsia="Calibri" w:cs="Times New Roman"/>
          <w:lang w:eastAsia="en-AU"/>
        </w:rPr>
        <w:t>h</w:t>
      </w:r>
      <w:r w:rsidRPr="00665A7F">
        <w:rPr>
          <w:rFonts w:eastAsia="Calibri" w:cs="Times New Roman"/>
          <w:lang w:eastAsia="en-AU"/>
        </w:rPr>
        <w:t xml:space="preserve">r) followed by in situ </w:t>
      </w:r>
      <w:r w:rsidR="00D518B2" w:rsidRPr="00665A7F">
        <w:rPr>
          <w:rFonts w:eastAsia="Calibri" w:cs="Times New Roman"/>
          <w:lang w:eastAsia="en-AU"/>
        </w:rPr>
        <w:t>decomposition</w:t>
      </w:r>
      <w:r w:rsidRPr="00665A7F">
        <w:rPr>
          <w:rFonts w:eastAsia="Calibri" w:cs="Times New Roman"/>
          <w:lang w:eastAsia="en-AU"/>
        </w:rPr>
        <w:t xml:space="preserve"> of carcasses for 4</w:t>
      </w:r>
      <w:r w:rsidR="001B64EA" w:rsidRPr="00665A7F">
        <w:rPr>
          <w:rFonts w:eastAsia="Calibri" w:cs="Times New Roman"/>
          <w:lang w:eastAsia="en-AU"/>
        </w:rPr>
        <w:t>0</w:t>
      </w:r>
      <w:r w:rsidR="001B64EA">
        <w:rPr>
          <w:rFonts w:eastAsia="Calibri" w:cs="Times New Roman"/>
          <w:lang w:eastAsia="en-AU"/>
        </w:rPr>
        <w:t> </w:t>
      </w:r>
      <w:r w:rsidR="001B64EA" w:rsidRPr="00665A7F">
        <w:rPr>
          <w:rFonts w:eastAsia="Calibri" w:cs="Times New Roman"/>
          <w:lang w:eastAsia="en-AU"/>
        </w:rPr>
        <w:t>d</w:t>
      </w:r>
      <w:r w:rsidRPr="00665A7F">
        <w:rPr>
          <w:rFonts w:eastAsia="Calibri" w:cs="Times New Roman"/>
          <w:lang w:eastAsia="en-AU"/>
        </w:rPr>
        <w:t>ays.</w:t>
      </w:r>
      <w:r w:rsidR="00EF6D31">
        <w:rPr>
          <w:rFonts w:eastAsia="Calibri" w:cs="Times New Roman"/>
          <w:lang w:eastAsia="en-AU"/>
        </w:rPr>
        <w:t xml:space="preserve"> </w:t>
      </w:r>
      <w:r w:rsidRPr="00665A7F">
        <w:rPr>
          <w:rFonts w:eastAsia="Calibri" w:cs="Times New Roman"/>
          <w:lang w:eastAsia="en-AU"/>
        </w:rPr>
        <w:t>The water was then treated a second time by chlorination (minimum 1</w:t>
      </w:r>
      <w:r w:rsidR="001B64EA" w:rsidRPr="00665A7F">
        <w:rPr>
          <w:rFonts w:eastAsia="Calibri" w:cs="Times New Roman"/>
          <w:lang w:eastAsia="en-AU"/>
        </w:rPr>
        <w:t>0</w:t>
      </w:r>
      <w:r w:rsidR="001B64EA">
        <w:rPr>
          <w:rFonts w:eastAsia="Calibri" w:cs="Times New Roman"/>
          <w:lang w:eastAsia="en-AU"/>
        </w:rPr>
        <w:t> </w:t>
      </w:r>
      <w:r w:rsidR="001B64EA" w:rsidRPr="00665A7F">
        <w:rPr>
          <w:rFonts w:eastAsia="Calibri" w:cs="Times New Roman"/>
          <w:lang w:eastAsia="en-AU"/>
        </w:rPr>
        <w:t>m</w:t>
      </w:r>
      <w:r w:rsidRPr="00665A7F">
        <w:rPr>
          <w:rFonts w:eastAsia="Calibri" w:cs="Times New Roman"/>
          <w:lang w:eastAsia="en-AU"/>
        </w:rPr>
        <w:t>g/L for &gt; 3</w:t>
      </w:r>
      <w:r w:rsidR="001B64EA" w:rsidRPr="00665A7F">
        <w:rPr>
          <w:rFonts w:eastAsia="Calibri" w:cs="Times New Roman"/>
          <w:lang w:eastAsia="en-AU"/>
        </w:rPr>
        <w:t>0</w:t>
      </w:r>
      <w:r w:rsidR="001B64EA">
        <w:rPr>
          <w:rFonts w:eastAsia="Calibri" w:cs="Times New Roman"/>
          <w:lang w:eastAsia="en-AU"/>
        </w:rPr>
        <w:t> </w:t>
      </w:r>
      <w:r w:rsidR="001B64EA" w:rsidRPr="00665A7F">
        <w:rPr>
          <w:rFonts w:eastAsia="Calibri" w:cs="Times New Roman"/>
          <w:lang w:eastAsia="en-AU"/>
        </w:rPr>
        <w:t>m</w:t>
      </w:r>
      <w:r w:rsidRPr="00665A7F">
        <w:rPr>
          <w:rFonts w:eastAsia="Calibri" w:cs="Times New Roman"/>
          <w:lang w:eastAsia="en-AU"/>
        </w:rPr>
        <w:t xml:space="preserve">in) before the pond water was </w:t>
      </w:r>
      <w:r w:rsidR="00D518B2" w:rsidRPr="00665A7F">
        <w:rPr>
          <w:rFonts w:eastAsia="Calibri" w:cs="Times New Roman"/>
          <w:lang w:eastAsia="en-AU"/>
        </w:rPr>
        <w:t>discharged</w:t>
      </w:r>
      <w:r w:rsidRPr="00665A7F">
        <w:rPr>
          <w:rFonts w:eastAsia="Calibri" w:cs="Times New Roman"/>
          <w:lang w:eastAsia="en-AU"/>
        </w:rPr>
        <w:t xml:space="preserve"> through fine mesh (shade cloth) into the environment once chlorine levels had dissipated to drinking water standards (&lt; </w:t>
      </w:r>
      <w:r w:rsidR="001B64EA" w:rsidRPr="00665A7F">
        <w:rPr>
          <w:rFonts w:eastAsia="Calibri" w:cs="Times New Roman"/>
          <w:lang w:eastAsia="en-AU"/>
        </w:rPr>
        <w:t>3</w:t>
      </w:r>
      <w:r w:rsidR="001B64EA">
        <w:rPr>
          <w:rFonts w:eastAsia="Calibri" w:cs="Times New Roman"/>
          <w:lang w:eastAsia="en-AU"/>
        </w:rPr>
        <w:t> </w:t>
      </w:r>
      <w:r w:rsidR="001B64EA" w:rsidRPr="00665A7F">
        <w:rPr>
          <w:rFonts w:eastAsia="Calibri" w:cs="Times New Roman"/>
          <w:lang w:eastAsia="en-AU"/>
        </w:rPr>
        <w:t>m</w:t>
      </w:r>
      <w:r w:rsidRPr="00665A7F">
        <w:rPr>
          <w:rFonts w:eastAsia="Calibri" w:cs="Times New Roman"/>
          <w:lang w:eastAsia="en-AU"/>
        </w:rPr>
        <w:t>g/L). This in situ destruction method effectively reduced the volume of waste left on the pond bottom after draining, greatly simplifying off-site disposal into landfill</w:t>
      </w:r>
      <w:r w:rsidR="00EF6D31">
        <w:rPr>
          <w:rFonts w:eastAsia="Calibri" w:cs="Times New Roman"/>
          <w:lang w:eastAsia="en-AU"/>
        </w:rPr>
        <w:t>.</w:t>
      </w:r>
    </w:p>
    <w:p w14:paraId="773E8F4A" w14:textId="149D7247" w:rsidR="00665A7F" w:rsidRPr="00665A7F" w:rsidRDefault="00665A7F" w:rsidP="00665A7F">
      <w:pPr>
        <w:rPr>
          <w:rFonts w:eastAsia="Calibri" w:cs="Times New Roman"/>
          <w:lang w:eastAsia="en-AU"/>
        </w:rPr>
      </w:pPr>
      <w:r w:rsidRPr="00665A7F">
        <w:rPr>
          <w:rFonts w:eastAsia="Calibri" w:cs="Times New Roman"/>
          <w:lang w:eastAsia="en-AU"/>
        </w:rPr>
        <w:t xml:space="preserve">Use of this method may be possible in other situations as well, following detailed risk assessments. The risk assessment should include consideration of the potential for disease spread by scavenging species, the potential for introduction of </w:t>
      </w:r>
      <w:r w:rsidR="00D518B2" w:rsidRPr="00665A7F">
        <w:rPr>
          <w:rFonts w:eastAsia="Calibri" w:cs="Times New Roman"/>
          <w:lang w:eastAsia="en-AU"/>
        </w:rPr>
        <w:t>pathogens</w:t>
      </w:r>
      <w:r w:rsidRPr="00665A7F">
        <w:rPr>
          <w:rFonts w:eastAsia="Calibri" w:cs="Times New Roman"/>
          <w:lang w:eastAsia="en-AU"/>
        </w:rPr>
        <w:t xml:space="preserve"> into wild or feral populations via contaminated water and where possible additional methods of decontamination.</w:t>
      </w:r>
    </w:p>
    <w:p w14:paraId="360C042B" w14:textId="538CE3A1" w:rsidR="00665A7F" w:rsidRPr="00665A7F" w:rsidRDefault="00665A7F" w:rsidP="00665A7F">
      <w:pPr>
        <w:pStyle w:val="Heading4"/>
        <w:rPr>
          <w:rFonts w:eastAsia="Calibri"/>
          <w:lang w:eastAsia="en-AU"/>
        </w:rPr>
      </w:pPr>
      <w:r w:rsidRPr="00665A7F">
        <w:rPr>
          <w:rFonts w:eastAsia="Calibri"/>
          <w:lang w:eastAsia="en-AU"/>
        </w:rPr>
        <w:t>Fluidised bed combustion</w:t>
      </w:r>
    </w:p>
    <w:p w14:paraId="6365C0C9" w14:textId="245565D3" w:rsidR="00EF6D31" w:rsidRDefault="00665A7F" w:rsidP="00665A7F">
      <w:pPr>
        <w:rPr>
          <w:rFonts w:eastAsia="Calibri" w:cs="Times New Roman"/>
          <w:lang w:eastAsia="en-AU"/>
        </w:rPr>
      </w:pPr>
      <w:r w:rsidRPr="00665A7F">
        <w:rPr>
          <w:rFonts w:eastAsia="Calibri" w:cs="Times New Roman"/>
          <w:lang w:eastAsia="en-AU"/>
        </w:rPr>
        <w:t xml:space="preserve">Fluidised bed combustion (FBC) systems use a heated bed of sand-like material suspended (fluidised) within a rising column of air inside large boilers to burn many types and classes of fuel, including animal tissues. This technique results in a vast improvement in combustion efficiency of materials with high moisture </w:t>
      </w:r>
      <w:r w:rsidR="00D518B2" w:rsidRPr="00665A7F">
        <w:rPr>
          <w:rFonts w:eastAsia="Calibri" w:cs="Times New Roman"/>
          <w:lang w:eastAsia="en-AU"/>
        </w:rPr>
        <w:t>content</w:t>
      </w:r>
      <w:r w:rsidRPr="00665A7F">
        <w:rPr>
          <w:rFonts w:eastAsia="Calibri" w:cs="Times New Roman"/>
          <w:lang w:eastAsia="en-AU"/>
        </w:rPr>
        <w:t xml:space="preserve">, such as fish carcasses, and is adaptable to a variety of ‘waste type’ fuels. Trial use of pilot-scale coal-fired FBC systems to cofire animal tissue biomass (ground up cattle carcasses) has had some success (Energy </w:t>
      </w:r>
      <w:r w:rsidR="00D518B2">
        <w:rPr>
          <w:rFonts w:eastAsia="Calibri" w:cs="Times New Roman"/>
          <w:lang w:eastAsia="en-AU"/>
        </w:rPr>
        <w:t>I</w:t>
      </w:r>
      <w:r w:rsidRPr="00665A7F">
        <w:rPr>
          <w:rFonts w:eastAsia="Calibri" w:cs="Times New Roman"/>
          <w:lang w:eastAsia="en-AU"/>
        </w:rPr>
        <w:t xml:space="preserve">nstitute 2007; Miller </w:t>
      </w:r>
      <w:r w:rsidR="00EC24BB">
        <w:rPr>
          <w:rFonts w:eastAsia="Calibri" w:cs="Times New Roman"/>
          <w:lang w:eastAsia="en-AU"/>
        </w:rPr>
        <w:t>et al.</w:t>
      </w:r>
      <w:r w:rsidRPr="00665A7F">
        <w:rPr>
          <w:rFonts w:eastAsia="Calibri" w:cs="Times New Roman"/>
          <w:lang w:eastAsia="en-AU"/>
        </w:rPr>
        <w:t xml:space="preserve"> 2006a,b). Performance under these tests was not significantly different from that of baseline coal-only testing (Energy Institute 2007)</w:t>
      </w:r>
      <w:r w:rsidR="00EF6D31">
        <w:rPr>
          <w:rFonts w:eastAsia="Calibri" w:cs="Times New Roman"/>
          <w:lang w:eastAsia="en-AU"/>
        </w:rPr>
        <w:t>.</w:t>
      </w:r>
    </w:p>
    <w:p w14:paraId="156A08CA" w14:textId="5D536565" w:rsidR="00665A7F" w:rsidRPr="00665A7F" w:rsidRDefault="00665A7F" w:rsidP="00665A7F">
      <w:pPr>
        <w:rPr>
          <w:rFonts w:eastAsia="Calibri" w:cs="Times New Roman"/>
          <w:lang w:eastAsia="en-AU"/>
        </w:rPr>
      </w:pPr>
      <w:r w:rsidRPr="00665A7F">
        <w:rPr>
          <w:rFonts w:eastAsia="Calibri" w:cs="Times New Roman"/>
          <w:lang w:eastAsia="en-AU"/>
        </w:rPr>
        <w:t>Advantages of this method include the following:</w:t>
      </w:r>
    </w:p>
    <w:p w14:paraId="1FDFDE03" w14:textId="53B96CDB" w:rsidR="00665A7F" w:rsidRPr="00665A7F" w:rsidRDefault="00665A7F" w:rsidP="00665A7F">
      <w:pPr>
        <w:pStyle w:val="ListBullet"/>
        <w:rPr>
          <w:lang w:eastAsia="en-AU"/>
        </w:rPr>
      </w:pPr>
      <w:r w:rsidRPr="00665A7F">
        <w:rPr>
          <w:lang w:eastAsia="en-AU"/>
        </w:rPr>
        <w:t>FBC boilers have good control over combustion processes at relatively low temperatures (750–900</w:t>
      </w:r>
      <w:r w:rsidR="009E2DC9">
        <w:rPr>
          <w:lang w:eastAsia="en-AU"/>
        </w:rPr>
        <w:t> °C</w:t>
      </w:r>
      <w:r w:rsidRPr="00665A7F">
        <w:rPr>
          <w:lang w:eastAsia="en-AU"/>
        </w:rPr>
        <w:t>), reducing emissions without the need for external emission controls.</w:t>
      </w:r>
    </w:p>
    <w:p w14:paraId="6A54EE81" w14:textId="647093F0" w:rsidR="00665A7F" w:rsidRPr="00665A7F" w:rsidRDefault="00665A7F" w:rsidP="00665A7F">
      <w:pPr>
        <w:pStyle w:val="ListBullet"/>
        <w:rPr>
          <w:lang w:eastAsia="en-AU"/>
        </w:rPr>
      </w:pPr>
      <w:r w:rsidRPr="00665A7F">
        <w:rPr>
          <w:lang w:eastAsia="en-AU"/>
        </w:rPr>
        <w:t>Several boiler designs are available that offer significant capacity.</w:t>
      </w:r>
    </w:p>
    <w:p w14:paraId="46EF828E" w14:textId="77756514" w:rsidR="00EF6D31" w:rsidRDefault="00665A7F" w:rsidP="00665A7F">
      <w:pPr>
        <w:pStyle w:val="ListBullet"/>
        <w:rPr>
          <w:lang w:eastAsia="en-AU"/>
        </w:rPr>
      </w:pPr>
      <w:r w:rsidRPr="00665A7F">
        <w:rPr>
          <w:lang w:eastAsia="en-AU"/>
        </w:rPr>
        <w:t xml:space="preserve">The use of carcasses as energy feedstock can potentially result in economic </w:t>
      </w:r>
      <w:r w:rsidR="00D518B2" w:rsidRPr="00665A7F">
        <w:rPr>
          <w:lang w:eastAsia="en-AU"/>
        </w:rPr>
        <w:t>benefits</w:t>
      </w:r>
      <w:r w:rsidRPr="00665A7F">
        <w:rPr>
          <w:lang w:eastAsia="en-AU"/>
        </w:rPr>
        <w:t xml:space="preserve">, including reduced fuel costs, reduced greenhouse gas emissions from </w:t>
      </w:r>
      <w:r w:rsidR="00D518B2" w:rsidRPr="00665A7F">
        <w:rPr>
          <w:lang w:eastAsia="en-AU"/>
        </w:rPr>
        <w:t>reduced</w:t>
      </w:r>
      <w:r w:rsidRPr="00665A7F">
        <w:rPr>
          <w:lang w:eastAsia="en-AU"/>
        </w:rPr>
        <w:t xml:space="preserve"> use of fossil fuels (Cascarosa </w:t>
      </w:r>
      <w:r w:rsidR="00EC24BB">
        <w:rPr>
          <w:lang w:eastAsia="en-AU"/>
        </w:rPr>
        <w:t>et al.</w:t>
      </w:r>
      <w:r w:rsidRPr="00665A7F">
        <w:rPr>
          <w:lang w:eastAsia="en-AU"/>
        </w:rPr>
        <w:t xml:space="preserve"> 2013), and production of useful by-products such as fly ash, which can be used for soil remediation (Vamvuka </w:t>
      </w:r>
      <w:r w:rsidR="00EC24BB">
        <w:rPr>
          <w:lang w:eastAsia="en-AU"/>
        </w:rPr>
        <w:t>et al.</w:t>
      </w:r>
      <w:r w:rsidRPr="00665A7F">
        <w:rPr>
          <w:lang w:eastAsia="en-AU"/>
        </w:rPr>
        <w:t xml:space="preserve"> 2017)</w:t>
      </w:r>
      <w:r w:rsidR="00EF6D31">
        <w:rPr>
          <w:lang w:eastAsia="en-AU"/>
        </w:rPr>
        <w:t>.</w:t>
      </w:r>
    </w:p>
    <w:p w14:paraId="1A5A63E2" w14:textId="51A1CAD7" w:rsidR="00665A7F" w:rsidRDefault="00665A7F" w:rsidP="00665A7F">
      <w:pPr>
        <w:rPr>
          <w:rFonts w:eastAsia="Calibri" w:cs="Times New Roman"/>
          <w:lang w:eastAsia="en-AU"/>
        </w:rPr>
      </w:pPr>
      <w:r w:rsidRPr="00665A7F">
        <w:rPr>
          <w:rFonts w:eastAsia="Calibri" w:cs="Times New Roman"/>
          <w:lang w:eastAsia="en-AU"/>
        </w:rPr>
        <w:t>These advantages contrast with the expenses incurred through disposal by most other methods.</w:t>
      </w:r>
    </w:p>
    <w:p w14:paraId="2A6F6C79" w14:textId="26CA4719" w:rsidR="00665A7F" w:rsidRPr="00665A7F" w:rsidRDefault="00665A7F" w:rsidP="00665A7F">
      <w:pPr>
        <w:pStyle w:val="Heading2"/>
        <w:rPr>
          <w:rFonts w:eastAsia="Calibri"/>
        </w:rPr>
      </w:pPr>
      <w:bookmarkStart w:id="59" w:name="_Items_requiring_special"/>
      <w:bookmarkStart w:id="60" w:name="_Toc81315671"/>
      <w:bookmarkEnd w:id="59"/>
      <w:r w:rsidRPr="00665A7F">
        <w:rPr>
          <w:rFonts w:eastAsia="Calibri"/>
        </w:rPr>
        <w:lastRenderedPageBreak/>
        <w:t>Items requiring special consideration</w:t>
      </w:r>
      <w:bookmarkEnd w:id="60"/>
    </w:p>
    <w:p w14:paraId="0FA13600" w14:textId="54F54407" w:rsidR="00665A7F" w:rsidRPr="00665A7F" w:rsidRDefault="00665A7F" w:rsidP="00665A7F">
      <w:pPr>
        <w:rPr>
          <w:rFonts w:eastAsia="Calibri" w:cs="Times New Roman"/>
          <w:lang w:eastAsia="en-AU"/>
        </w:rPr>
      </w:pPr>
      <w:r w:rsidRPr="00665A7F">
        <w:rPr>
          <w:rFonts w:eastAsia="Calibri" w:cs="Times New Roman"/>
          <w:lang w:eastAsia="en-AU"/>
        </w:rPr>
        <w:t xml:space="preserve">All contaminated and potentially contaminated carcasses, animal products, </w:t>
      </w:r>
      <w:r w:rsidR="00D518B2" w:rsidRPr="00665A7F">
        <w:rPr>
          <w:rFonts w:eastAsia="Calibri" w:cs="Times New Roman"/>
          <w:lang w:eastAsia="en-AU"/>
        </w:rPr>
        <w:t>materials</w:t>
      </w:r>
      <w:r w:rsidRPr="00665A7F">
        <w:rPr>
          <w:rFonts w:eastAsia="Calibri" w:cs="Times New Roman"/>
          <w:lang w:eastAsia="en-AU"/>
        </w:rPr>
        <w:t xml:space="preserve"> and wastes should be disposed of by one of the methods outlined in </w:t>
      </w:r>
      <w:hyperlink w:anchor="_Methods_of_disposal" w:history="1">
        <w:r w:rsidRPr="00F01B71">
          <w:rPr>
            <w:rStyle w:val="Hyperlink"/>
            <w:rFonts w:eastAsia="Calibri" w:cs="Times New Roman"/>
            <w:lang w:eastAsia="en-AU"/>
          </w:rPr>
          <w:t>Section 3</w:t>
        </w:r>
      </w:hyperlink>
      <w:r w:rsidRPr="00665A7F">
        <w:rPr>
          <w:rFonts w:eastAsia="Calibri" w:cs="Times New Roman"/>
          <w:lang w:eastAsia="en-AU"/>
        </w:rPr>
        <w:t>. Additional disposal considerations that may apply are discussed below.</w:t>
      </w:r>
    </w:p>
    <w:p w14:paraId="2959682E" w14:textId="77777777" w:rsidR="00A85B2C" w:rsidRDefault="00665A7F" w:rsidP="00665A7F">
      <w:pPr>
        <w:pStyle w:val="Heading3"/>
        <w:rPr>
          <w:rFonts w:eastAsia="Calibri"/>
          <w:lang w:eastAsia="en-AU"/>
        </w:rPr>
      </w:pPr>
      <w:bookmarkStart w:id="61" w:name="_Toc81315672"/>
      <w:r w:rsidRPr="00665A7F">
        <w:rPr>
          <w:rFonts w:eastAsia="Calibri"/>
          <w:lang w:eastAsia="en-AU"/>
        </w:rPr>
        <w:t>Blood water and liquid waste</w:t>
      </w:r>
      <w:bookmarkEnd w:id="61"/>
    </w:p>
    <w:p w14:paraId="0BA0E891" w14:textId="3AB60EBE" w:rsidR="00EF6D31" w:rsidRDefault="00665A7F" w:rsidP="00665A7F">
      <w:pPr>
        <w:rPr>
          <w:rFonts w:eastAsia="Calibri" w:cs="Times New Roman"/>
          <w:lang w:eastAsia="en-AU"/>
        </w:rPr>
      </w:pPr>
      <w:r w:rsidRPr="00665A7F">
        <w:rPr>
          <w:rFonts w:eastAsia="Calibri" w:cs="Times New Roman"/>
          <w:lang w:eastAsia="en-AU"/>
        </w:rPr>
        <w:t xml:space="preserve">Blood water, effluent from processing plants and other liquid waste can be treated by the addition of sodium hypochlorite to a final concentration of </w:t>
      </w:r>
      <w:r w:rsidR="001B64EA" w:rsidRPr="00665A7F">
        <w:rPr>
          <w:rFonts w:eastAsia="Calibri" w:cs="Times New Roman"/>
          <w:lang w:eastAsia="en-AU"/>
        </w:rPr>
        <w:t>1</w:t>
      </w:r>
      <w:r w:rsidR="001B64EA">
        <w:rPr>
          <w:rFonts w:eastAsia="Calibri" w:cs="Times New Roman"/>
          <w:lang w:eastAsia="en-AU"/>
        </w:rPr>
        <w:t> </w:t>
      </w:r>
      <w:r w:rsidR="001B64EA" w:rsidRPr="00665A7F">
        <w:rPr>
          <w:rFonts w:eastAsia="Calibri" w:cs="Times New Roman"/>
          <w:lang w:eastAsia="en-AU"/>
        </w:rPr>
        <w:t>g</w:t>
      </w:r>
      <w:r w:rsidRPr="00665A7F">
        <w:rPr>
          <w:rFonts w:eastAsia="Calibri" w:cs="Times New Roman"/>
          <w:lang w:eastAsia="en-AU"/>
        </w:rPr>
        <w:t xml:space="preserve">/L (wt/vol). Before discharge, the hypochlorite should be neutralised by the addition of </w:t>
      </w:r>
      <w:r w:rsidR="00D518B2" w:rsidRPr="00665A7F">
        <w:rPr>
          <w:rFonts w:eastAsia="Calibri" w:cs="Times New Roman"/>
          <w:lang w:eastAsia="en-AU"/>
        </w:rPr>
        <w:t>sodium</w:t>
      </w:r>
      <w:r w:rsidRPr="00665A7F">
        <w:rPr>
          <w:rFonts w:eastAsia="Calibri" w:cs="Times New Roman"/>
          <w:lang w:eastAsia="en-AU"/>
        </w:rPr>
        <w:t xml:space="preserve"> thiosulfate, followed by thorough mixing (OIE 2009). Using a 1% (wt/vol) </w:t>
      </w:r>
      <w:r w:rsidR="00D518B2" w:rsidRPr="00665A7F">
        <w:rPr>
          <w:rFonts w:eastAsia="Calibri" w:cs="Times New Roman"/>
          <w:lang w:eastAsia="en-AU"/>
        </w:rPr>
        <w:t>solution</w:t>
      </w:r>
      <w:r w:rsidRPr="00665A7F">
        <w:rPr>
          <w:rFonts w:eastAsia="Calibri" w:cs="Times New Roman"/>
          <w:lang w:eastAsia="en-AU"/>
        </w:rPr>
        <w:t xml:space="preserve"> of thiosulfate, the amount needed to neutralise chlorine is 28.</w:t>
      </w:r>
      <w:r w:rsidR="001B64EA" w:rsidRPr="00665A7F">
        <w:rPr>
          <w:rFonts w:eastAsia="Calibri" w:cs="Times New Roman"/>
          <w:lang w:eastAsia="en-AU"/>
        </w:rPr>
        <w:t>5</w:t>
      </w:r>
      <w:r w:rsidR="001B64EA">
        <w:rPr>
          <w:rFonts w:eastAsia="Calibri" w:cs="Times New Roman"/>
          <w:lang w:eastAsia="en-AU"/>
        </w:rPr>
        <w:t> </w:t>
      </w:r>
      <w:r w:rsidR="00F34F6D">
        <w:rPr>
          <w:rFonts w:eastAsia="Calibri" w:cs="Times New Roman"/>
          <w:lang w:eastAsia="en-AU"/>
        </w:rPr>
        <w:t>×</w:t>
      </w:r>
      <w:r w:rsidRPr="00665A7F">
        <w:rPr>
          <w:rFonts w:eastAsia="Calibri" w:cs="Times New Roman"/>
          <w:lang w:eastAsia="en-AU"/>
        </w:rPr>
        <w:t xml:space="preserve">[volume of sodium hypochlorite solution (L </w:t>
      </w:r>
      <w:r w:rsidR="00F34F6D">
        <w:rPr>
          <w:rFonts w:eastAsia="Calibri" w:cs="Times New Roman"/>
          <w:lang w:eastAsia="en-AU"/>
        </w:rPr>
        <w:t>×</w:t>
      </w:r>
      <w:r w:rsidRPr="00665A7F">
        <w:rPr>
          <w:rFonts w:eastAsia="Calibri" w:cs="Times New Roman"/>
          <w:lang w:eastAsia="en-AU"/>
        </w:rPr>
        <w:t xml:space="preserve"> concentration (mg/L)]/100</w:t>
      </w:r>
      <w:r w:rsidR="00EF6D31">
        <w:rPr>
          <w:rFonts w:eastAsia="Calibri" w:cs="Times New Roman"/>
          <w:lang w:eastAsia="en-AU"/>
        </w:rPr>
        <w:t>.</w:t>
      </w:r>
    </w:p>
    <w:p w14:paraId="153C623A" w14:textId="77777777" w:rsidR="00EF6D31" w:rsidRDefault="00665A7F" w:rsidP="00665A7F">
      <w:pPr>
        <w:rPr>
          <w:rFonts w:eastAsia="Calibri" w:cs="Times New Roman"/>
          <w:lang w:eastAsia="en-AU"/>
        </w:rPr>
      </w:pPr>
      <w:r w:rsidRPr="00665A7F">
        <w:rPr>
          <w:rFonts w:eastAsia="Calibri" w:cs="Times New Roman"/>
          <w:lang w:eastAsia="en-AU"/>
        </w:rPr>
        <w:t>Alternative methods of disinfection of waste streams include use of ozone, ultra-violet light and thermal processing (Gill 2000)</w:t>
      </w:r>
      <w:r w:rsidR="00EF6D31">
        <w:rPr>
          <w:rFonts w:eastAsia="Calibri" w:cs="Times New Roman"/>
          <w:lang w:eastAsia="en-AU"/>
        </w:rPr>
        <w:t>.</w:t>
      </w:r>
    </w:p>
    <w:p w14:paraId="20D1BF64" w14:textId="3706A6DE" w:rsidR="00665A7F" w:rsidRPr="00665A7F" w:rsidRDefault="00665A7F" w:rsidP="00665A7F">
      <w:pPr>
        <w:pStyle w:val="Heading3"/>
        <w:rPr>
          <w:rFonts w:eastAsia="Calibri"/>
          <w:lang w:eastAsia="en-AU"/>
        </w:rPr>
      </w:pPr>
      <w:bookmarkStart w:id="62" w:name="_Toc81315673"/>
      <w:r w:rsidRPr="00665A7F">
        <w:rPr>
          <w:rFonts w:eastAsia="Calibri"/>
          <w:lang w:eastAsia="en-AU"/>
        </w:rPr>
        <w:t>Solid effluent</w:t>
      </w:r>
      <w:bookmarkEnd w:id="62"/>
    </w:p>
    <w:p w14:paraId="164DA632" w14:textId="75605587" w:rsidR="00EF6D31" w:rsidRDefault="00665A7F" w:rsidP="00665A7F">
      <w:pPr>
        <w:rPr>
          <w:rFonts w:eastAsia="Calibri" w:cs="Times New Roman"/>
          <w:lang w:eastAsia="en-AU"/>
        </w:rPr>
      </w:pPr>
      <w:r w:rsidRPr="00665A7F">
        <w:rPr>
          <w:rFonts w:eastAsia="Calibri" w:cs="Times New Roman"/>
          <w:lang w:eastAsia="en-AU"/>
        </w:rPr>
        <w:t xml:space="preserve">Small amounts of rocks, plastic or ceramics, and activated charcoal from aquarium filters may be disposed of by burial, disinfection, drying or incineration (see the </w:t>
      </w:r>
      <w:hyperlink r:id="rId44" w:history="1">
        <w:r w:rsidR="00EF6D31" w:rsidRPr="00F01B71">
          <w:rPr>
            <w:rStyle w:val="Hyperlink"/>
          </w:rPr>
          <w:t>AQUAVETPLAN</w:t>
        </w:r>
        <w:r w:rsidRPr="00F01B71">
          <w:rPr>
            <w:rStyle w:val="Hyperlink"/>
            <w:rFonts w:eastAsia="Calibri" w:cs="Times New Roman"/>
            <w:b/>
            <w:bCs/>
            <w:lang w:eastAsia="en-AU"/>
          </w:rPr>
          <w:t xml:space="preserve"> </w:t>
        </w:r>
        <w:r w:rsidR="00EF6D31" w:rsidRPr="00F01B71">
          <w:rPr>
            <w:rStyle w:val="Hyperlink"/>
          </w:rPr>
          <w:t>Decontamination</w:t>
        </w:r>
        <w:r w:rsidRPr="00F01B71">
          <w:rPr>
            <w:rStyle w:val="Hyperlink"/>
            <w:rFonts w:eastAsia="Calibri" w:cs="Times New Roman"/>
            <w:b/>
            <w:bCs/>
            <w:lang w:eastAsia="en-AU"/>
          </w:rPr>
          <w:t xml:space="preserve"> </w:t>
        </w:r>
        <w:r w:rsidR="00EF6D31" w:rsidRPr="00F01B71">
          <w:rPr>
            <w:rStyle w:val="Hyperlink"/>
          </w:rPr>
          <w:t>Manual</w:t>
        </w:r>
      </w:hyperlink>
      <w:r w:rsidRPr="00665A7F">
        <w:rPr>
          <w:rFonts w:eastAsia="Calibri" w:cs="Times New Roman"/>
          <w:lang w:eastAsia="en-AU"/>
        </w:rPr>
        <w:t>)</w:t>
      </w:r>
      <w:r w:rsidR="00EF6D31">
        <w:rPr>
          <w:rFonts w:eastAsia="Calibri" w:cs="Times New Roman"/>
          <w:lang w:eastAsia="en-AU"/>
        </w:rPr>
        <w:t>.</w:t>
      </w:r>
    </w:p>
    <w:p w14:paraId="32F13776" w14:textId="54387E2F" w:rsidR="00665A7F" w:rsidRPr="00665A7F" w:rsidRDefault="00665A7F" w:rsidP="00665A7F">
      <w:pPr>
        <w:pStyle w:val="Heading3"/>
        <w:rPr>
          <w:rFonts w:eastAsia="Calibri"/>
          <w:lang w:eastAsia="en-AU"/>
        </w:rPr>
      </w:pPr>
      <w:bookmarkStart w:id="63" w:name="_Toc81315674"/>
      <w:r w:rsidRPr="00665A7F">
        <w:rPr>
          <w:rFonts w:eastAsia="Calibri"/>
          <w:lang w:eastAsia="en-AU"/>
        </w:rPr>
        <w:t>Semen and ova</w:t>
      </w:r>
      <w:bookmarkEnd w:id="63"/>
    </w:p>
    <w:p w14:paraId="6AE97EFC" w14:textId="0BBE1954" w:rsidR="00665A7F" w:rsidRPr="00665A7F" w:rsidRDefault="00665A7F" w:rsidP="00665A7F">
      <w:pPr>
        <w:rPr>
          <w:rFonts w:eastAsia="Calibri" w:cs="Times New Roman"/>
          <w:lang w:eastAsia="en-AU"/>
        </w:rPr>
      </w:pPr>
      <w:r w:rsidRPr="00665A7F">
        <w:rPr>
          <w:rFonts w:eastAsia="Calibri" w:cs="Times New Roman"/>
          <w:lang w:eastAsia="en-AU"/>
        </w:rPr>
        <w:t xml:space="preserve">Where genetic material is stored on premises classified as infected premises or dangerous contact premises, its presence should be brought to the attention of the local control centre (LCC) controller, who will determine if the material constitutes a risk and requires destruction. Because of the potential value of such material, no action should be taken to dispose of it without the authorisation of the LCC controller (see the </w:t>
      </w:r>
      <w:hyperlink r:id="rId45" w:history="1">
        <w:r w:rsidR="00EF6D31" w:rsidRPr="00F01B71">
          <w:rPr>
            <w:rStyle w:val="Hyperlink"/>
          </w:rPr>
          <w:t>AUSVETPLAN</w:t>
        </w:r>
        <w:r w:rsidRPr="00F01B71">
          <w:rPr>
            <w:rStyle w:val="Hyperlink"/>
            <w:rFonts w:eastAsia="Calibri" w:cs="Times New Roman"/>
            <w:b/>
            <w:bCs/>
            <w:lang w:eastAsia="en-AU"/>
          </w:rPr>
          <w:t xml:space="preserve"> </w:t>
        </w:r>
        <w:r w:rsidR="00EF6D31" w:rsidRPr="00F01B71">
          <w:rPr>
            <w:rStyle w:val="Hyperlink"/>
          </w:rPr>
          <w:t>Artificial</w:t>
        </w:r>
        <w:r w:rsidRPr="00F01B71">
          <w:rPr>
            <w:rStyle w:val="Hyperlink"/>
            <w:rFonts w:eastAsia="Calibri" w:cs="Times New Roman"/>
            <w:b/>
            <w:bCs/>
            <w:lang w:eastAsia="en-AU"/>
          </w:rPr>
          <w:t xml:space="preserve"> </w:t>
        </w:r>
        <w:r w:rsidR="00EF6D31" w:rsidRPr="00F01B71">
          <w:rPr>
            <w:rStyle w:val="Hyperlink"/>
          </w:rPr>
          <w:t>Breeding</w:t>
        </w:r>
        <w:r w:rsidRPr="00F01B71">
          <w:rPr>
            <w:rStyle w:val="Hyperlink"/>
            <w:rFonts w:eastAsia="Calibri" w:cs="Times New Roman"/>
            <w:b/>
            <w:bCs/>
            <w:lang w:eastAsia="en-AU"/>
          </w:rPr>
          <w:t xml:space="preserve"> </w:t>
        </w:r>
        <w:r w:rsidR="00EF6D31" w:rsidRPr="00F01B71">
          <w:rPr>
            <w:rStyle w:val="Hyperlink"/>
          </w:rPr>
          <w:t>Centres</w:t>
        </w:r>
        <w:r w:rsidRPr="00F01B71">
          <w:rPr>
            <w:rStyle w:val="Hyperlink"/>
            <w:rFonts w:eastAsia="Calibri" w:cs="Times New Roman"/>
            <w:b/>
            <w:bCs/>
            <w:lang w:eastAsia="en-AU"/>
          </w:rPr>
          <w:t xml:space="preserve"> </w:t>
        </w:r>
        <w:r w:rsidR="00EF6D31" w:rsidRPr="00F01B71">
          <w:rPr>
            <w:rStyle w:val="Hyperlink"/>
          </w:rPr>
          <w:t>Manual</w:t>
        </w:r>
      </w:hyperlink>
      <w:r w:rsidRPr="00665A7F">
        <w:rPr>
          <w:rFonts w:eastAsia="Calibri" w:cs="Times New Roman"/>
          <w:lang w:eastAsia="en-AU"/>
        </w:rPr>
        <w:t>).</w:t>
      </w:r>
    </w:p>
    <w:p w14:paraId="1AB97093" w14:textId="11221894" w:rsidR="00665A7F" w:rsidRPr="00665A7F" w:rsidRDefault="00665A7F" w:rsidP="00665A7F">
      <w:pPr>
        <w:pStyle w:val="Heading3"/>
        <w:rPr>
          <w:rFonts w:eastAsia="Calibri"/>
          <w:lang w:eastAsia="en-AU"/>
        </w:rPr>
      </w:pPr>
      <w:bookmarkStart w:id="64" w:name="_Toc81315675"/>
      <w:r w:rsidRPr="00665A7F">
        <w:rPr>
          <w:rFonts w:eastAsia="Calibri"/>
          <w:lang w:eastAsia="en-AU"/>
        </w:rPr>
        <w:t>Laboratory wastes</w:t>
      </w:r>
      <w:bookmarkEnd w:id="64"/>
    </w:p>
    <w:p w14:paraId="572087F3" w14:textId="5241C8EC" w:rsidR="00665A7F" w:rsidRPr="00665A7F" w:rsidRDefault="00665A7F" w:rsidP="00665A7F">
      <w:pPr>
        <w:rPr>
          <w:rFonts w:eastAsia="Calibri" w:cs="Times New Roman"/>
          <w:lang w:eastAsia="en-AU"/>
        </w:rPr>
      </w:pPr>
      <w:r w:rsidRPr="00665A7F">
        <w:rPr>
          <w:rFonts w:eastAsia="Calibri" w:cs="Times New Roman"/>
          <w:lang w:eastAsia="en-AU"/>
        </w:rPr>
        <w:t xml:space="preserve">Laboratories normally have established procedures for the management and </w:t>
      </w:r>
      <w:r w:rsidR="00D518B2" w:rsidRPr="00665A7F">
        <w:rPr>
          <w:rFonts w:eastAsia="Calibri" w:cs="Times New Roman"/>
          <w:lang w:eastAsia="en-AU"/>
        </w:rPr>
        <w:t>disposal</w:t>
      </w:r>
      <w:r w:rsidRPr="00665A7F">
        <w:rPr>
          <w:rFonts w:eastAsia="Calibri" w:cs="Times New Roman"/>
          <w:lang w:eastAsia="en-AU"/>
        </w:rPr>
        <w:t xml:space="preserve"> of infectious waste. The adequacy of these arrangements should be assessed by referring to the </w:t>
      </w:r>
      <w:hyperlink r:id="rId46" w:history="1">
        <w:r w:rsidR="00EF6D31" w:rsidRPr="00F01B71">
          <w:rPr>
            <w:rStyle w:val="Hyperlink"/>
          </w:rPr>
          <w:t>AQUAVETPLAN</w:t>
        </w:r>
        <w:r w:rsidRPr="00F01B71">
          <w:rPr>
            <w:rStyle w:val="Hyperlink"/>
            <w:rFonts w:eastAsia="Calibri" w:cs="Times New Roman"/>
            <w:b/>
            <w:bCs/>
            <w:lang w:eastAsia="en-AU"/>
          </w:rPr>
          <w:t xml:space="preserve"> </w:t>
        </w:r>
        <w:r w:rsidR="00EF6D31" w:rsidRPr="00F01B71">
          <w:rPr>
            <w:rStyle w:val="Hyperlink"/>
          </w:rPr>
          <w:t>Decontamination</w:t>
        </w:r>
        <w:r w:rsidRPr="00F01B71">
          <w:rPr>
            <w:rStyle w:val="Hyperlink"/>
            <w:rFonts w:eastAsia="Calibri" w:cs="Times New Roman"/>
            <w:b/>
            <w:bCs/>
            <w:lang w:eastAsia="en-AU"/>
          </w:rPr>
          <w:t xml:space="preserve"> </w:t>
        </w:r>
        <w:r w:rsidR="00EF6D31" w:rsidRPr="00F01B71">
          <w:rPr>
            <w:rStyle w:val="Hyperlink"/>
          </w:rPr>
          <w:t>Manual</w:t>
        </w:r>
      </w:hyperlink>
      <w:r w:rsidRPr="00665A7F">
        <w:rPr>
          <w:rFonts w:eastAsia="Calibri" w:cs="Times New Roman"/>
          <w:lang w:eastAsia="en-AU"/>
        </w:rPr>
        <w:t xml:space="preserve"> and </w:t>
      </w:r>
      <w:hyperlink r:id="rId47" w:history="1">
        <w:r w:rsidR="00EF6D31" w:rsidRPr="00F01B71">
          <w:rPr>
            <w:rStyle w:val="Hyperlink"/>
          </w:rPr>
          <w:t>AUSVETPLAN</w:t>
        </w:r>
        <w:r w:rsidRPr="00F01B71">
          <w:rPr>
            <w:rStyle w:val="Hyperlink"/>
            <w:rFonts w:eastAsia="Calibri" w:cs="Times New Roman"/>
            <w:b/>
            <w:bCs/>
            <w:lang w:eastAsia="en-AU"/>
          </w:rPr>
          <w:t xml:space="preserve"> </w:t>
        </w:r>
        <w:r w:rsidR="00EF6D31" w:rsidRPr="00F01B71">
          <w:rPr>
            <w:rStyle w:val="Hyperlink"/>
          </w:rPr>
          <w:t>Laboratory</w:t>
        </w:r>
        <w:r w:rsidRPr="00F01B71">
          <w:rPr>
            <w:rStyle w:val="Hyperlink"/>
            <w:rFonts w:eastAsia="Calibri" w:cs="Times New Roman"/>
            <w:b/>
            <w:bCs/>
            <w:lang w:eastAsia="en-AU"/>
          </w:rPr>
          <w:t xml:space="preserve"> </w:t>
        </w:r>
        <w:r w:rsidR="00EF6D31" w:rsidRPr="00F01B71">
          <w:rPr>
            <w:rStyle w:val="Hyperlink"/>
          </w:rPr>
          <w:t>Preparedness</w:t>
        </w:r>
        <w:r w:rsidRPr="00F01B71">
          <w:rPr>
            <w:rStyle w:val="Hyperlink"/>
            <w:rFonts w:eastAsia="Calibri" w:cs="Times New Roman"/>
            <w:b/>
            <w:bCs/>
            <w:lang w:eastAsia="en-AU"/>
          </w:rPr>
          <w:t xml:space="preserve"> </w:t>
        </w:r>
        <w:r w:rsidR="00EF6D31" w:rsidRPr="00F01B71">
          <w:rPr>
            <w:rStyle w:val="Hyperlink"/>
          </w:rPr>
          <w:t>Manual</w:t>
        </w:r>
      </w:hyperlink>
      <w:r w:rsidRPr="00665A7F">
        <w:rPr>
          <w:rFonts w:eastAsia="Calibri" w:cs="Times New Roman"/>
          <w:b/>
          <w:bCs/>
          <w:lang w:eastAsia="en-AU"/>
        </w:rPr>
        <w:t>.</w:t>
      </w:r>
      <w:r w:rsidR="00EF6D31">
        <w:rPr>
          <w:rFonts w:eastAsia="Calibri" w:cs="Times New Roman"/>
          <w:b/>
          <w:bCs/>
          <w:lang w:eastAsia="en-AU"/>
        </w:rPr>
        <w:t xml:space="preserve"> </w:t>
      </w:r>
      <w:r w:rsidRPr="00665A7F">
        <w:rPr>
          <w:rFonts w:eastAsia="Calibri" w:cs="Times New Roman"/>
          <w:lang w:eastAsia="en-AU"/>
        </w:rPr>
        <w:t xml:space="preserve">If standards for decontamination of a particular pathogen at a laboratory are below those recommended in the </w:t>
      </w:r>
      <w:hyperlink r:id="rId48" w:history="1">
        <w:r w:rsidR="00EF6D31" w:rsidRPr="00F01B71">
          <w:rPr>
            <w:rStyle w:val="Hyperlink"/>
          </w:rPr>
          <w:t>AQUAVETPLAN</w:t>
        </w:r>
        <w:r w:rsidRPr="00F01B71">
          <w:rPr>
            <w:rStyle w:val="Hyperlink"/>
            <w:rFonts w:eastAsia="Calibri" w:cs="Times New Roman"/>
            <w:b/>
            <w:bCs/>
            <w:lang w:eastAsia="en-AU"/>
          </w:rPr>
          <w:t xml:space="preserve"> </w:t>
        </w:r>
        <w:r w:rsidR="00EF6D31" w:rsidRPr="00F01B71">
          <w:rPr>
            <w:rStyle w:val="Hyperlink"/>
          </w:rPr>
          <w:t>Decontamination</w:t>
        </w:r>
        <w:r w:rsidRPr="00F01B71">
          <w:rPr>
            <w:rStyle w:val="Hyperlink"/>
            <w:rFonts w:eastAsia="Calibri" w:cs="Times New Roman"/>
            <w:b/>
            <w:bCs/>
            <w:lang w:eastAsia="en-AU"/>
          </w:rPr>
          <w:t xml:space="preserve"> </w:t>
        </w:r>
        <w:r w:rsidR="00EF6D31" w:rsidRPr="00F01B71">
          <w:rPr>
            <w:rStyle w:val="Hyperlink"/>
          </w:rPr>
          <w:t>Manual</w:t>
        </w:r>
      </w:hyperlink>
      <w:r w:rsidRPr="00665A7F">
        <w:rPr>
          <w:rFonts w:eastAsia="Calibri" w:cs="Times New Roman"/>
          <w:lang w:eastAsia="en-AU"/>
        </w:rPr>
        <w:t xml:space="preserve">, the laboratory should implement the </w:t>
      </w:r>
      <w:r w:rsidR="00D518B2" w:rsidRPr="00665A7F">
        <w:rPr>
          <w:rFonts w:eastAsia="Calibri" w:cs="Times New Roman"/>
          <w:lang w:eastAsia="en-AU"/>
        </w:rPr>
        <w:t>higher</w:t>
      </w:r>
      <w:r w:rsidRPr="00665A7F">
        <w:rPr>
          <w:rFonts w:eastAsia="Calibri" w:cs="Times New Roman"/>
          <w:lang w:eastAsia="en-AU"/>
        </w:rPr>
        <w:t xml:space="preserve"> standard when disposing of potentially infectious material.</w:t>
      </w:r>
    </w:p>
    <w:p w14:paraId="160C593C" w14:textId="2C45A9F4" w:rsidR="00665A7F" w:rsidRPr="00665A7F" w:rsidRDefault="00665A7F" w:rsidP="00665A7F">
      <w:pPr>
        <w:pStyle w:val="Heading3"/>
        <w:rPr>
          <w:rFonts w:eastAsia="Calibri"/>
          <w:lang w:eastAsia="en-AU"/>
        </w:rPr>
      </w:pPr>
      <w:bookmarkStart w:id="65" w:name="_Control_of_pests"/>
      <w:bookmarkStart w:id="66" w:name="_Toc81315676"/>
      <w:bookmarkEnd w:id="65"/>
      <w:r w:rsidRPr="00665A7F">
        <w:rPr>
          <w:rFonts w:eastAsia="Calibri"/>
          <w:lang w:eastAsia="en-AU"/>
        </w:rPr>
        <w:lastRenderedPageBreak/>
        <w:t>Control of pests and scavengers</w:t>
      </w:r>
      <w:bookmarkEnd w:id="66"/>
    </w:p>
    <w:p w14:paraId="72C8121C" w14:textId="0795CE6F" w:rsidR="00665A7F" w:rsidRPr="00665A7F" w:rsidRDefault="00665A7F" w:rsidP="00665A7F">
      <w:pPr>
        <w:pStyle w:val="Heading4"/>
        <w:rPr>
          <w:rFonts w:eastAsia="Calibri"/>
          <w:lang w:eastAsia="en-AU"/>
        </w:rPr>
      </w:pPr>
      <w:r w:rsidRPr="00665A7F">
        <w:rPr>
          <w:rFonts w:eastAsia="Calibri"/>
          <w:lang w:eastAsia="en-AU"/>
        </w:rPr>
        <w:t>Birds</w:t>
      </w:r>
    </w:p>
    <w:p w14:paraId="27D52124" w14:textId="40C5E7BE" w:rsidR="00EF6D31" w:rsidRDefault="00665A7F" w:rsidP="00665A7F">
      <w:pPr>
        <w:rPr>
          <w:rFonts w:eastAsia="Calibri" w:cs="Times New Roman"/>
          <w:lang w:eastAsia="en-AU"/>
        </w:rPr>
      </w:pPr>
      <w:r w:rsidRPr="00665A7F">
        <w:rPr>
          <w:rFonts w:eastAsia="Calibri" w:cs="Times New Roman"/>
          <w:lang w:eastAsia="en-AU"/>
        </w:rPr>
        <w:t xml:space="preserve">Experience has shown that netting of sites before destruction of stock is by far the most effective control method for birds. A range of cheap netting, which is </w:t>
      </w:r>
      <w:r w:rsidR="00D518B2" w:rsidRPr="00665A7F">
        <w:rPr>
          <w:rFonts w:eastAsia="Calibri" w:cs="Times New Roman"/>
          <w:lang w:eastAsia="en-AU"/>
        </w:rPr>
        <w:t>commonly</w:t>
      </w:r>
      <w:r w:rsidRPr="00665A7F">
        <w:rPr>
          <w:rFonts w:eastAsia="Calibri" w:cs="Times New Roman"/>
          <w:lang w:eastAsia="en-AU"/>
        </w:rPr>
        <w:t xml:space="preserve"> used to protect orchards from birds, is available on the market and is quite suitable for this purpose</w:t>
      </w:r>
      <w:r w:rsidR="00EF6D31">
        <w:rPr>
          <w:rFonts w:eastAsia="Calibri" w:cs="Times New Roman"/>
          <w:lang w:eastAsia="en-AU"/>
        </w:rPr>
        <w:t>.</w:t>
      </w:r>
    </w:p>
    <w:p w14:paraId="3D32828F" w14:textId="425C9793" w:rsidR="00665A7F" w:rsidRPr="00665A7F" w:rsidRDefault="00665A7F" w:rsidP="00665A7F">
      <w:pPr>
        <w:rPr>
          <w:rFonts w:eastAsia="Calibri" w:cs="Times New Roman"/>
          <w:lang w:eastAsia="en-AU"/>
        </w:rPr>
      </w:pPr>
      <w:r w:rsidRPr="00665A7F">
        <w:rPr>
          <w:rFonts w:eastAsia="Calibri" w:cs="Times New Roman"/>
          <w:lang w:eastAsia="en-AU"/>
        </w:rPr>
        <w:t xml:space="preserve">Several other methods for deterring birds are available, including a range of </w:t>
      </w:r>
      <w:r w:rsidR="00D518B2" w:rsidRPr="00665A7F">
        <w:rPr>
          <w:rFonts w:eastAsia="Calibri" w:cs="Times New Roman"/>
          <w:lang w:eastAsia="en-AU"/>
        </w:rPr>
        <w:t>pyrotechnics</w:t>
      </w:r>
      <w:r w:rsidRPr="00665A7F">
        <w:rPr>
          <w:rFonts w:eastAsia="Calibri" w:cs="Times New Roman"/>
          <w:lang w:eastAsia="en-AU"/>
        </w:rPr>
        <w:t xml:space="preserve"> and automatic exploders that must be used in accordance with local laws and ordinances. Other deterrents, such as recorded bird distress calls, are effective for a period with some species. Live ammunition can be used as a last resort, first as an alternative to noisemakers and then, if necessary, to kill birds that may have directly entered infected ponds, which will help prevent rapid spread of infected material and reinforce the fear instinct within a flock (Littauer 1990). In Australia, firearms may only be used by licensed shooters and may require further police permits. Extreme care must be taken with the use of live ammunition, and all staff should be briefed before its use about relevant OH&amp;S requirements. In most </w:t>
      </w:r>
      <w:r w:rsidR="00D518B2" w:rsidRPr="00665A7F">
        <w:rPr>
          <w:rFonts w:eastAsia="Calibri" w:cs="Times New Roman"/>
          <w:lang w:eastAsia="en-AU"/>
        </w:rPr>
        <w:t>jurisdictions</w:t>
      </w:r>
      <w:r w:rsidRPr="00665A7F">
        <w:rPr>
          <w:rFonts w:eastAsia="Calibri" w:cs="Times New Roman"/>
          <w:lang w:eastAsia="en-AU"/>
        </w:rPr>
        <w:t xml:space="preserve">, the killing of wild birds requires a permit from the local environment </w:t>
      </w:r>
      <w:r w:rsidR="00D518B2" w:rsidRPr="00665A7F">
        <w:rPr>
          <w:rFonts w:eastAsia="Calibri" w:cs="Times New Roman"/>
          <w:lang w:eastAsia="en-AU"/>
        </w:rPr>
        <w:t>protection</w:t>
      </w:r>
      <w:r w:rsidRPr="00665A7F">
        <w:rPr>
          <w:rFonts w:eastAsia="Calibri" w:cs="Times New Roman"/>
          <w:lang w:eastAsia="en-AU"/>
        </w:rPr>
        <w:t xml:space="preserve"> or national parks agency.</w:t>
      </w:r>
    </w:p>
    <w:p w14:paraId="55C78B01" w14:textId="6016A65B" w:rsidR="00665A7F" w:rsidRPr="00665A7F" w:rsidRDefault="00665A7F" w:rsidP="00610800">
      <w:pPr>
        <w:pStyle w:val="Heading4"/>
        <w:rPr>
          <w:rFonts w:eastAsia="Calibri"/>
          <w:lang w:eastAsia="en-AU"/>
        </w:rPr>
      </w:pPr>
      <w:r w:rsidRPr="00665A7F">
        <w:rPr>
          <w:rFonts w:eastAsia="Calibri"/>
          <w:lang w:eastAsia="en-AU"/>
        </w:rPr>
        <w:t>Cats, dogs and other terrestrial animals</w:t>
      </w:r>
    </w:p>
    <w:p w14:paraId="632C8F9C" w14:textId="413060E6" w:rsidR="00665A7F" w:rsidRPr="00665A7F" w:rsidRDefault="00665A7F" w:rsidP="00665A7F">
      <w:pPr>
        <w:rPr>
          <w:rFonts w:eastAsia="Calibri" w:cs="Times New Roman"/>
          <w:lang w:eastAsia="en-AU"/>
        </w:rPr>
      </w:pPr>
      <w:r w:rsidRPr="00665A7F">
        <w:rPr>
          <w:rFonts w:eastAsia="Calibri" w:cs="Times New Roman"/>
          <w:lang w:eastAsia="en-AU"/>
        </w:rPr>
        <w:t xml:space="preserve">Full fencing or netting of sites will also exclude these potential scavengers and minimise the risk that they will become vectors for spread of disease agents. </w:t>
      </w:r>
      <w:r w:rsidR="00D518B2" w:rsidRPr="00665A7F">
        <w:rPr>
          <w:rFonts w:eastAsia="Calibri" w:cs="Times New Roman"/>
          <w:lang w:eastAsia="en-AU"/>
        </w:rPr>
        <w:t>Regular</w:t>
      </w:r>
      <w:r w:rsidRPr="00665A7F">
        <w:rPr>
          <w:rFonts w:eastAsia="Calibri" w:cs="Times New Roman"/>
          <w:lang w:eastAsia="en-AU"/>
        </w:rPr>
        <w:t xml:space="preserve"> surveillance of the disposal site to detect scavengers is recommended. If </w:t>
      </w:r>
      <w:r w:rsidR="00D518B2" w:rsidRPr="00665A7F">
        <w:rPr>
          <w:rFonts w:eastAsia="Calibri" w:cs="Times New Roman"/>
          <w:lang w:eastAsia="en-AU"/>
        </w:rPr>
        <w:t>exclusion</w:t>
      </w:r>
      <w:r w:rsidRPr="00665A7F">
        <w:rPr>
          <w:rFonts w:eastAsia="Calibri" w:cs="Times New Roman"/>
          <w:lang w:eastAsia="en-AU"/>
        </w:rPr>
        <w:t xml:space="preserve"> fails to control scavenging by cats and dogs, trapping and baiting may be necessary, provided that appropriate permits and signage are in place.</w:t>
      </w:r>
    </w:p>
    <w:p w14:paraId="3F8E433E" w14:textId="5FF8E6B2" w:rsidR="00665A7F" w:rsidRPr="00665A7F" w:rsidRDefault="00665A7F" w:rsidP="00610800">
      <w:pPr>
        <w:pStyle w:val="Heading4"/>
        <w:rPr>
          <w:rFonts w:eastAsia="Calibri"/>
          <w:lang w:eastAsia="en-AU"/>
        </w:rPr>
      </w:pPr>
      <w:r w:rsidRPr="00665A7F">
        <w:rPr>
          <w:rFonts w:eastAsia="Calibri"/>
          <w:lang w:eastAsia="en-AU"/>
        </w:rPr>
        <w:t>Rodents</w:t>
      </w:r>
    </w:p>
    <w:p w14:paraId="4FB666C2" w14:textId="045961F5" w:rsidR="00665A7F" w:rsidRPr="00665A7F" w:rsidRDefault="00665A7F" w:rsidP="00665A7F">
      <w:pPr>
        <w:rPr>
          <w:rFonts w:eastAsia="Calibri" w:cs="Times New Roman"/>
          <w:lang w:eastAsia="en-AU"/>
        </w:rPr>
      </w:pPr>
      <w:r w:rsidRPr="00665A7F">
        <w:rPr>
          <w:rFonts w:eastAsia="Calibri" w:cs="Times New Roman"/>
          <w:lang w:eastAsia="en-AU"/>
        </w:rPr>
        <w:t xml:space="preserve">Control of rodents can include use of baiting around the disposal site. Such </w:t>
      </w:r>
      <w:r w:rsidR="00D518B2" w:rsidRPr="00665A7F">
        <w:rPr>
          <w:rFonts w:eastAsia="Calibri" w:cs="Times New Roman"/>
          <w:lang w:eastAsia="en-AU"/>
        </w:rPr>
        <w:t>programs</w:t>
      </w:r>
      <w:r w:rsidRPr="00665A7F">
        <w:rPr>
          <w:rFonts w:eastAsia="Calibri" w:cs="Times New Roman"/>
          <w:lang w:eastAsia="en-AU"/>
        </w:rPr>
        <w:t xml:space="preserve"> should be in accordance with the requirements of relevant environmental protection and national parks agencies.</w:t>
      </w:r>
    </w:p>
    <w:p w14:paraId="2390F406" w14:textId="77777777" w:rsidR="00665A7F" w:rsidRPr="00665A7F" w:rsidRDefault="00665A7F" w:rsidP="00665A7F">
      <w:pPr>
        <w:rPr>
          <w:rFonts w:eastAsia="Calibri" w:cs="Times New Roman"/>
          <w:lang w:eastAsia="en-AU"/>
        </w:rPr>
      </w:pPr>
      <w:r w:rsidRPr="00665A7F">
        <w:rPr>
          <w:rFonts w:eastAsia="Calibri" w:cs="Times New Roman"/>
          <w:lang w:eastAsia="en-AU"/>
        </w:rPr>
        <w:t>Rapid disposal of infectious carcass material, such that it cannot be accessed by scavengers, will reduce the need for extensive scavenger control programs.</w:t>
      </w:r>
    </w:p>
    <w:p w14:paraId="0AEE51F7" w14:textId="6AB7323F" w:rsidR="00665A7F" w:rsidRPr="00665A7F" w:rsidRDefault="00665A7F" w:rsidP="00610800">
      <w:pPr>
        <w:pStyle w:val="Heading4"/>
        <w:rPr>
          <w:rFonts w:eastAsia="Calibri"/>
          <w:lang w:eastAsia="en-AU"/>
        </w:rPr>
      </w:pPr>
      <w:r w:rsidRPr="00665A7F">
        <w:rPr>
          <w:rFonts w:eastAsia="Calibri"/>
          <w:lang w:eastAsia="en-AU"/>
        </w:rPr>
        <w:t>Crabs, amphibians</w:t>
      </w:r>
    </w:p>
    <w:p w14:paraId="7C0E66CD" w14:textId="735EB620" w:rsidR="00665A7F" w:rsidRDefault="00665A7F" w:rsidP="00665A7F">
      <w:pPr>
        <w:rPr>
          <w:rFonts w:eastAsia="Calibri" w:cs="Times New Roman"/>
          <w:lang w:eastAsia="en-AU"/>
        </w:rPr>
      </w:pPr>
      <w:r w:rsidRPr="00665A7F">
        <w:rPr>
          <w:rFonts w:eastAsia="Calibri" w:cs="Times New Roman"/>
          <w:lang w:eastAsia="en-AU"/>
        </w:rPr>
        <w:t>A variety of facultatively aquatic animals are likely to occur on aquaculture farms that use land based ponds.</w:t>
      </w:r>
      <w:r w:rsidR="00EF6D31">
        <w:rPr>
          <w:rFonts w:eastAsia="Calibri" w:cs="Times New Roman"/>
          <w:lang w:eastAsia="en-AU"/>
        </w:rPr>
        <w:t xml:space="preserve"> </w:t>
      </w:r>
      <w:r w:rsidRPr="00665A7F">
        <w:rPr>
          <w:rFonts w:eastAsia="Calibri" w:cs="Times New Roman"/>
          <w:lang w:eastAsia="en-AU"/>
        </w:rPr>
        <w:t>These may include grapsid or brachyurid crabs which naturally live around or above the high tide mark, and amphibians such as cane toads.</w:t>
      </w:r>
      <w:r w:rsidR="00EF6D31">
        <w:rPr>
          <w:rFonts w:eastAsia="Calibri" w:cs="Times New Roman"/>
          <w:lang w:eastAsia="en-AU"/>
        </w:rPr>
        <w:t xml:space="preserve"> </w:t>
      </w:r>
      <w:r w:rsidRPr="00665A7F">
        <w:rPr>
          <w:rFonts w:eastAsia="Calibri" w:cs="Times New Roman"/>
          <w:lang w:eastAsia="en-AU"/>
        </w:rPr>
        <w:t>Crabs and cane toads will commonly occur around pond edges in northern Australia, but both are cryptic and are usually more active at night.</w:t>
      </w:r>
      <w:r w:rsidR="00EF6D31">
        <w:rPr>
          <w:rFonts w:eastAsia="Calibri" w:cs="Times New Roman"/>
          <w:lang w:eastAsia="en-AU"/>
        </w:rPr>
        <w:t xml:space="preserve"> </w:t>
      </w:r>
      <w:r w:rsidRPr="00665A7F">
        <w:rPr>
          <w:rFonts w:eastAsia="Calibri" w:cs="Times New Roman"/>
          <w:lang w:eastAsia="en-AU"/>
        </w:rPr>
        <w:t>Both crabs and toads may need to be removed by baiting and trapping. Frogs may also need to be considered throughout Australia. Erection of perimeter crab fencing made from shade cloth or similar (minimum 3</w:t>
      </w:r>
      <w:r w:rsidR="001B64EA" w:rsidRPr="00665A7F">
        <w:rPr>
          <w:rFonts w:eastAsia="Calibri" w:cs="Times New Roman"/>
          <w:lang w:eastAsia="en-AU"/>
        </w:rPr>
        <w:t>0</w:t>
      </w:r>
      <w:r w:rsidR="001B64EA">
        <w:rPr>
          <w:rFonts w:eastAsia="Calibri" w:cs="Times New Roman"/>
          <w:lang w:eastAsia="en-AU"/>
        </w:rPr>
        <w:t> </w:t>
      </w:r>
      <w:r w:rsidR="001B64EA" w:rsidRPr="00665A7F">
        <w:rPr>
          <w:rFonts w:eastAsia="Calibri" w:cs="Times New Roman"/>
          <w:lang w:eastAsia="en-AU"/>
        </w:rPr>
        <w:t>c</w:t>
      </w:r>
      <w:r w:rsidRPr="00665A7F">
        <w:rPr>
          <w:rFonts w:eastAsia="Calibri" w:cs="Times New Roman"/>
          <w:lang w:eastAsia="en-AU"/>
        </w:rPr>
        <w:t>m high) around the circumference of individual production ponds will also help reduce the risk of spread of disease agents via the movements of crabs or amphibians.</w:t>
      </w:r>
    </w:p>
    <w:p w14:paraId="31C40847" w14:textId="77777777" w:rsidR="00610800" w:rsidRPr="00610800" w:rsidRDefault="00610800" w:rsidP="00610800">
      <w:pPr>
        <w:pStyle w:val="Heading2"/>
        <w:rPr>
          <w:rFonts w:eastAsia="Calibri"/>
        </w:rPr>
      </w:pPr>
      <w:bookmarkStart w:id="67" w:name="_The_decision-making_framework"/>
      <w:bookmarkStart w:id="68" w:name="_Toc81315677"/>
      <w:bookmarkEnd w:id="67"/>
      <w:r w:rsidRPr="00610800">
        <w:rPr>
          <w:rFonts w:eastAsia="Calibri"/>
        </w:rPr>
        <w:lastRenderedPageBreak/>
        <w:t>The decision-making framework</w:t>
      </w:r>
      <w:bookmarkEnd w:id="68"/>
    </w:p>
    <w:p w14:paraId="487E584B" w14:textId="596DD322" w:rsidR="00610800" w:rsidRPr="00610800" w:rsidRDefault="00610800" w:rsidP="00610800">
      <w:pPr>
        <w:pStyle w:val="Heading3"/>
        <w:rPr>
          <w:rFonts w:eastAsia="Calibri"/>
          <w:lang w:eastAsia="en-AU"/>
        </w:rPr>
      </w:pPr>
      <w:bookmarkStart w:id="69" w:name="_Toc81315678"/>
      <w:r w:rsidRPr="00610800">
        <w:rPr>
          <w:rFonts w:eastAsia="Calibri"/>
          <w:lang w:eastAsia="en-AU"/>
        </w:rPr>
        <w:t>Introduction</w:t>
      </w:r>
      <w:bookmarkEnd w:id="69"/>
    </w:p>
    <w:p w14:paraId="5FBF1155" w14:textId="17F4E738" w:rsidR="00EF6D31" w:rsidRDefault="00610800" w:rsidP="00610800">
      <w:pPr>
        <w:rPr>
          <w:rFonts w:eastAsia="Calibri" w:cs="Times New Roman"/>
          <w:lang w:eastAsia="en-AU"/>
        </w:rPr>
      </w:pPr>
      <w:r w:rsidRPr="00610800">
        <w:rPr>
          <w:rFonts w:eastAsia="Calibri" w:cs="Times New Roman"/>
          <w:lang w:eastAsia="en-AU"/>
        </w:rPr>
        <w:t xml:space="preserve">Many complex factors are involved in reaching a decision on the appropriate </w:t>
      </w:r>
      <w:r w:rsidR="00D518B2" w:rsidRPr="00610800">
        <w:rPr>
          <w:rFonts w:eastAsia="Calibri" w:cs="Times New Roman"/>
          <w:lang w:eastAsia="en-AU"/>
        </w:rPr>
        <w:t>arrangements</w:t>
      </w:r>
      <w:r w:rsidRPr="00610800">
        <w:rPr>
          <w:rFonts w:eastAsia="Calibri" w:cs="Times New Roman"/>
          <w:lang w:eastAsia="en-AU"/>
        </w:rPr>
        <w:t xml:space="preserve"> for the emergency disposal of aquatic animal carcasses. A ‘decision-making processes, or other documented method for reaching a decision, is </w:t>
      </w:r>
      <w:r w:rsidR="00D518B2" w:rsidRPr="00610800">
        <w:rPr>
          <w:rFonts w:eastAsia="Calibri" w:cs="Times New Roman"/>
          <w:lang w:eastAsia="en-AU"/>
        </w:rPr>
        <w:t>recommended</w:t>
      </w:r>
      <w:r w:rsidRPr="00610800">
        <w:rPr>
          <w:rFonts w:eastAsia="Calibri" w:cs="Times New Roman"/>
          <w:lang w:eastAsia="en-AU"/>
        </w:rPr>
        <w:t xml:space="preserve"> to allow existing conditions to be considered for different methods</w:t>
      </w:r>
      <w:r w:rsidR="00EF6D31">
        <w:rPr>
          <w:rFonts w:eastAsia="Calibri" w:cs="Times New Roman"/>
          <w:lang w:eastAsia="en-AU"/>
        </w:rPr>
        <w:t>.</w:t>
      </w:r>
    </w:p>
    <w:p w14:paraId="2E99355E" w14:textId="0D445F3C" w:rsidR="00EF6D31" w:rsidRDefault="00610800" w:rsidP="00610800">
      <w:pPr>
        <w:rPr>
          <w:rFonts w:eastAsia="Calibri" w:cs="Times New Roman"/>
          <w:lang w:eastAsia="en-AU"/>
        </w:rPr>
      </w:pPr>
      <w:r w:rsidRPr="00610800">
        <w:rPr>
          <w:rFonts w:eastAsia="Calibri" w:cs="Times New Roman"/>
          <w:lang w:eastAsia="en-AU"/>
        </w:rPr>
        <w:t xml:space="preserve">The technique outlined here, adapted from the </w:t>
      </w:r>
      <w:hyperlink r:id="rId49" w:history="1">
        <w:r w:rsidR="00EF6D31" w:rsidRPr="00481E92">
          <w:rPr>
            <w:rStyle w:val="Hyperlink"/>
          </w:rPr>
          <w:t>AUSVETPLAN</w:t>
        </w:r>
        <w:r w:rsidRPr="00481E92">
          <w:rPr>
            <w:rStyle w:val="Hyperlink"/>
            <w:rFonts w:eastAsia="Calibri" w:cs="Times New Roman"/>
            <w:b/>
            <w:bCs/>
            <w:lang w:eastAsia="en-AU"/>
          </w:rPr>
          <w:t xml:space="preserve"> </w:t>
        </w:r>
        <w:r w:rsidR="00EF6D31" w:rsidRPr="00481E92">
          <w:rPr>
            <w:rStyle w:val="Hyperlink"/>
          </w:rPr>
          <w:t>Disposal</w:t>
        </w:r>
        <w:r w:rsidRPr="00481E92">
          <w:rPr>
            <w:rStyle w:val="Hyperlink"/>
            <w:rFonts w:eastAsia="Calibri" w:cs="Times New Roman"/>
            <w:b/>
            <w:bCs/>
            <w:lang w:eastAsia="en-AU"/>
          </w:rPr>
          <w:t xml:space="preserve"> </w:t>
        </w:r>
        <w:r w:rsidR="00EF6D31" w:rsidRPr="00481E92">
          <w:rPr>
            <w:rStyle w:val="Hyperlink"/>
          </w:rPr>
          <w:t>Manual</w:t>
        </w:r>
      </w:hyperlink>
      <w:r w:rsidRPr="00610800">
        <w:rPr>
          <w:rFonts w:eastAsia="Calibri" w:cs="Times New Roman"/>
          <w:lang w:eastAsia="en-AU"/>
        </w:rPr>
        <w:t>,</w:t>
      </w:r>
      <w:r w:rsidR="00EF6D31">
        <w:rPr>
          <w:rFonts w:eastAsia="Calibri" w:cs="Times New Roman"/>
          <w:lang w:eastAsia="en-AU"/>
        </w:rPr>
        <w:t xml:space="preserve"> </w:t>
      </w:r>
      <w:r w:rsidRPr="00610800">
        <w:rPr>
          <w:rFonts w:eastAsia="Calibri" w:cs="Times New Roman"/>
          <w:lang w:eastAsia="en-AU"/>
        </w:rPr>
        <w:t xml:space="preserve">uses a set of factors to weight the importance of various objectives of the </w:t>
      </w:r>
      <w:r w:rsidR="00D518B2" w:rsidRPr="00610800">
        <w:rPr>
          <w:rFonts w:eastAsia="Calibri" w:cs="Times New Roman"/>
          <w:lang w:eastAsia="en-AU"/>
        </w:rPr>
        <w:t>disposal</w:t>
      </w:r>
      <w:r w:rsidRPr="00610800">
        <w:rPr>
          <w:rFonts w:eastAsia="Calibri" w:cs="Times New Roman"/>
          <w:lang w:eastAsia="en-AU"/>
        </w:rPr>
        <w:t xml:space="preserve"> method, to assess how well the method rates for each factor and to reach a conclusion on the best options available. If a disposal method is not available for operational or disease management reasons, it is excluded from the process at the outset. The two-dimensional matrix used during the process gives structure to the consideration of complex interactions and provides the decision with transparency</w:t>
      </w:r>
      <w:r w:rsidR="00EF6D31">
        <w:rPr>
          <w:rFonts w:eastAsia="Calibri" w:cs="Times New Roman"/>
          <w:lang w:eastAsia="en-AU"/>
        </w:rPr>
        <w:t>.</w:t>
      </w:r>
    </w:p>
    <w:p w14:paraId="2CD93A03" w14:textId="77777777" w:rsidR="00EF6D31" w:rsidRDefault="00610800" w:rsidP="00610800">
      <w:pPr>
        <w:rPr>
          <w:rFonts w:eastAsia="Calibri" w:cs="Times New Roman"/>
          <w:lang w:eastAsia="en-AU"/>
        </w:rPr>
      </w:pPr>
      <w:r w:rsidRPr="00610800">
        <w:rPr>
          <w:rFonts w:eastAsia="Calibri" w:cs="Times New Roman"/>
          <w:lang w:eastAsia="en-AU"/>
        </w:rPr>
        <w:t>The decision-making team works on the matrix together, and the result should be a ranked list of acceptable disposal methods agreed upon by the majority of the team. This process should be guided by a skilled facilitator, who may be the local control centre (LCC) disposal coordinator. The ranked list needs to be determined within a short timeframe. It will probably be necessary to perform this process for different types of wastes, which have different handling and disease-risk characteristics. A ‘one-size-fits-all’ solution is unlikely</w:t>
      </w:r>
      <w:r w:rsidR="00EF6D31">
        <w:rPr>
          <w:rFonts w:eastAsia="Calibri" w:cs="Times New Roman"/>
          <w:lang w:eastAsia="en-AU"/>
        </w:rPr>
        <w:t>.</w:t>
      </w:r>
    </w:p>
    <w:p w14:paraId="43D3B646" w14:textId="46A11617" w:rsidR="00610800" w:rsidRPr="00610800" w:rsidRDefault="00610800" w:rsidP="00610800">
      <w:pPr>
        <w:rPr>
          <w:rFonts w:eastAsia="Calibri" w:cs="Times New Roman"/>
          <w:lang w:eastAsia="en-AU"/>
        </w:rPr>
      </w:pPr>
      <w:r w:rsidRPr="00610800">
        <w:rPr>
          <w:rFonts w:eastAsia="Calibri" w:cs="Times New Roman"/>
          <w:lang w:eastAsia="en-AU"/>
        </w:rPr>
        <w:t>Use of this methodology in emergency disease training exercises is recommended to familiarise personnel who will be making the decisions in an emergency disposal event. For major disposal activities around significant aquaculture industry are</w:t>
      </w:r>
      <w:r>
        <w:rPr>
          <w:rFonts w:eastAsia="Calibri" w:cs="Times New Roman"/>
          <w:lang w:eastAsia="en-AU"/>
        </w:rPr>
        <w:t xml:space="preserve"> </w:t>
      </w:r>
      <w:r w:rsidRPr="00610800">
        <w:rPr>
          <w:rFonts w:eastAsia="Calibri" w:cs="Times New Roman"/>
          <w:lang w:eastAsia="en-AU"/>
        </w:rPr>
        <w:t>as, it is recommended that regional planning using this framework is done ahead of time.</w:t>
      </w:r>
    </w:p>
    <w:p w14:paraId="2C047EA3" w14:textId="538F5E15" w:rsidR="00610800" w:rsidRPr="00610800" w:rsidRDefault="00610800" w:rsidP="00610800">
      <w:pPr>
        <w:pStyle w:val="Heading3"/>
        <w:rPr>
          <w:rFonts w:eastAsia="Calibri"/>
          <w:lang w:eastAsia="en-AU"/>
        </w:rPr>
      </w:pPr>
      <w:bookmarkStart w:id="70" w:name="_Factors_to_consider"/>
      <w:bookmarkStart w:id="71" w:name="_Toc81315679"/>
      <w:bookmarkEnd w:id="70"/>
      <w:r w:rsidRPr="00610800">
        <w:rPr>
          <w:rFonts w:eastAsia="Calibri"/>
          <w:lang w:eastAsia="en-AU"/>
        </w:rPr>
        <w:t>Factors to consider</w:t>
      </w:r>
      <w:bookmarkEnd w:id="71"/>
    </w:p>
    <w:p w14:paraId="437AF993" w14:textId="130646B5" w:rsidR="00610800" w:rsidRPr="00610800" w:rsidRDefault="00610800" w:rsidP="00610800">
      <w:pPr>
        <w:rPr>
          <w:rFonts w:eastAsia="Calibri" w:cs="Times New Roman"/>
          <w:lang w:eastAsia="en-AU"/>
        </w:rPr>
      </w:pPr>
      <w:r w:rsidRPr="00610800">
        <w:rPr>
          <w:rFonts w:eastAsia="Calibri" w:cs="Times New Roman"/>
          <w:lang w:eastAsia="en-AU"/>
        </w:rPr>
        <w:t xml:space="preserve">In order to assess and rank a number of disposal methods, a decision-making framework should include all relevant factors and be flexible enough to allow modifications for different situations and locations. A number of disposal </w:t>
      </w:r>
      <w:r w:rsidR="00D518B2" w:rsidRPr="00610800">
        <w:rPr>
          <w:rFonts w:eastAsia="Calibri" w:cs="Times New Roman"/>
          <w:lang w:eastAsia="en-AU"/>
        </w:rPr>
        <w:t>alternatives</w:t>
      </w:r>
      <w:r w:rsidRPr="00610800">
        <w:rPr>
          <w:rFonts w:eastAsia="Calibri" w:cs="Times New Roman"/>
          <w:lang w:eastAsia="en-AU"/>
        </w:rPr>
        <w:t xml:space="preserve"> may be appropriate at the start of the process, but in time, a single method may dominate the long-term, large-volume disposal operation. The decision-making framework should include, but is not limited to, the following factors.</w:t>
      </w:r>
    </w:p>
    <w:p w14:paraId="5FC54562" w14:textId="3E193F05" w:rsidR="00610800" w:rsidRPr="00610800" w:rsidRDefault="00610800" w:rsidP="00610800">
      <w:pPr>
        <w:pStyle w:val="Heading4"/>
        <w:rPr>
          <w:rFonts w:eastAsia="Calibri"/>
          <w:lang w:eastAsia="en-AU"/>
        </w:rPr>
      </w:pPr>
      <w:r w:rsidRPr="00610800">
        <w:rPr>
          <w:rFonts w:eastAsia="Calibri"/>
          <w:lang w:eastAsia="en-AU"/>
        </w:rPr>
        <w:t>Is the disposal method safe for the operator?</w:t>
      </w:r>
    </w:p>
    <w:p w14:paraId="2E03974C" w14:textId="41BEFA7D" w:rsidR="00610800" w:rsidRPr="00610800" w:rsidRDefault="00610800" w:rsidP="00610800">
      <w:pPr>
        <w:rPr>
          <w:rFonts w:eastAsia="Calibri" w:cs="Times New Roman"/>
          <w:lang w:eastAsia="en-AU"/>
        </w:rPr>
      </w:pPr>
      <w:r w:rsidRPr="00610800">
        <w:rPr>
          <w:rFonts w:eastAsia="Calibri" w:cs="Times New Roman"/>
          <w:lang w:eastAsia="en-AU"/>
        </w:rPr>
        <w:t xml:space="preserve">Under legislation in all states and territories, all transport and disposal activities in the event of an emergency animal disease outbreak must be subject to risk </w:t>
      </w:r>
      <w:r w:rsidR="00D518B2" w:rsidRPr="00610800">
        <w:rPr>
          <w:rFonts w:eastAsia="Calibri" w:cs="Times New Roman"/>
          <w:lang w:eastAsia="en-AU"/>
        </w:rPr>
        <w:t>assessments</w:t>
      </w:r>
      <w:r w:rsidRPr="00610800">
        <w:rPr>
          <w:rFonts w:eastAsia="Calibri" w:cs="Times New Roman"/>
          <w:lang w:eastAsia="en-AU"/>
        </w:rPr>
        <w:t xml:space="preserve"> before they are undertaken, to ensure the safety of the workers involved. Some disposal methods are inherently more risky than others—for example, </w:t>
      </w:r>
      <w:r w:rsidR="00D518B2" w:rsidRPr="00610800">
        <w:rPr>
          <w:rFonts w:eastAsia="Calibri" w:cs="Times New Roman"/>
          <w:lang w:eastAsia="en-AU"/>
        </w:rPr>
        <w:t>digging</w:t>
      </w:r>
      <w:r w:rsidRPr="00610800">
        <w:rPr>
          <w:rFonts w:eastAsia="Calibri" w:cs="Times New Roman"/>
          <w:lang w:eastAsia="en-AU"/>
        </w:rPr>
        <w:t xml:space="preserve"> a burial pit is more risky than consigning waste to a registered landfill site via a contractor. Both the level and the type of risk vary between disposal methods. Worker safety must rank highly when a disposal method is being chosen, and </w:t>
      </w:r>
      <w:r w:rsidR="00D518B2" w:rsidRPr="00610800">
        <w:rPr>
          <w:rFonts w:eastAsia="Calibri" w:cs="Times New Roman"/>
          <w:lang w:eastAsia="en-AU"/>
        </w:rPr>
        <w:t>every</w:t>
      </w:r>
      <w:r w:rsidRPr="00610800">
        <w:rPr>
          <w:rFonts w:eastAsia="Calibri" w:cs="Times New Roman"/>
          <w:lang w:eastAsia="en-AU"/>
        </w:rPr>
        <w:t xml:space="preserve"> effort must be made to remove identified risks. In most cases, personal </w:t>
      </w:r>
      <w:r w:rsidR="00D518B2" w:rsidRPr="00610800">
        <w:rPr>
          <w:rFonts w:eastAsia="Calibri" w:cs="Times New Roman"/>
          <w:lang w:eastAsia="en-AU"/>
        </w:rPr>
        <w:t>protective</w:t>
      </w:r>
      <w:r w:rsidRPr="00610800">
        <w:rPr>
          <w:rFonts w:eastAsia="Calibri" w:cs="Times New Roman"/>
          <w:lang w:eastAsia="en-AU"/>
        </w:rPr>
        <w:t xml:space="preserve"> equipment will be required.</w:t>
      </w:r>
    </w:p>
    <w:p w14:paraId="5ACFF827" w14:textId="6993722A" w:rsidR="00610800" w:rsidRPr="00610800" w:rsidRDefault="00610800" w:rsidP="00610800">
      <w:pPr>
        <w:pStyle w:val="Heading4"/>
        <w:rPr>
          <w:rFonts w:eastAsia="Calibri"/>
          <w:lang w:eastAsia="en-AU"/>
        </w:rPr>
      </w:pPr>
      <w:r w:rsidRPr="00610800">
        <w:rPr>
          <w:rFonts w:eastAsia="Calibri"/>
          <w:lang w:eastAsia="en-AU"/>
        </w:rPr>
        <w:lastRenderedPageBreak/>
        <w:t>Might the method raise community concern?</w:t>
      </w:r>
    </w:p>
    <w:p w14:paraId="421B5FC0" w14:textId="569C76AF" w:rsidR="00EF6D31" w:rsidRDefault="00610800" w:rsidP="00610800">
      <w:pPr>
        <w:rPr>
          <w:rFonts w:eastAsia="Calibri" w:cs="Times New Roman"/>
          <w:lang w:eastAsia="en-AU"/>
        </w:rPr>
      </w:pPr>
      <w:r w:rsidRPr="00610800">
        <w:rPr>
          <w:rFonts w:eastAsia="Calibri" w:cs="Times New Roman"/>
          <w:lang w:eastAsia="en-AU"/>
        </w:rPr>
        <w:t xml:space="preserve">Potential community concern will need to be assessed independently for each </w:t>
      </w:r>
      <w:r w:rsidR="00D518B2" w:rsidRPr="00610800">
        <w:rPr>
          <w:rFonts w:eastAsia="Calibri" w:cs="Times New Roman"/>
          <w:lang w:eastAsia="en-AU"/>
        </w:rPr>
        <w:t>disposal</w:t>
      </w:r>
      <w:r w:rsidRPr="00610800">
        <w:rPr>
          <w:rFonts w:eastAsia="Calibri" w:cs="Times New Roman"/>
          <w:lang w:eastAsia="en-AU"/>
        </w:rPr>
        <w:t xml:space="preserve"> event. Community concerns can be reduced by identifying sites and transportation routes for carcasses that avoid areas near human habitation and that minimise the environmental impact of a disposal method</w:t>
      </w:r>
      <w:r w:rsidR="00EF6D31">
        <w:rPr>
          <w:rFonts w:eastAsia="Calibri" w:cs="Times New Roman"/>
          <w:lang w:eastAsia="en-AU"/>
        </w:rPr>
        <w:t>.</w:t>
      </w:r>
    </w:p>
    <w:p w14:paraId="19855F4B" w14:textId="1574EB07" w:rsidR="00610800" w:rsidRPr="00610800" w:rsidRDefault="00610800" w:rsidP="00610800">
      <w:pPr>
        <w:rPr>
          <w:rFonts w:eastAsia="Calibri" w:cs="Times New Roman"/>
          <w:lang w:eastAsia="en-AU"/>
        </w:rPr>
      </w:pPr>
      <w:r w:rsidRPr="00610800">
        <w:rPr>
          <w:rFonts w:eastAsia="Calibri" w:cs="Times New Roman"/>
          <w:lang w:eastAsia="en-AU"/>
        </w:rPr>
        <w:t xml:space="preserve">Prompt, accurate and detailed public communication is important to inform the impacted community. Ongoing liaison with the community is imperative, both during and after the disposal. See </w:t>
      </w:r>
      <w:hyperlink w:anchor="_Media_and_community" w:history="1">
        <w:r w:rsidRPr="00481E92">
          <w:rPr>
            <w:rStyle w:val="Hyperlink"/>
            <w:rFonts w:eastAsia="Calibri" w:cs="Times New Roman"/>
            <w:lang w:eastAsia="en-AU"/>
          </w:rPr>
          <w:t>Section 6</w:t>
        </w:r>
      </w:hyperlink>
      <w:r w:rsidRPr="00610800">
        <w:rPr>
          <w:rFonts w:eastAsia="Calibri" w:cs="Times New Roman"/>
          <w:lang w:eastAsia="en-AU"/>
        </w:rPr>
        <w:t xml:space="preserve"> for more details.</w:t>
      </w:r>
    </w:p>
    <w:p w14:paraId="2CA5869B" w14:textId="588F9CCF" w:rsidR="00610800" w:rsidRPr="00610800" w:rsidRDefault="00610800" w:rsidP="00610800">
      <w:pPr>
        <w:pStyle w:val="Heading4"/>
        <w:rPr>
          <w:rFonts w:eastAsia="Calibri"/>
          <w:lang w:eastAsia="en-AU"/>
        </w:rPr>
      </w:pPr>
      <w:r w:rsidRPr="00610800">
        <w:rPr>
          <w:rFonts w:eastAsia="Calibri"/>
          <w:lang w:eastAsia="en-AU"/>
        </w:rPr>
        <w:t>Is the method consistent with international agreements and standards?</w:t>
      </w:r>
    </w:p>
    <w:p w14:paraId="6529B149" w14:textId="77777777" w:rsidR="00610800" w:rsidRPr="00610800" w:rsidRDefault="00610800" w:rsidP="00610800">
      <w:pPr>
        <w:rPr>
          <w:rFonts w:eastAsia="Calibri" w:cs="Times New Roman"/>
          <w:lang w:eastAsia="en-AU"/>
        </w:rPr>
      </w:pPr>
      <w:r w:rsidRPr="00610800">
        <w:rPr>
          <w:rFonts w:eastAsia="Calibri" w:cs="Times New Roman"/>
          <w:lang w:eastAsia="en-AU"/>
        </w:rPr>
        <w:t>In the case of outbreaks of internationally notifiable diseases, the resumption of trade with Australia will generally depend on bilateral discussions. The correct use of internationally accepted methods of control and eradication will add support to the case for subsequently claiming disease freedom or resuming trade.</w:t>
      </w:r>
    </w:p>
    <w:p w14:paraId="0B833A94" w14:textId="187F8C17" w:rsidR="00610800" w:rsidRPr="00610800" w:rsidRDefault="00610800" w:rsidP="00610800">
      <w:pPr>
        <w:pStyle w:val="Heading4"/>
        <w:rPr>
          <w:rFonts w:eastAsia="Calibri"/>
          <w:lang w:eastAsia="en-AU"/>
        </w:rPr>
      </w:pPr>
      <w:r w:rsidRPr="00610800">
        <w:rPr>
          <w:rFonts w:eastAsia="Calibri"/>
          <w:lang w:eastAsia="en-AU"/>
        </w:rPr>
        <w:t>Are acceptable transport methods available?</w:t>
      </w:r>
    </w:p>
    <w:p w14:paraId="446AF950" w14:textId="4B81F948" w:rsidR="00610800" w:rsidRPr="00610800" w:rsidRDefault="00610800" w:rsidP="00610800">
      <w:pPr>
        <w:rPr>
          <w:rFonts w:eastAsia="Calibri" w:cs="Times New Roman"/>
          <w:lang w:eastAsia="en-AU"/>
        </w:rPr>
      </w:pPr>
      <w:r w:rsidRPr="00610800">
        <w:rPr>
          <w:rFonts w:eastAsia="Calibri" w:cs="Times New Roman"/>
          <w:lang w:eastAsia="en-AU"/>
        </w:rPr>
        <w:t xml:space="preserve">A number of disposal methods rely on transport of infected or potentially infected materials, either within the infected premises or to another location. The </w:t>
      </w:r>
      <w:r w:rsidR="00D518B2" w:rsidRPr="00610800">
        <w:rPr>
          <w:rFonts w:eastAsia="Calibri" w:cs="Times New Roman"/>
          <w:lang w:eastAsia="en-AU"/>
        </w:rPr>
        <w:t>infectiveness</w:t>
      </w:r>
      <w:r w:rsidRPr="00610800">
        <w:rPr>
          <w:rFonts w:eastAsia="Calibri" w:cs="Times New Roman"/>
          <w:lang w:eastAsia="en-AU"/>
        </w:rPr>
        <w:t xml:space="preserve"> of the disease agent and the need to maintain a specific level of biosecurity will determine the type of transport required. Assessing the availability of vehicles of the required type will help to determine if a disposal method is viable.</w:t>
      </w:r>
    </w:p>
    <w:p w14:paraId="56EB38B8" w14:textId="702E0E7E" w:rsidR="00610800" w:rsidRPr="00610800" w:rsidRDefault="00610800" w:rsidP="00610800">
      <w:pPr>
        <w:pStyle w:val="Heading4"/>
        <w:rPr>
          <w:rFonts w:eastAsia="Calibri"/>
          <w:lang w:eastAsia="en-AU"/>
        </w:rPr>
      </w:pPr>
      <w:r w:rsidRPr="00610800">
        <w:rPr>
          <w:rFonts w:eastAsia="Calibri"/>
          <w:lang w:eastAsia="en-AU"/>
        </w:rPr>
        <w:t>Does the method meet legislative requirements, and can the necessary regulatory approvals be obtained?</w:t>
      </w:r>
    </w:p>
    <w:p w14:paraId="18EBCFB3" w14:textId="77777777" w:rsidR="00610800" w:rsidRPr="00610800" w:rsidRDefault="00610800" w:rsidP="00610800">
      <w:pPr>
        <w:rPr>
          <w:rFonts w:eastAsia="Calibri" w:cs="Times New Roman"/>
          <w:lang w:eastAsia="en-AU"/>
        </w:rPr>
      </w:pPr>
      <w:r w:rsidRPr="00610800">
        <w:rPr>
          <w:rFonts w:eastAsia="Calibri" w:cs="Times New Roman"/>
          <w:lang w:eastAsia="en-AU"/>
        </w:rPr>
        <w:t>Environmental legislation, in particular, needs to be considered. However, other legislation could also affect the choice of method, such as legislation that deals with the handling of dangerous goods.</w:t>
      </w:r>
    </w:p>
    <w:p w14:paraId="298BCC3D" w14:textId="31EEE432" w:rsidR="00610800" w:rsidRPr="00610800" w:rsidRDefault="00610800" w:rsidP="00610800">
      <w:pPr>
        <w:pStyle w:val="Heading4"/>
        <w:rPr>
          <w:rFonts w:eastAsia="Calibri"/>
          <w:lang w:eastAsia="en-AU"/>
        </w:rPr>
      </w:pPr>
      <w:r w:rsidRPr="00610800">
        <w:rPr>
          <w:rFonts w:eastAsia="Calibri"/>
          <w:lang w:eastAsia="en-AU"/>
        </w:rPr>
        <w:t>Is the method consistent with industry standards and agreements?</w:t>
      </w:r>
    </w:p>
    <w:p w14:paraId="7326FB33" w14:textId="77777777" w:rsidR="00610800" w:rsidRPr="00610800" w:rsidRDefault="00610800" w:rsidP="00610800">
      <w:pPr>
        <w:rPr>
          <w:rFonts w:eastAsia="Calibri" w:cs="Times New Roman"/>
          <w:lang w:eastAsia="en-AU"/>
        </w:rPr>
      </w:pPr>
      <w:r w:rsidRPr="00610800">
        <w:rPr>
          <w:rFonts w:eastAsia="Calibri" w:cs="Times New Roman"/>
          <w:lang w:eastAsia="en-AU"/>
        </w:rPr>
        <w:t>Standards for disposal may vary between aquaculture sectors and sometimes from state to state. Some industries cover disposal issues within their codes of conduct. These standards and codes should be considered on a case-by-case basis.</w:t>
      </w:r>
    </w:p>
    <w:p w14:paraId="397FD8D3" w14:textId="34B525B6" w:rsidR="00610800" w:rsidRPr="00610800" w:rsidRDefault="00610800" w:rsidP="00610800">
      <w:pPr>
        <w:pStyle w:val="Heading4"/>
        <w:rPr>
          <w:rFonts w:eastAsia="Calibri"/>
          <w:lang w:eastAsia="en-AU"/>
        </w:rPr>
      </w:pPr>
      <w:r w:rsidRPr="00610800">
        <w:rPr>
          <w:rFonts w:eastAsia="Calibri"/>
          <w:lang w:eastAsia="en-AU"/>
        </w:rPr>
        <w:t>Is the method cost-effective?</w:t>
      </w:r>
    </w:p>
    <w:p w14:paraId="78ADF5E2" w14:textId="77777777" w:rsidR="00610800" w:rsidRPr="00610800" w:rsidRDefault="00610800" w:rsidP="00610800">
      <w:pPr>
        <w:rPr>
          <w:rFonts w:eastAsia="Calibri" w:cs="Times New Roman"/>
          <w:lang w:eastAsia="en-AU"/>
        </w:rPr>
      </w:pPr>
      <w:r w:rsidRPr="00610800">
        <w:rPr>
          <w:rFonts w:eastAsia="Calibri" w:cs="Times New Roman"/>
          <w:lang w:eastAsia="en-AU"/>
        </w:rPr>
        <w:t>It is difficult to fully cost the available disposal methods. Initial setup costs can be determined, but ongoing maintenance, management and monitoring costs need to be assessed and considered.</w:t>
      </w:r>
    </w:p>
    <w:p w14:paraId="44BEDA22" w14:textId="24747EE7" w:rsidR="00610800" w:rsidRPr="00610800" w:rsidRDefault="00610800" w:rsidP="00610800">
      <w:pPr>
        <w:pStyle w:val="Heading4"/>
        <w:rPr>
          <w:rFonts w:eastAsia="Calibri"/>
          <w:lang w:eastAsia="en-AU"/>
        </w:rPr>
      </w:pPr>
      <w:r w:rsidRPr="00610800">
        <w:rPr>
          <w:rFonts w:eastAsia="Calibri"/>
          <w:lang w:eastAsia="en-AU"/>
        </w:rPr>
        <w:t>How quickly will the method resolve the disposal problem?</w:t>
      </w:r>
    </w:p>
    <w:p w14:paraId="68C32E14" w14:textId="6C97CDAD" w:rsidR="00610800" w:rsidRPr="00610800" w:rsidRDefault="00610800" w:rsidP="00610800">
      <w:pPr>
        <w:rPr>
          <w:rFonts w:eastAsia="Calibri" w:cs="Times New Roman"/>
          <w:lang w:eastAsia="en-AU"/>
        </w:rPr>
      </w:pPr>
      <w:r w:rsidRPr="00610800">
        <w:rPr>
          <w:rFonts w:eastAsia="Calibri" w:cs="Times New Roman"/>
          <w:lang w:eastAsia="en-AU"/>
        </w:rPr>
        <w:t xml:space="preserve">Usually, a disposal method that neutralises the infected material as soon as possible is preferable. Consideration needs to be given to continuing costs of methods that may provide quick solutions but require long-term maintenance, management and monitoring, or extensive remediation work. For example, burial may be quick, but the need for monitoring and potential </w:t>
      </w:r>
      <w:r w:rsidRPr="00610800">
        <w:rPr>
          <w:rFonts w:eastAsia="Calibri" w:cs="Times New Roman"/>
          <w:lang w:eastAsia="en-AU"/>
        </w:rPr>
        <w:lastRenderedPageBreak/>
        <w:t>problems with aquifer contamination may make it less acceptable than composting, which may need longer management but produce a desirable, readily disposable product. The availability of expertise, and resources such as fuel and equipment, must also be considered.</w:t>
      </w:r>
    </w:p>
    <w:p w14:paraId="22CBAC67" w14:textId="54451399" w:rsidR="00610800" w:rsidRPr="00610800" w:rsidRDefault="00610800" w:rsidP="00610800">
      <w:pPr>
        <w:pStyle w:val="Heading3"/>
        <w:rPr>
          <w:rFonts w:eastAsia="Calibri"/>
          <w:lang w:eastAsia="en-AU"/>
        </w:rPr>
      </w:pPr>
      <w:bookmarkStart w:id="72" w:name="_Toc81315680"/>
      <w:r w:rsidRPr="00610800">
        <w:rPr>
          <w:rFonts w:eastAsia="Calibri"/>
          <w:lang w:eastAsia="en-AU"/>
        </w:rPr>
        <w:t>Five steps to follow: the decision matrix</w:t>
      </w:r>
      <w:bookmarkEnd w:id="72"/>
    </w:p>
    <w:p w14:paraId="7AA1BDE9" w14:textId="77777777" w:rsidR="00610800" w:rsidRPr="00610800" w:rsidRDefault="00610800" w:rsidP="00635AC0">
      <w:pPr>
        <w:pStyle w:val="Heading4"/>
        <w:numPr>
          <w:ilvl w:val="0"/>
          <w:numId w:val="0"/>
        </w:numPr>
        <w:rPr>
          <w:rFonts w:eastAsia="Calibri"/>
          <w:lang w:eastAsia="en-AU"/>
        </w:rPr>
      </w:pPr>
      <w:r w:rsidRPr="00610800">
        <w:rPr>
          <w:rFonts w:eastAsia="Calibri"/>
          <w:lang w:eastAsia="en-AU"/>
        </w:rPr>
        <w:t>Step 1</w:t>
      </w:r>
    </w:p>
    <w:p w14:paraId="29FF9353" w14:textId="63928275" w:rsidR="00610800" w:rsidRPr="00610800" w:rsidRDefault="00610800" w:rsidP="00610800">
      <w:pPr>
        <w:rPr>
          <w:rFonts w:eastAsia="Calibri" w:cs="Times New Roman"/>
          <w:lang w:eastAsia="en-AU"/>
        </w:rPr>
      </w:pPr>
      <w:r w:rsidRPr="00610800">
        <w:rPr>
          <w:rFonts w:eastAsia="Calibri" w:cs="Times New Roman"/>
          <w:lang w:eastAsia="en-AU"/>
        </w:rPr>
        <w:t xml:space="preserve">Determine which disposal methods can be effectively used to control and destroy the infective agent. When there is only one method for disposal available, a </w:t>
      </w:r>
      <w:r w:rsidR="00D518B2" w:rsidRPr="00610800">
        <w:rPr>
          <w:rFonts w:eastAsia="Calibri" w:cs="Times New Roman"/>
          <w:lang w:eastAsia="en-AU"/>
        </w:rPr>
        <w:t>decision</w:t>
      </w:r>
      <w:r w:rsidRPr="00610800">
        <w:rPr>
          <w:rFonts w:eastAsia="Calibri" w:cs="Times New Roman"/>
          <w:lang w:eastAsia="en-AU"/>
        </w:rPr>
        <w:t xml:space="preserve"> matrix is not required.</w:t>
      </w:r>
    </w:p>
    <w:p w14:paraId="4CC39E69" w14:textId="77777777" w:rsidR="00610800" w:rsidRPr="00610800" w:rsidRDefault="00610800" w:rsidP="00635AC0">
      <w:pPr>
        <w:pStyle w:val="Heading4"/>
        <w:numPr>
          <w:ilvl w:val="0"/>
          <w:numId w:val="0"/>
        </w:numPr>
        <w:ind w:left="964" w:hanging="964"/>
        <w:rPr>
          <w:rFonts w:eastAsia="Calibri"/>
          <w:lang w:eastAsia="en-AU"/>
        </w:rPr>
      </w:pPr>
      <w:r w:rsidRPr="00610800">
        <w:rPr>
          <w:rFonts w:eastAsia="Calibri"/>
          <w:lang w:eastAsia="en-AU"/>
        </w:rPr>
        <w:t>Step 2</w:t>
      </w:r>
    </w:p>
    <w:p w14:paraId="221E47D1" w14:textId="77777777" w:rsidR="00EF6D31" w:rsidRDefault="00610800" w:rsidP="00610800">
      <w:pPr>
        <w:rPr>
          <w:rFonts w:eastAsia="Calibri" w:cs="Times New Roman"/>
          <w:lang w:eastAsia="en-AU"/>
        </w:rPr>
      </w:pPr>
      <w:r w:rsidRPr="00610800">
        <w:rPr>
          <w:rFonts w:eastAsia="Calibri" w:cs="Times New Roman"/>
          <w:lang w:eastAsia="en-AU"/>
        </w:rPr>
        <w:t>Determine the type and quantity of waste likely to be generated by a method. If necessary, treat the waste to reduce it to a form that is more easily disposed of. Waste will often be generated in small quantities and, unless it is ‘hazardous’, it should be possible to process it using existing waste treatment facilities. For example, clinical wastes and sharps could be disposed of via licensed clinical waste contractors</w:t>
      </w:r>
      <w:r w:rsidR="00EF6D31">
        <w:rPr>
          <w:rFonts w:eastAsia="Calibri" w:cs="Times New Roman"/>
          <w:lang w:eastAsia="en-AU"/>
        </w:rPr>
        <w:t>.</w:t>
      </w:r>
    </w:p>
    <w:p w14:paraId="4471756B" w14:textId="2F3512C8" w:rsidR="00610800" w:rsidRPr="00610800" w:rsidRDefault="00610800" w:rsidP="00635AC0">
      <w:pPr>
        <w:pStyle w:val="Heading4"/>
        <w:numPr>
          <w:ilvl w:val="0"/>
          <w:numId w:val="0"/>
        </w:numPr>
        <w:ind w:left="964" w:hanging="964"/>
        <w:rPr>
          <w:rFonts w:eastAsia="Calibri"/>
          <w:lang w:eastAsia="en-AU"/>
        </w:rPr>
      </w:pPr>
      <w:r w:rsidRPr="00610800">
        <w:rPr>
          <w:rFonts w:eastAsia="Calibri"/>
          <w:lang w:eastAsia="en-AU"/>
        </w:rPr>
        <w:t>Step 3</w:t>
      </w:r>
    </w:p>
    <w:p w14:paraId="4FB26E46" w14:textId="769E08A2" w:rsidR="00610800" w:rsidRPr="00610800" w:rsidRDefault="00610800" w:rsidP="00610800">
      <w:pPr>
        <w:rPr>
          <w:rFonts w:eastAsia="Calibri" w:cs="Times New Roman"/>
          <w:lang w:eastAsia="en-AU"/>
        </w:rPr>
      </w:pPr>
      <w:r w:rsidRPr="00610800">
        <w:rPr>
          <w:rFonts w:eastAsia="Calibri" w:cs="Times New Roman"/>
          <w:lang w:eastAsia="en-AU"/>
        </w:rPr>
        <w:t xml:space="preserve">Assess the relative importance of the following factors (discussed in </w:t>
      </w:r>
      <w:hyperlink w:anchor="_Factors_to_consider" w:history="1">
        <w:r w:rsidRPr="00481E92">
          <w:rPr>
            <w:rStyle w:val="Hyperlink"/>
            <w:rFonts w:eastAsia="Calibri" w:cs="Times New Roman"/>
            <w:lang w:eastAsia="en-AU"/>
          </w:rPr>
          <w:t>Section 5.2</w:t>
        </w:r>
      </w:hyperlink>
      <w:r w:rsidRPr="00610800">
        <w:rPr>
          <w:rFonts w:eastAsia="Calibri" w:cs="Times New Roman"/>
          <w:lang w:eastAsia="en-AU"/>
        </w:rPr>
        <w:t xml:space="preserve">) for the disposal methods identified in Steps 1 and 2, </w:t>
      </w:r>
      <w:bookmarkStart w:id="73" w:name="_Hlk76394990"/>
      <w:bookmarkStart w:id="74" w:name="_Hlk76394974"/>
      <w:r w:rsidRPr="00610800">
        <w:rPr>
          <w:rFonts w:eastAsia="Calibri" w:cs="Times New Roman"/>
          <w:lang w:eastAsia="en-AU"/>
        </w:rPr>
        <w:t>remembering</w:t>
      </w:r>
      <w:r w:rsidR="00DC1979">
        <w:rPr>
          <w:rFonts w:eastAsia="Calibri" w:cs="Times New Roman"/>
          <w:lang w:eastAsia="en-AU"/>
        </w:rPr>
        <w:t xml:space="preserve"> to include </w:t>
      </w:r>
      <w:r w:rsidRPr="00610800">
        <w:rPr>
          <w:rFonts w:eastAsia="Calibri" w:cs="Times New Roman"/>
          <w:lang w:eastAsia="en-AU"/>
        </w:rPr>
        <w:t xml:space="preserve">additional factors </w:t>
      </w:r>
      <w:r w:rsidR="00DC1979">
        <w:rPr>
          <w:rFonts w:eastAsia="Calibri" w:cs="Times New Roman"/>
          <w:lang w:eastAsia="en-AU"/>
        </w:rPr>
        <w:t xml:space="preserve">if </w:t>
      </w:r>
      <w:r w:rsidRPr="00610800">
        <w:rPr>
          <w:rFonts w:eastAsia="Calibri" w:cs="Times New Roman"/>
          <w:lang w:eastAsia="en-AU"/>
        </w:rPr>
        <w:t>appropriate</w:t>
      </w:r>
      <w:r w:rsidR="00DC1979">
        <w:rPr>
          <w:rFonts w:eastAsia="Calibri" w:cs="Times New Roman"/>
          <w:lang w:eastAsia="en-AU"/>
        </w:rPr>
        <w:t>, such as</w:t>
      </w:r>
      <w:bookmarkEnd w:id="73"/>
      <w:r w:rsidRPr="00610800">
        <w:rPr>
          <w:rFonts w:eastAsia="Calibri" w:cs="Times New Roman"/>
          <w:lang w:eastAsia="en-AU"/>
        </w:rPr>
        <w:t>:</w:t>
      </w:r>
    </w:p>
    <w:bookmarkEnd w:id="74"/>
    <w:p w14:paraId="0B3D5C8F" w14:textId="7CBDAC38" w:rsidR="00610800" w:rsidRPr="00610800" w:rsidRDefault="00610800" w:rsidP="00610800">
      <w:pPr>
        <w:pStyle w:val="ListBullet"/>
        <w:rPr>
          <w:lang w:eastAsia="en-AU"/>
        </w:rPr>
      </w:pPr>
      <w:r w:rsidRPr="00610800">
        <w:rPr>
          <w:lang w:eastAsia="en-AU"/>
        </w:rPr>
        <w:t>operator safety</w:t>
      </w:r>
    </w:p>
    <w:p w14:paraId="4C14875B" w14:textId="6D1FBBBD" w:rsidR="00610800" w:rsidRPr="00610800" w:rsidRDefault="00610800" w:rsidP="00610800">
      <w:pPr>
        <w:pStyle w:val="ListBullet"/>
        <w:rPr>
          <w:lang w:eastAsia="en-AU"/>
        </w:rPr>
      </w:pPr>
      <w:r w:rsidRPr="00610800">
        <w:rPr>
          <w:lang w:eastAsia="en-AU"/>
        </w:rPr>
        <w:t>community concerns</w:t>
      </w:r>
    </w:p>
    <w:p w14:paraId="4A998ABF" w14:textId="3730DCD4" w:rsidR="00610800" w:rsidRPr="00610800" w:rsidRDefault="00610800" w:rsidP="00610800">
      <w:pPr>
        <w:pStyle w:val="ListBullet"/>
        <w:rPr>
          <w:lang w:eastAsia="en-AU"/>
        </w:rPr>
      </w:pPr>
      <w:r w:rsidRPr="00610800">
        <w:rPr>
          <w:lang w:eastAsia="en-AU"/>
        </w:rPr>
        <w:t>international acceptance</w:t>
      </w:r>
    </w:p>
    <w:p w14:paraId="7F6C8F4F" w14:textId="259445C0" w:rsidR="00610800" w:rsidRPr="00610800" w:rsidRDefault="00610800" w:rsidP="00610800">
      <w:pPr>
        <w:pStyle w:val="ListBullet"/>
        <w:rPr>
          <w:lang w:eastAsia="en-AU"/>
        </w:rPr>
      </w:pPr>
      <w:r w:rsidRPr="00610800">
        <w:rPr>
          <w:lang w:eastAsia="en-AU"/>
        </w:rPr>
        <w:t>transport availability</w:t>
      </w:r>
    </w:p>
    <w:p w14:paraId="02C2C64F" w14:textId="16DEC912" w:rsidR="00610800" w:rsidRPr="00610800" w:rsidRDefault="00610800" w:rsidP="00610800">
      <w:pPr>
        <w:pStyle w:val="ListBullet"/>
        <w:rPr>
          <w:lang w:eastAsia="en-AU"/>
        </w:rPr>
      </w:pPr>
      <w:r w:rsidRPr="00610800">
        <w:rPr>
          <w:lang w:eastAsia="en-AU"/>
        </w:rPr>
        <w:t>legislative requirements</w:t>
      </w:r>
    </w:p>
    <w:p w14:paraId="053E7AE0" w14:textId="1F1A4A21" w:rsidR="00610800" w:rsidRPr="00610800" w:rsidRDefault="00610800" w:rsidP="00610800">
      <w:pPr>
        <w:pStyle w:val="ListBullet"/>
        <w:rPr>
          <w:lang w:eastAsia="en-AU"/>
        </w:rPr>
      </w:pPr>
      <w:r w:rsidRPr="00610800">
        <w:rPr>
          <w:lang w:eastAsia="en-AU"/>
        </w:rPr>
        <w:t>industry standards</w:t>
      </w:r>
    </w:p>
    <w:p w14:paraId="48FCA35E" w14:textId="1940326C" w:rsidR="00610800" w:rsidRPr="00610800" w:rsidRDefault="00610800" w:rsidP="00610800">
      <w:pPr>
        <w:pStyle w:val="ListBullet"/>
        <w:rPr>
          <w:lang w:eastAsia="en-AU"/>
        </w:rPr>
      </w:pPr>
      <w:r w:rsidRPr="00610800">
        <w:rPr>
          <w:lang w:eastAsia="en-AU"/>
        </w:rPr>
        <w:t>cost-effectiveness</w:t>
      </w:r>
    </w:p>
    <w:p w14:paraId="1F141C44" w14:textId="46EA981D" w:rsidR="00610800" w:rsidRPr="00610800" w:rsidRDefault="00610800" w:rsidP="00610800">
      <w:pPr>
        <w:pStyle w:val="ListBullet"/>
        <w:rPr>
          <w:lang w:eastAsia="en-AU"/>
        </w:rPr>
      </w:pPr>
      <w:r w:rsidRPr="00610800">
        <w:rPr>
          <w:lang w:eastAsia="en-AU"/>
        </w:rPr>
        <w:t>speed of resolution.</w:t>
      </w:r>
    </w:p>
    <w:p w14:paraId="437BEDC7" w14:textId="21687989" w:rsidR="00610800" w:rsidRDefault="00610800" w:rsidP="00610800">
      <w:pPr>
        <w:rPr>
          <w:rFonts w:eastAsia="Calibri" w:cs="Times New Roman"/>
          <w:lang w:eastAsia="en-AU"/>
        </w:rPr>
      </w:pPr>
      <w:r w:rsidRPr="00610800">
        <w:rPr>
          <w:rFonts w:eastAsia="Calibri" w:cs="Times New Roman"/>
          <w:lang w:eastAsia="en-AU"/>
        </w:rPr>
        <w:t xml:space="preserve">Use a decision-making matrix to compare each method with the others, taking all of the factors into account. The matrix can be set up in a computer spreadsheet, with the disposal methods listed in columns and the factors in rows (see </w:t>
      </w:r>
      <w:r w:rsidR="00FA5AA9">
        <w:rPr>
          <w:rFonts w:eastAsia="Calibri" w:cs="Times New Roman"/>
          <w:lang w:eastAsia="en-AU"/>
        </w:rPr>
        <w:fldChar w:fldCharType="begin"/>
      </w:r>
      <w:r w:rsidR="00FA5AA9">
        <w:rPr>
          <w:rFonts w:eastAsia="Calibri" w:cs="Times New Roman"/>
          <w:lang w:eastAsia="en-AU"/>
        </w:rPr>
        <w:instrText xml:space="preserve"> REF _Ref74238319 \h </w:instrText>
      </w:r>
      <w:r w:rsidR="00FA5AA9">
        <w:rPr>
          <w:rFonts w:eastAsia="Calibri" w:cs="Times New Roman"/>
          <w:lang w:eastAsia="en-AU"/>
        </w:rPr>
      </w:r>
      <w:r w:rsidR="00FA5AA9">
        <w:rPr>
          <w:rFonts w:eastAsia="Calibri" w:cs="Times New Roman"/>
          <w:lang w:eastAsia="en-AU"/>
        </w:rPr>
        <w:fldChar w:fldCharType="separate"/>
      </w:r>
      <w:r w:rsidR="002745B8">
        <w:t xml:space="preserve">Table </w:t>
      </w:r>
      <w:r w:rsidR="002745B8">
        <w:rPr>
          <w:noProof/>
        </w:rPr>
        <w:t>3</w:t>
      </w:r>
      <w:r w:rsidR="00FA5AA9">
        <w:rPr>
          <w:rFonts w:eastAsia="Calibri" w:cs="Times New Roman"/>
          <w:lang w:eastAsia="en-AU"/>
        </w:rPr>
        <w:fldChar w:fldCharType="end"/>
      </w:r>
      <w:r w:rsidRPr="00610800">
        <w:rPr>
          <w:rFonts w:eastAsia="Calibri" w:cs="Times New Roman"/>
          <w:lang w:eastAsia="en-AU"/>
        </w:rPr>
        <w:t>). This will allow quick recalculation of weightings and values and testing of various combinations. Different matrixes may be required for different materials (</w:t>
      </w:r>
      <w:r w:rsidR="00126680">
        <w:rPr>
          <w:rFonts w:eastAsia="Calibri" w:cs="Times New Roman"/>
          <w:lang w:eastAsia="en-AU"/>
        </w:rPr>
        <w:t>for example</w:t>
      </w:r>
      <w:r w:rsidRPr="00610800">
        <w:rPr>
          <w:rFonts w:eastAsia="Calibri" w:cs="Times New Roman"/>
          <w:lang w:eastAsia="en-AU"/>
        </w:rPr>
        <w:t xml:space="preserve"> </w:t>
      </w:r>
      <w:r w:rsidR="00D518B2" w:rsidRPr="00610800">
        <w:rPr>
          <w:rFonts w:eastAsia="Calibri" w:cs="Times New Roman"/>
          <w:lang w:eastAsia="en-AU"/>
        </w:rPr>
        <w:t>carcasses</w:t>
      </w:r>
      <w:r w:rsidRPr="00610800">
        <w:rPr>
          <w:rFonts w:eastAsia="Calibri" w:cs="Times New Roman"/>
          <w:lang w:eastAsia="en-AU"/>
        </w:rPr>
        <w:t>, litter, products).</w:t>
      </w:r>
    </w:p>
    <w:p w14:paraId="3878984C" w14:textId="784E6C2E" w:rsidR="00610800" w:rsidRDefault="0009254E" w:rsidP="0009254E">
      <w:pPr>
        <w:pStyle w:val="Caption"/>
      </w:pPr>
      <w:bookmarkStart w:id="75" w:name="_Ref74238319"/>
      <w:bookmarkStart w:id="76" w:name="_Toc230667960"/>
      <w:bookmarkStart w:id="77" w:name="_Toc508358128"/>
      <w:bookmarkStart w:id="78" w:name="_Toc81315710"/>
      <w:r>
        <w:lastRenderedPageBreak/>
        <w:t xml:space="preserve">Table </w:t>
      </w:r>
      <w:fldSimple w:instr=" SEQ Table \* ARABIC ">
        <w:r w:rsidR="002745B8">
          <w:rPr>
            <w:noProof/>
          </w:rPr>
          <w:t>3</w:t>
        </w:r>
      </w:fldSimple>
      <w:bookmarkEnd w:id="75"/>
      <w:r w:rsidR="00610800">
        <w:tab/>
        <w:t>Blank decision matrix</w:t>
      </w:r>
      <w:bookmarkEnd w:id="76"/>
      <w:bookmarkEnd w:id="77"/>
      <w:bookmarkEnd w:id="78"/>
    </w:p>
    <w:p w14:paraId="057767E4" w14:textId="77777777" w:rsidR="00610800" w:rsidRDefault="00610800" w:rsidP="00610800">
      <w:pPr>
        <w:autoSpaceDE w:val="0"/>
        <w:autoSpaceDN w:val="0"/>
        <w:adjustRightInd w:val="0"/>
        <w:rPr>
          <w:rFonts w:ascii="Arial-BoldMT" w:hAnsi="Arial-BoldMT"/>
          <w:b/>
          <w:color w:val="000000"/>
          <w:sz w:val="18"/>
        </w:rPr>
      </w:pPr>
      <w:r w:rsidRPr="009D1982">
        <w:rPr>
          <w:rFonts w:ascii="Arial-BoldMT" w:hAnsi="Arial-BoldMT"/>
          <w:b/>
          <w:noProof/>
          <w:color w:val="000000"/>
          <w:sz w:val="18"/>
        </w:rPr>
        <w:drawing>
          <wp:inline distT="0" distB="0" distL="0" distR="0" wp14:anchorId="2218AA26" wp14:editId="274430CC">
            <wp:extent cx="5006340" cy="1943100"/>
            <wp:effectExtent l="19050" t="19050" r="22860" b="1905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006340" cy="1943100"/>
                    </a:xfrm>
                    <a:prstGeom prst="rect">
                      <a:avLst/>
                    </a:prstGeom>
                    <a:noFill/>
                    <a:ln w="19050" cmpd="sng">
                      <a:solidFill>
                        <a:srgbClr val="000000"/>
                      </a:solidFill>
                      <a:miter lim="800000"/>
                      <a:headEnd/>
                      <a:tailEnd/>
                    </a:ln>
                    <a:effectLst/>
                  </pic:spPr>
                </pic:pic>
              </a:graphicData>
            </a:graphic>
          </wp:inline>
        </w:drawing>
      </w:r>
    </w:p>
    <w:p w14:paraId="23CBC5C5" w14:textId="2FC7D179" w:rsidR="00EF6D31" w:rsidRDefault="00610800" w:rsidP="00610800">
      <w:r>
        <w:t>Assign a weighting of relative importance (F) to each factor. For example, operator safety and community concern will be weighted highly, compared with other factors. The total of all weightings should equal 100 (</w:t>
      </w:r>
      <w:r w:rsidR="00FA5AA9">
        <w:fldChar w:fldCharType="begin"/>
      </w:r>
      <w:r w:rsidR="00FA5AA9">
        <w:instrText xml:space="preserve"> REF _Ref74238343 \h </w:instrText>
      </w:r>
      <w:r w:rsidR="00FA5AA9">
        <w:fldChar w:fldCharType="separate"/>
      </w:r>
      <w:r w:rsidR="002745B8">
        <w:t xml:space="preserve">Table </w:t>
      </w:r>
      <w:r w:rsidR="002745B8">
        <w:rPr>
          <w:noProof/>
        </w:rPr>
        <w:t>4</w:t>
      </w:r>
      <w:r w:rsidR="00FA5AA9">
        <w:fldChar w:fldCharType="end"/>
      </w:r>
      <w:r>
        <w:t>)</w:t>
      </w:r>
      <w:r w:rsidR="00EF6D31">
        <w:t>.</w:t>
      </w:r>
    </w:p>
    <w:p w14:paraId="3A59CCF5" w14:textId="7EB5E980" w:rsidR="00610800" w:rsidRDefault="00610800" w:rsidP="00610800">
      <w:r>
        <w:t>For each method being assessed, two columns are allocated. The first column is a utility value (U). This is a number between 1 and 10, allocated according to how well a method achieves the ideal for each factor (1 = the worst possible fit, and 10 = the best fit). The second column is the value (V) of the factor’s weighting (F) multiplied by the utility value (U). That is, V = F × U.</w:t>
      </w:r>
      <w:r>
        <w:rPr>
          <w:rStyle w:val="FootnoteReference"/>
        </w:rPr>
        <w:footnoteReference w:id="2"/>
      </w:r>
    </w:p>
    <w:p w14:paraId="75730FD4" w14:textId="31869942" w:rsidR="00610800" w:rsidRDefault="0009254E" w:rsidP="0009254E">
      <w:pPr>
        <w:pStyle w:val="Caption"/>
      </w:pPr>
      <w:bookmarkStart w:id="79" w:name="_Ref74238343"/>
      <w:bookmarkStart w:id="80" w:name="_Toc230667961"/>
      <w:bookmarkStart w:id="81" w:name="_Toc508358129"/>
      <w:bookmarkStart w:id="82" w:name="_Toc81315711"/>
      <w:r>
        <w:t xml:space="preserve">Table </w:t>
      </w:r>
      <w:fldSimple w:instr=" SEQ Table \* ARABIC ">
        <w:r w:rsidR="002745B8">
          <w:rPr>
            <w:noProof/>
          </w:rPr>
          <w:t>4</w:t>
        </w:r>
      </w:fldSimple>
      <w:bookmarkEnd w:id="79"/>
      <w:r w:rsidR="00610800">
        <w:tab/>
        <w:t>Example matrix with weightings</w:t>
      </w:r>
      <w:bookmarkEnd w:id="80"/>
      <w:bookmarkEnd w:id="81"/>
      <w:bookmarkEnd w:id="82"/>
    </w:p>
    <w:p w14:paraId="5A3324BC" w14:textId="77777777" w:rsidR="00610800" w:rsidRDefault="00610800" w:rsidP="00610800">
      <w:pPr>
        <w:autoSpaceDE w:val="0"/>
        <w:autoSpaceDN w:val="0"/>
        <w:adjustRightInd w:val="0"/>
        <w:rPr>
          <w:rFonts w:ascii="BookAntiqua" w:hAnsi="BookAntiqua"/>
          <w:color w:val="000000"/>
        </w:rPr>
      </w:pPr>
      <w:r w:rsidRPr="009D1982">
        <w:rPr>
          <w:rFonts w:ascii="BookAntiqua" w:hAnsi="BookAntiqua"/>
          <w:noProof/>
          <w:color w:val="000000"/>
        </w:rPr>
        <w:drawing>
          <wp:inline distT="0" distB="0" distL="0" distR="0" wp14:anchorId="28060A04" wp14:editId="0ABB106D">
            <wp:extent cx="5006340" cy="1912620"/>
            <wp:effectExtent l="19050" t="19050" r="22860" b="1143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006340" cy="1912620"/>
                    </a:xfrm>
                    <a:prstGeom prst="rect">
                      <a:avLst/>
                    </a:prstGeom>
                    <a:noFill/>
                    <a:ln w="19050" cmpd="sng">
                      <a:solidFill>
                        <a:srgbClr val="000000"/>
                      </a:solidFill>
                      <a:miter lim="800000"/>
                      <a:headEnd/>
                      <a:tailEnd/>
                    </a:ln>
                    <a:effectLst/>
                  </pic:spPr>
                </pic:pic>
              </a:graphicData>
            </a:graphic>
          </wp:inline>
        </w:drawing>
      </w:r>
    </w:p>
    <w:p w14:paraId="444F9969" w14:textId="77777777" w:rsidR="00EF6D31" w:rsidRDefault="00610800" w:rsidP="00610800">
      <w:r>
        <w:t>The weightings of the factors and the utility values are estimated at the location by people who know and understand local conditions. There are no set rules for producing the estimates, other than that they should be in proportion to each other, based on knowledge of local conditions. Because no one person is likely to have a full understanding of all aspects of the situation, a group consisting of at least a veterinarian, an environment protection officer and a transport and equipment coordinator should be consulted when completing the matrix</w:t>
      </w:r>
      <w:r w:rsidR="00EF6D31">
        <w:t>.</w:t>
      </w:r>
    </w:p>
    <w:p w14:paraId="02D45D25" w14:textId="00E987B5" w:rsidR="00610800" w:rsidRDefault="00610800" w:rsidP="00610800">
      <w:r>
        <w:t xml:space="preserve">After a weighting is given to each factor and a utility value is allocated to each factor for each method, values produced for each factor can be summed to give a total for each method (see </w:t>
      </w:r>
      <w:r>
        <w:lastRenderedPageBreak/>
        <w:t xml:space="preserve">example in </w:t>
      </w:r>
      <w:r w:rsidR="00FA5AA9">
        <w:fldChar w:fldCharType="begin"/>
      </w:r>
      <w:r w:rsidR="00FA5AA9">
        <w:instrText xml:space="preserve"> REF _Ref74238359 \h </w:instrText>
      </w:r>
      <w:r w:rsidR="00FA5AA9">
        <w:fldChar w:fldCharType="separate"/>
      </w:r>
      <w:r w:rsidR="002745B8">
        <w:t xml:space="preserve">Table </w:t>
      </w:r>
      <w:r w:rsidR="002745B8">
        <w:rPr>
          <w:noProof/>
        </w:rPr>
        <w:t>5</w:t>
      </w:r>
      <w:r w:rsidR="00FA5AA9">
        <w:fldChar w:fldCharType="end"/>
      </w:r>
      <w:r>
        <w:t>). The methods can then be compared with each other and ranked according to their sums. In this example, rendering is best, followed by burial and composting.</w:t>
      </w:r>
    </w:p>
    <w:p w14:paraId="41AF5DAF" w14:textId="4D10EE12" w:rsidR="00610800" w:rsidRDefault="0009254E" w:rsidP="0009254E">
      <w:pPr>
        <w:pStyle w:val="Caption"/>
      </w:pPr>
      <w:bookmarkStart w:id="83" w:name="_Ref74238359"/>
      <w:bookmarkStart w:id="84" w:name="_Toc230667962"/>
      <w:bookmarkStart w:id="85" w:name="_Toc508358130"/>
      <w:bookmarkStart w:id="86" w:name="_Toc81315712"/>
      <w:r>
        <w:t xml:space="preserve">Table </w:t>
      </w:r>
      <w:fldSimple w:instr=" SEQ Table \* ARABIC ">
        <w:r w:rsidR="002745B8">
          <w:rPr>
            <w:noProof/>
          </w:rPr>
          <w:t>5</w:t>
        </w:r>
      </w:fldSimple>
      <w:bookmarkEnd w:id="83"/>
      <w:r w:rsidR="00610800">
        <w:tab/>
        <w:t>Example of completed matrix</w:t>
      </w:r>
      <w:bookmarkEnd w:id="84"/>
      <w:bookmarkEnd w:id="85"/>
      <w:bookmarkEnd w:id="86"/>
    </w:p>
    <w:p w14:paraId="7FA9CF26" w14:textId="77777777" w:rsidR="00610800" w:rsidRDefault="00610800" w:rsidP="00610800">
      <w:pPr>
        <w:autoSpaceDE w:val="0"/>
        <w:autoSpaceDN w:val="0"/>
        <w:adjustRightInd w:val="0"/>
        <w:rPr>
          <w:rFonts w:ascii="Arial-BoldMT" w:hAnsi="Arial-BoldMT"/>
          <w:b/>
          <w:color w:val="000000"/>
          <w:sz w:val="18"/>
        </w:rPr>
      </w:pPr>
      <w:r w:rsidRPr="009D1982">
        <w:rPr>
          <w:rFonts w:ascii="Arial-BoldMT" w:hAnsi="Arial-BoldMT"/>
          <w:b/>
          <w:noProof/>
          <w:color w:val="000000"/>
          <w:sz w:val="18"/>
        </w:rPr>
        <w:drawing>
          <wp:inline distT="0" distB="0" distL="0" distR="0" wp14:anchorId="307CD712" wp14:editId="4053A787">
            <wp:extent cx="5006340" cy="1935480"/>
            <wp:effectExtent l="19050" t="19050" r="22860" b="2667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006340" cy="1935480"/>
                    </a:xfrm>
                    <a:prstGeom prst="rect">
                      <a:avLst/>
                    </a:prstGeom>
                    <a:noFill/>
                    <a:ln w="19050" cmpd="sng">
                      <a:solidFill>
                        <a:srgbClr val="000000"/>
                      </a:solidFill>
                      <a:miter lim="800000"/>
                      <a:headEnd/>
                      <a:tailEnd/>
                    </a:ln>
                    <a:effectLst/>
                  </pic:spPr>
                </pic:pic>
              </a:graphicData>
            </a:graphic>
          </wp:inline>
        </w:drawing>
      </w:r>
    </w:p>
    <w:p w14:paraId="08319B71" w14:textId="77777777" w:rsidR="00610800" w:rsidRPr="00610800" w:rsidRDefault="00610800" w:rsidP="00635AC0">
      <w:pPr>
        <w:pStyle w:val="Heading4"/>
        <w:numPr>
          <w:ilvl w:val="0"/>
          <w:numId w:val="0"/>
        </w:numPr>
        <w:ind w:left="964" w:hanging="964"/>
      </w:pPr>
      <w:r w:rsidRPr="00610800">
        <w:t>Step 4</w:t>
      </w:r>
    </w:p>
    <w:p w14:paraId="3ED96639" w14:textId="723197FE" w:rsidR="00EF6D31" w:rsidRDefault="00610800" w:rsidP="00610800">
      <w:r>
        <w:t xml:space="preserve">Assess the resources available to carry out the methods identified in Step 3. If </w:t>
      </w:r>
      <w:r w:rsidR="00D518B2">
        <w:t>resources</w:t>
      </w:r>
      <w:r>
        <w:t xml:space="preserve"> are not available, delete the method. If resources are limited, plan to use the method with the highest score first, before moving to the method with the next highest score. For example, rendering usually outscores most other methods, but has either a limited capacity or none at all. If it is available and suitable, use it first</w:t>
      </w:r>
      <w:r w:rsidR="00EF6D31">
        <w:t>.</w:t>
      </w:r>
    </w:p>
    <w:p w14:paraId="0ED3F3E6" w14:textId="3CBD224B" w:rsidR="00610800" w:rsidRPr="00610800" w:rsidRDefault="00610800" w:rsidP="00635AC0">
      <w:pPr>
        <w:pStyle w:val="Heading4"/>
        <w:numPr>
          <w:ilvl w:val="0"/>
          <w:numId w:val="0"/>
        </w:numPr>
        <w:ind w:left="964" w:hanging="964"/>
      </w:pPr>
      <w:r w:rsidRPr="00610800">
        <w:t>Step 5</w:t>
      </w:r>
    </w:p>
    <w:p w14:paraId="570DA63D" w14:textId="00C0EF56" w:rsidR="00610800" w:rsidRDefault="00610800" w:rsidP="00610800">
      <w:r>
        <w:t>Assess the environmental impacts of the remaining methods. If more than one method remains, choose the one with the least impact on the environment.</w:t>
      </w:r>
    </w:p>
    <w:p w14:paraId="3165A3BB" w14:textId="4B43CFA2" w:rsidR="00610800" w:rsidRDefault="00610800" w:rsidP="00610800">
      <w:pPr>
        <w:pStyle w:val="Heading3"/>
      </w:pPr>
      <w:bookmarkStart w:id="87" w:name="_Toc81315681"/>
      <w:r>
        <w:t>Ensuring accountability</w:t>
      </w:r>
      <w:bookmarkEnd w:id="87"/>
    </w:p>
    <w:p w14:paraId="04AA6620" w14:textId="7CF3229C" w:rsidR="00610800" w:rsidRDefault="00610800" w:rsidP="00610800">
      <w:r>
        <w:t>As with all decisions made in an aquatic animal disease response, the process used for deciding on the recommendation for disposal must be transparent and accountable. To achieve this, a standard format should be followed for submitting the recommendation to the LCC or the state/territory disease control headquarters. The recommendation must include a list of members of the team who completed the matrix, a ranked list of recommended disposal options, a copy of the completed decision matrix, a list of reference material referred to, and a brief summary of the advantages and disadvantages of each option.</w:t>
      </w:r>
    </w:p>
    <w:p w14:paraId="254308B5" w14:textId="77777777" w:rsidR="008521FD" w:rsidRDefault="008521FD" w:rsidP="008521FD">
      <w:pPr>
        <w:pStyle w:val="Heading2"/>
      </w:pPr>
      <w:bookmarkStart w:id="88" w:name="_Media_and_community"/>
      <w:bookmarkStart w:id="89" w:name="_Toc81315682"/>
      <w:bookmarkEnd w:id="88"/>
      <w:r>
        <w:lastRenderedPageBreak/>
        <w:t>Media and community concerns</w:t>
      </w:r>
      <w:bookmarkEnd w:id="89"/>
    </w:p>
    <w:p w14:paraId="0E939B01" w14:textId="4110AABA" w:rsidR="00EF6D31" w:rsidRDefault="008521FD" w:rsidP="008521FD">
      <w:r>
        <w:t>This section has been adapted from the AUSVETPLAN Disposal Manual</w:t>
      </w:r>
      <w:r w:rsidR="00EF6D31">
        <w:t xml:space="preserve"> </w:t>
      </w:r>
      <w:r>
        <w:t xml:space="preserve">and should be read in conjunction with the AUSVETPLAN Biosecurity Incident </w:t>
      </w:r>
      <w:r w:rsidR="00D518B2">
        <w:t>Public</w:t>
      </w:r>
      <w:r>
        <w:t xml:space="preserve"> Information Manual.</w:t>
      </w:r>
      <w:r w:rsidR="00EF6D31">
        <w:t xml:space="preserve"> </w:t>
      </w:r>
      <w:r>
        <w:t>.</w:t>
      </w:r>
      <w:r w:rsidR="00EF6D31">
        <w:t xml:space="preserve"> </w:t>
      </w:r>
      <w:r>
        <w:t xml:space="preserve">The latter publication points out that biosecurity </w:t>
      </w:r>
      <w:r w:rsidR="00D518B2">
        <w:t>incidents</w:t>
      </w:r>
      <w:r>
        <w:t xml:space="preserve"> involving animals can create community outrage and lead to the </w:t>
      </w:r>
      <w:r w:rsidR="00D518B2">
        <w:t>involvement</w:t>
      </w:r>
      <w:r>
        <w:t xml:space="preserve"> of animal welfare activists.</w:t>
      </w:r>
      <w:r w:rsidR="00EF6D31">
        <w:t xml:space="preserve"> </w:t>
      </w:r>
      <w:r>
        <w:t xml:space="preserve">Hence there is a need for proactive and effective dissemination of public information to provide facts and help balance public </w:t>
      </w:r>
      <w:r w:rsidR="00D518B2">
        <w:t>discussion</w:t>
      </w:r>
      <w:r>
        <w:t>. This section draws attention to areas that may need to be addressed by managers and media staff as a result of disposal activities</w:t>
      </w:r>
      <w:r w:rsidR="00EF6D31">
        <w:t>.</w:t>
      </w:r>
    </w:p>
    <w:p w14:paraId="68FF7F27" w14:textId="3E489911" w:rsidR="00EF6D31" w:rsidRDefault="008521FD" w:rsidP="008521FD">
      <w:r>
        <w:t xml:space="preserve">It is important to clearly relay to the public and media that the disposal options employed were adopted on the recommendations of an expert panel. It should </w:t>
      </w:r>
      <w:r w:rsidR="00D518B2">
        <w:t>also</w:t>
      </w:r>
      <w:r>
        <w:t xml:space="preserve"> be emphasised that any disposal arrangements will not impede other essential disease control measures, such as the destruction of infected animals. Delays in the execution of any control measure increases the potential spread of the disease. Such an outcome would necessitate the destruction of more animals and </w:t>
      </w:r>
      <w:r w:rsidR="00D518B2">
        <w:t>potentially</w:t>
      </w:r>
      <w:r>
        <w:t xml:space="preserve"> reduce disposal options available</w:t>
      </w:r>
      <w:r w:rsidR="00EF6D31">
        <w:t>.</w:t>
      </w:r>
    </w:p>
    <w:p w14:paraId="5B915F72" w14:textId="4FAE33A1" w:rsidR="008521FD" w:rsidRDefault="008521FD" w:rsidP="008521FD">
      <w:r>
        <w:t>The following aspects are likely to give rise to community concerns and need to be addressed in any communications plan.</w:t>
      </w:r>
    </w:p>
    <w:p w14:paraId="73076E0E" w14:textId="5C7DE619" w:rsidR="008521FD" w:rsidRDefault="008521FD" w:rsidP="008521FD">
      <w:pPr>
        <w:pStyle w:val="Heading3"/>
      </w:pPr>
      <w:bookmarkStart w:id="90" w:name="_Toc81315683"/>
      <w:r>
        <w:t>Decision-making process</w:t>
      </w:r>
      <w:bookmarkEnd w:id="90"/>
    </w:p>
    <w:p w14:paraId="7F160086" w14:textId="77777777" w:rsidR="008521FD" w:rsidRDefault="008521FD" w:rsidP="008521FD">
      <w:r>
        <w:t>Communities should be informed about the decision-making process, and the technical facts used for making decisions should be clearly stated. Communities should be consulted on critical decisions about disposal. The establishment of core specialist expertise at the state/territory disease control headquarters and local disease control centre should be widely promulgated.</w:t>
      </w:r>
    </w:p>
    <w:p w14:paraId="0A1F152F" w14:textId="16B34C44" w:rsidR="008521FD" w:rsidRDefault="008521FD" w:rsidP="008521FD">
      <w:pPr>
        <w:pStyle w:val="Heading3"/>
      </w:pPr>
      <w:bookmarkStart w:id="91" w:name="_Toc81315684"/>
      <w:r>
        <w:t>Biosecurity issues</w:t>
      </w:r>
      <w:bookmarkEnd w:id="91"/>
    </w:p>
    <w:p w14:paraId="657C7354" w14:textId="0224F626" w:rsidR="008521FD" w:rsidRDefault="008521FD" w:rsidP="008521FD">
      <w:r>
        <w:t xml:space="preserve">The transport of carcasses and contaminated materials will be a cause of concern because of the potential for spread of infection. The safeguards taken need to be clearly stated. Refer to </w:t>
      </w:r>
      <w:hyperlink w:anchor="_Transport_of_slaughtered" w:history="1">
        <w:r w:rsidRPr="00B33828">
          <w:rPr>
            <w:rStyle w:val="Hyperlink"/>
          </w:rPr>
          <w:t>Section</w:t>
        </w:r>
        <w:r w:rsidR="00E15AC2" w:rsidRPr="00B33828">
          <w:rPr>
            <w:rStyle w:val="Hyperlink"/>
          </w:rPr>
          <w:t> </w:t>
        </w:r>
        <w:r w:rsidRPr="00B33828">
          <w:rPr>
            <w:rStyle w:val="Hyperlink"/>
          </w:rPr>
          <w:t>2.5</w:t>
        </w:r>
      </w:hyperlink>
      <w:r>
        <w:t xml:space="preserve"> for greater detail on transport considerations.</w:t>
      </w:r>
    </w:p>
    <w:p w14:paraId="726153C0" w14:textId="3F166B43" w:rsidR="008521FD" w:rsidRDefault="008521FD" w:rsidP="008521FD">
      <w:pPr>
        <w:pStyle w:val="Heading3"/>
      </w:pPr>
      <w:bookmarkStart w:id="92" w:name="_Toc81315685"/>
      <w:r>
        <w:t>Potential pollution</w:t>
      </w:r>
      <w:bookmarkEnd w:id="92"/>
    </w:p>
    <w:p w14:paraId="1AD6DEB8" w14:textId="77777777" w:rsidR="008521FD" w:rsidRDefault="008521FD" w:rsidP="008521FD">
      <w:r>
        <w:t>Environmental issues that may be of concern to the public include:</w:t>
      </w:r>
    </w:p>
    <w:p w14:paraId="402AF6F6" w14:textId="5F03C288" w:rsidR="008521FD" w:rsidRDefault="008521FD" w:rsidP="008521FD">
      <w:pPr>
        <w:pStyle w:val="ListBullet"/>
      </w:pPr>
      <w:r>
        <w:t>the generation of odours from carcasses (</w:t>
      </w:r>
      <w:r w:rsidR="00126680">
        <w:t>for example</w:t>
      </w:r>
      <w:r>
        <w:t xml:space="preserve"> during composting)</w:t>
      </w:r>
    </w:p>
    <w:p w14:paraId="4B510519" w14:textId="39FFE18C" w:rsidR="008521FD" w:rsidRDefault="008521FD" w:rsidP="008521FD">
      <w:pPr>
        <w:pStyle w:val="ListBullet"/>
      </w:pPr>
      <w:r>
        <w:t>the potential for leachate to pollute water supplies</w:t>
      </w:r>
    </w:p>
    <w:p w14:paraId="7E3D5FBA" w14:textId="2E4AB420" w:rsidR="008521FD" w:rsidRDefault="008521FD" w:rsidP="008521FD">
      <w:pPr>
        <w:pStyle w:val="ListBullet"/>
      </w:pPr>
      <w:r>
        <w:t xml:space="preserve">the potential for air pollution to result from burning of carcasses and other </w:t>
      </w:r>
      <w:r w:rsidR="00D518B2">
        <w:t>material</w:t>
      </w:r>
      <w:r>
        <w:t>, and the resulting impacts on health (especially for asthma suffers) and greenhouse gas production</w:t>
      </w:r>
    </w:p>
    <w:p w14:paraId="138E65FF" w14:textId="5AC5EC05" w:rsidR="008521FD" w:rsidRDefault="008521FD" w:rsidP="008521FD">
      <w:pPr>
        <w:pStyle w:val="ListBullet"/>
      </w:pPr>
      <w:r>
        <w:t>the extent and length of proposed monitoring programs.</w:t>
      </w:r>
    </w:p>
    <w:p w14:paraId="58EBB230" w14:textId="701DB548" w:rsidR="008521FD" w:rsidRDefault="008521FD" w:rsidP="008521FD">
      <w:pPr>
        <w:pStyle w:val="Heading3"/>
      </w:pPr>
      <w:bookmarkStart w:id="93" w:name="_Toc81315686"/>
      <w:r>
        <w:lastRenderedPageBreak/>
        <w:t>Community impacts</w:t>
      </w:r>
      <w:bookmarkEnd w:id="93"/>
    </w:p>
    <w:p w14:paraId="651FD15F" w14:textId="77777777" w:rsidR="008521FD" w:rsidRDefault="008521FD" w:rsidP="00635AC0">
      <w:pPr>
        <w:keepNext/>
      </w:pPr>
      <w:r>
        <w:t>Other issues that may be of concern to the local community include:</w:t>
      </w:r>
    </w:p>
    <w:p w14:paraId="10B025F9" w14:textId="589FA246" w:rsidR="008521FD" w:rsidRDefault="008521FD" w:rsidP="008521FD">
      <w:pPr>
        <w:pStyle w:val="ListBullet"/>
      </w:pPr>
      <w:r>
        <w:t xml:space="preserve">use of local resources to the detriment of the local community, such as use of </w:t>
      </w:r>
      <w:r w:rsidR="00D518B2">
        <w:t>local</w:t>
      </w:r>
      <w:r>
        <w:t xml:space="preserve"> fuels, filling of local landfills and the deterioration of facilities (</w:t>
      </w:r>
      <w:r w:rsidR="00126680">
        <w:t>for example</w:t>
      </w:r>
      <w:r>
        <w:t xml:space="preserve"> of roads as a result of use of heavy machinery)</w:t>
      </w:r>
    </w:p>
    <w:p w14:paraId="50AD699E" w14:textId="7A4AAA34" w:rsidR="008521FD" w:rsidRDefault="008521FD" w:rsidP="008521FD">
      <w:pPr>
        <w:pStyle w:val="ListBullet"/>
      </w:pPr>
      <w:r>
        <w:t>potential restriction of access to facilities, such as landfill sites</w:t>
      </w:r>
    </w:p>
    <w:p w14:paraId="1683BEC6" w14:textId="7F214739" w:rsidR="008521FD" w:rsidRDefault="008521FD" w:rsidP="008521FD">
      <w:pPr>
        <w:pStyle w:val="ListBullet"/>
      </w:pPr>
      <w:r>
        <w:t xml:space="preserve">future plans for the rehabilitation of disposal sites, the time required for </w:t>
      </w:r>
      <w:r w:rsidR="00D518B2">
        <w:t>rehabilitation</w:t>
      </w:r>
      <w:r>
        <w:t xml:space="preserve"> and any potential restrictions on the use of the sites.</w:t>
      </w:r>
    </w:p>
    <w:p w14:paraId="42035BE1" w14:textId="45F4A730" w:rsidR="008521FD" w:rsidRDefault="008521FD" w:rsidP="008521FD">
      <w:pPr>
        <w:pStyle w:val="Heading2"/>
        <w:numPr>
          <w:ilvl w:val="0"/>
          <w:numId w:val="0"/>
        </w:numPr>
        <w:ind w:left="720" w:hanging="720"/>
      </w:pPr>
      <w:bookmarkStart w:id="94" w:name="_Appendix_1_Points"/>
      <w:bookmarkStart w:id="95" w:name="_Toc81315687"/>
      <w:bookmarkEnd w:id="94"/>
      <w:r>
        <w:lastRenderedPageBreak/>
        <w:t>Appendix 1</w:t>
      </w:r>
      <w:r>
        <w:tab/>
        <w:t>Points to consider in disposal processes</w:t>
      </w:r>
      <w:bookmarkEnd w:id="95"/>
    </w:p>
    <w:p w14:paraId="15E8ABE5" w14:textId="3AB646D9" w:rsidR="008521FD" w:rsidRDefault="008521FD" w:rsidP="008521FD">
      <w:r>
        <w:t xml:space="preserve">Detailed consideration of many of the items listed here will not be required if </w:t>
      </w:r>
      <w:r w:rsidR="00D518B2">
        <w:t>adequate</w:t>
      </w:r>
      <w:r>
        <w:t xml:space="preserve"> preparation has taken place. Inclusion of appropriate technical specialists, including those with local knowledge, will speed consideration of most items. The items grouped under ‘Assessment’ require early consideration, whereas those grouped under ‘Operational’ can be considered later.</w:t>
      </w:r>
    </w:p>
    <w:p w14:paraId="1A172BE9" w14:textId="77777777" w:rsidR="008521FD" w:rsidRDefault="008521FD" w:rsidP="008521FD">
      <w:pPr>
        <w:pStyle w:val="Heading3"/>
        <w:numPr>
          <w:ilvl w:val="0"/>
          <w:numId w:val="0"/>
        </w:numPr>
        <w:ind w:left="964" w:hanging="964"/>
      </w:pPr>
      <w:bookmarkStart w:id="96" w:name="_Toc81315688"/>
      <w:r>
        <w:t>Wastes</w:t>
      </w:r>
      <w:bookmarkEnd w:id="96"/>
    </w:p>
    <w:p w14:paraId="05FC5A92" w14:textId="77777777" w:rsidR="008521FD" w:rsidRDefault="008521FD" w:rsidP="008521FD">
      <w:pPr>
        <w:pStyle w:val="Heading4"/>
        <w:numPr>
          <w:ilvl w:val="0"/>
          <w:numId w:val="0"/>
        </w:numPr>
        <w:ind w:left="964" w:hanging="964"/>
      </w:pPr>
      <w:r>
        <w:t>Assessment</w:t>
      </w:r>
    </w:p>
    <w:p w14:paraId="3D2B4D1C" w14:textId="3201E9B0" w:rsidR="008521FD" w:rsidRDefault="008521FD" w:rsidP="008521FD">
      <w:pPr>
        <w:pStyle w:val="ListBullet"/>
      </w:pPr>
      <w:r>
        <w:t>What are the biohazards posed by the disease organism?</w:t>
      </w:r>
    </w:p>
    <w:p w14:paraId="4139FC3F" w14:textId="4BDE8710" w:rsidR="008521FD" w:rsidRDefault="008521FD" w:rsidP="008521FD">
      <w:pPr>
        <w:pStyle w:val="ListBullet"/>
      </w:pPr>
      <w:r>
        <w:t>What measures can be used to inactivate the disease agent?</w:t>
      </w:r>
    </w:p>
    <w:p w14:paraId="688EC4E4" w14:textId="7DC8D775" w:rsidR="008521FD" w:rsidRDefault="008521FD" w:rsidP="008521FD">
      <w:pPr>
        <w:pStyle w:val="ListBullet"/>
      </w:pPr>
      <w:r>
        <w:t xml:space="preserve">Is there a beneficial reuse available for this treated material, rather than </w:t>
      </w:r>
      <w:r w:rsidR="00D518B2">
        <w:t>disposing</w:t>
      </w:r>
      <w:r>
        <w:t xml:space="preserve"> of it, destroying it?</w:t>
      </w:r>
    </w:p>
    <w:p w14:paraId="48244E06" w14:textId="75FB8948" w:rsidR="008521FD" w:rsidRDefault="008521FD" w:rsidP="008521FD">
      <w:pPr>
        <w:pStyle w:val="ListBullet"/>
      </w:pPr>
      <w:r>
        <w:t>What waste minimisation and management plans are in place for the activity?</w:t>
      </w:r>
    </w:p>
    <w:p w14:paraId="33D204F0" w14:textId="0980E109" w:rsidR="008521FD" w:rsidRDefault="008521FD" w:rsidP="008521FD">
      <w:pPr>
        <w:pStyle w:val="ListBullet"/>
      </w:pPr>
      <w:r>
        <w:t>What are all likely waste products? How would they be classified and disposed of?</w:t>
      </w:r>
    </w:p>
    <w:p w14:paraId="1B142CFA" w14:textId="77777777" w:rsidR="008521FD" w:rsidRDefault="008521FD" w:rsidP="008521FD">
      <w:pPr>
        <w:pStyle w:val="Heading3"/>
        <w:numPr>
          <w:ilvl w:val="0"/>
          <w:numId w:val="0"/>
        </w:numPr>
        <w:ind w:left="964" w:hanging="964"/>
      </w:pPr>
      <w:bookmarkStart w:id="97" w:name="_Toc81315689"/>
      <w:r>
        <w:t>Site</w:t>
      </w:r>
      <w:bookmarkEnd w:id="97"/>
    </w:p>
    <w:p w14:paraId="700E38BA" w14:textId="77777777" w:rsidR="008521FD" w:rsidRDefault="008521FD" w:rsidP="008521FD">
      <w:pPr>
        <w:pStyle w:val="Heading4"/>
        <w:numPr>
          <w:ilvl w:val="0"/>
          <w:numId w:val="0"/>
        </w:numPr>
        <w:ind w:left="964" w:hanging="964"/>
      </w:pPr>
      <w:r>
        <w:t>Assessment</w:t>
      </w:r>
    </w:p>
    <w:p w14:paraId="6CA32377" w14:textId="3045CF11" w:rsidR="008521FD" w:rsidRDefault="008521FD" w:rsidP="008521FD">
      <w:pPr>
        <w:pStyle w:val="ListBullet"/>
      </w:pPr>
      <w:r>
        <w:t>Where is the proposed site of treatment and disposal?</w:t>
      </w:r>
    </w:p>
    <w:p w14:paraId="49947BA6" w14:textId="01258CE1" w:rsidR="008521FD" w:rsidRDefault="008521FD" w:rsidP="008521FD">
      <w:pPr>
        <w:pStyle w:val="ListBullet"/>
      </w:pPr>
      <w:r>
        <w:t>What are the general topographical, geological and hydrological characteristics of the site?</w:t>
      </w:r>
    </w:p>
    <w:p w14:paraId="60586D0A" w14:textId="189A5514" w:rsidR="008521FD" w:rsidRDefault="008521FD" w:rsidP="008521FD">
      <w:pPr>
        <w:pStyle w:val="ListBullet"/>
      </w:pPr>
      <w:r>
        <w:t>Where are the closest population centres? How far away are they, and which direction does the prevailing wind blow? What consultation with neighbours and stakeholders is planned?</w:t>
      </w:r>
    </w:p>
    <w:p w14:paraId="3B5BFB64" w14:textId="73BEA2BA" w:rsidR="008521FD" w:rsidRDefault="008521FD" w:rsidP="008521FD">
      <w:pPr>
        <w:pStyle w:val="ListBullet"/>
      </w:pPr>
      <w:r>
        <w:t>Is the proposed site located within an environmentally sensitive or protected area?</w:t>
      </w:r>
    </w:p>
    <w:p w14:paraId="52C7EE3D" w14:textId="1CFEA189" w:rsidR="008521FD" w:rsidRDefault="008521FD" w:rsidP="008521FD">
      <w:pPr>
        <w:pStyle w:val="ListBullet"/>
      </w:pPr>
      <w:r>
        <w:t xml:space="preserve">Are uses of this site restricted or prevented by a legal instrument, planning </w:t>
      </w:r>
      <w:r w:rsidR="00D518B2">
        <w:t>instrument</w:t>
      </w:r>
      <w:r>
        <w:t>, declaration, agreement or other device?</w:t>
      </w:r>
    </w:p>
    <w:p w14:paraId="5B0B7BDE" w14:textId="6F87CC53" w:rsidR="008521FD" w:rsidRDefault="008521FD" w:rsidP="008521FD">
      <w:pPr>
        <w:pStyle w:val="ListBullet"/>
      </w:pPr>
      <w:r>
        <w:t xml:space="preserve">Can the necessary environmental and planning approvals be gained for this </w:t>
      </w:r>
      <w:r w:rsidR="00D518B2">
        <w:t>activity</w:t>
      </w:r>
      <w:r>
        <w:t>?</w:t>
      </w:r>
    </w:p>
    <w:p w14:paraId="629BC817" w14:textId="47B677E6" w:rsidR="008521FD" w:rsidRDefault="008521FD" w:rsidP="008521FD">
      <w:pPr>
        <w:pStyle w:val="ListBullet"/>
      </w:pPr>
      <w:r>
        <w:t xml:space="preserve">What are the previous land uses of the site, including uses that could cause </w:t>
      </w:r>
      <w:r w:rsidR="00D518B2">
        <w:t>contamination</w:t>
      </w:r>
      <w:r>
        <w:t>? If contamination is a possibility, what is it, and how would this be managed?</w:t>
      </w:r>
    </w:p>
    <w:p w14:paraId="0D580F66" w14:textId="3E229430" w:rsidR="008521FD" w:rsidRDefault="008521FD" w:rsidP="008521FD">
      <w:pPr>
        <w:pStyle w:val="ListBullet"/>
      </w:pPr>
      <w:r>
        <w:t xml:space="preserve">What feral animals or predators are in the area and how could they be </w:t>
      </w:r>
      <w:r w:rsidR="00D518B2">
        <w:t>excluded</w:t>
      </w:r>
      <w:r>
        <w:t>?</w:t>
      </w:r>
    </w:p>
    <w:p w14:paraId="065364E5" w14:textId="4F9BC2EA" w:rsidR="008521FD" w:rsidRDefault="008521FD" w:rsidP="008521FD">
      <w:pPr>
        <w:pStyle w:val="ListBullet"/>
      </w:pPr>
      <w:r>
        <w:t xml:space="preserve">Could the activity contaminate the site and have an impact on future </w:t>
      </w:r>
      <w:r w:rsidR="00D518B2">
        <w:t>sustainable</w:t>
      </w:r>
      <w:r>
        <w:t xml:space="preserve"> use of the area? What are the risks to the local ecosystem or other wildlife, including aquatic life?</w:t>
      </w:r>
    </w:p>
    <w:p w14:paraId="48525871" w14:textId="51243E12" w:rsidR="008521FD" w:rsidRDefault="008521FD" w:rsidP="008521FD">
      <w:pPr>
        <w:pStyle w:val="ListBullet"/>
      </w:pPr>
      <w:r>
        <w:t>What rehabilitation plans for the site are needed after the activity ceases?</w:t>
      </w:r>
    </w:p>
    <w:p w14:paraId="1A17CA2F" w14:textId="77777777" w:rsidR="008521FD" w:rsidRDefault="008521FD" w:rsidP="008521FD">
      <w:pPr>
        <w:pStyle w:val="Heading4"/>
        <w:numPr>
          <w:ilvl w:val="0"/>
          <w:numId w:val="0"/>
        </w:numPr>
        <w:ind w:left="964" w:hanging="964"/>
      </w:pPr>
      <w:r>
        <w:lastRenderedPageBreak/>
        <w:t>Operational</w:t>
      </w:r>
    </w:p>
    <w:p w14:paraId="1DB42C77" w14:textId="766E0929" w:rsidR="008521FD" w:rsidRDefault="008521FD" w:rsidP="008521FD">
      <w:pPr>
        <w:pStyle w:val="ListBullet"/>
      </w:pPr>
      <w:r>
        <w:t>What mitigation procedures are needed with regard to odour, dust, air quality, noise and vibration?</w:t>
      </w:r>
    </w:p>
    <w:p w14:paraId="241A9E55" w14:textId="766254D0" w:rsidR="008521FD" w:rsidRDefault="008521FD" w:rsidP="008521FD">
      <w:pPr>
        <w:pStyle w:val="ListBullet"/>
      </w:pPr>
      <w:r>
        <w:t>Is vermin control needed to minimise the risk of transmitting disease outside those areas already infected?</w:t>
      </w:r>
    </w:p>
    <w:p w14:paraId="2C38F933" w14:textId="54C876A9" w:rsidR="008521FD" w:rsidRDefault="008521FD" w:rsidP="008521FD">
      <w:pPr>
        <w:pStyle w:val="ListBullet"/>
      </w:pPr>
      <w:r>
        <w:t xml:space="preserve">What environmental protection measures will be put in place during the </w:t>
      </w:r>
      <w:r w:rsidR="00D518B2">
        <w:t>construction</w:t>
      </w:r>
      <w:r>
        <w:t xml:space="preserve"> phase? This is especially important if heavy equipment is used, </w:t>
      </w:r>
      <w:r w:rsidR="00D518B2">
        <w:t>because</w:t>
      </w:r>
      <w:r>
        <w:t xml:space="preserve"> of the need for sediment and erosion control.</w:t>
      </w:r>
    </w:p>
    <w:p w14:paraId="20BCD699" w14:textId="40FAB680" w:rsidR="008521FD" w:rsidRDefault="008521FD" w:rsidP="008521FD">
      <w:pPr>
        <w:pStyle w:val="ListBullet"/>
      </w:pPr>
      <w:r>
        <w:t>Have staff been adequately trained in the use of chemicals and other materials classed as dangerous goods or hazardous substances?</w:t>
      </w:r>
    </w:p>
    <w:p w14:paraId="0781607C" w14:textId="297D0E88" w:rsidR="008521FD" w:rsidRDefault="008521FD" w:rsidP="008521FD">
      <w:pPr>
        <w:pStyle w:val="ListBullet"/>
      </w:pPr>
      <w:r>
        <w:t xml:space="preserve">What security measures are needed to ensure appropriate protection of the </w:t>
      </w:r>
      <w:r w:rsidR="00D518B2">
        <w:t>environment</w:t>
      </w:r>
      <w:r>
        <w:t xml:space="preserve"> and human health?</w:t>
      </w:r>
    </w:p>
    <w:p w14:paraId="095F31AB" w14:textId="1E20C969" w:rsidR="008521FD" w:rsidRDefault="008521FD" w:rsidP="008521FD">
      <w:pPr>
        <w:pStyle w:val="ListBullet"/>
      </w:pPr>
      <w:r>
        <w:t>Could the cumulative impacts of the activity be detrimental to the environment in the short or long term?</w:t>
      </w:r>
    </w:p>
    <w:p w14:paraId="24011E93" w14:textId="77777777" w:rsidR="008521FD" w:rsidRDefault="008521FD" w:rsidP="008521FD">
      <w:pPr>
        <w:pStyle w:val="Heading3"/>
        <w:numPr>
          <w:ilvl w:val="0"/>
          <w:numId w:val="0"/>
        </w:numPr>
        <w:ind w:left="964" w:hanging="964"/>
      </w:pPr>
      <w:bookmarkStart w:id="98" w:name="_Toc81315690"/>
      <w:r>
        <w:t>Weather</w:t>
      </w:r>
      <w:bookmarkEnd w:id="98"/>
    </w:p>
    <w:p w14:paraId="59FEC2BF" w14:textId="77777777" w:rsidR="008521FD" w:rsidRDefault="008521FD" w:rsidP="008521FD">
      <w:pPr>
        <w:pStyle w:val="Heading4"/>
        <w:numPr>
          <w:ilvl w:val="0"/>
          <w:numId w:val="0"/>
        </w:numPr>
        <w:ind w:left="964" w:hanging="964"/>
      </w:pPr>
      <w:r>
        <w:t>Assessment</w:t>
      </w:r>
    </w:p>
    <w:p w14:paraId="1D81EEF5" w14:textId="3DA348C7" w:rsidR="008521FD" w:rsidRDefault="008521FD" w:rsidP="008521FD">
      <w:pPr>
        <w:pStyle w:val="ListBullet"/>
      </w:pPr>
      <w:r>
        <w:t xml:space="preserve">Are the current weather and weather forecast for the area of disposal </w:t>
      </w:r>
      <w:r w:rsidR="00D518B2">
        <w:t>favourable</w:t>
      </w:r>
      <w:r>
        <w:t>?</w:t>
      </w:r>
    </w:p>
    <w:p w14:paraId="1CB8F11E" w14:textId="77777777" w:rsidR="008521FD" w:rsidRDefault="008521FD" w:rsidP="008521FD">
      <w:pPr>
        <w:pStyle w:val="Heading3"/>
        <w:numPr>
          <w:ilvl w:val="0"/>
          <w:numId w:val="0"/>
        </w:numPr>
        <w:ind w:left="964" w:hanging="964"/>
      </w:pPr>
      <w:bookmarkStart w:id="99" w:name="_Toc81315691"/>
      <w:r>
        <w:t>Water</w:t>
      </w:r>
      <w:bookmarkEnd w:id="99"/>
    </w:p>
    <w:p w14:paraId="7E06C3A4" w14:textId="77777777" w:rsidR="008521FD" w:rsidRDefault="008521FD" w:rsidP="008521FD">
      <w:pPr>
        <w:pStyle w:val="Heading4"/>
        <w:numPr>
          <w:ilvl w:val="0"/>
          <w:numId w:val="0"/>
        </w:numPr>
        <w:ind w:left="964" w:hanging="964"/>
      </w:pPr>
      <w:r>
        <w:t>Assessment</w:t>
      </w:r>
    </w:p>
    <w:p w14:paraId="648C702C" w14:textId="1FE9C7C6" w:rsidR="008521FD" w:rsidRDefault="008521FD" w:rsidP="008521FD">
      <w:pPr>
        <w:pStyle w:val="ListBullet"/>
      </w:pPr>
      <w:r>
        <w:t>Is there surface water (</w:t>
      </w:r>
      <w:r w:rsidR="00126680">
        <w:t xml:space="preserve">for example </w:t>
      </w:r>
      <w:r>
        <w:t>rivers, creeks, lakes</w:t>
      </w:r>
      <w:r w:rsidR="00126680">
        <w:t xml:space="preserve"> or</w:t>
      </w:r>
      <w:r>
        <w:t xml:space="preserve"> dams) in the area? Consider </w:t>
      </w:r>
      <w:r w:rsidR="00126680">
        <w:t>factors such as</w:t>
      </w:r>
      <w:r w:rsidR="00D518B2">
        <w:t xml:space="preserve"> distance</w:t>
      </w:r>
      <w:r>
        <w:t xml:space="preserve"> from site</w:t>
      </w:r>
      <w:r w:rsidR="00126680">
        <w:t xml:space="preserve"> and</w:t>
      </w:r>
      <w:r>
        <w:t xml:space="preserve"> containment methods.</w:t>
      </w:r>
    </w:p>
    <w:p w14:paraId="7AB84317" w14:textId="4034996C" w:rsidR="008521FD" w:rsidRDefault="008521FD" w:rsidP="008521FD">
      <w:pPr>
        <w:pStyle w:val="ListBullet"/>
      </w:pPr>
      <w:r>
        <w:t>Is there a risk that surface water could be polluted or otherwise affected? If so, what could be done to prevent this?</w:t>
      </w:r>
    </w:p>
    <w:p w14:paraId="09F2B3E8" w14:textId="3CEE8DBD" w:rsidR="008521FD" w:rsidRDefault="008521FD" w:rsidP="008521FD">
      <w:pPr>
        <w:pStyle w:val="ListBullet"/>
      </w:pPr>
      <w:r>
        <w:t>Is the surface water used as a source for town water supplies or other activities?</w:t>
      </w:r>
    </w:p>
    <w:p w14:paraId="3EEC8A25" w14:textId="26C06CC5" w:rsidR="008521FD" w:rsidRDefault="008521FD" w:rsidP="008521FD">
      <w:pPr>
        <w:pStyle w:val="ListBullet"/>
      </w:pPr>
      <w:r>
        <w:t>Where does the surface water drain to, and how will the receiving waterways and downstream waterways be affected by the proposed activity or ongoing activities?</w:t>
      </w:r>
    </w:p>
    <w:p w14:paraId="137C967E" w14:textId="5101DDC4" w:rsidR="008521FD" w:rsidRDefault="008521FD" w:rsidP="008521FD">
      <w:pPr>
        <w:pStyle w:val="ListBullet"/>
      </w:pPr>
      <w:r>
        <w:t>Does the disease agent survive in water and, if so, for what period?</w:t>
      </w:r>
    </w:p>
    <w:p w14:paraId="2DA62C94" w14:textId="1F2F46FE" w:rsidR="008521FD" w:rsidRDefault="008521FD" w:rsidP="008521FD">
      <w:pPr>
        <w:pStyle w:val="ListBullet"/>
      </w:pPr>
      <w:r>
        <w:t>How deep is the groundwater in the area? Is the watertable at its normal level or has there been a drought, flood or other event that has altered the level?</w:t>
      </w:r>
    </w:p>
    <w:p w14:paraId="5B08E435" w14:textId="66494477" w:rsidR="008521FD" w:rsidRDefault="008521FD" w:rsidP="008521FD">
      <w:pPr>
        <w:pStyle w:val="ListBullet"/>
      </w:pPr>
      <w:r>
        <w:t xml:space="preserve">Are the soils surrounding the operation sufficiently permeable to allow </w:t>
      </w:r>
      <w:r w:rsidR="00D518B2">
        <w:t>contamination</w:t>
      </w:r>
      <w:r>
        <w:t xml:space="preserve"> of groundwater during heavy rainfall?</w:t>
      </w:r>
    </w:p>
    <w:p w14:paraId="7F27B92A" w14:textId="77777777" w:rsidR="008521FD" w:rsidRDefault="008521FD" w:rsidP="008521FD">
      <w:pPr>
        <w:pStyle w:val="Heading3"/>
        <w:numPr>
          <w:ilvl w:val="0"/>
          <w:numId w:val="0"/>
        </w:numPr>
        <w:ind w:left="964" w:hanging="964"/>
      </w:pPr>
      <w:bookmarkStart w:id="100" w:name="_Toc81315692"/>
      <w:r>
        <w:t>Transport</w:t>
      </w:r>
      <w:bookmarkEnd w:id="100"/>
    </w:p>
    <w:p w14:paraId="31F78063" w14:textId="77777777" w:rsidR="008521FD" w:rsidRDefault="008521FD" w:rsidP="008521FD">
      <w:pPr>
        <w:pStyle w:val="Heading4"/>
        <w:numPr>
          <w:ilvl w:val="0"/>
          <w:numId w:val="0"/>
        </w:numPr>
        <w:ind w:left="964" w:hanging="964"/>
      </w:pPr>
      <w:r>
        <w:t>Assessment</w:t>
      </w:r>
    </w:p>
    <w:p w14:paraId="7F0520D1" w14:textId="27676C0F" w:rsidR="008521FD" w:rsidRDefault="008521FD" w:rsidP="008521FD">
      <w:pPr>
        <w:pStyle w:val="ListBullet"/>
      </w:pPr>
      <w:r>
        <w:t>Are appropriately licensed waste transporters and other contractors needed? If so, are they available?</w:t>
      </w:r>
    </w:p>
    <w:p w14:paraId="02C8DD61" w14:textId="77777777" w:rsidR="008521FD" w:rsidRDefault="008521FD" w:rsidP="008521FD">
      <w:pPr>
        <w:pStyle w:val="Heading4"/>
        <w:numPr>
          <w:ilvl w:val="0"/>
          <w:numId w:val="0"/>
        </w:numPr>
        <w:ind w:left="964" w:hanging="964"/>
      </w:pPr>
      <w:r>
        <w:lastRenderedPageBreak/>
        <w:t>Operational</w:t>
      </w:r>
    </w:p>
    <w:p w14:paraId="6EE171A1" w14:textId="23D46D43" w:rsidR="008521FD" w:rsidRDefault="008521FD" w:rsidP="008521FD">
      <w:pPr>
        <w:pStyle w:val="ListBullet"/>
      </w:pPr>
      <w:r>
        <w:t xml:space="preserve">Have drivers been trained and licensed, and vehicles licensed, to transport </w:t>
      </w:r>
      <w:r w:rsidR="00D518B2">
        <w:t>dangerous</w:t>
      </w:r>
      <w:r>
        <w:t xml:space="preserve"> goods?</w:t>
      </w:r>
    </w:p>
    <w:p w14:paraId="59D131D0" w14:textId="330076BF" w:rsidR="008521FD" w:rsidRDefault="008521FD" w:rsidP="008521FD">
      <w:pPr>
        <w:pStyle w:val="ListBullet"/>
      </w:pPr>
      <w:r>
        <w:t>What biosecurity measures need to be in place?</w:t>
      </w:r>
    </w:p>
    <w:p w14:paraId="4970E0F0" w14:textId="77777777" w:rsidR="008521FD" w:rsidRDefault="008521FD" w:rsidP="008521FD">
      <w:pPr>
        <w:pStyle w:val="Heading3"/>
        <w:numPr>
          <w:ilvl w:val="0"/>
          <w:numId w:val="0"/>
        </w:numPr>
        <w:ind w:left="964" w:hanging="964"/>
      </w:pPr>
      <w:bookmarkStart w:id="101" w:name="_Toc81315693"/>
      <w:r>
        <w:t>Monitoring</w:t>
      </w:r>
      <w:bookmarkEnd w:id="101"/>
    </w:p>
    <w:p w14:paraId="0A723201" w14:textId="77777777" w:rsidR="008521FD" w:rsidRDefault="008521FD" w:rsidP="008521FD">
      <w:pPr>
        <w:pStyle w:val="Heading4"/>
        <w:numPr>
          <w:ilvl w:val="0"/>
          <w:numId w:val="0"/>
        </w:numPr>
        <w:ind w:left="964" w:hanging="964"/>
      </w:pPr>
      <w:r>
        <w:t>Operational</w:t>
      </w:r>
    </w:p>
    <w:p w14:paraId="59F50988" w14:textId="33D84EAF" w:rsidR="008521FD" w:rsidRDefault="008521FD" w:rsidP="008521FD">
      <w:pPr>
        <w:pStyle w:val="ListBullet"/>
      </w:pPr>
      <w:r>
        <w:t>What monitoring program is appropriate for the site management system and surrounding environment, given the activity?</w:t>
      </w:r>
    </w:p>
    <w:p w14:paraId="287B96F3" w14:textId="0C4F6C7D" w:rsidR="008521FD" w:rsidRDefault="008521FD" w:rsidP="008521FD">
      <w:pPr>
        <w:pStyle w:val="ListBullet"/>
      </w:pPr>
      <w:r>
        <w:t>To whom should the monitoring data be provided?</w:t>
      </w:r>
    </w:p>
    <w:p w14:paraId="285ABB60" w14:textId="5E01B3E0" w:rsidR="008521FD" w:rsidRDefault="008521FD" w:rsidP="008521FD">
      <w:pPr>
        <w:pStyle w:val="ListBullet"/>
      </w:pPr>
      <w:r>
        <w:t>Who will review the monitoring data and any trends that emerge?</w:t>
      </w:r>
    </w:p>
    <w:p w14:paraId="3BD31636" w14:textId="025E889F" w:rsidR="008521FD" w:rsidRDefault="008521FD" w:rsidP="008521FD">
      <w:pPr>
        <w:pStyle w:val="ListBullet"/>
      </w:pPr>
      <w:r>
        <w:t>How long should monitoring continue?</w:t>
      </w:r>
    </w:p>
    <w:p w14:paraId="2C07E245" w14:textId="7FABF2FB" w:rsidR="008521FD" w:rsidRDefault="008521FD" w:rsidP="008521FD">
      <w:pPr>
        <w:pStyle w:val="ListBullet"/>
      </w:pPr>
      <w:r>
        <w:t>What procedures should be followed if the monitoring indicates a problem, and who will take this action?</w:t>
      </w:r>
    </w:p>
    <w:p w14:paraId="458043F0" w14:textId="0295825F" w:rsidR="008521FD" w:rsidRDefault="008521FD" w:rsidP="008521FD">
      <w:pPr>
        <w:pStyle w:val="ListBullet"/>
      </w:pPr>
      <w:r>
        <w:t>Who is responsible for any long-term monitoring?</w:t>
      </w:r>
    </w:p>
    <w:p w14:paraId="64BB23FA" w14:textId="77777777" w:rsidR="008521FD" w:rsidRDefault="008521FD" w:rsidP="008521FD">
      <w:pPr>
        <w:pStyle w:val="Heading3"/>
        <w:numPr>
          <w:ilvl w:val="0"/>
          <w:numId w:val="0"/>
        </w:numPr>
        <w:ind w:left="964" w:hanging="964"/>
      </w:pPr>
      <w:bookmarkStart w:id="102" w:name="_Toc81315694"/>
      <w:r>
        <w:t>Burning of carcasses</w:t>
      </w:r>
      <w:bookmarkEnd w:id="102"/>
    </w:p>
    <w:p w14:paraId="7A602D32" w14:textId="77777777" w:rsidR="008521FD" w:rsidRDefault="008521FD" w:rsidP="008521FD">
      <w:pPr>
        <w:pStyle w:val="Heading4"/>
        <w:numPr>
          <w:ilvl w:val="0"/>
          <w:numId w:val="0"/>
        </w:numPr>
        <w:ind w:left="964" w:hanging="964"/>
      </w:pPr>
      <w:r>
        <w:t>Assessment</w:t>
      </w:r>
    </w:p>
    <w:p w14:paraId="56B2CF46" w14:textId="5B149219" w:rsidR="008521FD" w:rsidRDefault="008521FD" w:rsidP="008521FD">
      <w:pPr>
        <w:pStyle w:val="ListBullet"/>
      </w:pPr>
      <w:r>
        <w:t>What are the direction and speed of the prevailing winds and other likely winds? What options are available if wind direction changes?</w:t>
      </w:r>
    </w:p>
    <w:p w14:paraId="24C690DD" w14:textId="07EC75C6" w:rsidR="008521FD" w:rsidRDefault="008521FD" w:rsidP="008521FD">
      <w:pPr>
        <w:pStyle w:val="ListBullet"/>
      </w:pPr>
      <w:r>
        <w:t>Are the current weather and weather forecast in the area of disposal favourable for pit or pyre construction and/or burning?</w:t>
      </w:r>
    </w:p>
    <w:p w14:paraId="6DF8BDDC" w14:textId="77777777" w:rsidR="00A85B2C" w:rsidRDefault="008521FD" w:rsidP="008521FD">
      <w:pPr>
        <w:pStyle w:val="ListBullet"/>
      </w:pPr>
      <w:r>
        <w:t>What fuels are available, and of what quality and quantity?</w:t>
      </w:r>
    </w:p>
    <w:p w14:paraId="347B746E" w14:textId="65FE75C4" w:rsidR="008521FD" w:rsidRDefault="008521FD" w:rsidP="008521FD">
      <w:pPr>
        <w:pStyle w:val="ListBullet"/>
      </w:pPr>
      <w:r>
        <w:t>Is the site close to an environmentally sensitive area, such as a wilderness area, a declared area or a bird nesting area?</w:t>
      </w:r>
    </w:p>
    <w:p w14:paraId="7F2E68DD" w14:textId="277069A0" w:rsidR="008521FD" w:rsidRDefault="008521FD" w:rsidP="008521FD">
      <w:pPr>
        <w:pStyle w:val="ListBullet"/>
      </w:pPr>
      <w:r>
        <w:t xml:space="preserve">Is the site under any international or domestic flight paths? Is the smoke </w:t>
      </w:r>
      <w:r w:rsidR="00D518B2">
        <w:t>generated</w:t>
      </w:r>
      <w:r>
        <w:t xml:space="preserve"> by the fire likely to be an aviation hazard?</w:t>
      </w:r>
    </w:p>
    <w:p w14:paraId="3279DC60" w14:textId="47BBCC18" w:rsidR="008521FD" w:rsidRDefault="008521FD" w:rsidP="008521FD">
      <w:pPr>
        <w:pStyle w:val="ListBullet"/>
      </w:pPr>
      <w:r>
        <w:t>Will the design of the pyres ensure 100% kill of the disease agent?</w:t>
      </w:r>
    </w:p>
    <w:p w14:paraId="08080C8B" w14:textId="77777777" w:rsidR="008521FD" w:rsidRDefault="008521FD" w:rsidP="008521FD">
      <w:pPr>
        <w:pStyle w:val="Heading4"/>
        <w:numPr>
          <w:ilvl w:val="0"/>
          <w:numId w:val="0"/>
        </w:numPr>
        <w:ind w:left="964" w:hanging="964"/>
      </w:pPr>
      <w:r>
        <w:t>Operational</w:t>
      </w:r>
    </w:p>
    <w:p w14:paraId="37D5F6C8" w14:textId="24C57BC3" w:rsidR="008521FD" w:rsidRDefault="008521FD" w:rsidP="008521FD">
      <w:pPr>
        <w:pStyle w:val="ListBullet"/>
      </w:pPr>
      <w:r>
        <w:t>Is a fire ban or no-burn day current?</w:t>
      </w:r>
    </w:p>
    <w:p w14:paraId="266918AC" w14:textId="1E90E124" w:rsidR="008521FD" w:rsidRDefault="008521FD" w:rsidP="008521FD">
      <w:pPr>
        <w:pStyle w:val="ListBullet"/>
      </w:pPr>
      <w:r>
        <w:t xml:space="preserve">What arrangements have been made for disposal of ash? Is there a risk of </w:t>
      </w:r>
      <w:r w:rsidR="00D518B2">
        <w:t>leaching</w:t>
      </w:r>
      <w:r>
        <w:t>?</w:t>
      </w:r>
    </w:p>
    <w:p w14:paraId="28E432F0" w14:textId="6BE56D46" w:rsidR="008521FD" w:rsidRDefault="008521FD" w:rsidP="008521FD">
      <w:pPr>
        <w:pStyle w:val="ListBullet"/>
      </w:pPr>
      <w:r>
        <w:t xml:space="preserve">Have the personnel constructing the pyre, pit </w:t>
      </w:r>
      <w:r w:rsidR="00B04B19">
        <w:t xml:space="preserve">and other combustible materials </w:t>
      </w:r>
      <w:r>
        <w:t xml:space="preserve">been trained in their </w:t>
      </w:r>
      <w:r w:rsidR="00D518B2">
        <w:t>construction</w:t>
      </w:r>
      <w:r>
        <w:t xml:space="preserve"> to maximise the efficiency of the burn?</w:t>
      </w:r>
    </w:p>
    <w:p w14:paraId="5582DA5B" w14:textId="2B9FC5CE" w:rsidR="008521FD" w:rsidRDefault="008521FD" w:rsidP="008521FD">
      <w:pPr>
        <w:pStyle w:val="ListBullet"/>
      </w:pPr>
      <w:r>
        <w:t>What air-quality monitoring is proposed?</w:t>
      </w:r>
    </w:p>
    <w:p w14:paraId="55A3A839" w14:textId="53945867" w:rsidR="008521FD" w:rsidRDefault="008521FD" w:rsidP="008521FD">
      <w:pPr>
        <w:pStyle w:val="ListBullet"/>
      </w:pPr>
      <w:r>
        <w:t>In the case of pits, what site remediation is planned?</w:t>
      </w:r>
    </w:p>
    <w:p w14:paraId="46D2BF21" w14:textId="77777777" w:rsidR="008521FD" w:rsidRDefault="008521FD" w:rsidP="008521FD">
      <w:pPr>
        <w:pStyle w:val="Heading3"/>
        <w:numPr>
          <w:ilvl w:val="0"/>
          <w:numId w:val="0"/>
        </w:numPr>
        <w:ind w:left="964" w:hanging="964"/>
      </w:pPr>
      <w:bookmarkStart w:id="103" w:name="_Toc81315695"/>
      <w:r>
        <w:lastRenderedPageBreak/>
        <w:t>Burial</w:t>
      </w:r>
      <w:bookmarkEnd w:id="103"/>
    </w:p>
    <w:p w14:paraId="1DFB392B" w14:textId="77777777" w:rsidR="008521FD" w:rsidRDefault="008521FD" w:rsidP="008521FD">
      <w:pPr>
        <w:pStyle w:val="Heading4"/>
        <w:numPr>
          <w:ilvl w:val="0"/>
          <w:numId w:val="0"/>
        </w:numPr>
        <w:ind w:left="964" w:hanging="964"/>
      </w:pPr>
      <w:r>
        <w:t>Assessment</w:t>
      </w:r>
    </w:p>
    <w:p w14:paraId="49CCFAD7" w14:textId="6F6F6A28" w:rsidR="008521FD" w:rsidRDefault="008521FD" w:rsidP="008521FD">
      <w:pPr>
        <w:pStyle w:val="ListBullet"/>
      </w:pPr>
      <w:r>
        <w:t>Where pits</w:t>
      </w:r>
      <w:r w:rsidR="00126680">
        <w:t xml:space="preserve"> or</w:t>
      </w:r>
      <w:r>
        <w:t xml:space="preserve"> landfills are to be constructed, is the soil permeable, </w:t>
      </w:r>
      <w:r w:rsidR="00D518B2">
        <w:t>semipermeable</w:t>
      </w:r>
      <w:r>
        <w:t xml:space="preserve"> or impermeable?</w:t>
      </w:r>
    </w:p>
    <w:p w14:paraId="57BFEA3D" w14:textId="18A96400" w:rsidR="008521FD" w:rsidRDefault="008521FD" w:rsidP="008521FD">
      <w:pPr>
        <w:pStyle w:val="ListBullet"/>
      </w:pPr>
      <w:r>
        <w:t>If the soil is impermeable, is the integrity of the soil such that it will retain leachate over time?</w:t>
      </w:r>
    </w:p>
    <w:p w14:paraId="788A01B8" w14:textId="5B15CE7D" w:rsidR="008521FD" w:rsidRDefault="008521FD" w:rsidP="008521FD">
      <w:pPr>
        <w:pStyle w:val="ListBullet"/>
      </w:pPr>
      <w:r>
        <w:t>Do the bottom or sides of an existing pit show signs of fissures that might result in loss of containment?</w:t>
      </w:r>
    </w:p>
    <w:p w14:paraId="6170EEB2" w14:textId="76973443" w:rsidR="008521FD" w:rsidRDefault="008521FD" w:rsidP="008521FD">
      <w:pPr>
        <w:pStyle w:val="ListBullet"/>
      </w:pPr>
      <w:r>
        <w:t>Should liners be used, or will the native soils provide sufficient protection to groundwater?</w:t>
      </w:r>
    </w:p>
    <w:p w14:paraId="4482106F" w14:textId="6629B27C" w:rsidR="008521FD" w:rsidRDefault="008521FD" w:rsidP="008521FD">
      <w:pPr>
        <w:pStyle w:val="ListBullet"/>
      </w:pPr>
      <w:r>
        <w:t>Should leachate be collected or processed? How should leachate be treated?</w:t>
      </w:r>
    </w:p>
    <w:p w14:paraId="4CBD5022" w14:textId="70CC0354" w:rsidR="008521FD" w:rsidRDefault="008521FD" w:rsidP="008521FD">
      <w:pPr>
        <w:pStyle w:val="ListBullet"/>
      </w:pPr>
      <w:r>
        <w:t>If gas generation from putrescible waste is a problem, how will gases generated from the site be released or processed?</w:t>
      </w:r>
    </w:p>
    <w:p w14:paraId="15B81214" w14:textId="2048792B" w:rsidR="008521FD" w:rsidRDefault="008521FD" w:rsidP="008521FD">
      <w:pPr>
        <w:pStyle w:val="ListBullet"/>
      </w:pPr>
      <w:r>
        <w:t xml:space="preserve">Has preliminary representative sampling been done before construction, to </w:t>
      </w:r>
      <w:r w:rsidR="00D518B2">
        <w:t>allow</w:t>
      </w:r>
      <w:r>
        <w:t xml:space="preserve"> comparisons?</w:t>
      </w:r>
    </w:p>
    <w:p w14:paraId="519A480E" w14:textId="01193531" w:rsidR="008521FD" w:rsidRDefault="008521FD" w:rsidP="008521FD">
      <w:pPr>
        <w:pStyle w:val="ListBullet"/>
      </w:pPr>
      <w:r>
        <w:t>Are the soils acid, alkaline or neutral?</w:t>
      </w:r>
    </w:p>
    <w:p w14:paraId="26CB232B" w14:textId="77777777" w:rsidR="008521FD" w:rsidRDefault="008521FD" w:rsidP="008521FD">
      <w:pPr>
        <w:pStyle w:val="Heading4"/>
        <w:numPr>
          <w:ilvl w:val="0"/>
          <w:numId w:val="0"/>
        </w:numPr>
        <w:ind w:left="964" w:hanging="964"/>
      </w:pPr>
      <w:r>
        <w:t>Operational</w:t>
      </w:r>
    </w:p>
    <w:p w14:paraId="5A10F98B" w14:textId="3F1A598A" w:rsidR="008521FD" w:rsidRDefault="008521FD" w:rsidP="008521FD">
      <w:pPr>
        <w:pStyle w:val="ListBullet"/>
      </w:pPr>
      <w:r>
        <w:t>Is the supply of suitable liner and capping material guaranteed? Is supply local, or will there be significant delay in delivery?</w:t>
      </w:r>
    </w:p>
    <w:p w14:paraId="584229ED" w14:textId="70E9DA93" w:rsidR="008521FD" w:rsidRDefault="008521FD" w:rsidP="008521FD">
      <w:pPr>
        <w:pStyle w:val="ListBullet"/>
      </w:pPr>
      <w:r>
        <w:t>What capping material should be used?</w:t>
      </w:r>
    </w:p>
    <w:p w14:paraId="7D4F6088" w14:textId="56731DBB" w:rsidR="008521FD" w:rsidRDefault="008521FD" w:rsidP="008521FD">
      <w:pPr>
        <w:pStyle w:val="ListBullet"/>
      </w:pPr>
      <w:r>
        <w:t>What monitoring regime should be implemented for the burial site, leachate system, gas system and groundwater?</w:t>
      </w:r>
    </w:p>
    <w:p w14:paraId="69372FC6" w14:textId="6C4E6544" w:rsidR="008521FD" w:rsidRDefault="008521FD" w:rsidP="008521FD">
      <w:pPr>
        <w:pStyle w:val="ListBullet"/>
      </w:pPr>
      <w:r>
        <w:t xml:space="preserve">If the soil by its nature preserves, rather than aids decomposition, should </w:t>
      </w:r>
      <w:r w:rsidR="00D518B2">
        <w:t>chemical</w:t>
      </w:r>
      <w:r>
        <w:t xml:space="preserve"> additives be applied to the pit to aid decomposition? If so, which </w:t>
      </w:r>
      <w:r w:rsidR="00D518B2">
        <w:t>chemicals</w:t>
      </w:r>
      <w:r>
        <w:t>? What impact will these have on the soil and groundwater?</w:t>
      </w:r>
    </w:p>
    <w:p w14:paraId="0530AE34" w14:textId="0B2A371F" w:rsidR="008521FD" w:rsidRDefault="008521FD" w:rsidP="008521FD">
      <w:pPr>
        <w:pStyle w:val="ListBullet"/>
      </w:pPr>
      <w:r>
        <w:t>What subsidence of the pit is likely after the total decomposition of the buried carcasses?</w:t>
      </w:r>
    </w:p>
    <w:p w14:paraId="3797AA40" w14:textId="6D915216" w:rsidR="008521FD" w:rsidRDefault="008521FD" w:rsidP="008521FD">
      <w:pPr>
        <w:pStyle w:val="ListBullet"/>
      </w:pPr>
      <w:r>
        <w:t>What is the proposed use for the land after the site has been vacated?</w:t>
      </w:r>
    </w:p>
    <w:p w14:paraId="506B3D47" w14:textId="7B070E2D" w:rsidR="008521FD" w:rsidRDefault="008521FD" w:rsidP="008521FD">
      <w:pPr>
        <w:pStyle w:val="ListBullet"/>
      </w:pPr>
      <w:r>
        <w:t>What medium-term public risk protection is required?</w:t>
      </w:r>
    </w:p>
    <w:p w14:paraId="3D1AB971" w14:textId="77777777" w:rsidR="008521FD" w:rsidRDefault="008521FD" w:rsidP="008521FD">
      <w:pPr>
        <w:pStyle w:val="Heading3"/>
        <w:numPr>
          <w:ilvl w:val="0"/>
          <w:numId w:val="0"/>
        </w:numPr>
        <w:ind w:left="964" w:hanging="964"/>
      </w:pPr>
      <w:bookmarkStart w:id="104" w:name="_Toc81315696"/>
      <w:r>
        <w:t>Landfill</w:t>
      </w:r>
      <w:bookmarkEnd w:id="104"/>
    </w:p>
    <w:p w14:paraId="4548E610" w14:textId="77777777" w:rsidR="008521FD" w:rsidRDefault="008521FD" w:rsidP="008521FD">
      <w:pPr>
        <w:pStyle w:val="Heading4"/>
        <w:numPr>
          <w:ilvl w:val="0"/>
          <w:numId w:val="0"/>
        </w:numPr>
        <w:ind w:left="964" w:hanging="964"/>
      </w:pPr>
      <w:r>
        <w:t>Assessment</w:t>
      </w:r>
    </w:p>
    <w:p w14:paraId="18AECEA1" w14:textId="58B7BBAC" w:rsidR="008521FD" w:rsidRDefault="008521FD" w:rsidP="008521FD">
      <w:pPr>
        <w:pStyle w:val="ListBullet"/>
      </w:pPr>
      <w:r>
        <w:t>Are there any landfills in the control area suitable for disposal of carcasses?</w:t>
      </w:r>
    </w:p>
    <w:p w14:paraId="0539AFAA" w14:textId="168FCE94" w:rsidR="008521FD" w:rsidRDefault="008521FD" w:rsidP="008521FD">
      <w:pPr>
        <w:pStyle w:val="ListBullet"/>
      </w:pPr>
      <w:r>
        <w:t xml:space="preserve">Are there suitable landfill sites just outside the control area, to which a </w:t>
      </w:r>
      <w:r w:rsidR="00D518B2">
        <w:t>biosecure</w:t>
      </w:r>
      <w:r>
        <w:t xml:space="preserve"> corridor may give access?</w:t>
      </w:r>
    </w:p>
    <w:p w14:paraId="1114B094" w14:textId="08FB14C1" w:rsidR="008521FD" w:rsidRDefault="008521FD" w:rsidP="008521FD">
      <w:pPr>
        <w:pStyle w:val="ListBullet"/>
      </w:pPr>
      <w:r>
        <w:t>Is the landfill well managed?</w:t>
      </w:r>
    </w:p>
    <w:p w14:paraId="61C6CA7F" w14:textId="2357F0EE" w:rsidR="008521FD" w:rsidRDefault="008521FD" w:rsidP="008521FD">
      <w:pPr>
        <w:pStyle w:val="ListBullet"/>
      </w:pPr>
      <w:r>
        <w:t>Is the landfill licensed?</w:t>
      </w:r>
    </w:p>
    <w:p w14:paraId="225354D6" w14:textId="7FC29281" w:rsidR="008521FD" w:rsidRDefault="008521FD" w:rsidP="008521FD">
      <w:pPr>
        <w:pStyle w:val="ListBullet"/>
      </w:pPr>
      <w:r>
        <w:t>Will extra procedures and measures be required to ensure biosecurity?</w:t>
      </w:r>
    </w:p>
    <w:p w14:paraId="71EA6264" w14:textId="253769B8" w:rsidR="008521FD" w:rsidRDefault="008521FD" w:rsidP="008521FD">
      <w:pPr>
        <w:pStyle w:val="ListBullet"/>
      </w:pPr>
      <w:r>
        <w:lastRenderedPageBreak/>
        <w:t>Is the use of the landfill in the disease response likely to cause short-, medium- or long-term problems for the local community because of diminished capacity for other landfill uses?</w:t>
      </w:r>
    </w:p>
    <w:p w14:paraId="47CD8F90" w14:textId="77777777" w:rsidR="008521FD" w:rsidRDefault="008521FD" w:rsidP="008521FD">
      <w:pPr>
        <w:pStyle w:val="Heading4"/>
        <w:numPr>
          <w:ilvl w:val="0"/>
          <w:numId w:val="0"/>
        </w:numPr>
        <w:ind w:left="964" w:hanging="964"/>
      </w:pPr>
      <w:r>
        <w:t>Operational</w:t>
      </w:r>
    </w:p>
    <w:p w14:paraId="34095D42" w14:textId="6DDF7B08" w:rsidR="008521FD" w:rsidRDefault="008521FD" w:rsidP="008521FD">
      <w:pPr>
        <w:pStyle w:val="ListBullet"/>
      </w:pPr>
      <w:r>
        <w:t>What monitoring procedures are required?</w:t>
      </w:r>
    </w:p>
    <w:p w14:paraId="7D10569C" w14:textId="21BFB44F" w:rsidR="008521FD" w:rsidRDefault="008521FD" w:rsidP="008521FD">
      <w:pPr>
        <w:pStyle w:val="ListBullet"/>
      </w:pPr>
      <w:r>
        <w:t>What biosecurity measures are required?</w:t>
      </w:r>
    </w:p>
    <w:p w14:paraId="205045C6" w14:textId="77777777" w:rsidR="008521FD" w:rsidRDefault="008521FD" w:rsidP="008521FD">
      <w:pPr>
        <w:pStyle w:val="Heading3"/>
        <w:numPr>
          <w:ilvl w:val="0"/>
          <w:numId w:val="0"/>
        </w:numPr>
        <w:ind w:left="964" w:hanging="964"/>
      </w:pPr>
      <w:bookmarkStart w:id="105" w:name="_Toc81315697"/>
      <w:r>
        <w:t>Composting</w:t>
      </w:r>
      <w:bookmarkEnd w:id="105"/>
    </w:p>
    <w:p w14:paraId="429191F9" w14:textId="77777777" w:rsidR="008521FD" w:rsidRDefault="008521FD" w:rsidP="008521FD">
      <w:pPr>
        <w:pStyle w:val="Heading4"/>
        <w:numPr>
          <w:ilvl w:val="0"/>
          <w:numId w:val="0"/>
        </w:numPr>
        <w:ind w:left="964" w:hanging="964"/>
      </w:pPr>
      <w:r>
        <w:t>Assessment</w:t>
      </w:r>
    </w:p>
    <w:p w14:paraId="6599DD83" w14:textId="4D518DA2" w:rsidR="008521FD" w:rsidRDefault="008521FD" w:rsidP="008521FD">
      <w:pPr>
        <w:pStyle w:val="ListBullet"/>
      </w:pPr>
      <w:r>
        <w:t>Is sufficient suitable land available within the control area?</w:t>
      </w:r>
    </w:p>
    <w:p w14:paraId="5AD3E58C" w14:textId="4CB36621" w:rsidR="008521FD" w:rsidRDefault="008521FD" w:rsidP="008521FD">
      <w:pPr>
        <w:pStyle w:val="ListBullet"/>
      </w:pPr>
      <w:r>
        <w:t>Is the site licensed to accept waste? Can an existing commercial operation be used?</w:t>
      </w:r>
    </w:p>
    <w:p w14:paraId="0E1A0879" w14:textId="1961D782" w:rsidR="008521FD" w:rsidRDefault="008521FD" w:rsidP="008521FD">
      <w:pPr>
        <w:pStyle w:val="ListBullet"/>
      </w:pPr>
      <w:r>
        <w:t>What management practices are to be put in place to protect the environment?</w:t>
      </w:r>
    </w:p>
    <w:p w14:paraId="17C3D0EB" w14:textId="59954FB2" w:rsidR="008521FD" w:rsidRDefault="008521FD" w:rsidP="008521FD">
      <w:pPr>
        <w:pStyle w:val="ListBullet"/>
      </w:pPr>
      <w:r>
        <w:t>Is the site in an area where concerns may arise about odour?</w:t>
      </w:r>
    </w:p>
    <w:p w14:paraId="4E327B5F" w14:textId="501F45B7" w:rsidR="008521FD" w:rsidRDefault="008521FD" w:rsidP="008521FD">
      <w:pPr>
        <w:pStyle w:val="ListBullet"/>
      </w:pPr>
      <w:r>
        <w:t>What is the source of the carbon required for composting?</w:t>
      </w:r>
    </w:p>
    <w:p w14:paraId="01B3C79A" w14:textId="25F4B465" w:rsidR="008521FD" w:rsidRDefault="008521FD" w:rsidP="008521FD">
      <w:pPr>
        <w:pStyle w:val="ListBullet"/>
      </w:pPr>
      <w:r>
        <w:t>What are the options for using the final compost product (</w:t>
      </w:r>
      <w:r w:rsidR="00126680">
        <w:t>for example</w:t>
      </w:r>
      <w:r>
        <w:t xml:space="preserve"> farms with or without livestock, forest land, gardens, disposal to landfill or other burial)?</w:t>
      </w:r>
    </w:p>
    <w:p w14:paraId="68FD1B7C" w14:textId="77777777" w:rsidR="008521FD" w:rsidRDefault="008521FD" w:rsidP="008521FD">
      <w:pPr>
        <w:pStyle w:val="Heading4"/>
        <w:numPr>
          <w:ilvl w:val="0"/>
          <w:numId w:val="0"/>
        </w:numPr>
        <w:ind w:left="964" w:hanging="964"/>
      </w:pPr>
      <w:r>
        <w:t>Operational</w:t>
      </w:r>
    </w:p>
    <w:p w14:paraId="51145B42" w14:textId="56A0342B" w:rsidR="008521FD" w:rsidRDefault="008521FD" w:rsidP="008521FD">
      <w:pPr>
        <w:pStyle w:val="ListBullet"/>
      </w:pPr>
      <w:r>
        <w:t>Is there ongoing expertise to manage the process?</w:t>
      </w:r>
    </w:p>
    <w:p w14:paraId="14FDE372" w14:textId="684C670C" w:rsidR="008521FD" w:rsidRDefault="008521FD" w:rsidP="008521FD">
      <w:pPr>
        <w:pStyle w:val="ListBullet"/>
      </w:pPr>
      <w:r>
        <w:t>How is best practice management of the site to be established?</w:t>
      </w:r>
    </w:p>
    <w:p w14:paraId="6B0B588A" w14:textId="47061EA8" w:rsidR="008521FD" w:rsidRDefault="008521FD" w:rsidP="008521FD">
      <w:pPr>
        <w:pStyle w:val="ListBullet"/>
      </w:pPr>
      <w:r>
        <w:t>What measures are to be put in place for control of predators or feral animals?</w:t>
      </w:r>
    </w:p>
    <w:p w14:paraId="5274FA16" w14:textId="39EF89FE" w:rsidR="008521FD" w:rsidRDefault="008521FD" w:rsidP="008521FD">
      <w:pPr>
        <w:pStyle w:val="ListBullet"/>
      </w:pPr>
      <w:r>
        <w:t>What monitoring procedures are required?</w:t>
      </w:r>
    </w:p>
    <w:p w14:paraId="3CDCDEC5" w14:textId="77777777" w:rsidR="008521FD" w:rsidRDefault="008521FD" w:rsidP="008521FD">
      <w:pPr>
        <w:pStyle w:val="Heading2"/>
        <w:numPr>
          <w:ilvl w:val="0"/>
          <w:numId w:val="0"/>
        </w:numPr>
        <w:ind w:left="720" w:hanging="720"/>
      </w:pPr>
      <w:bookmarkStart w:id="106" w:name="_Appendix_2_Post-disposal"/>
      <w:bookmarkStart w:id="107" w:name="_Toc81315698"/>
      <w:bookmarkEnd w:id="106"/>
      <w:r>
        <w:lastRenderedPageBreak/>
        <w:t>Appendix 2</w:t>
      </w:r>
      <w:r>
        <w:tab/>
        <w:t>Post-disposal checklist</w:t>
      </w:r>
      <w:bookmarkEnd w:id="107"/>
    </w:p>
    <w:p w14:paraId="005B11EC" w14:textId="77777777" w:rsidR="008521FD" w:rsidRDefault="008521FD" w:rsidP="008521FD">
      <w:pPr>
        <w:pStyle w:val="Heading3"/>
        <w:numPr>
          <w:ilvl w:val="0"/>
          <w:numId w:val="0"/>
        </w:numPr>
        <w:ind w:left="964" w:hanging="964"/>
      </w:pPr>
      <w:bookmarkStart w:id="108" w:name="_Toc81315699"/>
      <w:r>
        <w:t>General</w:t>
      </w:r>
      <w:bookmarkEnd w:id="108"/>
    </w:p>
    <w:p w14:paraId="40CB42DB" w14:textId="288673A4" w:rsidR="008521FD" w:rsidRPr="008521FD" w:rsidRDefault="008521FD" w:rsidP="008521FD">
      <w:pPr>
        <w:pStyle w:val="ListBullet"/>
      </w:pPr>
      <w:r w:rsidRPr="008521FD">
        <w:t>Is the site to be returned to its original use? Does it require further remediation? If so, has that action been implemented?</w:t>
      </w:r>
    </w:p>
    <w:p w14:paraId="50D0A746" w14:textId="490F1745" w:rsidR="008521FD" w:rsidRPr="008521FD" w:rsidRDefault="008521FD" w:rsidP="008521FD">
      <w:pPr>
        <w:pStyle w:val="ListBullet"/>
      </w:pPr>
      <w:r w:rsidRPr="008521FD">
        <w:t>Has there been an operational staff debriefing?</w:t>
      </w:r>
    </w:p>
    <w:p w14:paraId="6FADF6E1" w14:textId="62FC90D9" w:rsidR="008521FD" w:rsidRPr="008521FD" w:rsidRDefault="008521FD" w:rsidP="008521FD">
      <w:pPr>
        <w:pStyle w:val="ListBullet"/>
      </w:pPr>
      <w:r w:rsidRPr="008521FD">
        <w:t>Has the site’s position and use been appropriately documented?</w:t>
      </w:r>
    </w:p>
    <w:p w14:paraId="7FE4F664" w14:textId="37B95C1C" w:rsidR="008521FD" w:rsidRPr="008521FD" w:rsidRDefault="008521FD" w:rsidP="008521FD">
      <w:pPr>
        <w:pStyle w:val="ListBullet"/>
      </w:pPr>
      <w:r w:rsidRPr="008521FD">
        <w:t xml:space="preserve">What, if any, long-term monitoring and/or by-product treatments are </w:t>
      </w:r>
      <w:r w:rsidR="00D518B2" w:rsidRPr="008521FD">
        <w:t>required</w:t>
      </w:r>
      <w:r w:rsidRPr="008521FD">
        <w:t>? Have they been implemented?</w:t>
      </w:r>
    </w:p>
    <w:p w14:paraId="0DCD66D2" w14:textId="59A7FAD0" w:rsidR="008521FD" w:rsidRPr="008521FD" w:rsidRDefault="008521FD" w:rsidP="008521FD">
      <w:pPr>
        <w:pStyle w:val="ListBullet"/>
      </w:pPr>
      <w:r w:rsidRPr="008521FD">
        <w:t>What, if any, ongoing pest control is required? Has it been implemented?</w:t>
      </w:r>
    </w:p>
    <w:p w14:paraId="1BEE4FF2" w14:textId="1C4DE484" w:rsidR="008521FD" w:rsidRPr="008521FD" w:rsidRDefault="008521FD" w:rsidP="008521FD">
      <w:pPr>
        <w:pStyle w:val="ListBullet"/>
      </w:pPr>
      <w:r w:rsidRPr="008521FD">
        <w:t>Has the site been decontaminated?</w:t>
      </w:r>
    </w:p>
    <w:p w14:paraId="207DBF99" w14:textId="77777777" w:rsidR="008521FD" w:rsidRDefault="008521FD" w:rsidP="008521FD">
      <w:pPr>
        <w:pStyle w:val="Heading3"/>
        <w:numPr>
          <w:ilvl w:val="0"/>
          <w:numId w:val="0"/>
        </w:numPr>
        <w:ind w:left="964" w:hanging="964"/>
      </w:pPr>
      <w:bookmarkStart w:id="109" w:name="_Toc81315700"/>
      <w:r>
        <w:t>Pit burial</w:t>
      </w:r>
      <w:bookmarkEnd w:id="109"/>
    </w:p>
    <w:p w14:paraId="132C0B67" w14:textId="73446574" w:rsidR="008521FD" w:rsidRDefault="008521FD" w:rsidP="008521FD">
      <w:pPr>
        <w:pStyle w:val="ListBullet"/>
      </w:pPr>
      <w:r>
        <w:t>Have appropriate safeguards against public risk been completed?</w:t>
      </w:r>
    </w:p>
    <w:p w14:paraId="1BBE3873" w14:textId="21F51A9D" w:rsidR="008521FD" w:rsidRDefault="008521FD" w:rsidP="008521FD">
      <w:pPr>
        <w:pStyle w:val="ListBullet"/>
      </w:pPr>
      <w:r>
        <w:t>Have the long-term issues of rehabilitation been resolved?</w:t>
      </w:r>
    </w:p>
    <w:p w14:paraId="6B8858EF" w14:textId="77777777" w:rsidR="008521FD" w:rsidRDefault="008521FD" w:rsidP="008521FD">
      <w:pPr>
        <w:pStyle w:val="Heading3"/>
        <w:numPr>
          <w:ilvl w:val="0"/>
          <w:numId w:val="0"/>
        </w:numPr>
        <w:ind w:left="964" w:hanging="964"/>
      </w:pPr>
      <w:bookmarkStart w:id="110" w:name="_Toc81315701"/>
      <w:r>
        <w:t>Pyre</w:t>
      </w:r>
      <w:bookmarkEnd w:id="110"/>
    </w:p>
    <w:p w14:paraId="68C8BBC3" w14:textId="530ABC18" w:rsidR="008521FD" w:rsidRDefault="008521FD" w:rsidP="008521FD">
      <w:pPr>
        <w:pStyle w:val="ListBullet"/>
      </w:pPr>
      <w:r>
        <w:t>Have the remains of the pyre been appropriately disposed of?</w:t>
      </w:r>
    </w:p>
    <w:p w14:paraId="77D81A41" w14:textId="5DDED45C" w:rsidR="008521FD" w:rsidRDefault="008521FD" w:rsidP="008521FD">
      <w:pPr>
        <w:pStyle w:val="ListBullet"/>
      </w:pPr>
      <w:r>
        <w:t>Has excess fuel been returned or disposed of?</w:t>
      </w:r>
    </w:p>
    <w:p w14:paraId="38741777" w14:textId="77777777" w:rsidR="008521FD" w:rsidRDefault="008521FD" w:rsidP="008521FD">
      <w:pPr>
        <w:pStyle w:val="Heading3"/>
        <w:numPr>
          <w:ilvl w:val="0"/>
          <w:numId w:val="0"/>
        </w:numPr>
        <w:ind w:left="964" w:hanging="964"/>
      </w:pPr>
      <w:bookmarkStart w:id="111" w:name="_Toc81315702"/>
      <w:r>
        <w:t>Pit burner</w:t>
      </w:r>
      <w:bookmarkEnd w:id="111"/>
    </w:p>
    <w:p w14:paraId="58B500C7" w14:textId="4885BFFD" w:rsidR="008521FD" w:rsidRDefault="008521FD" w:rsidP="008521FD">
      <w:pPr>
        <w:pStyle w:val="ListBullet"/>
      </w:pPr>
      <w:r>
        <w:t>Has all machinery been decontaminated and returned?</w:t>
      </w:r>
    </w:p>
    <w:p w14:paraId="32EBB640" w14:textId="77777777" w:rsidR="008521FD" w:rsidRDefault="008521FD" w:rsidP="008521FD">
      <w:pPr>
        <w:pStyle w:val="Heading3"/>
        <w:numPr>
          <w:ilvl w:val="0"/>
          <w:numId w:val="0"/>
        </w:numPr>
        <w:ind w:left="964" w:hanging="964"/>
      </w:pPr>
      <w:bookmarkStart w:id="112" w:name="_Toc81315703"/>
      <w:r>
        <w:t>Compost site</w:t>
      </w:r>
      <w:bookmarkEnd w:id="112"/>
    </w:p>
    <w:p w14:paraId="17BB7491" w14:textId="4E231C55" w:rsidR="008521FD" w:rsidRDefault="008521FD" w:rsidP="008521FD">
      <w:pPr>
        <w:pStyle w:val="ListBullet"/>
      </w:pPr>
      <w:r>
        <w:t>Is there ongoing expertise to successfully complete the process?</w:t>
      </w:r>
    </w:p>
    <w:p w14:paraId="0D73A4D0" w14:textId="3402D766" w:rsidR="008521FD" w:rsidRDefault="008521FD" w:rsidP="008521FD">
      <w:pPr>
        <w:pStyle w:val="ListBullet"/>
      </w:pPr>
      <w:r>
        <w:t>What is the fate of the end product? Is its disposal finalised?</w:t>
      </w:r>
    </w:p>
    <w:p w14:paraId="4CB4D702" w14:textId="77777777" w:rsidR="00A85B2C" w:rsidRDefault="008521FD" w:rsidP="00B32C03">
      <w:pPr>
        <w:pStyle w:val="Heading2"/>
        <w:numPr>
          <w:ilvl w:val="0"/>
          <w:numId w:val="0"/>
        </w:numPr>
        <w:ind w:left="720" w:hanging="720"/>
      </w:pPr>
      <w:bookmarkStart w:id="113" w:name="_Toc81315704"/>
      <w:r>
        <w:lastRenderedPageBreak/>
        <w:t>Appendix 3</w:t>
      </w:r>
      <w:r>
        <w:tab/>
        <w:t>Reference list for pathogen inactivation data</w:t>
      </w:r>
      <w:bookmarkEnd w:id="113"/>
    </w:p>
    <w:p w14:paraId="3CE2CC07" w14:textId="4DB27EDA" w:rsidR="00A85B2C" w:rsidRDefault="008521FD" w:rsidP="008521FD">
      <w:r>
        <w:t xml:space="preserve">The references in this list refer to </w:t>
      </w:r>
      <w:r w:rsidR="00FA5AA9">
        <w:fldChar w:fldCharType="begin"/>
      </w:r>
      <w:r w:rsidR="00FA5AA9">
        <w:instrText xml:space="preserve"> REF _Ref74238217 \h </w:instrText>
      </w:r>
      <w:r w:rsidR="00FA5AA9">
        <w:fldChar w:fldCharType="separate"/>
      </w:r>
      <w:r w:rsidR="002745B8">
        <w:t xml:space="preserve">Table </w:t>
      </w:r>
      <w:r w:rsidR="002745B8">
        <w:rPr>
          <w:noProof/>
        </w:rPr>
        <w:t>1</w:t>
      </w:r>
      <w:r w:rsidR="00FA5AA9">
        <w:fldChar w:fldCharType="end"/>
      </w:r>
      <w:r>
        <w:t>:</w:t>
      </w:r>
    </w:p>
    <w:bookmarkEnd w:id="0"/>
    <w:bookmarkEnd w:id="1"/>
    <w:bookmarkEnd w:id="2"/>
    <w:p w14:paraId="4AB45411" w14:textId="061B0853" w:rsidR="00B32C03" w:rsidRPr="00B32C03" w:rsidRDefault="00B32C03" w:rsidP="00635AC0">
      <w:pPr>
        <w:pStyle w:val="References"/>
        <w:ind w:left="426"/>
        <w:jc w:val="left"/>
        <w:rPr>
          <w:lang w:eastAsia="ja-JP"/>
        </w:rPr>
      </w:pPr>
      <w:r w:rsidRPr="00B32C03">
        <w:rPr>
          <w:lang w:eastAsia="ja-JP"/>
        </w:rPr>
        <w:t>1.</w:t>
      </w:r>
      <w:r w:rsidRPr="00B32C03">
        <w:rPr>
          <w:lang w:eastAsia="ja-JP"/>
        </w:rPr>
        <w:tab/>
        <w:t xml:space="preserve">OIE (World Organisation for Animal Health) 2018, </w:t>
      </w:r>
      <w:r w:rsidR="00A60924" w:rsidRPr="00635AC0">
        <w:t>Manual of Diagnostic Tests for Aquatic Animals</w:t>
      </w:r>
      <w:r w:rsidR="00565A99" w:rsidRPr="00635AC0">
        <w:t xml:space="preserve">, </w:t>
      </w:r>
      <w:hyperlink r:id="rId53" w:history="1">
        <w:r w:rsidR="00565A99" w:rsidRPr="00A60924">
          <w:rPr>
            <w:rStyle w:val="Hyperlink"/>
            <w:lang w:eastAsia="ja-JP"/>
          </w:rPr>
          <w:t>Chapter 2.3.1</w:t>
        </w:r>
      </w:hyperlink>
      <w:r w:rsidR="00565A99" w:rsidRPr="00635AC0">
        <w:t>, Epizootic haematopoietic necrosis</w:t>
      </w:r>
      <w:r w:rsidRPr="00D145B6">
        <w:rPr>
          <w:rStyle w:val="Emphasis"/>
        </w:rPr>
        <w:t xml:space="preserve">, </w:t>
      </w:r>
      <w:r w:rsidR="00C86DC0">
        <w:rPr>
          <w:lang w:eastAsia="ja-JP"/>
        </w:rPr>
        <w:t>accessed</w:t>
      </w:r>
      <w:r w:rsidR="00C86DC0" w:rsidRPr="00B32C03">
        <w:rPr>
          <w:lang w:eastAsia="ja-JP"/>
        </w:rPr>
        <w:t xml:space="preserve"> </w:t>
      </w:r>
      <w:r w:rsidRPr="00B32C03">
        <w:rPr>
          <w:lang w:eastAsia="ja-JP"/>
        </w:rPr>
        <w:t>16 February 2018</w:t>
      </w:r>
      <w:r w:rsidR="00C86DC0">
        <w:rPr>
          <w:lang w:eastAsia="ja-JP"/>
        </w:rPr>
        <w:t>.</w:t>
      </w:r>
    </w:p>
    <w:p w14:paraId="0309DBEF" w14:textId="7E4DFD93" w:rsidR="00B32C03" w:rsidRPr="00B32C03" w:rsidRDefault="00B32C03" w:rsidP="00635AC0">
      <w:pPr>
        <w:pStyle w:val="References"/>
        <w:ind w:left="426"/>
        <w:jc w:val="left"/>
        <w:rPr>
          <w:lang w:eastAsia="ja-JP"/>
        </w:rPr>
      </w:pPr>
      <w:r w:rsidRPr="00B32C03">
        <w:rPr>
          <w:lang w:eastAsia="ja-JP"/>
        </w:rPr>
        <w:t>2.</w:t>
      </w:r>
      <w:r w:rsidRPr="00B32C03">
        <w:rPr>
          <w:lang w:eastAsia="ja-JP"/>
        </w:rPr>
        <w:tab/>
        <w:t xml:space="preserve">Langdon, J 1989, ‘Experimental transmission and pathogenicity of epizootic haematopoietic necrosis virus (EHNV) in redfin perch, </w:t>
      </w:r>
      <w:r w:rsidRPr="00D145B6">
        <w:rPr>
          <w:rStyle w:val="Emphasis"/>
        </w:rPr>
        <w:t>Perca fluviatilis</w:t>
      </w:r>
      <w:r w:rsidRPr="00B32C03">
        <w:rPr>
          <w:lang w:eastAsia="ja-JP"/>
        </w:rPr>
        <w:t xml:space="preserve"> L., and 11 other teleosts’,</w:t>
      </w:r>
      <w:r w:rsidRPr="00D145B6">
        <w:rPr>
          <w:rStyle w:val="Emphasis"/>
        </w:rPr>
        <w:t xml:space="preserve"> Journal of Fish Diseases</w:t>
      </w:r>
      <w:r w:rsidRPr="00B32C03">
        <w:rPr>
          <w:lang w:eastAsia="ja-JP"/>
        </w:rPr>
        <w:t xml:space="preserve">, </w:t>
      </w:r>
      <w:r w:rsidR="00195156">
        <w:rPr>
          <w:lang w:eastAsia="ja-JP"/>
        </w:rPr>
        <w:t>vol. </w:t>
      </w:r>
      <w:r w:rsidR="00195156" w:rsidRPr="00B32C03">
        <w:rPr>
          <w:lang w:eastAsia="ja-JP"/>
        </w:rPr>
        <w:t>1</w:t>
      </w:r>
      <w:r w:rsidRPr="00B32C03">
        <w:rPr>
          <w:lang w:eastAsia="ja-JP"/>
        </w:rPr>
        <w:t xml:space="preserve">2, </w:t>
      </w:r>
      <w:r w:rsidR="00195156">
        <w:rPr>
          <w:lang w:eastAsia="ja-JP"/>
        </w:rPr>
        <w:t>pp. </w:t>
      </w:r>
      <w:r w:rsidR="00195156" w:rsidRPr="00B32C03">
        <w:rPr>
          <w:lang w:eastAsia="ja-JP"/>
        </w:rPr>
        <w:t>2</w:t>
      </w:r>
      <w:r w:rsidRPr="00B32C03">
        <w:rPr>
          <w:lang w:eastAsia="ja-JP"/>
        </w:rPr>
        <w:t>95–310.</w:t>
      </w:r>
    </w:p>
    <w:p w14:paraId="2C470571" w14:textId="64E7E4B0" w:rsidR="00B32C03" w:rsidRPr="00B32C03" w:rsidRDefault="00B32C03" w:rsidP="00635AC0">
      <w:pPr>
        <w:pStyle w:val="References"/>
        <w:ind w:left="426"/>
        <w:jc w:val="left"/>
        <w:rPr>
          <w:lang w:eastAsia="ja-JP"/>
        </w:rPr>
      </w:pPr>
      <w:r w:rsidRPr="00B32C03">
        <w:rPr>
          <w:lang w:eastAsia="ja-JP"/>
        </w:rPr>
        <w:t xml:space="preserve">3. </w:t>
      </w:r>
      <w:r w:rsidRPr="00B32C03">
        <w:rPr>
          <w:lang w:eastAsia="ja-JP"/>
        </w:rPr>
        <w:tab/>
        <w:t xml:space="preserve">OIE (World Organisation for Animal Health) 2018, </w:t>
      </w:r>
      <w:r w:rsidR="00A60924" w:rsidRPr="00635AC0">
        <w:t>Manual of Diagnostic Tests for Aquatic Animals</w:t>
      </w:r>
      <w:r w:rsidR="00565A99" w:rsidRPr="00635AC0">
        <w:t xml:space="preserve">, </w:t>
      </w:r>
      <w:hyperlink r:id="rId54" w:history="1">
        <w:r w:rsidR="00565A99" w:rsidRPr="00A60924">
          <w:rPr>
            <w:rStyle w:val="Hyperlink"/>
            <w:lang w:eastAsia="ja-JP"/>
          </w:rPr>
          <w:t>Chapter 2.3.4</w:t>
        </w:r>
      </w:hyperlink>
      <w:r w:rsidR="00565A99" w:rsidRPr="00635AC0">
        <w:t>, Infectious haematopoietic necrosis</w:t>
      </w:r>
      <w:r w:rsidRPr="00B32C03">
        <w:rPr>
          <w:lang w:eastAsia="ja-JP"/>
        </w:rPr>
        <w:t xml:space="preserve">, </w:t>
      </w:r>
      <w:r w:rsidR="00C86DC0">
        <w:rPr>
          <w:lang w:eastAsia="ja-JP"/>
        </w:rPr>
        <w:t>accessed</w:t>
      </w:r>
      <w:r w:rsidR="00C86DC0" w:rsidRPr="00B32C03">
        <w:rPr>
          <w:lang w:eastAsia="ja-JP"/>
        </w:rPr>
        <w:t xml:space="preserve"> </w:t>
      </w:r>
      <w:r w:rsidRPr="00B32C03">
        <w:rPr>
          <w:lang w:eastAsia="ja-JP"/>
        </w:rPr>
        <w:t>16 February 2018.</w:t>
      </w:r>
    </w:p>
    <w:p w14:paraId="3BA87A93" w14:textId="1C66CF90" w:rsidR="00B32C03" w:rsidRPr="00B32C03" w:rsidRDefault="00B32C03" w:rsidP="00635AC0">
      <w:pPr>
        <w:pStyle w:val="References"/>
        <w:ind w:left="426"/>
        <w:jc w:val="left"/>
        <w:rPr>
          <w:lang w:eastAsia="ja-JP"/>
        </w:rPr>
      </w:pPr>
      <w:r w:rsidRPr="00B32C03">
        <w:rPr>
          <w:lang w:eastAsia="ja-JP"/>
        </w:rPr>
        <w:t>4.</w:t>
      </w:r>
      <w:r w:rsidRPr="00B32C03">
        <w:rPr>
          <w:lang w:eastAsia="ja-JP"/>
        </w:rPr>
        <w:tab/>
        <w:t xml:space="preserve">Wolf, K 1988, ‘Infectious hematopoietic necrosis’, in </w:t>
      </w:r>
      <w:r w:rsidRPr="00D145B6">
        <w:rPr>
          <w:rStyle w:val="Emphasis"/>
        </w:rPr>
        <w:t>Fish viruses and fish viral diseases</w:t>
      </w:r>
      <w:r w:rsidRPr="00B32C03">
        <w:rPr>
          <w:lang w:eastAsia="ja-JP"/>
        </w:rPr>
        <w:t xml:space="preserve">, Cornell University Press, Ithaca, </w:t>
      </w:r>
      <w:r w:rsidR="00195156">
        <w:rPr>
          <w:lang w:eastAsia="ja-JP"/>
        </w:rPr>
        <w:t>pp. </w:t>
      </w:r>
      <w:r w:rsidR="00195156" w:rsidRPr="00B32C03">
        <w:rPr>
          <w:lang w:eastAsia="ja-JP"/>
        </w:rPr>
        <w:t>8</w:t>
      </w:r>
      <w:r w:rsidRPr="00B32C03">
        <w:rPr>
          <w:lang w:eastAsia="ja-JP"/>
        </w:rPr>
        <w:t>3–114.</w:t>
      </w:r>
    </w:p>
    <w:p w14:paraId="49731E90" w14:textId="41D78B6C" w:rsidR="00B32C03" w:rsidRPr="00B32C03" w:rsidRDefault="00B32C03" w:rsidP="00635AC0">
      <w:pPr>
        <w:pStyle w:val="References"/>
        <w:ind w:left="426"/>
        <w:jc w:val="left"/>
        <w:rPr>
          <w:lang w:eastAsia="ja-JP"/>
        </w:rPr>
      </w:pPr>
      <w:r w:rsidRPr="00B32C03">
        <w:rPr>
          <w:lang w:eastAsia="ja-JP"/>
        </w:rPr>
        <w:t>5.</w:t>
      </w:r>
      <w:r w:rsidRPr="00B32C03">
        <w:rPr>
          <w:lang w:eastAsia="ja-JP"/>
        </w:rPr>
        <w:tab/>
        <w:t xml:space="preserve">OIE (World Organisation for Animal Health) 2018, </w:t>
      </w:r>
      <w:r w:rsidR="00A60924" w:rsidRPr="00635AC0">
        <w:t>Manual of Diagnostic Tests for Aquatic Animals</w:t>
      </w:r>
      <w:r w:rsidRPr="00B32C03">
        <w:rPr>
          <w:lang w:eastAsia="ja-JP"/>
        </w:rPr>
        <w:t xml:space="preserve">, </w:t>
      </w:r>
      <w:hyperlink r:id="rId55" w:history="1">
        <w:r w:rsidRPr="00A60924">
          <w:rPr>
            <w:rStyle w:val="Hyperlink"/>
            <w:lang w:eastAsia="ja-JP"/>
          </w:rPr>
          <w:t>Chapter 2.3.9</w:t>
        </w:r>
      </w:hyperlink>
      <w:r w:rsidRPr="00B32C03">
        <w:rPr>
          <w:lang w:eastAsia="ja-JP"/>
        </w:rPr>
        <w:t xml:space="preserve">, </w:t>
      </w:r>
      <w:r w:rsidRPr="00D145B6">
        <w:rPr>
          <w:rStyle w:val="Emphasis"/>
        </w:rPr>
        <w:t>Spring viraemia of carp</w:t>
      </w:r>
      <w:r w:rsidRPr="00B32C03">
        <w:rPr>
          <w:lang w:eastAsia="ja-JP"/>
        </w:rPr>
        <w:t>,</w:t>
      </w:r>
      <w:r w:rsidR="00565A99">
        <w:rPr>
          <w:lang w:eastAsia="ja-JP"/>
        </w:rPr>
        <w:t xml:space="preserve"> accessed</w:t>
      </w:r>
      <w:r w:rsidRPr="00B32C03">
        <w:rPr>
          <w:lang w:eastAsia="ja-JP"/>
        </w:rPr>
        <w:t xml:space="preserve"> 7 March 2018.</w:t>
      </w:r>
    </w:p>
    <w:p w14:paraId="606846E3" w14:textId="2E635E3B" w:rsidR="00B32C03" w:rsidRPr="00B32C03" w:rsidRDefault="00B32C03" w:rsidP="00635AC0">
      <w:pPr>
        <w:pStyle w:val="References"/>
        <w:ind w:left="426"/>
        <w:jc w:val="left"/>
        <w:rPr>
          <w:lang w:eastAsia="ja-JP"/>
        </w:rPr>
      </w:pPr>
      <w:r w:rsidRPr="00B32C03">
        <w:rPr>
          <w:lang w:eastAsia="ja-JP"/>
        </w:rPr>
        <w:t>6.</w:t>
      </w:r>
      <w:r w:rsidRPr="00B32C03">
        <w:rPr>
          <w:lang w:eastAsia="ja-JP"/>
        </w:rPr>
        <w:tab/>
        <w:t xml:space="preserve">Fijan, N 1999, ‘Spring viraemia of carp and other viral disease agents of warm water fish’, in P Woo &amp; D Bruno (eds), </w:t>
      </w:r>
      <w:r w:rsidRPr="00D145B6">
        <w:rPr>
          <w:rStyle w:val="Emphasis"/>
        </w:rPr>
        <w:t xml:space="preserve">Fish diseases and disorders, </w:t>
      </w:r>
      <w:r w:rsidR="00195156">
        <w:rPr>
          <w:lang w:eastAsia="ja-JP"/>
        </w:rPr>
        <w:t>vol. </w:t>
      </w:r>
      <w:r w:rsidR="00195156" w:rsidRPr="00B32C03">
        <w:rPr>
          <w:lang w:eastAsia="ja-JP"/>
        </w:rPr>
        <w:t>3</w:t>
      </w:r>
      <w:r w:rsidRPr="00D145B6">
        <w:rPr>
          <w:rStyle w:val="Emphasis"/>
        </w:rPr>
        <w:t>, Viral, bacterial and fungal infections</w:t>
      </w:r>
      <w:r w:rsidRPr="00B32C03">
        <w:rPr>
          <w:lang w:eastAsia="ja-JP"/>
        </w:rPr>
        <w:t xml:space="preserve">, CABI Publishing, Wallingford, </w:t>
      </w:r>
      <w:r w:rsidR="00195156">
        <w:rPr>
          <w:lang w:eastAsia="ja-JP"/>
        </w:rPr>
        <w:t>pp. </w:t>
      </w:r>
      <w:r w:rsidR="00195156" w:rsidRPr="00B32C03">
        <w:rPr>
          <w:lang w:eastAsia="ja-JP"/>
        </w:rPr>
        <w:t>1</w:t>
      </w:r>
      <w:r w:rsidRPr="00B32C03">
        <w:rPr>
          <w:lang w:eastAsia="ja-JP"/>
        </w:rPr>
        <w:t>77–244.</w:t>
      </w:r>
    </w:p>
    <w:p w14:paraId="1B7464BC" w14:textId="333FFE81" w:rsidR="00B32C03" w:rsidRPr="00B32C03" w:rsidRDefault="00B32C03" w:rsidP="00635AC0">
      <w:pPr>
        <w:pStyle w:val="References"/>
        <w:ind w:left="426"/>
        <w:jc w:val="left"/>
        <w:rPr>
          <w:lang w:eastAsia="ja-JP"/>
        </w:rPr>
      </w:pPr>
      <w:r w:rsidRPr="00B32C03">
        <w:rPr>
          <w:lang w:eastAsia="ja-JP"/>
        </w:rPr>
        <w:t>7.</w:t>
      </w:r>
      <w:r w:rsidRPr="00B32C03">
        <w:rPr>
          <w:lang w:eastAsia="ja-JP"/>
        </w:rPr>
        <w:tab/>
        <w:t xml:space="preserve">Christofilogiannis, P 2007, </w:t>
      </w:r>
      <w:hyperlink r:id="rId56" w:history="1">
        <w:r w:rsidRPr="00565A99">
          <w:rPr>
            <w:rStyle w:val="Hyperlink"/>
            <w:lang w:eastAsia="ja-JP"/>
          </w:rPr>
          <w:t>Environmentally safe control strategies</w:t>
        </w:r>
      </w:hyperlink>
      <w:r w:rsidRPr="00B32C03">
        <w:rPr>
          <w:lang w:eastAsia="ja-JP"/>
        </w:rPr>
        <w:t xml:space="preserve">, </w:t>
      </w:r>
      <w:r w:rsidR="00565A99">
        <w:rPr>
          <w:lang w:eastAsia="ja-JP"/>
        </w:rPr>
        <w:t xml:space="preserve">accessed </w:t>
      </w:r>
      <w:r w:rsidRPr="00B32C03">
        <w:rPr>
          <w:lang w:eastAsia="ja-JP"/>
        </w:rPr>
        <w:t>7 March 2018</w:t>
      </w:r>
      <w:r w:rsidR="00565A99">
        <w:rPr>
          <w:lang w:eastAsia="ja-JP"/>
        </w:rPr>
        <w:t>.</w:t>
      </w:r>
      <w:r w:rsidRPr="00B32C03">
        <w:rPr>
          <w:lang w:eastAsia="ja-JP"/>
        </w:rPr>
        <w:t xml:space="preserve"> </w:t>
      </w:r>
    </w:p>
    <w:p w14:paraId="5B4933D9" w14:textId="02600A1E" w:rsidR="00B32C03" w:rsidRPr="00B32C03" w:rsidRDefault="00B32C03" w:rsidP="00635AC0">
      <w:pPr>
        <w:pStyle w:val="References"/>
        <w:ind w:left="426"/>
        <w:jc w:val="left"/>
        <w:rPr>
          <w:lang w:eastAsia="ja-JP"/>
        </w:rPr>
      </w:pPr>
      <w:r w:rsidRPr="00B32C03">
        <w:rPr>
          <w:lang w:eastAsia="ja-JP"/>
        </w:rPr>
        <w:t xml:space="preserve">8. </w:t>
      </w:r>
      <w:r w:rsidRPr="00B32C03">
        <w:rPr>
          <w:lang w:eastAsia="ja-JP"/>
        </w:rPr>
        <w:tab/>
        <w:t xml:space="preserve">OIE (World Organisation for Animal Health) 2018, </w:t>
      </w:r>
      <w:r w:rsidR="00A60924" w:rsidRPr="00635AC0">
        <w:t>Manual of Diagnostic Tests for Aquatic Animals</w:t>
      </w:r>
      <w:r w:rsidRPr="00B32C03">
        <w:rPr>
          <w:lang w:eastAsia="ja-JP"/>
        </w:rPr>
        <w:t xml:space="preserve">, </w:t>
      </w:r>
      <w:hyperlink r:id="rId57" w:history="1">
        <w:r w:rsidRPr="00A60924">
          <w:rPr>
            <w:rStyle w:val="Hyperlink"/>
            <w:lang w:eastAsia="ja-JP"/>
          </w:rPr>
          <w:t>Chapter 2.3.10</w:t>
        </w:r>
      </w:hyperlink>
      <w:r w:rsidRPr="00B32C03">
        <w:rPr>
          <w:lang w:eastAsia="ja-JP"/>
        </w:rPr>
        <w:t xml:space="preserve">, </w:t>
      </w:r>
      <w:r w:rsidRPr="00D145B6">
        <w:rPr>
          <w:rStyle w:val="Emphasis"/>
        </w:rPr>
        <w:t>Viral haemorrhagic septicaemia</w:t>
      </w:r>
      <w:r w:rsidRPr="00B32C03">
        <w:rPr>
          <w:lang w:eastAsia="ja-JP"/>
        </w:rPr>
        <w:t>,</w:t>
      </w:r>
      <w:r w:rsidR="00565A99">
        <w:rPr>
          <w:lang w:eastAsia="ja-JP"/>
        </w:rPr>
        <w:t xml:space="preserve"> accessed</w:t>
      </w:r>
      <w:r w:rsidRPr="00B32C03">
        <w:rPr>
          <w:lang w:eastAsia="ja-JP"/>
        </w:rPr>
        <w:t xml:space="preserve"> 7 March 2018</w:t>
      </w:r>
      <w:r w:rsidR="00565A99">
        <w:rPr>
          <w:lang w:eastAsia="ja-JP"/>
        </w:rPr>
        <w:t>.</w:t>
      </w:r>
    </w:p>
    <w:p w14:paraId="2256E479" w14:textId="7DBF55D1" w:rsidR="00B32C03" w:rsidRPr="00B32C03" w:rsidRDefault="00B32C03" w:rsidP="00635AC0">
      <w:pPr>
        <w:pStyle w:val="References"/>
        <w:ind w:left="426"/>
        <w:jc w:val="left"/>
        <w:rPr>
          <w:lang w:eastAsia="ja-JP"/>
        </w:rPr>
      </w:pPr>
      <w:r w:rsidRPr="00B32C03">
        <w:rPr>
          <w:lang w:eastAsia="ja-JP"/>
        </w:rPr>
        <w:t xml:space="preserve">9. </w:t>
      </w:r>
      <w:r w:rsidRPr="00B32C03">
        <w:rPr>
          <w:lang w:eastAsia="ja-JP"/>
        </w:rPr>
        <w:tab/>
        <w:t xml:space="preserve">OIE (World Organisation for Animal Health) 2009, </w:t>
      </w:r>
      <w:hyperlink r:id="rId58" w:history="1">
        <w:r w:rsidRPr="00565A99">
          <w:rPr>
            <w:rStyle w:val="Hyperlink"/>
            <w:lang w:eastAsia="ja-JP"/>
          </w:rPr>
          <w:t>Chapter 2.1.10</w:t>
        </w:r>
      </w:hyperlink>
      <w:r w:rsidRPr="00B32C03">
        <w:rPr>
          <w:lang w:eastAsia="ja-JP"/>
        </w:rPr>
        <w:t xml:space="preserve">, </w:t>
      </w:r>
      <w:r w:rsidRPr="00D145B6">
        <w:rPr>
          <w:rStyle w:val="Emphasis"/>
        </w:rPr>
        <w:t>Channel catfish virus disease</w:t>
      </w:r>
      <w:r w:rsidRPr="00B32C03">
        <w:rPr>
          <w:lang w:eastAsia="ja-JP"/>
        </w:rPr>
        <w:t xml:space="preserve">, </w:t>
      </w:r>
      <w:r w:rsidR="00565A99">
        <w:rPr>
          <w:lang w:eastAsia="ja-JP"/>
        </w:rPr>
        <w:t>accessed</w:t>
      </w:r>
      <w:r w:rsidRPr="00B32C03">
        <w:rPr>
          <w:lang w:eastAsia="ja-JP"/>
        </w:rPr>
        <w:t xml:space="preserve"> 7 March 2018</w:t>
      </w:r>
      <w:r w:rsidR="00565A99">
        <w:rPr>
          <w:lang w:eastAsia="ja-JP"/>
        </w:rPr>
        <w:t>.</w:t>
      </w:r>
    </w:p>
    <w:p w14:paraId="7A87CB39" w14:textId="13FFF375" w:rsidR="00B32C03" w:rsidRPr="00B32C03" w:rsidRDefault="00B32C03" w:rsidP="00635AC0">
      <w:pPr>
        <w:pStyle w:val="References"/>
        <w:ind w:left="426"/>
        <w:jc w:val="left"/>
        <w:rPr>
          <w:lang w:eastAsia="ja-JP"/>
        </w:rPr>
      </w:pPr>
      <w:r w:rsidRPr="00B32C03">
        <w:rPr>
          <w:lang w:eastAsia="ja-JP"/>
        </w:rPr>
        <w:t>10.</w:t>
      </w:r>
      <w:r w:rsidRPr="00B32C03">
        <w:rPr>
          <w:lang w:eastAsia="ja-JP"/>
        </w:rPr>
        <w:tab/>
        <w:t>Frerichs, G, Tweedie, A, Starkey, W &amp; Richards, R 2000, ‘Temperature, pH and electrolyte sensitivity, and heat, UV and disinfectant inactivation of sea bass (</w:t>
      </w:r>
      <w:r w:rsidRPr="00D145B6">
        <w:rPr>
          <w:rStyle w:val="Emphasis"/>
        </w:rPr>
        <w:t>Dicentrarchus labrax</w:t>
      </w:r>
      <w:r w:rsidRPr="00B32C03">
        <w:rPr>
          <w:lang w:eastAsia="ja-JP"/>
        </w:rPr>
        <w:t xml:space="preserve">) neuropathy nodavirus’, </w:t>
      </w:r>
      <w:r w:rsidRPr="00D145B6">
        <w:rPr>
          <w:rStyle w:val="Emphasis"/>
        </w:rPr>
        <w:t>Aquaculture</w:t>
      </w:r>
      <w:r w:rsidRPr="00B32C03">
        <w:rPr>
          <w:lang w:eastAsia="ja-JP"/>
        </w:rPr>
        <w:t xml:space="preserve">, </w:t>
      </w:r>
      <w:r w:rsidR="00195156">
        <w:rPr>
          <w:lang w:eastAsia="ja-JP"/>
        </w:rPr>
        <w:t>vol. </w:t>
      </w:r>
      <w:r w:rsidR="00195156" w:rsidRPr="00B32C03">
        <w:rPr>
          <w:lang w:eastAsia="ja-JP"/>
        </w:rPr>
        <w:t>1</w:t>
      </w:r>
      <w:r w:rsidRPr="00B32C03">
        <w:rPr>
          <w:lang w:eastAsia="ja-JP"/>
        </w:rPr>
        <w:t xml:space="preserve">85, </w:t>
      </w:r>
      <w:r w:rsidR="00195156">
        <w:rPr>
          <w:lang w:eastAsia="ja-JP"/>
        </w:rPr>
        <w:t>pp. </w:t>
      </w:r>
      <w:r w:rsidR="00195156" w:rsidRPr="00B32C03">
        <w:rPr>
          <w:lang w:eastAsia="ja-JP"/>
        </w:rPr>
        <w:t>1</w:t>
      </w:r>
      <w:r w:rsidRPr="00B32C03">
        <w:rPr>
          <w:lang w:eastAsia="ja-JP"/>
        </w:rPr>
        <w:t>3–24.</w:t>
      </w:r>
    </w:p>
    <w:p w14:paraId="468C3EAC" w14:textId="787A31E7" w:rsidR="00B32C03" w:rsidRPr="00B32C03" w:rsidRDefault="00B32C03" w:rsidP="00635AC0">
      <w:pPr>
        <w:pStyle w:val="References"/>
        <w:ind w:left="426"/>
        <w:jc w:val="left"/>
        <w:rPr>
          <w:lang w:eastAsia="ja-JP"/>
        </w:rPr>
      </w:pPr>
      <w:r w:rsidRPr="00B32C03">
        <w:rPr>
          <w:lang w:eastAsia="ja-JP"/>
        </w:rPr>
        <w:t>11.</w:t>
      </w:r>
      <w:r w:rsidRPr="00B32C03">
        <w:rPr>
          <w:lang w:eastAsia="ja-JP"/>
        </w:rPr>
        <w:tab/>
        <w:t xml:space="preserve">OIE (World Organisation for Animal Health) 2018, </w:t>
      </w:r>
      <w:r w:rsidR="00A60924" w:rsidRPr="00635AC0">
        <w:t>Manual of Diagnostic Tests for Aquatic Animals</w:t>
      </w:r>
      <w:r w:rsidRPr="00B32C03">
        <w:rPr>
          <w:lang w:eastAsia="ja-JP"/>
        </w:rPr>
        <w:t xml:space="preserve">, </w:t>
      </w:r>
      <w:hyperlink r:id="rId59" w:history="1">
        <w:r w:rsidRPr="00A60924">
          <w:rPr>
            <w:rStyle w:val="Hyperlink"/>
            <w:lang w:eastAsia="ja-JP"/>
          </w:rPr>
          <w:t>Chapter 2.3.12</w:t>
        </w:r>
      </w:hyperlink>
      <w:r w:rsidRPr="00B32C03">
        <w:rPr>
          <w:lang w:eastAsia="ja-JP"/>
        </w:rPr>
        <w:t>,</w:t>
      </w:r>
      <w:r w:rsidRPr="00D145B6">
        <w:rPr>
          <w:rStyle w:val="Emphasis"/>
        </w:rPr>
        <w:t>Viral encephalopathy and retinopathy</w:t>
      </w:r>
      <w:r w:rsidRPr="00B32C03">
        <w:rPr>
          <w:lang w:eastAsia="ja-JP"/>
        </w:rPr>
        <w:t xml:space="preserve">, </w:t>
      </w:r>
      <w:r w:rsidR="00565A99">
        <w:rPr>
          <w:lang w:eastAsia="ja-JP"/>
        </w:rPr>
        <w:t xml:space="preserve">accessed </w:t>
      </w:r>
      <w:r w:rsidRPr="00B32C03">
        <w:rPr>
          <w:lang w:eastAsia="ja-JP"/>
        </w:rPr>
        <w:t>7 March 2018</w:t>
      </w:r>
      <w:r w:rsidR="00565A99">
        <w:rPr>
          <w:lang w:eastAsia="ja-JP"/>
        </w:rPr>
        <w:t>.</w:t>
      </w:r>
    </w:p>
    <w:p w14:paraId="0D4D14CB" w14:textId="3FAFEA6F" w:rsidR="00B32C03" w:rsidRPr="00B32C03" w:rsidRDefault="00B32C03" w:rsidP="00635AC0">
      <w:pPr>
        <w:pStyle w:val="References"/>
        <w:ind w:left="426"/>
        <w:jc w:val="left"/>
        <w:rPr>
          <w:lang w:eastAsia="ja-JP"/>
        </w:rPr>
      </w:pPr>
      <w:r w:rsidRPr="00B32C03">
        <w:rPr>
          <w:lang w:eastAsia="ja-JP"/>
        </w:rPr>
        <w:t xml:space="preserve">12. </w:t>
      </w:r>
      <w:r w:rsidRPr="00B32C03">
        <w:rPr>
          <w:lang w:eastAsia="ja-JP"/>
        </w:rPr>
        <w:tab/>
        <w:t xml:space="preserve">OIE (World Organisation for Animal Health) 2009, </w:t>
      </w:r>
      <w:hyperlink r:id="rId60" w:history="1">
        <w:r w:rsidRPr="00565A99">
          <w:rPr>
            <w:rStyle w:val="Hyperlink"/>
            <w:lang w:eastAsia="ja-JP"/>
          </w:rPr>
          <w:t>Chapter 2.1.15</w:t>
        </w:r>
      </w:hyperlink>
      <w:r w:rsidRPr="00B32C03">
        <w:rPr>
          <w:lang w:eastAsia="ja-JP"/>
        </w:rPr>
        <w:t xml:space="preserve">, </w:t>
      </w:r>
      <w:r w:rsidRPr="00D145B6">
        <w:rPr>
          <w:rStyle w:val="Emphasis"/>
        </w:rPr>
        <w:t>Infectious pancreatic necrosis</w:t>
      </w:r>
      <w:r w:rsidRPr="00B32C03">
        <w:rPr>
          <w:lang w:eastAsia="ja-JP"/>
        </w:rPr>
        <w:t xml:space="preserve">, </w:t>
      </w:r>
      <w:r w:rsidR="00565A99">
        <w:rPr>
          <w:lang w:eastAsia="ja-JP"/>
        </w:rPr>
        <w:t xml:space="preserve">accessed </w:t>
      </w:r>
      <w:r w:rsidRPr="00B32C03">
        <w:rPr>
          <w:lang w:eastAsia="ja-JP"/>
        </w:rPr>
        <w:t>7 March 2018</w:t>
      </w:r>
      <w:r w:rsidR="00565A99">
        <w:rPr>
          <w:lang w:eastAsia="ja-JP"/>
        </w:rPr>
        <w:t>.</w:t>
      </w:r>
      <w:r w:rsidRPr="00B32C03">
        <w:rPr>
          <w:lang w:eastAsia="ja-JP"/>
        </w:rPr>
        <w:t xml:space="preserve"> </w:t>
      </w:r>
    </w:p>
    <w:p w14:paraId="61236E16" w14:textId="040320EC" w:rsidR="00B32C03" w:rsidRPr="00B32C03" w:rsidRDefault="00B32C03" w:rsidP="00635AC0">
      <w:pPr>
        <w:pStyle w:val="References"/>
        <w:ind w:left="426"/>
        <w:jc w:val="left"/>
        <w:rPr>
          <w:lang w:eastAsia="ja-JP"/>
        </w:rPr>
      </w:pPr>
      <w:r w:rsidRPr="00B32C03">
        <w:rPr>
          <w:lang w:eastAsia="ja-JP"/>
        </w:rPr>
        <w:t>13.</w:t>
      </w:r>
      <w:r w:rsidRPr="00B32C03">
        <w:rPr>
          <w:lang w:eastAsia="ja-JP"/>
        </w:rPr>
        <w:tab/>
        <w:t>Falk, K, Namork, E, Rimstad, E, Mjaaland, S &amp; Dannevig, B 1997, “Characterization of infectious salmon anemia virus, an orthomyxo-like virus isolated from Atlantic salmon (</w:t>
      </w:r>
      <w:r w:rsidRPr="00D145B6">
        <w:rPr>
          <w:rStyle w:val="Emphasis"/>
        </w:rPr>
        <w:t xml:space="preserve">Salmo salar </w:t>
      </w:r>
      <w:r w:rsidRPr="00B32C03">
        <w:rPr>
          <w:lang w:eastAsia="ja-JP"/>
        </w:rPr>
        <w:t xml:space="preserve">L)’, </w:t>
      </w:r>
      <w:r w:rsidRPr="00D145B6">
        <w:rPr>
          <w:rStyle w:val="Emphasis"/>
        </w:rPr>
        <w:t>Journal of Virology</w:t>
      </w:r>
      <w:r w:rsidRPr="00B32C03">
        <w:rPr>
          <w:lang w:eastAsia="ja-JP"/>
        </w:rPr>
        <w:t xml:space="preserve">, </w:t>
      </w:r>
      <w:r w:rsidR="00195156">
        <w:rPr>
          <w:lang w:eastAsia="ja-JP"/>
        </w:rPr>
        <w:t>vol. </w:t>
      </w:r>
      <w:r w:rsidR="00195156" w:rsidRPr="00B32C03">
        <w:rPr>
          <w:lang w:eastAsia="ja-JP"/>
        </w:rPr>
        <w:t>7</w:t>
      </w:r>
      <w:r w:rsidRPr="00B32C03">
        <w:rPr>
          <w:lang w:eastAsia="ja-JP"/>
        </w:rPr>
        <w:t xml:space="preserve">1, </w:t>
      </w:r>
      <w:r w:rsidR="00195156">
        <w:rPr>
          <w:lang w:eastAsia="ja-JP"/>
        </w:rPr>
        <w:t>no. </w:t>
      </w:r>
      <w:r w:rsidR="00195156" w:rsidRPr="00B32C03">
        <w:rPr>
          <w:lang w:eastAsia="ja-JP"/>
        </w:rPr>
        <w:t>1</w:t>
      </w:r>
      <w:r w:rsidRPr="00B32C03">
        <w:rPr>
          <w:lang w:eastAsia="ja-JP"/>
        </w:rPr>
        <w:t xml:space="preserve">2, </w:t>
      </w:r>
      <w:r w:rsidR="00195156">
        <w:rPr>
          <w:lang w:eastAsia="ja-JP"/>
        </w:rPr>
        <w:t>pp. </w:t>
      </w:r>
      <w:r w:rsidR="00195156" w:rsidRPr="00B32C03">
        <w:rPr>
          <w:lang w:eastAsia="ja-JP"/>
        </w:rPr>
        <w:t>9</w:t>
      </w:r>
      <w:r w:rsidRPr="00B32C03">
        <w:rPr>
          <w:lang w:eastAsia="ja-JP"/>
        </w:rPr>
        <w:t>016–23.</w:t>
      </w:r>
    </w:p>
    <w:p w14:paraId="274320A1" w14:textId="4000AAAD" w:rsidR="00B32C03" w:rsidRPr="00B32C03" w:rsidRDefault="00B32C03" w:rsidP="00635AC0">
      <w:pPr>
        <w:pStyle w:val="References"/>
        <w:ind w:left="426"/>
        <w:jc w:val="left"/>
        <w:rPr>
          <w:lang w:eastAsia="ja-JP"/>
        </w:rPr>
      </w:pPr>
      <w:r w:rsidRPr="00B32C03">
        <w:rPr>
          <w:lang w:eastAsia="ja-JP"/>
        </w:rPr>
        <w:t xml:space="preserve">14. </w:t>
      </w:r>
      <w:r w:rsidRPr="00B32C03">
        <w:rPr>
          <w:lang w:eastAsia="ja-JP"/>
        </w:rPr>
        <w:tab/>
        <w:t xml:space="preserve">OIE (World Organisation for Animal Health) 2018, </w:t>
      </w:r>
      <w:r w:rsidR="00A60924" w:rsidRPr="00635AC0">
        <w:t>Manual of Diagnostic Tests for Aquatic Animals</w:t>
      </w:r>
      <w:r w:rsidRPr="00B32C03">
        <w:rPr>
          <w:lang w:eastAsia="ja-JP"/>
        </w:rPr>
        <w:t xml:space="preserve">, </w:t>
      </w:r>
      <w:hyperlink r:id="rId61" w:history="1">
        <w:r w:rsidRPr="00A60924">
          <w:rPr>
            <w:rStyle w:val="Hyperlink"/>
            <w:lang w:eastAsia="ja-JP"/>
          </w:rPr>
          <w:t>Chapter 2.3.5</w:t>
        </w:r>
      </w:hyperlink>
      <w:r w:rsidRPr="00B32C03">
        <w:rPr>
          <w:lang w:eastAsia="ja-JP"/>
        </w:rPr>
        <w:t xml:space="preserve">, </w:t>
      </w:r>
      <w:r w:rsidRPr="00D145B6">
        <w:rPr>
          <w:rStyle w:val="Emphasis"/>
        </w:rPr>
        <w:t>Infectious salmon anaemia</w:t>
      </w:r>
      <w:r w:rsidRPr="00B32C03">
        <w:rPr>
          <w:lang w:eastAsia="ja-JP"/>
        </w:rPr>
        <w:t xml:space="preserve">, </w:t>
      </w:r>
      <w:r w:rsidR="00565A99">
        <w:rPr>
          <w:lang w:eastAsia="ja-JP"/>
        </w:rPr>
        <w:t>accessed</w:t>
      </w:r>
      <w:r w:rsidR="00565A99" w:rsidRPr="00B32C03">
        <w:rPr>
          <w:lang w:eastAsia="ja-JP"/>
        </w:rPr>
        <w:t xml:space="preserve"> </w:t>
      </w:r>
      <w:r w:rsidRPr="00B32C03">
        <w:rPr>
          <w:lang w:eastAsia="ja-JP"/>
        </w:rPr>
        <w:t>9</w:t>
      </w:r>
      <w:r w:rsidR="00EF6D31">
        <w:rPr>
          <w:lang w:eastAsia="ja-JP"/>
        </w:rPr>
        <w:t xml:space="preserve"> </w:t>
      </w:r>
      <w:r w:rsidRPr="00B32C03">
        <w:rPr>
          <w:lang w:eastAsia="ja-JP"/>
        </w:rPr>
        <w:t>March 2018.</w:t>
      </w:r>
    </w:p>
    <w:p w14:paraId="554783C6" w14:textId="2A062B0F" w:rsidR="00B32C03" w:rsidRPr="00B32C03" w:rsidRDefault="00B32C03" w:rsidP="00635AC0">
      <w:pPr>
        <w:pStyle w:val="References"/>
        <w:ind w:left="426"/>
        <w:jc w:val="left"/>
        <w:rPr>
          <w:lang w:eastAsia="ja-JP"/>
        </w:rPr>
      </w:pPr>
      <w:r w:rsidRPr="00B32C03">
        <w:rPr>
          <w:lang w:eastAsia="ja-JP"/>
        </w:rPr>
        <w:lastRenderedPageBreak/>
        <w:t>15.</w:t>
      </w:r>
      <w:r w:rsidRPr="00B32C03">
        <w:rPr>
          <w:lang w:eastAsia="ja-JP"/>
        </w:rPr>
        <w:tab/>
        <w:t xml:space="preserve">OIE (World Organisation for Animal Health) 2009, </w:t>
      </w:r>
      <w:hyperlink r:id="rId62" w:history="1">
        <w:r w:rsidRPr="00565A99">
          <w:rPr>
            <w:rStyle w:val="Hyperlink"/>
            <w:lang w:eastAsia="ja-JP"/>
          </w:rPr>
          <w:t>Chapter 2.1.14</w:t>
        </w:r>
      </w:hyperlink>
      <w:r w:rsidRPr="00B32C03">
        <w:rPr>
          <w:lang w:eastAsia="ja-JP"/>
        </w:rPr>
        <w:t xml:space="preserve">, </w:t>
      </w:r>
      <w:r w:rsidRPr="00D145B6">
        <w:rPr>
          <w:rStyle w:val="Emphasis"/>
        </w:rPr>
        <w:t>Bacterial kidney disease (</w:t>
      </w:r>
      <w:r w:rsidRPr="00B32C03">
        <w:rPr>
          <w:lang w:eastAsia="ja-JP"/>
        </w:rPr>
        <w:t>Renibacterium salmoninarum</w:t>
      </w:r>
      <w:r w:rsidRPr="00D145B6">
        <w:rPr>
          <w:rStyle w:val="Emphasis"/>
        </w:rPr>
        <w:t>),</w:t>
      </w:r>
      <w:r w:rsidR="00565A99">
        <w:rPr>
          <w:lang w:eastAsia="ja-JP"/>
        </w:rPr>
        <w:t xml:space="preserve"> accessed</w:t>
      </w:r>
      <w:r w:rsidRPr="00B32C03">
        <w:rPr>
          <w:lang w:eastAsia="ja-JP"/>
        </w:rPr>
        <w:t xml:space="preserve"> 9 March 2018</w:t>
      </w:r>
      <w:r w:rsidR="00565A99">
        <w:rPr>
          <w:lang w:eastAsia="ja-JP"/>
        </w:rPr>
        <w:t>.</w:t>
      </w:r>
    </w:p>
    <w:p w14:paraId="3397211E" w14:textId="4ADBAEDA" w:rsidR="00B32C03" w:rsidRPr="00B32C03" w:rsidRDefault="00B32C03" w:rsidP="00635AC0">
      <w:pPr>
        <w:pStyle w:val="References"/>
        <w:ind w:left="426"/>
        <w:jc w:val="left"/>
        <w:rPr>
          <w:lang w:eastAsia="ja-JP"/>
        </w:rPr>
      </w:pPr>
      <w:r w:rsidRPr="00B32C03">
        <w:rPr>
          <w:lang w:eastAsia="ja-JP"/>
        </w:rPr>
        <w:t xml:space="preserve">16. </w:t>
      </w:r>
      <w:r w:rsidRPr="00B32C03">
        <w:rPr>
          <w:lang w:eastAsia="ja-JP"/>
        </w:rPr>
        <w:tab/>
        <w:t xml:space="preserve">OIE (World Organisation for Animal Health) 2009, </w:t>
      </w:r>
      <w:hyperlink r:id="rId63" w:history="1">
        <w:r w:rsidRPr="00565A99">
          <w:rPr>
            <w:rStyle w:val="Hyperlink"/>
            <w:lang w:eastAsia="ja-JP"/>
          </w:rPr>
          <w:t>Chapter 2.1.11</w:t>
        </w:r>
      </w:hyperlink>
      <w:r w:rsidRPr="00B32C03">
        <w:rPr>
          <w:lang w:eastAsia="ja-JP"/>
        </w:rPr>
        <w:t xml:space="preserve">, </w:t>
      </w:r>
      <w:r w:rsidRPr="00D145B6">
        <w:rPr>
          <w:rStyle w:val="Emphasis"/>
        </w:rPr>
        <w:t>Enteric septicaemia of catfish</w:t>
      </w:r>
      <w:r w:rsidRPr="00B32C03">
        <w:rPr>
          <w:lang w:eastAsia="ja-JP"/>
        </w:rPr>
        <w:t xml:space="preserve"> </w:t>
      </w:r>
      <w:r w:rsidRPr="00D145B6">
        <w:rPr>
          <w:rStyle w:val="Emphasis"/>
        </w:rPr>
        <w:t>(</w:t>
      </w:r>
      <w:r w:rsidRPr="000F6EE6">
        <w:rPr>
          <w:rStyle w:val="Emphasis"/>
        </w:rPr>
        <w:t>Edwardsiella ictaluri)</w:t>
      </w:r>
      <w:r w:rsidRPr="00B32C03">
        <w:rPr>
          <w:lang w:eastAsia="ja-JP"/>
        </w:rPr>
        <w:t>,</w:t>
      </w:r>
      <w:r w:rsidR="00565A99">
        <w:rPr>
          <w:lang w:eastAsia="ja-JP"/>
        </w:rPr>
        <w:t xml:space="preserve"> accessed</w:t>
      </w:r>
      <w:r w:rsidRPr="00B32C03">
        <w:rPr>
          <w:lang w:eastAsia="ja-JP"/>
        </w:rPr>
        <w:t xml:space="preserve"> 9 March 2018.</w:t>
      </w:r>
    </w:p>
    <w:p w14:paraId="1CA43F04" w14:textId="06D67C75" w:rsidR="00EF6D31" w:rsidRDefault="00B32C03" w:rsidP="00635AC0">
      <w:pPr>
        <w:pStyle w:val="References"/>
        <w:ind w:left="426"/>
        <w:jc w:val="left"/>
        <w:rPr>
          <w:lang w:eastAsia="ja-JP"/>
        </w:rPr>
      </w:pPr>
      <w:r w:rsidRPr="00B32C03">
        <w:rPr>
          <w:lang w:eastAsia="ja-JP"/>
        </w:rPr>
        <w:t xml:space="preserve">17. </w:t>
      </w:r>
      <w:r w:rsidRPr="00B32C03">
        <w:rPr>
          <w:lang w:eastAsia="ja-JP"/>
        </w:rPr>
        <w:tab/>
        <w:t xml:space="preserve">OIE (World Organisation for Animal Health) 2003, </w:t>
      </w:r>
      <w:hyperlink r:id="rId64" w:history="1">
        <w:r w:rsidRPr="00565A99">
          <w:rPr>
            <w:rStyle w:val="Hyperlink"/>
            <w:lang w:eastAsia="ja-JP"/>
          </w:rPr>
          <w:t>Chapter 2.1.13</w:t>
        </w:r>
      </w:hyperlink>
      <w:r w:rsidRPr="00B32C03">
        <w:rPr>
          <w:lang w:eastAsia="ja-JP"/>
        </w:rPr>
        <w:t xml:space="preserve">, </w:t>
      </w:r>
      <w:r w:rsidRPr="000F6EE6">
        <w:rPr>
          <w:rStyle w:val="Emphasis"/>
        </w:rPr>
        <w:t>Piscirickettsiosis (</w:t>
      </w:r>
      <w:r w:rsidRPr="00B32C03">
        <w:rPr>
          <w:lang w:eastAsia="ja-JP"/>
        </w:rPr>
        <w:t>Piscirickettsia salmonis</w:t>
      </w:r>
      <w:r w:rsidRPr="000F6EE6">
        <w:rPr>
          <w:rStyle w:val="Emphasis"/>
        </w:rPr>
        <w:t>),</w:t>
      </w:r>
      <w:r w:rsidR="00565A99">
        <w:rPr>
          <w:lang w:eastAsia="ja-JP"/>
        </w:rPr>
        <w:t xml:space="preserve"> accessed</w:t>
      </w:r>
      <w:r w:rsidRPr="00B32C03">
        <w:rPr>
          <w:lang w:eastAsia="ja-JP"/>
        </w:rPr>
        <w:t xml:space="preserve"> 9 March 2018</w:t>
      </w:r>
      <w:r w:rsidR="00EF6D31">
        <w:rPr>
          <w:lang w:eastAsia="ja-JP"/>
        </w:rPr>
        <w:t>.</w:t>
      </w:r>
    </w:p>
    <w:p w14:paraId="33A69236" w14:textId="57384F01" w:rsidR="00B32C03" w:rsidRPr="00B32C03" w:rsidRDefault="00B32C03" w:rsidP="00635AC0">
      <w:pPr>
        <w:pStyle w:val="References"/>
        <w:ind w:left="426"/>
        <w:jc w:val="left"/>
        <w:rPr>
          <w:lang w:eastAsia="ja-JP"/>
        </w:rPr>
      </w:pPr>
      <w:r w:rsidRPr="00B32C03">
        <w:rPr>
          <w:lang w:eastAsia="ja-JP"/>
        </w:rPr>
        <w:t xml:space="preserve">18. </w:t>
      </w:r>
      <w:r w:rsidRPr="00B32C03">
        <w:rPr>
          <w:lang w:eastAsia="ja-JP"/>
        </w:rPr>
        <w:tab/>
        <w:t xml:space="preserve">OIE (World Organisation for Animal Health) 2006, </w:t>
      </w:r>
      <w:r w:rsidR="00A60924" w:rsidRPr="00635AC0">
        <w:t>Manual of Diagnostic Tests for Aquatic Animals</w:t>
      </w:r>
      <w:r w:rsidRPr="00B32C03">
        <w:rPr>
          <w:lang w:eastAsia="ja-JP"/>
        </w:rPr>
        <w:t xml:space="preserve">, </w:t>
      </w:r>
      <w:hyperlink r:id="rId65" w:history="1">
        <w:r w:rsidRPr="00A60924">
          <w:rPr>
            <w:rStyle w:val="Hyperlink"/>
            <w:lang w:eastAsia="ja-JP"/>
          </w:rPr>
          <w:t>Chapter 2.3.3</w:t>
        </w:r>
      </w:hyperlink>
      <w:r w:rsidRPr="00B32C03">
        <w:rPr>
          <w:lang w:eastAsia="ja-JP"/>
        </w:rPr>
        <w:t xml:space="preserve">, Infection with </w:t>
      </w:r>
      <w:r w:rsidRPr="000F6EE6">
        <w:rPr>
          <w:rStyle w:val="Emphasis"/>
        </w:rPr>
        <w:t>Gyrodactylus salaris</w:t>
      </w:r>
      <w:r w:rsidRPr="00B32C03">
        <w:rPr>
          <w:lang w:eastAsia="ja-JP"/>
        </w:rPr>
        <w:t>,</w:t>
      </w:r>
      <w:r w:rsidR="00565A99">
        <w:rPr>
          <w:lang w:eastAsia="ja-JP"/>
        </w:rPr>
        <w:t xml:space="preserve"> accessed</w:t>
      </w:r>
      <w:r w:rsidRPr="00B32C03">
        <w:rPr>
          <w:lang w:eastAsia="ja-JP"/>
        </w:rPr>
        <w:t xml:space="preserve"> 9 March 2018</w:t>
      </w:r>
      <w:r w:rsidR="00565A99">
        <w:rPr>
          <w:lang w:eastAsia="ja-JP"/>
        </w:rPr>
        <w:t>.</w:t>
      </w:r>
      <w:r w:rsidRPr="00B32C03">
        <w:rPr>
          <w:lang w:eastAsia="ja-JP"/>
        </w:rPr>
        <w:t xml:space="preserve"> </w:t>
      </w:r>
    </w:p>
    <w:p w14:paraId="1843DF36" w14:textId="5C646976" w:rsidR="00B32C03" w:rsidRPr="00B32C03" w:rsidRDefault="00B32C03" w:rsidP="00635AC0">
      <w:pPr>
        <w:pStyle w:val="References"/>
        <w:ind w:left="426"/>
        <w:jc w:val="left"/>
        <w:rPr>
          <w:lang w:eastAsia="ja-JP"/>
        </w:rPr>
      </w:pPr>
      <w:r w:rsidRPr="00B32C03">
        <w:rPr>
          <w:lang w:eastAsia="ja-JP"/>
        </w:rPr>
        <w:t xml:space="preserve">19. </w:t>
      </w:r>
      <w:r w:rsidRPr="00B32C03">
        <w:rPr>
          <w:lang w:eastAsia="ja-JP"/>
        </w:rPr>
        <w:tab/>
        <w:t xml:space="preserve">OIE (World Organisation for Animal Health) 2000, </w:t>
      </w:r>
      <w:r w:rsidRPr="000F6EE6">
        <w:rPr>
          <w:rStyle w:val="Emphasis"/>
        </w:rPr>
        <w:t>Gyrodactylosis of Atlantic salmon (</w:t>
      </w:r>
      <w:r w:rsidRPr="00B32C03">
        <w:rPr>
          <w:lang w:eastAsia="ja-JP"/>
        </w:rPr>
        <w:t>Gyrodactylus salaris</w:t>
      </w:r>
      <w:r w:rsidRPr="000F6EE6">
        <w:rPr>
          <w:rStyle w:val="Emphasis"/>
        </w:rPr>
        <w:t>),</w:t>
      </w:r>
      <w:r w:rsidRPr="00B32C03">
        <w:rPr>
          <w:lang w:eastAsia="ja-JP"/>
        </w:rPr>
        <w:t xml:space="preserve"> OIE Diagnostic Manual for Aquatic Animal Diseases 2000: 11</w:t>
      </w:r>
      <w:r w:rsidR="000F6EE6" w:rsidRPr="00B32C03">
        <w:rPr>
          <w:lang w:eastAsia="ja-JP"/>
        </w:rPr>
        <w:t>7</w:t>
      </w:r>
      <w:r w:rsidR="000F6EE6">
        <w:rPr>
          <w:lang w:eastAsia="ja-JP"/>
        </w:rPr>
        <w:t>–</w:t>
      </w:r>
      <w:r w:rsidR="000F6EE6" w:rsidRPr="00B32C03">
        <w:rPr>
          <w:lang w:eastAsia="ja-JP"/>
        </w:rPr>
        <w:t>1</w:t>
      </w:r>
      <w:r w:rsidRPr="00B32C03">
        <w:rPr>
          <w:lang w:eastAsia="ja-JP"/>
        </w:rPr>
        <w:t>23. Office Internationale des Epizooties.</w:t>
      </w:r>
    </w:p>
    <w:p w14:paraId="28B1700A" w14:textId="5D2E0E5A" w:rsidR="00EF6D31" w:rsidRDefault="00B32C03" w:rsidP="00635AC0">
      <w:pPr>
        <w:pStyle w:val="References"/>
        <w:ind w:left="426"/>
        <w:jc w:val="left"/>
        <w:rPr>
          <w:lang w:eastAsia="ja-JP"/>
        </w:rPr>
      </w:pPr>
      <w:r w:rsidRPr="00B32C03">
        <w:rPr>
          <w:lang w:eastAsia="ja-JP"/>
        </w:rPr>
        <w:t xml:space="preserve">20. </w:t>
      </w:r>
      <w:r w:rsidRPr="00B32C03">
        <w:rPr>
          <w:lang w:eastAsia="ja-JP"/>
        </w:rPr>
        <w:tab/>
        <w:t xml:space="preserve">OIE (World Organisation for Animal Health) 2018, </w:t>
      </w:r>
      <w:r w:rsidR="00A60924" w:rsidRPr="00635AC0">
        <w:rPr>
          <w:rStyle w:val="Emphasis"/>
          <w:i w:val="0"/>
          <w:iCs w:val="0"/>
        </w:rPr>
        <w:t>Aquatic Animal Health Code</w:t>
      </w:r>
      <w:r w:rsidR="00565A99">
        <w:rPr>
          <w:rStyle w:val="Emphasis"/>
        </w:rPr>
        <w:t>,</w:t>
      </w:r>
      <w:r w:rsidRPr="00B32C03">
        <w:rPr>
          <w:lang w:eastAsia="ja-JP"/>
        </w:rPr>
        <w:t xml:space="preserve"> </w:t>
      </w:r>
      <w:hyperlink r:id="rId66" w:history="1">
        <w:r w:rsidRPr="00A60924">
          <w:rPr>
            <w:rStyle w:val="Hyperlink"/>
            <w:lang w:eastAsia="ja-JP"/>
          </w:rPr>
          <w:t>Chapter 10.8</w:t>
        </w:r>
      </w:hyperlink>
      <w:r w:rsidRPr="00B32C03">
        <w:rPr>
          <w:lang w:eastAsia="ja-JP"/>
        </w:rPr>
        <w:t>, Red sea bream iridoviral disease’,</w:t>
      </w:r>
      <w:r w:rsidR="00565A99">
        <w:rPr>
          <w:lang w:eastAsia="ja-JP"/>
        </w:rPr>
        <w:t xml:space="preserve"> accessed</w:t>
      </w:r>
      <w:r w:rsidRPr="00B32C03">
        <w:rPr>
          <w:lang w:eastAsia="ja-JP"/>
        </w:rPr>
        <w:t xml:space="preserve"> 15 February 2018</w:t>
      </w:r>
      <w:r w:rsidR="00EF6D31">
        <w:rPr>
          <w:lang w:eastAsia="ja-JP"/>
        </w:rPr>
        <w:t>.</w:t>
      </w:r>
    </w:p>
    <w:p w14:paraId="120DE9D5" w14:textId="7BB580AA" w:rsidR="00EF6D31" w:rsidRDefault="00B32C03" w:rsidP="00635AC0">
      <w:pPr>
        <w:pStyle w:val="References"/>
        <w:ind w:left="426"/>
        <w:jc w:val="left"/>
        <w:rPr>
          <w:lang w:eastAsia="ja-JP"/>
        </w:rPr>
      </w:pPr>
      <w:r w:rsidRPr="00B32C03">
        <w:rPr>
          <w:lang w:eastAsia="ja-JP"/>
        </w:rPr>
        <w:t xml:space="preserve">21. </w:t>
      </w:r>
      <w:r w:rsidRPr="00B32C03">
        <w:rPr>
          <w:lang w:eastAsia="ja-JP"/>
        </w:rPr>
        <w:tab/>
        <w:t>OIE (World Organisation for Animal Health) 2018</w:t>
      </w:r>
      <w:r w:rsidR="00565A99">
        <w:rPr>
          <w:lang w:eastAsia="ja-JP"/>
        </w:rPr>
        <w:t>,</w:t>
      </w:r>
      <w:r w:rsidRPr="00B32C03">
        <w:rPr>
          <w:lang w:eastAsia="ja-JP"/>
        </w:rPr>
        <w:t xml:space="preserve"> </w:t>
      </w:r>
      <w:r w:rsidR="00A60924" w:rsidRPr="00635AC0">
        <w:t>Manual of Diagnostic Tests for Aquatic Animals</w:t>
      </w:r>
      <w:r w:rsidRPr="00B32C03">
        <w:rPr>
          <w:lang w:eastAsia="ja-JP"/>
        </w:rPr>
        <w:t xml:space="preserve">, </w:t>
      </w:r>
      <w:hyperlink r:id="rId67" w:history="1">
        <w:r w:rsidRPr="00A60924">
          <w:rPr>
            <w:rStyle w:val="Hyperlink"/>
            <w:lang w:eastAsia="ja-JP"/>
          </w:rPr>
          <w:t>Chapter 2.3.8</w:t>
        </w:r>
      </w:hyperlink>
      <w:r w:rsidRPr="00B32C03">
        <w:rPr>
          <w:lang w:eastAsia="ja-JP"/>
        </w:rPr>
        <w:t xml:space="preserve">, </w:t>
      </w:r>
      <w:r w:rsidRPr="000F6EE6">
        <w:rPr>
          <w:rStyle w:val="Emphasis"/>
        </w:rPr>
        <w:t>Red sea bream iridoviral disease,</w:t>
      </w:r>
      <w:r w:rsidR="00565A99">
        <w:rPr>
          <w:lang w:eastAsia="ja-JP"/>
        </w:rPr>
        <w:t xml:space="preserve"> accessed</w:t>
      </w:r>
      <w:r w:rsidRPr="00B32C03">
        <w:rPr>
          <w:lang w:eastAsia="ja-JP"/>
        </w:rPr>
        <w:t xml:space="preserve"> 15 February 2018</w:t>
      </w:r>
      <w:r w:rsidR="00EF6D31">
        <w:rPr>
          <w:lang w:eastAsia="ja-JP"/>
        </w:rPr>
        <w:t>.</w:t>
      </w:r>
    </w:p>
    <w:p w14:paraId="4E017071" w14:textId="42376909" w:rsidR="00B32C03" w:rsidRPr="00B32C03" w:rsidRDefault="00B32C03" w:rsidP="00635AC0">
      <w:pPr>
        <w:pStyle w:val="References"/>
        <w:ind w:left="426"/>
        <w:jc w:val="left"/>
        <w:rPr>
          <w:lang w:eastAsia="ja-JP"/>
        </w:rPr>
      </w:pPr>
      <w:r w:rsidRPr="00B32C03">
        <w:rPr>
          <w:lang w:eastAsia="ja-JP"/>
        </w:rPr>
        <w:t xml:space="preserve">22. </w:t>
      </w:r>
      <w:r w:rsidRPr="00B32C03">
        <w:rPr>
          <w:lang w:eastAsia="ja-JP"/>
        </w:rPr>
        <w:tab/>
        <w:t xml:space="preserve">Markiw, M 1992, ‘Experimentally induced whirling disease. Determination of longevity of the infective triactinomyxon stage of </w:t>
      </w:r>
      <w:r w:rsidRPr="000F6EE6">
        <w:rPr>
          <w:rStyle w:val="Emphasis"/>
        </w:rPr>
        <w:t>Myxobolus cerebralis</w:t>
      </w:r>
      <w:r w:rsidRPr="00B32C03">
        <w:rPr>
          <w:lang w:eastAsia="ja-JP"/>
        </w:rPr>
        <w:t xml:space="preserve"> by vital staining’, </w:t>
      </w:r>
      <w:r w:rsidRPr="000F6EE6">
        <w:rPr>
          <w:rStyle w:val="Emphasis"/>
        </w:rPr>
        <w:t>Journal of Aquatic Animal Health</w:t>
      </w:r>
      <w:r w:rsidRPr="00B32C03">
        <w:rPr>
          <w:lang w:eastAsia="ja-JP"/>
        </w:rPr>
        <w:t xml:space="preserve">, </w:t>
      </w:r>
      <w:r w:rsidR="00195156">
        <w:rPr>
          <w:lang w:eastAsia="ja-JP"/>
        </w:rPr>
        <w:t>vol. </w:t>
      </w:r>
      <w:r w:rsidR="00195156" w:rsidRPr="00B32C03">
        <w:rPr>
          <w:lang w:eastAsia="ja-JP"/>
        </w:rPr>
        <w:t>4</w:t>
      </w:r>
      <w:r w:rsidRPr="00B32C03">
        <w:rPr>
          <w:lang w:eastAsia="ja-JP"/>
        </w:rPr>
        <w:t xml:space="preserve">, </w:t>
      </w:r>
      <w:r w:rsidR="00195156">
        <w:rPr>
          <w:lang w:eastAsia="ja-JP"/>
        </w:rPr>
        <w:t>no. </w:t>
      </w:r>
      <w:r w:rsidR="00195156" w:rsidRPr="00B32C03">
        <w:rPr>
          <w:lang w:eastAsia="ja-JP"/>
        </w:rPr>
        <w:t>1</w:t>
      </w:r>
      <w:r w:rsidRPr="00B32C03">
        <w:rPr>
          <w:lang w:eastAsia="ja-JP"/>
        </w:rPr>
        <w:t xml:space="preserve">, </w:t>
      </w:r>
      <w:r w:rsidR="00195156">
        <w:rPr>
          <w:lang w:eastAsia="ja-JP"/>
        </w:rPr>
        <w:t>pp. </w:t>
      </w:r>
      <w:r w:rsidR="00195156" w:rsidRPr="00B32C03">
        <w:rPr>
          <w:lang w:eastAsia="ja-JP"/>
        </w:rPr>
        <w:t>4</w:t>
      </w:r>
      <w:r w:rsidRPr="00B32C03">
        <w:rPr>
          <w:lang w:eastAsia="ja-JP"/>
        </w:rPr>
        <w:t>4–7.</w:t>
      </w:r>
    </w:p>
    <w:p w14:paraId="645D47FE" w14:textId="77777777" w:rsidR="00EF6D31" w:rsidRDefault="00B32C03" w:rsidP="00635AC0">
      <w:pPr>
        <w:pStyle w:val="References"/>
        <w:ind w:left="426"/>
        <w:jc w:val="left"/>
        <w:rPr>
          <w:lang w:eastAsia="ja-JP"/>
        </w:rPr>
      </w:pPr>
      <w:r w:rsidRPr="00B32C03">
        <w:rPr>
          <w:lang w:eastAsia="ja-JP"/>
        </w:rPr>
        <w:t xml:space="preserve">23. </w:t>
      </w:r>
      <w:r w:rsidRPr="00B32C03">
        <w:rPr>
          <w:lang w:eastAsia="ja-JP"/>
        </w:rPr>
        <w:tab/>
        <w:t xml:space="preserve">Smith, M, Wagner, E &amp; Howa, A 2002, </w:t>
      </w:r>
      <w:r w:rsidRPr="000F6EE6">
        <w:rPr>
          <w:rStyle w:val="Emphasis"/>
        </w:rPr>
        <w:t>Whirling disease: reviews and current topics,</w:t>
      </w:r>
      <w:r w:rsidRPr="00B32C03">
        <w:rPr>
          <w:lang w:eastAsia="ja-JP"/>
        </w:rPr>
        <w:t xml:space="preserve"> American Fisheries Society, Richmond</w:t>
      </w:r>
      <w:r w:rsidR="00EF6D31">
        <w:rPr>
          <w:lang w:eastAsia="ja-JP"/>
        </w:rPr>
        <w:t>.</w:t>
      </w:r>
    </w:p>
    <w:p w14:paraId="40E32498" w14:textId="0F89A5B5" w:rsidR="00B32C03" w:rsidRPr="00B32C03" w:rsidRDefault="00B32C03" w:rsidP="00635AC0">
      <w:pPr>
        <w:pStyle w:val="References"/>
        <w:ind w:left="426"/>
        <w:jc w:val="left"/>
        <w:rPr>
          <w:lang w:eastAsia="ja-JP"/>
        </w:rPr>
      </w:pPr>
      <w:r w:rsidRPr="00B32C03">
        <w:rPr>
          <w:lang w:eastAsia="ja-JP"/>
        </w:rPr>
        <w:t xml:space="preserve">24. </w:t>
      </w:r>
      <w:r w:rsidRPr="00B32C03">
        <w:rPr>
          <w:lang w:eastAsia="ja-JP"/>
        </w:rPr>
        <w:tab/>
        <w:t xml:space="preserve">El-Matbouli, M &amp; Hoffmann, R 1991, ‘Effects of freezing, aging, and passage through the alimentary canal of predatory animals on the viability of </w:t>
      </w:r>
      <w:r w:rsidRPr="000F6EE6">
        <w:rPr>
          <w:rStyle w:val="Emphasis"/>
        </w:rPr>
        <w:t>Myxobolus cerebralis</w:t>
      </w:r>
      <w:r w:rsidRPr="00B32C03">
        <w:rPr>
          <w:lang w:eastAsia="ja-JP"/>
        </w:rPr>
        <w:t xml:space="preserve"> spores’, </w:t>
      </w:r>
      <w:r w:rsidRPr="000F6EE6">
        <w:rPr>
          <w:rStyle w:val="Emphasis"/>
        </w:rPr>
        <w:t>Journal of Aquatic Animal Health</w:t>
      </w:r>
      <w:r w:rsidRPr="00B32C03">
        <w:rPr>
          <w:lang w:eastAsia="ja-JP"/>
        </w:rPr>
        <w:t xml:space="preserve">, </w:t>
      </w:r>
      <w:r w:rsidR="00195156">
        <w:rPr>
          <w:lang w:eastAsia="ja-JP"/>
        </w:rPr>
        <w:t>vol. </w:t>
      </w:r>
      <w:r w:rsidR="00195156" w:rsidRPr="00B32C03">
        <w:rPr>
          <w:lang w:eastAsia="ja-JP"/>
        </w:rPr>
        <w:t>3</w:t>
      </w:r>
      <w:r w:rsidRPr="00B32C03">
        <w:rPr>
          <w:lang w:eastAsia="ja-JP"/>
        </w:rPr>
        <w:t xml:space="preserve">, </w:t>
      </w:r>
      <w:r w:rsidR="00195156">
        <w:rPr>
          <w:lang w:eastAsia="ja-JP"/>
        </w:rPr>
        <w:t>no. </w:t>
      </w:r>
      <w:r w:rsidR="00195156" w:rsidRPr="00B32C03">
        <w:rPr>
          <w:lang w:eastAsia="ja-JP"/>
        </w:rPr>
        <w:t>4</w:t>
      </w:r>
      <w:r w:rsidRPr="00B32C03">
        <w:rPr>
          <w:lang w:eastAsia="ja-JP"/>
        </w:rPr>
        <w:t>, pp. 260–2.</w:t>
      </w:r>
    </w:p>
    <w:p w14:paraId="64FFAC70" w14:textId="14E58E60" w:rsidR="00B32C03" w:rsidRPr="00B32C03" w:rsidRDefault="00B32C03" w:rsidP="00635AC0">
      <w:pPr>
        <w:pStyle w:val="References"/>
        <w:ind w:left="426"/>
        <w:jc w:val="left"/>
        <w:rPr>
          <w:lang w:eastAsia="ja-JP"/>
        </w:rPr>
      </w:pPr>
      <w:r w:rsidRPr="00B32C03">
        <w:rPr>
          <w:lang w:eastAsia="ja-JP"/>
        </w:rPr>
        <w:t xml:space="preserve">25. </w:t>
      </w:r>
      <w:r w:rsidRPr="00B32C03">
        <w:rPr>
          <w:lang w:eastAsia="ja-JP"/>
        </w:rPr>
        <w:tab/>
        <w:t xml:space="preserve">Kasai, H, Muto, Y &amp; Yoshimizu, M 2005, ‘Virucidal effects of ultraviolet, heat treatment and disinfectants against koi herpesvirus (KHV)’, </w:t>
      </w:r>
      <w:r w:rsidRPr="000F6EE6">
        <w:rPr>
          <w:rStyle w:val="Emphasis"/>
        </w:rPr>
        <w:t>Fish Pathology</w:t>
      </w:r>
      <w:r w:rsidRPr="00B32C03">
        <w:rPr>
          <w:lang w:eastAsia="ja-JP"/>
        </w:rPr>
        <w:t xml:space="preserve">, </w:t>
      </w:r>
      <w:r w:rsidR="00195156">
        <w:rPr>
          <w:lang w:eastAsia="ja-JP"/>
        </w:rPr>
        <w:t>vol. </w:t>
      </w:r>
      <w:r w:rsidR="00195156" w:rsidRPr="00B32C03">
        <w:rPr>
          <w:lang w:eastAsia="ja-JP"/>
        </w:rPr>
        <w:t>4</w:t>
      </w:r>
      <w:r w:rsidRPr="00B32C03">
        <w:rPr>
          <w:lang w:eastAsia="ja-JP"/>
        </w:rPr>
        <w:t xml:space="preserve">0, </w:t>
      </w:r>
      <w:r w:rsidR="00195156">
        <w:rPr>
          <w:lang w:eastAsia="ja-JP"/>
        </w:rPr>
        <w:t>no. </w:t>
      </w:r>
      <w:r w:rsidR="00195156" w:rsidRPr="00B32C03">
        <w:rPr>
          <w:lang w:eastAsia="ja-JP"/>
        </w:rPr>
        <w:t>3</w:t>
      </w:r>
      <w:r w:rsidRPr="00B32C03">
        <w:rPr>
          <w:lang w:eastAsia="ja-JP"/>
        </w:rPr>
        <w:t xml:space="preserve">, </w:t>
      </w:r>
      <w:r w:rsidR="00195156">
        <w:rPr>
          <w:lang w:eastAsia="ja-JP"/>
        </w:rPr>
        <w:t>pp. </w:t>
      </w:r>
      <w:r w:rsidR="00195156" w:rsidRPr="00B32C03">
        <w:rPr>
          <w:lang w:eastAsia="ja-JP"/>
        </w:rPr>
        <w:t>1</w:t>
      </w:r>
      <w:r w:rsidRPr="00B32C03">
        <w:rPr>
          <w:lang w:eastAsia="ja-JP"/>
        </w:rPr>
        <w:t>37–8.</w:t>
      </w:r>
    </w:p>
    <w:p w14:paraId="3F8740FE" w14:textId="77777777" w:rsidR="00B32C03" w:rsidRPr="00B32C03" w:rsidRDefault="00B32C03" w:rsidP="00635AC0">
      <w:pPr>
        <w:pStyle w:val="References"/>
        <w:ind w:left="426"/>
        <w:jc w:val="left"/>
        <w:rPr>
          <w:lang w:eastAsia="ja-JP"/>
        </w:rPr>
      </w:pPr>
      <w:r w:rsidRPr="00B32C03">
        <w:rPr>
          <w:lang w:eastAsia="ja-JP"/>
        </w:rPr>
        <w:t xml:space="preserve">26. </w:t>
      </w:r>
      <w:r w:rsidRPr="00B32C03">
        <w:rPr>
          <w:lang w:eastAsia="ja-JP"/>
        </w:rPr>
        <w:tab/>
      </w:r>
      <w:bookmarkStart w:id="114" w:name="OLE_LINK5"/>
      <w:bookmarkStart w:id="115" w:name="OLE_LINK6"/>
      <w:r w:rsidRPr="00B32C03">
        <w:rPr>
          <w:lang w:eastAsia="ja-JP"/>
        </w:rPr>
        <w:t>Diggles, BK (DigsFish Services) &amp; Hine, PM (retired), unpublished data.</w:t>
      </w:r>
      <w:bookmarkEnd w:id="114"/>
      <w:bookmarkEnd w:id="115"/>
    </w:p>
    <w:p w14:paraId="42D5373A" w14:textId="38E55B52" w:rsidR="00B32C03" w:rsidRPr="00B32C03" w:rsidRDefault="00B32C03" w:rsidP="00635AC0">
      <w:pPr>
        <w:pStyle w:val="References"/>
        <w:ind w:left="426"/>
        <w:jc w:val="left"/>
        <w:rPr>
          <w:lang w:eastAsia="ja-JP"/>
        </w:rPr>
      </w:pPr>
      <w:r w:rsidRPr="00B32C03">
        <w:rPr>
          <w:lang w:eastAsia="ja-JP"/>
        </w:rPr>
        <w:t xml:space="preserve">27. </w:t>
      </w:r>
      <w:r w:rsidRPr="00B32C03">
        <w:rPr>
          <w:lang w:eastAsia="ja-JP"/>
        </w:rPr>
        <w:tab/>
        <w:t xml:space="preserve">Wesche, S, Adlard, R &amp; Lester, R 1999, ‘Survival of spores of the oyster pathogen </w:t>
      </w:r>
      <w:r w:rsidRPr="000F6EE6">
        <w:rPr>
          <w:rStyle w:val="Emphasis"/>
        </w:rPr>
        <w:t>Martelia sydneyi</w:t>
      </w:r>
      <w:r w:rsidRPr="00B32C03">
        <w:rPr>
          <w:lang w:eastAsia="ja-JP"/>
        </w:rPr>
        <w:t xml:space="preserve"> (Protozoa, Paramyxea) as assessed using fluorogenic dyes’, </w:t>
      </w:r>
      <w:r w:rsidRPr="000F6EE6">
        <w:rPr>
          <w:rStyle w:val="Emphasis"/>
        </w:rPr>
        <w:t>Diseases of Aquatic Organisms</w:t>
      </w:r>
      <w:r w:rsidRPr="00B32C03">
        <w:rPr>
          <w:lang w:eastAsia="ja-JP"/>
        </w:rPr>
        <w:t xml:space="preserve">, </w:t>
      </w:r>
      <w:r w:rsidR="00195156">
        <w:rPr>
          <w:lang w:eastAsia="ja-JP"/>
        </w:rPr>
        <w:t>vol. </w:t>
      </w:r>
      <w:r w:rsidR="00195156" w:rsidRPr="00B32C03">
        <w:rPr>
          <w:lang w:eastAsia="ja-JP"/>
        </w:rPr>
        <w:t>3</w:t>
      </w:r>
      <w:r w:rsidRPr="00B32C03">
        <w:rPr>
          <w:lang w:eastAsia="ja-JP"/>
        </w:rPr>
        <w:t xml:space="preserve">6, </w:t>
      </w:r>
      <w:r w:rsidR="00195156">
        <w:rPr>
          <w:lang w:eastAsia="ja-JP"/>
        </w:rPr>
        <w:t>no. </w:t>
      </w:r>
      <w:r w:rsidR="00195156" w:rsidRPr="00B32C03">
        <w:rPr>
          <w:lang w:eastAsia="ja-JP"/>
        </w:rPr>
        <w:t>3</w:t>
      </w:r>
      <w:r w:rsidRPr="00B32C03">
        <w:rPr>
          <w:lang w:eastAsia="ja-JP"/>
        </w:rPr>
        <w:t xml:space="preserve">, </w:t>
      </w:r>
      <w:r w:rsidR="00195156">
        <w:rPr>
          <w:lang w:eastAsia="ja-JP"/>
        </w:rPr>
        <w:t>pp. </w:t>
      </w:r>
      <w:r w:rsidR="00195156" w:rsidRPr="00B32C03">
        <w:rPr>
          <w:lang w:eastAsia="ja-JP"/>
        </w:rPr>
        <w:t>2</w:t>
      </w:r>
      <w:r w:rsidRPr="00B32C03">
        <w:rPr>
          <w:lang w:eastAsia="ja-JP"/>
        </w:rPr>
        <w:t>21–6.</w:t>
      </w:r>
    </w:p>
    <w:p w14:paraId="08B47594" w14:textId="6D21CCD9" w:rsidR="00B32C03" w:rsidRPr="00B32C03" w:rsidRDefault="00B32C03" w:rsidP="00635AC0">
      <w:pPr>
        <w:pStyle w:val="References"/>
        <w:ind w:left="426"/>
        <w:jc w:val="left"/>
        <w:rPr>
          <w:lang w:eastAsia="ja-JP"/>
        </w:rPr>
      </w:pPr>
      <w:r w:rsidRPr="00B32C03">
        <w:rPr>
          <w:lang w:eastAsia="ja-JP"/>
        </w:rPr>
        <w:t xml:space="preserve">28. </w:t>
      </w:r>
      <w:r w:rsidRPr="00B32C03">
        <w:rPr>
          <w:lang w:eastAsia="ja-JP"/>
        </w:rPr>
        <w:tab/>
        <w:t xml:space="preserve">Soudant, P, Chu, F &amp; Lund, E 2005, ‘Assessment of the cell viability of cultured </w:t>
      </w:r>
      <w:r w:rsidRPr="000F6EE6">
        <w:rPr>
          <w:rStyle w:val="Emphasis"/>
        </w:rPr>
        <w:t>Perkinsus marinus</w:t>
      </w:r>
      <w:r w:rsidRPr="00B32C03">
        <w:rPr>
          <w:lang w:eastAsia="ja-JP"/>
        </w:rPr>
        <w:t xml:space="preserve"> (Perkinsea), a parasitic protozoan of the eastern oyster, </w:t>
      </w:r>
      <w:r w:rsidRPr="000F6EE6">
        <w:rPr>
          <w:rStyle w:val="Emphasis"/>
        </w:rPr>
        <w:t>Crassostrea virginica</w:t>
      </w:r>
      <w:r w:rsidRPr="00B32C03">
        <w:rPr>
          <w:lang w:eastAsia="ja-JP"/>
        </w:rPr>
        <w:t xml:space="preserve">, using SYBR green–propidium iodide double staining and flow cytometry’, </w:t>
      </w:r>
      <w:r w:rsidRPr="000F6EE6">
        <w:rPr>
          <w:rStyle w:val="Emphasis"/>
        </w:rPr>
        <w:t>Journal of Eukaryotic Microbiology</w:t>
      </w:r>
      <w:r w:rsidRPr="00B32C03">
        <w:rPr>
          <w:lang w:eastAsia="ja-JP"/>
        </w:rPr>
        <w:t xml:space="preserve">, </w:t>
      </w:r>
      <w:r w:rsidR="00195156">
        <w:rPr>
          <w:lang w:eastAsia="ja-JP"/>
        </w:rPr>
        <w:t>vol. </w:t>
      </w:r>
      <w:r w:rsidR="00195156" w:rsidRPr="00B32C03">
        <w:rPr>
          <w:lang w:eastAsia="ja-JP"/>
        </w:rPr>
        <w:t>5</w:t>
      </w:r>
      <w:r w:rsidRPr="00B32C03">
        <w:rPr>
          <w:lang w:eastAsia="ja-JP"/>
        </w:rPr>
        <w:t xml:space="preserve">2, </w:t>
      </w:r>
      <w:r w:rsidR="00195156">
        <w:rPr>
          <w:lang w:eastAsia="ja-JP"/>
        </w:rPr>
        <w:t>no. </w:t>
      </w:r>
      <w:r w:rsidR="00195156" w:rsidRPr="00B32C03">
        <w:rPr>
          <w:lang w:eastAsia="ja-JP"/>
        </w:rPr>
        <w:t>6</w:t>
      </w:r>
      <w:r w:rsidRPr="00B32C03">
        <w:rPr>
          <w:lang w:eastAsia="ja-JP"/>
        </w:rPr>
        <w:t xml:space="preserve">, </w:t>
      </w:r>
      <w:r w:rsidR="00195156">
        <w:rPr>
          <w:lang w:eastAsia="ja-JP"/>
        </w:rPr>
        <w:t>pp. </w:t>
      </w:r>
      <w:r w:rsidR="00195156" w:rsidRPr="00B32C03">
        <w:rPr>
          <w:lang w:eastAsia="ja-JP"/>
        </w:rPr>
        <w:t>4</w:t>
      </w:r>
      <w:r w:rsidRPr="00B32C03">
        <w:rPr>
          <w:lang w:eastAsia="ja-JP"/>
        </w:rPr>
        <w:t>92–9.</w:t>
      </w:r>
    </w:p>
    <w:p w14:paraId="0E0F6983" w14:textId="5B76FDE5" w:rsidR="00B32C03" w:rsidRPr="00B32C03" w:rsidRDefault="00B32C03" w:rsidP="00635AC0">
      <w:pPr>
        <w:pStyle w:val="References"/>
        <w:ind w:left="426"/>
        <w:jc w:val="left"/>
        <w:rPr>
          <w:lang w:eastAsia="ja-JP"/>
        </w:rPr>
      </w:pPr>
      <w:r w:rsidRPr="00B32C03">
        <w:rPr>
          <w:lang w:eastAsia="ja-JP"/>
        </w:rPr>
        <w:t>29.</w:t>
      </w:r>
      <w:r w:rsidRPr="00B32C03">
        <w:rPr>
          <w:lang w:eastAsia="ja-JP"/>
        </w:rPr>
        <w:tab/>
        <w:t xml:space="preserve">OIE (World Organisation for Animal Health) 2018, </w:t>
      </w:r>
      <w:r w:rsidR="00A60924" w:rsidRPr="00635AC0">
        <w:t>Manual of Diagnostic Tests for Aquatic Animals</w:t>
      </w:r>
      <w:r w:rsidRPr="00B32C03">
        <w:rPr>
          <w:lang w:eastAsia="ja-JP"/>
        </w:rPr>
        <w:t xml:space="preserve">, </w:t>
      </w:r>
      <w:hyperlink r:id="rId68" w:history="1">
        <w:r w:rsidRPr="00A60924">
          <w:rPr>
            <w:rStyle w:val="Hyperlink"/>
            <w:lang w:eastAsia="ja-JP"/>
          </w:rPr>
          <w:t>Chapter 2.4.7</w:t>
        </w:r>
      </w:hyperlink>
      <w:r w:rsidRPr="00B32C03">
        <w:rPr>
          <w:lang w:eastAsia="ja-JP"/>
        </w:rPr>
        <w:t xml:space="preserve">, Infection with </w:t>
      </w:r>
      <w:r w:rsidRPr="000F6EE6">
        <w:rPr>
          <w:rStyle w:val="Emphasis"/>
        </w:rPr>
        <w:t>Perkinsus</w:t>
      </w:r>
      <w:r w:rsidR="00EF6D31" w:rsidRPr="000F6EE6">
        <w:rPr>
          <w:rStyle w:val="Emphasis"/>
        </w:rPr>
        <w:t xml:space="preserve"> </w:t>
      </w:r>
      <w:r w:rsidRPr="000F6EE6">
        <w:rPr>
          <w:rStyle w:val="Emphasis"/>
        </w:rPr>
        <w:t>olseni</w:t>
      </w:r>
      <w:r w:rsidRPr="00B32C03">
        <w:rPr>
          <w:lang w:eastAsia="ja-JP"/>
        </w:rPr>
        <w:t>,</w:t>
      </w:r>
      <w:r w:rsidR="00565A99">
        <w:rPr>
          <w:lang w:eastAsia="ja-JP"/>
        </w:rPr>
        <w:t xml:space="preserve"> accessed</w:t>
      </w:r>
      <w:r w:rsidRPr="00B32C03">
        <w:rPr>
          <w:lang w:eastAsia="ja-JP"/>
        </w:rPr>
        <w:t xml:space="preserve"> 9 March 2018.</w:t>
      </w:r>
    </w:p>
    <w:p w14:paraId="004F89A8" w14:textId="385296BA" w:rsidR="00B32C03" w:rsidRPr="00B32C03" w:rsidRDefault="00B32C03" w:rsidP="00635AC0">
      <w:pPr>
        <w:pStyle w:val="References"/>
        <w:ind w:left="426"/>
        <w:jc w:val="left"/>
        <w:rPr>
          <w:lang w:eastAsia="ja-JP"/>
        </w:rPr>
      </w:pPr>
      <w:r w:rsidRPr="00B32C03">
        <w:rPr>
          <w:lang w:eastAsia="ja-JP"/>
        </w:rPr>
        <w:t>30.</w:t>
      </w:r>
      <w:r w:rsidRPr="00B32C03">
        <w:rPr>
          <w:lang w:eastAsia="ja-JP"/>
        </w:rPr>
        <w:tab/>
        <w:t xml:space="preserve">OIE (World Organisation for Animal Health) 2018, </w:t>
      </w:r>
      <w:r w:rsidR="00A60924" w:rsidRPr="00635AC0">
        <w:t>Manual of Diagnostic Tests for Aquatic Animals</w:t>
      </w:r>
      <w:r w:rsidRPr="00B32C03">
        <w:rPr>
          <w:lang w:eastAsia="ja-JP"/>
        </w:rPr>
        <w:t xml:space="preserve">, </w:t>
      </w:r>
      <w:hyperlink r:id="rId69" w:history="1">
        <w:r w:rsidRPr="00A60924">
          <w:rPr>
            <w:rStyle w:val="Hyperlink"/>
            <w:lang w:eastAsia="ja-JP"/>
          </w:rPr>
          <w:t>Chapter 2.2.7</w:t>
        </w:r>
      </w:hyperlink>
      <w:r w:rsidRPr="00B32C03">
        <w:rPr>
          <w:lang w:eastAsia="ja-JP"/>
        </w:rPr>
        <w:t>, Infection with Taura syndrome</w:t>
      </w:r>
      <w:r w:rsidRPr="000F6EE6">
        <w:rPr>
          <w:rStyle w:val="Emphasis"/>
        </w:rPr>
        <w:t xml:space="preserve"> </w:t>
      </w:r>
      <w:r w:rsidRPr="00B32C03">
        <w:rPr>
          <w:lang w:eastAsia="ja-JP"/>
        </w:rPr>
        <w:t>virus,</w:t>
      </w:r>
      <w:r w:rsidR="00565A99">
        <w:rPr>
          <w:lang w:eastAsia="ja-JP"/>
        </w:rPr>
        <w:t xml:space="preserve"> accessed</w:t>
      </w:r>
      <w:r w:rsidRPr="00B32C03">
        <w:rPr>
          <w:lang w:eastAsia="ja-JP"/>
        </w:rPr>
        <w:t xml:space="preserve"> 9 March 2018</w:t>
      </w:r>
      <w:r w:rsidR="00A60924">
        <w:rPr>
          <w:lang w:eastAsia="ja-JP"/>
        </w:rPr>
        <w:t>.</w:t>
      </w:r>
      <w:r w:rsidRPr="00B32C03">
        <w:rPr>
          <w:lang w:eastAsia="ja-JP"/>
        </w:rPr>
        <w:t xml:space="preserve"> </w:t>
      </w:r>
    </w:p>
    <w:p w14:paraId="33CAD378" w14:textId="43799C97" w:rsidR="00EF6D31" w:rsidRDefault="00B32C03" w:rsidP="00635AC0">
      <w:pPr>
        <w:pStyle w:val="References"/>
        <w:ind w:left="426"/>
        <w:jc w:val="left"/>
        <w:rPr>
          <w:lang w:eastAsia="ja-JP"/>
        </w:rPr>
      </w:pPr>
      <w:r w:rsidRPr="00B32C03">
        <w:rPr>
          <w:lang w:eastAsia="ja-JP"/>
        </w:rPr>
        <w:lastRenderedPageBreak/>
        <w:t xml:space="preserve">31. </w:t>
      </w:r>
      <w:r w:rsidRPr="00B32C03">
        <w:rPr>
          <w:lang w:eastAsia="ja-JP"/>
        </w:rPr>
        <w:tab/>
        <w:t xml:space="preserve">McColl, K, Slater, J, Jeyasekaran, G, Hyatt, A &amp; Crane, M 2004, ‘Detection of white spot syndrome virus and yellowhead virus in prawns imported into Australia’, </w:t>
      </w:r>
      <w:r w:rsidRPr="000F6EE6">
        <w:rPr>
          <w:rStyle w:val="Emphasis"/>
        </w:rPr>
        <w:t xml:space="preserve">Australian Veterinary Journal, </w:t>
      </w:r>
      <w:r w:rsidR="00195156">
        <w:rPr>
          <w:lang w:eastAsia="ja-JP"/>
        </w:rPr>
        <w:t>vol. </w:t>
      </w:r>
      <w:r w:rsidR="00195156" w:rsidRPr="00B32C03">
        <w:rPr>
          <w:lang w:eastAsia="ja-JP"/>
        </w:rPr>
        <w:t>8</w:t>
      </w:r>
      <w:r w:rsidRPr="00B32C03">
        <w:rPr>
          <w:lang w:eastAsia="ja-JP"/>
        </w:rPr>
        <w:t xml:space="preserve">2, </w:t>
      </w:r>
      <w:r w:rsidR="00195156">
        <w:rPr>
          <w:lang w:eastAsia="ja-JP"/>
        </w:rPr>
        <w:t>no. </w:t>
      </w:r>
      <w:r w:rsidR="00195156" w:rsidRPr="00B32C03">
        <w:rPr>
          <w:lang w:eastAsia="ja-JP"/>
        </w:rPr>
        <w:t>1</w:t>
      </w:r>
      <w:r w:rsidRPr="00B32C03">
        <w:rPr>
          <w:lang w:eastAsia="ja-JP"/>
        </w:rPr>
        <w:t xml:space="preserve">–2, </w:t>
      </w:r>
      <w:r w:rsidR="00195156">
        <w:rPr>
          <w:lang w:eastAsia="ja-JP"/>
        </w:rPr>
        <w:t>pp. </w:t>
      </w:r>
      <w:r w:rsidR="00195156" w:rsidRPr="00B32C03">
        <w:rPr>
          <w:lang w:eastAsia="ja-JP"/>
        </w:rPr>
        <w:t>6</w:t>
      </w:r>
      <w:r w:rsidRPr="00B32C03">
        <w:rPr>
          <w:lang w:eastAsia="ja-JP"/>
        </w:rPr>
        <w:t>9–74</w:t>
      </w:r>
      <w:r w:rsidR="00EF6D31">
        <w:rPr>
          <w:lang w:eastAsia="ja-JP"/>
        </w:rPr>
        <w:t>.</w:t>
      </w:r>
    </w:p>
    <w:p w14:paraId="423EFA7B" w14:textId="23AFA90A" w:rsidR="00B32C03" w:rsidRPr="00B32C03" w:rsidRDefault="00B32C03" w:rsidP="00635AC0">
      <w:pPr>
        <w:pStyle w:val="References"/>
        <w:ind w:left="426"/>
        <w:jc w:val="left"/>
        <w:rPr>
          <w:lang w:eastAsia="ja-JP"/>
        </w:rPr>
      </w:pPr>
      <w:r w:rsidRPr="00B32C03">
        <w:rPr>
          <w:lang w:eastAsia="ja-JP"/>
        </w:rPr>
        <w:t>32.</w:t>
      </w:r>
      <w:r w:rsidRPr="00B32C03">
        <w:rPr>
          <w:lang w:eastAsia="ja-JP"/>
        </w:rPr>
        <w:tab/>
      </w:r>
      <w:r w:rsidRPr="00B32C03">
        <w:rPr>
          <w:lang w:val="en-US" w:eastAsia="ja-JP"/>
        </w:rPr>
        <w:t xml:space="preserve">Chang, PS, Chen, LJ, &amp; Wang, YC 1998, ‘The effect of ultraviolet irradiation, heat, pH, ozone, salinity and chemical disinfectants on the infectivity of white spot syndrome baculovirus’, </w:t>
      </w:r>
      <w:r w:rsidRPr="000F6EE6">
        <w:rPr>
          <w:rStyle w:val="Emphasis"/>
        </w:rPr>
        <w:t>Aquaculture</w:t>
      </w:r>
      <w:r w:rsidRPr="00B32C03">
        <w:rPr>
          <w:iCs/>
          <w:lang w:val="en-US" w:eastAsia="ja-JP"/>
        </w:rPr>
        <w:t xml:space="preserve">, </w:t>
      </w:r>
      <w:r w:rsidR="00195156">
        <w:rPr>
          <w:iCs/>
          <w:lang w:val="en-US" w:eastAsia="ja-JP"/>
        </w:rPr>
        <w:t>vol. </w:t>
      </w:r>
      <w:r w:rsidR="00195156" w:rsidRPr="00B32C03">
        <w:rPr>
          <w:lang w:val="en-US" w:eastAsia="ja-JP"/>
        </w:rPr>
        <w:t>1</w:t>
      </w:r>
      <w:r w:rsidRPr="00B32C03">
        <w:rPr>
          <w:lang w:val="en-US" w:eastAsia="ja-JP"/>
        </w:rPr>
        <w:t>66, no.</w:t>
      </w:r>
      <w:r w:rsidR="000F6EE6" w:rsidRPr="00B32C03">
        <w:rPr>
          <w:lang w:val="en-US" w:eastAsia="ja-JP"/>
        </w:rPr>
        <w:t>1</w:t>
      </w:r>
      <w:r w:rsidR="000F6EE6">
        <w:rPr>
          <w:lang w:val="en-US" w:eastAsia="ja-JP"/>
        </w:rPr>
        <w:t>–</w:t>
      </w:r>
      <w:r w:rsidR="000F6EE6" w:rsidRPr="00B32C03">
        <w:rPr>
          <w:lang w:val="en-US" w:eastAsia="ja-JP"/>
        </w:rPr>
        <w:t>2</w:t>
      </w:r>
      <w:r w:rsidRPr="00B32C03">
        <w:rPr>
          <w:lang w:val="en-US" w:eastAsia="ja-JP"/>
        </w:rPr>
        <w:t xml:space="preserve">, </w:t>
      </w:r>
      <w:r w:rsidR="00195156">
        <w:rPr>
          <w:lang w:val="en-US" w:eastAsia="ja-JP"/>
        </w:rPr>
        <w:t>pp. </w:t>
      </w:r>
      <w:r w:rsidR="00195156" w:rsidRPr="00B32C03">
        <w:rPr>
          <w:lang w:val="en-US" w:eastAsia="ja-JP"/>
        </w:rPr>
        <w:t>1</w:t>
      </w:r>
      <w:r w:rsidR="000F6EE6">
        <w:rPr>
          <w:lang w:val="en-US" w:eastAsia="ja-JP"/>
        </w:rPr>
        <w:t>–</w:t>
      </w:r>
      <w:r w:rsidR="000F6EE6" w:rsidRPr="00B32C03">
        <w:rPr>
          <w:lang w:val="en-US" w:eastAsia="ja-JP"/>
        </w:rPr>
        <w:t>1</w:t>
      </w:r>
      <w:r w:rsidRPr="00B32C03">
        <w:rPr>
          <w:lang w:val="en-US" w:eastAsia="ja-JP"/>
        </w:rPr>
        <w:t>7.</w:t>
      </w:r>
    </w:p>
    <w:p w14:paraId="051C1E7C" w14:textId="306C0DDE" w:rsidR="00B32C03" w:rsidRPr="00B32C03" w:rsidRDefault="00B32C03" w:rsidP="00635AC0">
      <w:pPr>
        <w:pStyle w:val="References"/>
        <w:ind w:left="426"/>
        <w:jc w:val="left"/>
        <w:rPr>
          <w:lang w:eastAsia="ja-JP"/>
        </w:rPr>
      </w:pPr>
      <w:r w:rsidRPr="00B32C03">
        <w:rPr>
          <w:lang w:eastAsia="ja-JP"/>
        </w:rPr>
        <w:t>33.</w:t>
      </w:r>
      <w:r w:rsidRPr="00B32C03">
        <w:rPr>
          <w:lang w:eastAsia="ja-JP"/>
        </w:rPr>
        <w:tab/>
        <w:t xml:space="preserve">Nunan, L, Poulos, B &amp; Lightner, D 1998, ‘The detection of white spot syndrome virus (WSSV) and yellow head virus (YHV) in imported commodity shrimp’, </w:t>
      </w:r>
      <w:r w:rsidRPr="000F6EE6">
        <w:rPr>
          <w:rStyle w:val="Emphasis"/>
        </w:rPr>
        <w:t>Aquaculture</w:t>
      </w:r>
      <w:r w:rsidRPr="00B32C03">
        <w:rPr>
          <w:lang w:eastAsia="ja-JP"/>
        </w:rPr>
        <w:t xml:space="preserve">, </w:t>
      </w:r>
      <w:r w:rsidR="00195156">
        <w:rPr>
          <w:lang w:eastAsia="ja-JP"/>
        </w:rPr>
        <w:t>vol. </w:t>
      </w:r>
      <w:r w:rsidR="00195156" w:rsidRPr="00B32C03">
        <w:rPr>
          <w:lang w:eastAsia="ja-JP"/>
        </w:rPr>
        <w:t>1</w:t>
      </w:r>
      <w:r w:rsidRPr="00B32C03">
        <w:rPr>
          <w:lang w:eastAsia="ja-JP"/>
        </w:rPr>
        <w:t xml:space="preserve">60, </w:t>
      </w:r>
      <w:r w:rsidR="00195156">
        <w:rPr>
          <w:lang w:eastAsia="ja-JP"/>
        </w:rPr>
        <w:t>no. </w:t>
      </w:r>
      <w:r w:rsidR="00195156" w:rsidRPr="00B32C03">
        <w:rPr>
          <w:lang w:eastAsia="ja-JP"/>
        </w:rPr>
        <w:t>1</w:t>
      </w:r>
      <w:r w:rsidRPr="00B32C03">
        <w:rPr>
          <w:lang w:eastAsia="ja-JP"/>
        </w:rPr>
        <w:t xml:space="preserve">–2, </w:t>
      </w:r>
      <w:r w:rsidR="00195156">
        <w:rPr>
          <w:lang w:eastAsia="ja-JP"/>
        </w:rPr>
        <w:t>pp. </w:t>
      </w:r>
      <w:r w:rsidR="00195156" w:rsidRPr="00B32C03">
        <w:rPr>
          <w:lang w:eastAsia="ja-JP"/>
        </w:rPr>
        <w:t>1</w:t>
      </w:r>
      <w:r w:rsidRPr="00B32C03">
        <w:rPr>
          <w:lang w:eastAsia="ja-JP"/>
        </w:rPr>
        <w:t>9–30.</w:t>
      </w:r>
    </w:p>
    <w:p w14:paraId="22CA278E" w14:textId="59450566" w:rsidR="00B32C03" w:rsidRPr="00B32C03" w:rsidRDefault="00B32C03" w:rsidP="00635AC0">
      <w:pPr>
        <w:pStyle w:val="References"/>
        <w:ind w:left="426"/>
        <w:jc w:val="left"/>
        <w:rPr>
          <w:lang w:eastAsia="ja-JP"/>
        </w:rPr>
      </w:pPr>
      <w:r w:rsidRPr="00B32C03">
        <w:rPr>
          <w:lang w:eastAsia="ja-JP"/>
        </w:rPr>
        <w:t>34.</w:t>
      </w:r>
      <w:r w:rsidRPr="00B32C03">
        <w:rPr>
          <w:lang w:eastAsia="ja-JP"/>
        </w:rPr>
        <w:tab/>
        <w:t xml:space="preserve">OIE (World Organisation for Animal Health) 2018, </w:t>
      </w:r>
      <w:r w:rsidR="00A60924" w:rsidRPr="00635AC0">
        <w:t>Manual of Diagnostic Tests for Aquatic Animals</w:t>
      </w:r>
      <w:r w:rsidRPr="00B32C03">
        <w:rPr>
          <w:lang w:eastAsia="ja-JP"/>
        </w:rPr>
        <w:t xml:space="preserve">, </w:t>
      </w:r>
      <w:hyperlink r:id="rId70" w:history="1">
        <w:r w:rsidRPr="00A60924">
          <w:rPr>
            <w:rStyle w:val="Hyperlink"/>
            <w:lang w:eastAsia="ja-JP"/>
          </w:rPr>
          <w:t>Chapter 2.2.9</w:t>
        </w:r>
      </w:hyperlink>
      <w:r w:rsidRPr="00B32C03">
        <w:rPr>
          <w:lang w:eastAsia="ja-JP"/>
        </w:rPr>
        <w:t>, Infection with Yellowhead virus genotype 1,</w:t>
      </w:r>
      <w:r w:rsidR="00565A99">
        <w:rPr>
          <w:lang w:eastAsia="ja-JP"/>
        </w:rPr>
        <w:t xml:space="preserve"> accessed</w:t>
      </w:r>
      <w:r w:rsidRPr="00B32C03">
        <w:rPr>
          <w:lang w:eastAsia="ja-JP"/>
        </w:rPr>
        <w:t xml:space="preserve"> 9 March 2018.</w:t>
      </w:r>
    </w:p>
    <w:p w14:paraId="43B707FF" w14:textId="4DB1C22B" w:rsidR="00A85B2C" w:rsidRDefault="00B32C03" w:rsidP="00635AC0">
      <w:pPr>
        <w:pStyle w:val="References"/>
        <w:ind w:left="426"/>
        <w:jc w:val="left"/>
        <w:rPr>
          <w:bCs/>
          <w:lang w:eastAsia="ja-JP"/>
        </w:rPr>
      </w:pPr>
      <w:r w:rsidRPr="00B32C03">
        <w:rPr>
          <w:lang w:eastAsia="ja-JP"/>
        </w:rPr>
        <w:t>35.</w:t>
      </w:r>
      <w:r w:rsidRPr="00B32C03">
        <w:rPr>
          <w:lang w:eastAsia="ja-JP"/>
        </w:rPr>
        <w:tab/>
        <w:t xml:space="preserve">OIE (World Organisation for Animal Health) 2018, Manual of Diagnostic Tests for Aquatic Animals, </w:t>
      </w:r>
      <w:hyperlink r:id="rId71" w:history="1">
        <w:r w:rsidRPr="00A60924">
          <w:rPr>
            <w:rStyle w:val="Hyperlink"/>
            <w:lang w:eastAsia="ja-JP"/>
          </w:rPr>
          <w:t>Chapters 2.2.10</w:t>
        </w:r>
      </w:hyperlink>
      <w:r w:rsidRPr="00B32C03">
        <w:rPr>
          <w:lang w:eastAsia="ja-JP"/>
        </w:rPr>
        <w:t>,</w:t>
      </w:r>
      <w:r w:rsidRPr="000F6EE6">
        <w:rPr>
          <w:rStyle w:val="Emphasis"/>
        </w:rPr>
        <w:t xml:space="preserve"> </w:t>
      </w:r>
      <w:r w:rsidRPr="00B32C03">
        <w:rPr>
          <w:lang w:eastAsia="ja-JP"/>
        </w:rPr>
        <w:t>Spherical baculovirosis</w:t>
      </w:r>
      <w:r w:rsidRPr="000F6EE6">
        <w:rPr>
          <w:rStyle w:val="Emphasis"/>
        </w:rPr>
        <w:t xml:space="preserve"> (Penaeus monodon-</w:t>
      </w:r>
      <w:r w:rsidRPr="00B32C03">
        <w:rPr>
          <w:lang w:eastAsia="ja-JP"/>
        </w:rPr>
        <w:t xml:space="preserve">type baculovirus), and </w:t>
      </w:r>
      <w:hyperlink r:id="rId72" w:history="1">
        <w:r w:rsidRPr="00A60924">
          <w:rPr>
            <w:rStyle w:val="Hyperlink"/>
            <w:lang w:eastAsia="ja-JP"/>
          </w:rPr>
          <w:t>2.2.11</w:t>
        </w:r>
      </w:hyperlink>
      <w:r w:rsidRPr="00B32C03">
        <w:rPr>
          <w:lang w:eastAsia="ja-JP"/>
        </w:rPr>
        <w:t xml:space="preserve">, </w:t>
      </w:r>
      <w:r w:rsidRPr="00B32C03">
        <w:rPr>
          <w:bCs/>
          <w:lang w:eastAsia="ja-JP"/>
        </w:rPr>
        <w:t>T</w:t>
      </w:r>
      <w:r w:rsidRPr="00B32C03">
        <w:rPr>
          <w:lang w:eastAsia="ja-JP"/>
        </w:rPr>
        <w:t>etrahedral baculovirosis</w:t>
      </w:r>
      <w:r w:rsidRPr="000F6EE6">
        <w:rPr>
          <w:rStyle w:val="Emphasis"/>
        </w:rPr>
        <w:t xml:space="preserve"> (Baculovirus penaei),</w:t>
      </w:r>
      <w:r w:rsidR="00565A99">
        <w:rPr>
          <w:rStyle w:val="Emphasis"/>
        </w:rPr>
        <w:t xml:space="preserve"> </w:t>
      </w:r>
      <w:r w:rsidR="00565A99" w:rsidRPr="00635AC0">
        <w:rPr>
          <w:rStyle w:val="Emphasis"/>
          <w:i w:val="0"/>
          <w:iCs w:val="0"/>
        </w:rPr>
        <w:t>accessed</w:t>
      </w:r>
      <w:r w:rsidRPr="00A60924">
        <w:rPr>
          <w:lang w:eastAsia="ja-JP"/>
        </w:rPr>
        <w:t xml:space="preserve"> </w:t>
      </w:r>
      <w:r w:rsidRPr="00B32C03">
        <w:rPr>
          <w:lang w:eastAsia="ja-JP"/>
        </w:rPr>
        <w:t>9 March 2018</w:t>
      </w:r>
      <w:r w:rsidR="00A60924">
        <w:rPr>
          <w:lang w:eastAsia="ja-JP"/>
        </w:rPr>
        <w:t>.</w:t>
      </w:r>
    </w:p>
    <w:p w14:paraId="2F518A41" w14:textId="2127FAC7" w:rsidR="00B32C03" w:rsidRPr="00B32C03" w:rsidRDefault="00B32C03" w:rsidP="00635AC0">
      <w:pPr>
        <w:pStyle w:val="References"/>
        <w:ind w:left="426"/>
        <w:jc w:val="left"/>
        <w:rPr>
          <w:lang w:eastAsia="ja-JP"/>
        </w:rPr>
      </w:pPr>
      <w:r w:rsidRPr="00B32C03">
        <w:rPr>
          <w:lang w:eastAsia="ja-JP"/>
        </w:rPr>
        <w:t>36.</w:t>
      </w:r>
      <w:r w:rsidRPr="00B32C03">
        <w:rPr>
          <w:lang w:eastAsia="ja-JP"/>
        </w:rPr>
        <w:tab/>
        <w:t xml:space="preserve">OIE (World Organisation for Animal Health) 2000, Manual of Diagnostic Tests for Aquatic Animals, </w:t>
      </w:r>
      <w:hyperlink r:id="rId73" w:history="1">
        <w:r w:rsidRPr="00A60924">
          <w:rPr>
            <w:rStyle w:val="Hyperlink"/>
            <w:lang w:eastAsia="ja-JP"/>
          </w:rPr>
          <w:t>Chapters 2.2.4</w:t>
        </w:r>
      </w:hyperlink>
      <w:r w:rsidRPr="00B32C03">
        <w:rPr>
          <w:lang w:eastAsia="ja-JP"/>
        </w:rPr>
        <w:t xml:space="preserve">, </w:t>
      </w:r>
      <w:r w:rsidRPr="000F6EE6">
        <w:rPr>
          <w:rStyle w:val="Emphasis"/>
        </w:rPr>
        <w:t>Infectious hypodermal and haematopoietic necrosis</w:t>
      </w:r>
      <w:r w:rsidRPr="00B32C03">
        <w:rPr>
          <w:lang w:eastAsia="ja-JP"/>
        </w:rPr>
        <w:t>,</w:t>
      </w:r>
      <w:r w:rsidR="00565A99">
        <w:rPr>
          <w:lang w:eastAsia="ja-JP"/>
        </w:rPr>
        <w:t xml:space="preserve"> accessed</w:t>
      </w:r>
      <w:r w:rsidRPr="00B32C03">
        <w:rPr>
          <w:lang w:eastAsia="ja-JP"/>
        </w:rPr>
        <w:t xml:space="preserve"> 9 March 2018.</w:t>
      </w:r>
    </w:p>
    <w:p w14:paraId="6631B15C" w14:textId="1791D009" w:rsidR="00B32C03" w:rsidRPr="00B32C03" w:rsidRDefault="00B32C03" w:rsidP="00635AC0">
      <w:pPr>
        <w:pStyle w:val="References"/>
        <w:ind w:left="426"/>
        <w:jc w:val="left"/>
        <w:rPr>
          <w:lang w:eastAsia="ja-JP"/>
        </w:rPr>
      </w:pPr>
      <w:r w:rsidRPr="00B32C03">
        <w:rPr>
          <w:lang w:eastAsia="ja-JP"/>
        </w:rPr>
        <w:t xml:space="preserve">37. </w:t>
      </w:r>
      <w:r w:rsidRPr="00B32C03">
        <w:rPr>
          <w:lang w:eastAsia="ja-JP"/>
        </w:rPr>
        <w:tab/>
        <w:t xml:space="preserve">Oidtmann, B, Heitz, E, Rogers, D &amp; Hoffmann, RW 2002, ‘Transmission of crayfish plague’, </w:t>
      </w:r>
      <w:r w:rsidRPr="000F6EE6">
        <w:rPr>
          <w:rStyle w:val="Emphasis"/>
        </w:rPr>
        <w:t>Diseases of Aquatic Organisms</w:t>
      </w:r>
      <w:r w:rsidRPr="00B32C03">
        <w:rPr>
          <w:lang w:eastAsia="ja-JP"/>
        </w:rPr>
        <w:t xml:space="preserve">, </w:t>
      </w:r>
      <w:r w:rsidR="00195156">
        <w:rPr>
          <w:lang w:eastAsia="ja-JP"/>
        </w:rPr>
        <w:t>vol. </w:t>
      </w:r>
      <w:r w:rsidR="00195156" w:rsidRPr="00B32C03">
        <w:rPr>
          <w:lang w:eastAsia="ja-JP"/>
        </w:rPr>
        <w:t>5</w:t>
      </w:r>
      <w:r w:rsidRPr="00B32C03">
        <w:rPr>
          <w:lang w:eastAsia="ja-JP"/>
        </w:rPr>
        <w:t xml:space="preserve">2, </w:t>
      </w:r>
      <w:r w:rsidR="00195156">
        <w:rPr>
          <w:lang w:eastAsia="ja-JP"/>
        </w:rPr>
        <w:t>no. </w:t>
      </w:r>
      <w:r w:rsidR="00195156" w:rsidRPr="00B32C03">
        <w:rPr>
          <w:lang w:eastAsia="ja-JP"/>
        </w:rPr>
        <w:t>2</w:t>
      </w:r>
      <w:r w:rsidRPr="00B32C03">
        <w:rPr>
          <w:lang w:eastAsia="ja-JP"/>
        </w:rPr>
        <w:t xml:space="preserve">, </w:t>
      </w:r>
      <w:r w:rsidR="00195156">
        <w:rPr>
          <w:lang w:eastAsia="ja-JP"/>
        </w:rPr>
        <w:t>pp. </w:t>
      </w:r>
      <w:r w:rsidR="00195156" w:rsidRPr="00B32C03">
        <w:rPr>
          <w:lang w:eastAsia="ja-JP"/>
        </w:rPr>
        <w:t>1</w:t>
      </w:r>
      <w:r w:rsidRPr="00B32C03">
        <w:rPr>
          <w:lang w:eastAsia="ja-JP"/>
        </w:rPr>
        <w:t>59–67.</w:t>
      </w:r>
    </w:p>
    <w:p w14:paraId="1B6DF6C8" w14:textId="34E29CF5" w:rsidR="00B32C03" w:rsidRPr="00B32C03" w:rsidRDefault="00B32C03" w:rsidP="00635AC0">
      <w:pPr>
        <w:pStyle w:val="References"/>
        <w:ind w:left="426"/>
        <w:jc w:val="left"/>
        <w:rPr>
          <w:lang w:eastAsia="ja-JP"/>
        </w:rPr>
      </w:pPr>
      <w:r w:rsidRPr="00B32C03">
        <w:rPr>
          <w:lang w:eastAsia="ja-JP"/>
        </w:rPr>
        <w:t xml:space="preserve">38. </w:t>
      </w:r>
      <w:r w:rsidRPr="00B32C03">
        <w:rPr>
          <w:lang w:eastAsia="ja-JP"/>
        </w:rPr>
        <w:tab/>
        <w:t xml:space="preserve">OIE (World Organisation for Animal Health), 2018, Manual of Diagnostic Tests for Aquatic Animals, </w:t>
      </w:r>
      <w:hyperlink r:id="rId74" w:history="1">
        <w:r w:rsidRPr="00A60924">
          <w:rPr>
            <w:rStyle w:val="Hyperlink"/>
            <w:lang w:eastAsia="ja-JP"/>
          </w:rPr>
          <w:t>Chapters 2.2.4</w:t>
        </w:r>
      </w:hyperlink>
      <w:r w:rsidRPr="00B32C03">
        <w:rPr>
          <w:lang w:eastAsia="ja-JP"/>
        </w:rPr>
        <w:t xml:space="preserve">, Infection with </w:t>
      </w:r>
      <w:r w:rsidRPr="000F6EE6">
        <w:rPr>
          <w:rStyle w:val="Emphasis"/>
        </w:rPr>
        <w:t xml:space="preserve">Aphanomyces astaci </w:t>
      </w:r>
      <w:r w:rsidRPr="00B32C03">
        <w:rPr>
          <w:lang w:eastAsia="ja-JP"/>
        </w:rPr>
        <w:t>(Crayfish plague),</w:t>
      </w:r>
      <w:r w:rsidR="00565A99">
        <w:rPr>
          <w:rStyle w:val="Emphasis"/>
        </w:rPr>
        <w:t xml:space="preserve"> accessed</w:t>
      </w:r>
      <w:r w:rsidRPr="00B32C03">
        <w:rPr>
          <w:lang w:eastAsia="ja-JP"/>
        </w:rPr>
        <w:t xml:space="preserve"> 9 March 2018.</w:t>
      </w:r>
    </w:p>
    <w:p w14:paraId="5C2C748F" w14:textId="0E0E5D33" w:rsidR="00EF6D31" w:rsidRDefault="00B32C03" w:rsidP="00635AC0">
      <w:pPr>
        <w:pStyle w:val="References"/>
        <w:ind w:left="426"/>
        <w:jc w:val="left"/>
        <w:rPr>
          <w:lang w:eastAsia="ja-JP"/>
        </w:rPr>
      </w:pPr>
      <w:r w:rsidRPr="00B32C03">
        <w:rPr>
          <w:lang w:eastAsia="ja-JP"/>
        </w:rPr>
        <w:t xml:space="preserve">39. </w:t>
      </w:r>
      <w:r w:rsidRPr="00B32C03">
        <w:rPr>
          <w:lang w:eastAsia="ja-JP"/>
        </w:rPr>
        <w:tab/>
        <w:t xml:space="preserve">Sahul Hameed, A, Yoganandhan, K, Widada, J &amp; Bonami, J 2004, ‘Experimental transmission and tissue tropism of </w:t>
      </w:r>
      <w:r w:rsidRPr="000F6EE6">
        <w:rPr>
          <w:rStyle w:val="Emphasis"/>
        </w:rPr>
        <w:t>Macrobrachium rosenbergii</w:t>
      </w:r>
      <w:r w:rsidRPr="00B32C03">
        <w:rPr>
          <w:lang w:eastAsia="ja-JP"/>
        </w:rPr>
        <w:t xml:space="preserve"> nodavirus (</w:t>
      </w:r>
      <w:r w:rsidRPr="000F6EE6">
        <w:rPr>
          <w:rStyle w:val="Emphasis"/>
        </w:rPr>
        <w:t>Mr</w:t>
      </w:r>
      <w:r w:rsidRPr="00B32C03">
        <w:rPr>
          <w:lang w:eastAsia="ja-JP"/>
        </w:rPr>
        <w:t xml:space="preserve">NV) and its associated extra small virus (XSV)’, </w:t>
      </w:r>
      <w:r w:rsidRPr="000F6EE6">
        <w:rPr>
          <w:rStyle w:val="Emphasis"/>
        </w:rPr>
        <w:t xml:space="preserve">Diseases of Aquatic Organisms, </w:t>
      </w:r>
      <w:r w:rsidR="00195156">
        <w:rPr>
          <w:lang w:eastAsia="ja-JP"/>
        </w:rPr>
        <w:t>vol. </w:t>
      </w:r>
      <w:r w:rsidR="00195156" w:rsidRPr="00B32C03">
        <w:rPr>
          <w:lang w:eastAsia="ja-JP"/>
        </w:rPr>
        <w:t>6</w:t>
      </w:r>
      <w:r w:rsidRPr="00B32C03">
        <w:rPr>
          <w:lang w:eastAsia="ja-JP"/>
        </w:rPr>
        <w:t xml:space="preserve">2, </w:t>
      </w:r>
      <w:r w:rsidR="00195156">
        <w:rPr>
          <w:lang w:eastAsia="ja-JP"/>
        </w:rPr>
        <w:t>no. </w:t>
      </w:r>
      <w:r w:rsidR="00195156" w:rsidRPr="00B32C03">
        <w:rPr>
          <w:lang w:eastAsia="ja-JP"/>
        </w:rPr>
        <w:t>3</w:t>
      </w:r>
      <w:r w:rsidRPr="00B32C03">
        <w:rPr>
          <w:lang w:eastAsia="ja-JP"/>
        </w:rPr>
        <w:t xml:space="preserve">, </w:t>
      </w:r>
      <w:r w:rsidR="00195156">
        <w:rPr>
          <w:lang w:eastAsia="ja-JP"/>
        </w:rPr>
        <w:t>pp. </w:t>
      </w:r>
      <w:r w:rsidR="00195156" w:rsidRPr="00B32C03">
        <w:rPr>
          <w:lang w:eastAsia="ja-JP"/>
        </w:rPr>
        <w:t>1</w:t>
      </w:r>
      <w:r w:rsidRPr="00B32C03">
        <w:rPr>
          <w:lang w:eastAsia="ja-JP"/>
        </w:rPr>
        <w:t>91–6</w:t>
      </w:r>
      <w:r w:rsidR="00EF6D31">
        <w:rPr>
          <w:lang w:eastAsia="ja-JP"/>
        </w:rPr>
        <w:t>.</w:t>
      </w:r>
    </w:p>
    <w:p w14:paraId="1472A4F8" w14:textId="4B2FE01A" w:rsidR="00B32C03" w:rsidRPr="00B32C03" w:rsidRDefault="00B32C03" w:rsidP="00635AC0">
      <w:pPr>
        <w:pStyle w:val="References"/>
        <w:ind w:left="426"/>
        <w:jc w:val="left"/>
        <w:rPr>
          <w:lang w:eastAsia="ja-JP"/>
        </w:rPr>
      </w:pPr>
      <w:r w:rsidRPr="00B32C03">
        <w:rPr>
          <w:lang w:eastAsia="ja-JP"/>
        </w:rPr>
        <w:t>40.</w:t>
      </w:r>
      <w:r w:rsidRPr="00B32C03">
        <w:rPr>
          <w:lang w:eastAsia="ja-JP"/>
        </w:rPr>
        <w:tab/>
        <w:t xml:space="preserve">Poulos, B, Tang, K, Pantoja, C, Bonami, J &amp; Lightner, D 2006, ‘Purification and characterization of infectious myonecrosis virus of penaeid shrimp’, </w:t>
      </w:r>
      <w:r w:rsidRPr="000F6EE6">
        <w:rPr>
          <w:rStyle w:val="Emphasis"/>
        </w:rPr>
        <w:t>Journal of General Virology</w:t>
      </w:r>
      <w:r w:rsidRPr="00B32C03">
        <w:rPr>
          <w:lang w:eastAsia="ja-JP"/>
        </w:rPr>
        <w:t xml:space="preserve">, </w:t>
      </w:r>
      <w:r w:rsidR="00195156">
        <w:rPr>
          <w:lang w:eastAsia="ja-JP"/>
        </w:rPr>
        <w:t>vol. </w:t>
      </w:r>
      <w:r w:rsidR="00195156" w:rsidRPr="00B32C03">
        <w:rPr>
          <w:lang w:eastAsia="ja-JP"/>
        </w:rPr>
        <w:t>8</w:t>
      </w:r>
      <w:r w:rsidRPr="00B32C03">
        <w:rPr>
          <w:lang w:eastAsia="ja-JP"/>
        </w:rPr>
        <w:t xml:space="preserve">7, </w:t>
      </w:r>
      <w:r w:rsidR="00195156">
        <w:rPr>
          <w:lang w:eastAsia="ja-JP"/>
        </w:rPr>
        <w:t>no. </w:t>
      </w:r>
      <w:r w:rsidR="00195156" w:rsidRPr="00B32C03">
        <w:rPr>
          <w:lang w:eastAsia="ja-JP"/>
        </w:rPr>
        <w:t>4</w:t>
      </w:r>
      <w:r w:rsidRPr="00B32C03">
        <w:rPr>
          <w:lang w:eastAsia="ja-JP"/>
        </w:rPr>
        <w:t xml:space="preserve">, </w:t>
      </w:r>
      <w:r w:rsidR="00195156">
        <w:rPr>
          <w:lang w:eastAsia="ja-JP"/>
        </w:rPr>
        <w:t>pp. </w:t>
      </w:r>
      <w:r w:rsidR="00195156" w:rsidRPr="00B32C03">
        <w:rPr>
          <w:lang w:eastAsia="ja-JP"/>
        </w:rPr>
        <w:t>9</w:t>
      </w:r>
      <w:r w:rsidRPr="00B32C03">
        <w:rPr>
          <w:lang w:eastAsia="ja-JP"/>
        </w:rPr>
        <w:t>87–96.</w:t>
      </w:r>
    </w:p>
    <w:p w14:paraId="0D2F868E" w14:textId="522A696D" w:rsidR="00B32C03" w:rsidRPr="00B32C03" w:rsidRDefault="00B32C03" w:rsidP="00635AC0">
      <w:pPr>
        <w:pStyle w:val="References"/>
        <w:ind w:left="426"/>
        <w:jc w:val="left"/>
        <w:rPr>
          <w:lang w:eastAsia="ja-JP"/>
        </w:rPr>
      </w:pPr>
      <w:r w:rsidRPr="00B32C03">
        <w:rPr>
          <w:lang w:eastAsia="ja-JP"/>
        </w:rPr>
        <w:t>41.</w:t>
      </w:r>
      <w:r w:rsidRPr="00B32C03">
        <w:rPr>
          <w:lang w:eastAsia="ja-JP"/>
        </w:rPr>
        <w:tab/>
        <w:t xml:space="preserve">Inouye, K, Ikeya, F, Yamazaki, T &amp; Hara, T 1990, ‘Studies on the methods for evaluating the virucidal activities of germicides against IPNV and IHNV’, </w:t>
      </w:r>
      <w:r w:rsidRPr="000F6EE6">
        <w:rPr>
          <w:rStyle w:val="Emphasis"/>
        </w:rPr>
        <w:t>Fish Pathology</w:t>
      </w:r>
      <w:r w:rsidRPr="00B32C03">
        <w:rPr>
          <w:lang w:eastAsia="ja-JP"/>
        </w:rPr>
        <w:t xml:space="preserve">, </w:t>
      </w:r>
      <w:r w:rsidR="00195156">
        <w:rPr>
          <w:lang w:eastAsia="ja-JP"/>
        </w:rPr>
        <w:t>vol. </w:t>
      </w:r>
      <w:r w:rsidR="00195156" w:rsidRPr="00B32C03">
        <w:rPr>
          <w:lang w:eastAsia="ja-JP"/>
        </w:rPr>
        <w:t>2</w:t>
      </w:r>
      <w:r w:rsidRPr="00B32C03">
        <w:rPr>
          <w:lang w:eastAsia="ja-JP"/>
        </w:rPr>
        <w:t xml:space="preserve">5, </w:t>
      </w:r>
      <w:r w:rsidR="00195156">
        <w:rPr>
          <w:lang w:eastAsia="ja-JP"/>
        </w:rPr>
        <w:t>no. </w:t>
      </w:r>
      <w:r w:rsidR="00195156" w:rsidRPr="00B32C03">
        <w:rPr>
          <w:lang w:eastAsia="ja-JP"/>
        </w:rPr>
        <w:t>1</w:t>
      </w:r>
      <w:r w:rsidRPr="00B32C03">
        <w:rPr>
          <w:lang w:eastAsia="ja-JP"/>
        </w:rPr>
        <w:t xml:space="preserve">, </w:t>
      </w:r>
      <w:r w:rsidR="00195156">
        <w:rPr>
          <w:lang w:eastAsia="ja-JP"/>
        </w:rPr>
        <w:t>pp. </w:t>
      </w:r>
      <w:r w:rsidR="00195156" w:rsidRPr="00B32C03">
        <w:rPr>
          <w:lang w:eastAsia="ja-JP"/>
        </w:rPr>
        <w:t>6</w:t>
      </w:r>
      <w:r w:rsidRPr="00B32C03">
        <w:rPr>
          <w:lang w:eastAsia="ja-JP"/>
        </w:rPr>
        <w:t>9–79.</w:t>
      </w:r>
    </w:p>
    <w:p w14:paraId="73499B7F" w14:textId="4264FA65" w:rsidR="00B32C03" w:rsidRPr="00B32C03" w:rsidRDefault="00B32C03" w:rsidP="00635AC0">
      <w:pPr>
        <w:pStyle w:val="References"/>
        <w:ind w:left="426"/>
        <w:jc w:val="left"/>
        <w:rPr>
          <w:lang w:eastAsia="ja-JP"/>
        </w:rPr>
      </w:pPr>
      <w:r w:rsidRPr="00B32C03">
        <w:rPr>
          <w:lang w:eastAsia="ja-JP"/>
        </w:rPr>
        <w:t>42.</w:t>
      </w:r>
      <w:r w:rsidRPr="00B32C03">
        <w:rPr>
          <w:lang w:eastAsia="ja-JP"/>
        </w:rPr>
        <w:tab/>
        <w:t xml:space="preserve">Arimoto, M, Sato, J, Maruyama, K, Mimura, G &amp; Furusawa, I 1996, ‘Effect of chemical and physical treatments on the inactivation of striped jack nervous necrosis virus (SJNNV)’, </w:t>
      </w:r>
      <w:r w:rsidRPr="000F6EE6">
        <w:rPr>
          <w:rStyle w:val="Emphasis"/>
        </w:rPr>
        <w:t>Aquaculture</w:t>
      </w:r>
      <w:r w:rsidRPr="00B32C03">
        <w:rPr>
          <w:lang w:eastAsia="ja-JP"/>
        </w:rPr>
        <w:t xml:space="preserve">, </w:t>
      </w:r>
      <w:r w:rsidR="00195156">
        <w:rPr>
          <w:lang w:eastAsia="ja-JP"/>
        </w:rPr>
        <w:t>vol. </w:t>
      </w:r>
      <w:r w:rsidR="00195156" w:rsidRPr="00B32C03">
        <w:rPr>
          <w:lang w:eastAsia="ja-JP"/>
        </w:rPr>
        <w:t>1</w:t>
      </w:r>
      <w:r w:rsidRPr="00B32C03">
        <w:rPr>
          <w:lang w:eastAsia="ja-JP"/>
        </w:rPr>
        <w:t xml:space="preserve">43, </w:t>
      </w:r>
      <w:r w:rsidR="00195156">
        <w:rPr>
          <w:lang w:eastAsia="ja-JP"/>
        </w:rPr>
        <w:t>no. </w:t>
      </w:r>
      <w:r w:rsidR="00195156" w:rsidRPr="00B32C03">
        <w:rPr>
          <w:lang w:eastAsia="ja-JP"/>
        </w:rPr>
        <w:t>1</w:t>
      </w:r>
      <w:r w:rsidRPr="00B32C03">
        <w:rPr>
          <w:lang w:eastAsia="ja-JP"/>
        </w:rPr>
        <w:t xml:space="preserve">, </w:t>
      </w:r>
      <w:r w:rsidR="00195156">
        <w:rPr>
          <w:lang w:eastAsia="ja-JP"/>
        </w:rPr>
        <w:t>pp. </w:t>
      </w:r>
      <w:r w:rsidR="00195156" w:rsidRPr="00B32C03">
        <w:rPr>
          <w:lang w:eastAsia="ja-JP"/>
        </w:rPr>
        <w:t>1</w:t>
      </w:r>
      <w:r w:rsidRPr="00B32C03">
        <w:rPr>
          <w:lang w:eastAsia="ja-JP"/>
        </w:rPr>
        <w:t>5–22.</w:t>
      </w:r>
    </w:p>
    <w:p w14:paraId="69DF53E4" w14:textId="53003B30" w:rsidR="00B32C03" w:rsidRPr="00B32C03" w:rsidRDefault="00B32C03" w:rsidP="00635AC0">
      <w:pPr>
        <w:pStyle w:val="References"/>
        <w:ind w:left="426"/>
        <w:jc w:val="left"/>
        <w:rPr>
          <w:lang w:eastAsia="ja-JP"/>
        </w:rPr>
      </w:pPr>
      <w:r w:rsidRPr="00B32C03">
        <w:rPr>
          <w:lang w:eastAsia="ja-JP"/>
        </w:rPr>
        <w:t>43.</w:t>
      </w:r>
      <w:r w:rsidRPr="00B32C03">
        <w:rPr>
          <w:lang w:eastAsia="ja-JP"/>
        </w:rPr>
        <w:tab/>
        <w:t xml:space="preserve">Olsen, A, Hopp, P, Binde, M &amp; Gronstol, H 1992, ‘Practical aspects of bacterial culture for the diagnosis of bacterial kidney disease (BKD)’, </w:t>
      </w:r>
      <w:r w:rsidRPr="000F6EE6">
        <w:rPr>
          <w:rStyle w:val="Emphasis"/>
        </w:rPr>
        <w:t>Diseases of Aquatic Organisms</w:t>
      </w:r>
      <w:r w:rsidRPr="00B32C03">
        <w:rPr>
          <w:lang w:eastAsia="ja-JP"/>
        </w:rPr>
        <w:t xml:space="preserve">, </w:t>
      </w:r>
      <w:r w:rsidR="00195156">
        <w:rPr>
          <w:lang w:eastAsia="ja-JP"/>
        </w:rPr>
        <w:t>vol. </w:t>
      </w:r>
      <w:r w:rsidR="00195156" w:rsidRPr="00B32C03">
        <w:rPr>
          <w:lang w:eastAsia="ja-JP"/>
        </w:rPr>
        <w:t>1</w:t>
      </w:r>
      <w:r w:rsidRPr="00B32C03">
        <w:rPr>
          <w:lang w:eastAsia="ja-JP"/>
        </w:rPr>
        <w:t xml:space="preserve">4, </w:t>
      </w:r>
      <w:r w:rsidR="00195156">
        <w:rPr>
          <w:lang w:eastAsia="ja-JP"/>
        </w:rPr>
        <w:t>pp. </w:t>
      </w:r>
      <w:r w:rsidR="00195156" w:rsidRPr="00B32C03">
        <w:rPr>
          <w:lang w:eastAsia="ja-JP"/>
        </w:rPr>
        <w:t>2</w:t>
      </w:r>
      <w:r w:rsidRPr="00B32C03">
        <w:rPr>
          <w:lang w:eastAsia="ja-JP"/>
        </w:rPr>
        <w:t>07–12.</w:t>
      </w:r>
    </w:p>
    <w:p w14:paraId="15BA5FAF" w14:textId="4E647A16" w:rsidR="00A85B2C" w:rsidRDefault="00B32C03" w:rsidP="00635AC0">
      <w:pPr>
        <w:pStyle w:val="References"/>
        <w:ind w:left="426"/>
        <w:jc w:val="left"/>
        <w:rPr>
          <w:lang w:val="en-US" w:eastAsia="ja-JP"/>
        </w:rPr>
      </w:pPr>
      <w:r w:rsidRPr="00B32C03">
        <w:rPr>
          <w:lang w:eastAsia="ja-JP"/>
        </w:rPr>
        <w:t>44.</w:t>
      </w:r>
      <w:r w:rsidRPr="00B32C03">
        <w:rPr>
          <w:lang w:eastAsia="ja-JP"/>
        </w:rPr>
        <w:tab/>
      </w:r>
      <w:r w:rsidRPr="00B32C03">
        <w:rPr>
          <w:lang w:val="en-US" w:eastAsia="ja-JP"/>
        </w:rPr>
        <w:t>Skall, HF, &amp; Olesen, NJ 2011, ‘</w:t>
      </w:r>
      <w:hyperlink r:id="rId75" w:history="1">
        <w:r w:rsidRPr="00A60924">
          <w:rPr>
            <w:rStyle w:val="Hyperlink"/>
            <w:lang w:val="en-US" w:eastAsia="ja-JP"/>
          </w:rPr>
          <w:t>Treatment of wastewater from fish slaughterhouses. Evaluation and recommendations for hyginisation methods</w:t>
        </w:r>
      </w:hyperlink>
      <w:r w:rsidRPr="00B32C03">
        <w:rPr>
          <w:lang w:val="en-US" w:eastAsia="ja-JP"/>
        </w:rPr>
        <w:t>’, National Veterinary Institute Denmark.</w:t>
      </w:r>
      <w:r w:rsidR="00565A99">
        <w:rPr>
          <w:lang w:val="en-US" w:eastAsia="ja-JP"/>
        </w:rPr>
        <w:t xml:space="preserve"> accessed</w:t>
      </w:r>
      <w:r w:rsidRPr="00B32C03">
        <w:rPr>
          <w:lang w:val="en-US" w:eastAsia="ja-JP"/>
        </w:rPr>
        <w:t xml:space="preserve"> 15 February 2018.</w:t>
      </w:r>
      <w:r w:rsidR="00EF6D31">
        <w:rPr>
          <w:lang w:val="en-US" w:eastAsia="ja-JP"/>
        </w:rPr>
        <w:t xml:space="preserve"> </w:t>
      </w:r>
    </w:p>
    <w:p w14:paraId="65F03415" w14:textId="7BC70263" w:rsidR="00B32C03" w:rsidRPr="00B32C03" w:rsidRDefault="00B32C03" w:rsidP="00635AC0">
      <w:pPr>
        <w:pStyle w:val="References"/>
        <w:ind w:left="426"/>
        <w:jc w:val="left"/>
        <w:rPr>
          <w:lang w:eastAsia="ja-JP"/>
        </w:rPr>
      </w:pPr>
      <w:r w:rsidRPr="00B32C03">
        <w:rPr>
          <w:lang w:val="en-US" w:eastAsia="ja-JP"/>
        </w:rPr>
        <w:lastRenderedPageBreak/>
        <w:t xml:space="preserve">45. </w:t>
      </w:r>
      <w:r w:rsidRPr="00B32C03">
        <w:rPr>
          <w:lang w:val="en-US" w:eastAsia="ja-JP"/>
        </w:rPr>
        <w:tab/>
        <w:t>Yanong, RPE, &amp; Waltzek, TB 2016, ‘</w:t>
      </w:r>
      <w:hyperlink r:id="rId76" w:history="1">
        <w:r w:rsidRPr="00A60924">
          <w:rPr>
            <w:rStyle w:val="Hyperlink"/>
            <w:lang w:val="en-US" w:eastAsia="ja-JP"/>
          </w:rPr>
          <w:t>Megalocytivirus infections in fish, with emphasis on ornamental species</w:t>
        </w:r>
      </w:hyperlink>
      <w:r w:rsidRPr="00B32C03">
        <w:rPr>
          <w:lang w:val="en-US" w:eastAsia="ja-JP"/>
        </w:rPr>
        <w:t>’, Institute of Food and Agricultural Sciences (IFAS) Extension Document FA 182.</w:t>
      </w:r>
      <w:r w:rsidR="00565A99">
        <w:rPr>
          <w:lang w:val="en-US" w:eastAsia="ja-JP"/>
        </w:rPr>
        <w:t xml:space="preserve"> accessed</w:t>
      </w:r>
      <w:r w:rsidRPr="00B32C03">
        <w:rPr>
          <w:lang w:val="en-US" w:eastAsia="ja-JP"/>
        </w:rPr>
        <w:t xml:space="preserve"> 15 February 2018.</w:t>
      </w:r>
      <w:r w:rsidR="00EF6D31">
        <w:rPr>
          <w:lang w:val="en-US" w:eastAsia="ja-JP"/>
        </w:rPr>
        <w:t xml:space="preserve"> </w:t>
      </w:r>
    </w:p>
    <w:p w14:paraId="4B0AE8DD" w14:textId="2A467FBC" w:rsidR="00B32C03" w:rsidRPr="00B32C03" w:rsidRDefault="00B32C03" w:rsidP="00635AC0">
      <w:pPr>
        <w:pStyle w:val="References"/>
        <w:ind w:left="426"/>
        <w:jc w:val="left"/>
        <w:rPr>
          <w:lang w:eastAsia="ja-JP"/>
        </w:rPr>
      </w:pPr>
      <w:r w:rsidRPr="00B32C03">
        <w:rPr>
          <w:lang w:eastAsia="ja-JP"/>
        </w:rPr>
        <w:t>46.</w:t>
      </w:r>
      <w:r w:rsidRPr="00B32C03">
        <w:rPr>
          <w:lang w:eastAsia="ja-JP"/>
        </w:rPr>
        <w:tab/>
      </w:r>
      <w:r w:rsidRPr="00B32C03">
        <w:rPr>
          <w:lang w:val="en-US" w:eastAsia="ja-JP"/>
        </w:rPr>
        <w:t xml:space="preserve">Bovo, G, Hill, B, Husby, A, Hastein, T, Michel, C, Olesen, NJ, Storset, A, &amp; Midtlyng, P 2005, </w:t>
      </w:r>
      <w:hyperlink r:id="rId77" w:history="1">
        <w:r w:rsidRPr="00A60924">
          <w:rPr>
            <w:rStyle w:val="Hyperlink"/>
            <w:lang w:val="en-US" w:eastAsia="ja-JP"/>
          </w:rPr>
          <w:t>‘Pathogen survival outside the host, and susceptibility to disinfection’</w:t>
        </w:r>
      </w:hyperlink>
      <w:r w:rsidRPr="00B32C03">
        <w:rPr>
          <w:lang w:val="en-US" w:eastAsia="ja-JP"/>
        </w:rPr>
        <w:t>,</w:t>
      </w:r>
      <w:r w:rsidR="00EF6D31">
        <w:rPr>
          <w:lang w:val="en-US" w:eastAsia="ja-JP"/>
        </w:rPr>
        <w:t xml:space="preserve"> </w:t>
      </w:r>
      <w:r w:rsidRPr="00B32C03">
        <w:rPr>
          <w:lang w:val="en-US" w:eastAsia="ja-JP"/>
        </w:rPr>
        <w:t>VESO, Oslo, Norway.</w:t>
      </w:r>
      <w:r w:rsidR="00565A99">
        <w:rPr>
          <w:lang w:val="en-US" w:eastAsia="ja-JP"/>
        </w:rPr>
        <w:t xml:space="preserve"> accessed</w:t>
      </w:r>
      <w:r w:rsidRPr="00B32C03">
        <w:rPr>
          <w:lang w:val="en-US" w:eastAsia="ja-JP"/>
        </w:rPr>
        <w:t xml:space="preserve"> 26 February 2018</w:t>
      </w:r>
      <w:r w:rsidR="00A60924">
        <w:rPr>
          <w:lang w:val="en-US" w:eastAsia="ja-JP"/>
        </w:rPr>
        <w:t>.</w:t>
      </w:r>
      <w:r w:rsidRPr="00B32C03">
        <w:rPr>
          <w:lang w:val="en-US" w:eastAsia="ja-JP"/>
        </w:rPr>
        <w:t xml:space="preserve"> </w:t>
      </w:r>
    </w:p>
    <w:p w14:paraId="7C943AF3" w14:textId="01A76AE6" w:rsidR="00B32C03" w:rsidRPr="00B32C03" w:rsidRDefault="00B32C03" w:rsidP="00635AC0">
      <w:pPr>
        <w:pStyle w:val="References"/>
        <w:ind w:left="426"/>
        <w:jc w:val="left"/>
        <w:rPr>
          <w:lang w:eastAsia="ja-JP"/>
        </w:rPr>
      </w:pPr>
      <w:r w:rsidRPr="00B32C03">
        <w:rPr>
          <w:lang w:eastAsia="ja-JP"/>
        </w:rPr>
        <w:t>47.</w:t>
      </w:r>
      <w:r w:rsidRPr="00B32C03">
        <w:rPr>
          <w:lang w:eastAsia="ja-JP"/>
        </w:rPr>
        <w:tab/>
        <w:t>He, JG, Zeng, K, Weng, SP, &amp; Chan, SM 2002, ‘Experimental transmission, pathogenicity and physical-chemical properties of infectious spleen and kidney necrosis virus (ISKNV)’,</w:t>
      </w:r>
      <w:r w:rsidR="00EF6D31">
        <w:rPr>
          <w:lang w:eastAsia="ja-JP"/>
        </w:rPr>
        <w:t xml:space="preserve"> </w:t>
      </w:r>
      <w:r w:rsidRPr="000F6EE6">
        <w:rPr>
          <w:rStyle w:val="Emphasis"/>
        </w:rPr>
        <w:t xml:space="preserve">Aquaculture, </w:t>
      </w:r>
      <w:r w:rsidR="00195156">
        <w:rPr>
          <w:lang w:eastAsia="ja-JP"/>
        </w:rPr>
        <w:t>vol. </w:t>
      </w:r>
      <w:r w:rsidR="00195156" w:rsidRPr="00B32C03">
        <w:rPr>
          <w:lang w:eastAsia="ja-JP"/>
        </w:rPr>
        <w:t>2</w:t>
      </w:r>
      <w:r w:rsidRPr="00B32C03">
        <w:rPr>
          <w:lang w:eastAsia="ja-JP"/>
        </w:rPr>
        <w:t xml:space="preserve">04, </w:t>
      </w:r>
      <w:r w:rsidR="00195156">
        <w:rPr>
          <w:lang w:eastAsia="ja-JP"/>
        </w:rPr>
        <w:t>no. </w:t>
      </w:r>
      <w:r w:rsidR="00195156" w:rsidRPr="00B32C03">
        <w:rPr>
          <w:lang w:eastAsia="ja-JP"/>
        </w:rPr>
        <w:t>1</w:t>
      </w:r>
      <w:r w:rsidR="000F6EE6">
        <w:rPr>
          <w:lang w:eastAsia="ja-JP"/>
        </w:rPr>
        <w:t>–</w:t>
      </w:r>
      <w:r w:rsidR="000F6EE6" w:rsidRPr="00B32C03">
        <w:rPr>
          <w:lang w:eastAsia="ja-JP"/>
        </w:rPr>
        <w:t>2</w:t>
      </w:r>
      <w:r w:rsidRPr="00B32C03">
        <w:rPr>
          <w:lang w:eastAsia="ja-JP"/>
        </w:rPr>
        <w:t xml:space="preserve">, </w:t>
      </w:r>
      <w:r w:rsidR="00195156">
        <w:rPr>
          <w:lang w:eastAsia="ja-JP"/>
        </w:rPr>
        <w:t>pp. </w:t>
      </w:r>
      <w:r w:rsidR="00195156" w:rsidRPr="00B32C03">
        <w:rPr>
          <w:lang w:eastAsia="ja-JP"/>
        </w:rPr>
        <w:t>1</w:t>
      </w:r>
      <w:r w:rsidR="000F6EE6" w:rsidRPr="00B32C03">
        <w:rPr>
          <w:lang w:eastAsia="ja-JP"/>
        </w:rPr>
        <w:t>1</w:t>
      </w:r>
      <w:r w:rsidR="000F6EE6">
        <w:rPr>
          <w:lang w:eastAsia="ja-JP"/>
        </w:rPr>
        <w:t>–</w:t>
      </w:r>
      <w:r w:rsidR="000F6EE6" w:rsidRPr="00B32C03">
        <w:rPr>
          <w:lang w:eastAsia="ja-JP"/>
        </w:rPr>
        <w:t>2</w:t>
      </w:r>
      <w:r w:rsidRPr="00B32C03">
        <w:rPr>
          <w:lang w:eastAsia="ja-JP"/>
        </w:rPr>
        <w:t>4.</w:t>
      </w:r>
    </w:p>
    <w:p w14:paraId="5DA68638" w14:textId="4634A19B" w:rsidR="00B32C03" w:rsidRPr="00B32C03" w:rsidRDefault="00B32C03" w:rsidP="00635AC0">
      <w:pPr>
        <w:pStyle w:val="References"/>
        <w:ind w:left="426"/>
        <w:jc w:val="left"/>
        <w:rPr>
          <w:lang w:eastAsia="ja-JP"/>
        </w:rPr>
      </w:pPr>
      <w:r w:rsidRPr="00B32C03">
        <w:rPr>
          <w:lang w:eastAsia="ja-JP"/>
        </w:rPr>
        <w:t xml:space="preserve">48. </w:t>
      </w:r>
      <w:r w:rsidRPr="00B32C03">
        <w:rPr>
          <w:lang w:eastAsia="ja-JP"/>
        </w:rPr>
        <w:tab/>
        <w:t xml:space="preserve">Chinchar, G, Essbauer, S, Hyatt, A, Miyazaki, T, Seligy, V, &amp; Williams, T 2005, ‘Family Iridoviridae. In Virus taxonomy: classification and nomenclature of viruses: eighth report of the International Taxonomy of Viruses’, (eds. Fauquet M, Mayo A, Maniloff J, Desselberger U, Ball LA) </w:t>
      </w:r>
      <w:r w:rsidR="00195156">
        <w:rPr>
          <w:lang w:eastAsia="ja-JP"/>
        </w:rPr>
        <w:t>pp. </w:t>
      </w:r>
      <w:r w:rsidR="00195156" w:rsidRPr="00B32C03">
        <w:rPr>
          <w:lang w:eastAsia="ja-JP"/>
        </w:rPr>
        <w:t>1</w:t>
      </w:r>
      <w:r w:rsidRPr="00B32C03">
        <w:rPr>
          <w:lang w:eastAsia="ja-JP"/>
        </w:rPr>
        <w:t>45- 161. Elsevier, San Diego.</w:t>
      </w:r>
    </w:p>
    <w:p w14:paraId="5877FB9E" w14:textId="7F4E0536" w:rsidR="00B32C03" w:rsidRPr="00B32C03" w:rsidRDefault="00B32C03" w:rsidP="00635AC0">
      <w:pPr>
        <w:pStyle w:val="References"/>
        <w:ind w:left="426"/>
        <w:jc w:val="left"/>
        <w:rPr>
          <w:lang w:val="en-US" w:eastAsia="ja-JP"/>
        </w:rPr>
      </w:pPr>
      <w:r w:rsidRPr="00B32C03">
        <w:rPr>
          <w:lang w:val="en-US" w:eastAsia="ja-JP"/>
        </w:rPr>
        <w:t xml:space="preserve">49. </w:t>
      </w:r>
      <w:r w:rsidRPr="00B32C03">
        <w:rPr>
          <w:lang w:val="en-US" w:eastAsia="ja-JP"/>
        </w:rPr>
        <w:tab/>
        <w:t>Spinks, AT,</w:t>
      </w:r>
      <w:r w:rsidR="00EF6D31">
        <w:rPr>
          <w:lang w:val="en-US" w:eastAsia="ja-JP"/>
        </w:rPr>
        <w:t xml:space="preserve"> </w:t>
      </w:r>
      <w:r w:rsidRPr="00B32C03">
        <w:rPr>
          <w:lang w:val="en-US" w:eastAsia="ja-JP"/>
        </w:rPr>
        <w:t>Dunstan, RH, Harrison, T, Coombes, P, &amp; Kuczera G 2006, ‘Thermal inactivation of water-borne pathogenic and indicator bacteria at sub-boiling temperatures’,</w:t>
      </w:r>
      <w:r w:rsidR="00EF6D31">
        <w:rPr>
          <w:lang w:val="en-US" w:eastAsia="ja-JP"/>
        </w:rPr>
        <w:t xml:space="preserve"> </w:t>
      </w:r>
      <w:r w:rsidRPr="000F6EE6">
        <w:rPr>
          <w:rStyle w:val="Emphasis"/>
        </w:rPr>
        <w:t>Water Research</w:t>
      </w:r>
      <w:r w:rsidRPr="00B32C03">
        <w:rPr>
          <w:lang w:val="en-US" w:eastAsia="ja-JP"/>
        </w:rPr>
        <w:t xml:space="preserve">, Vol. 40, </w:t>
      </w:r>
      <w:r w:rsidR="00195156">
        <w:rPr>
          <w:lang w:val="en-US" w:eastAsia="ja-JP"/>
        </w:rPr>
        <w:t>no. </w:t>
      </w:r>
      <w:r w:rsidR="00195156" w:rsidRPr="00B32C03">
        <w:rPr>
          <w:lang w:val="en-US" w:eastAsia="ja-JP"/>
        </w:rPr>
        <w:t>6</w:t>
      </w:r>
      <w:r w:rsidRPr="00B32C03">
        <w:rPr>
          <w:lang w:val="en-US" w:eastAsia="ja-JP"/>
        </w:rPr>
        <w:t xml:space="preserve">, </w:t>
      </w:r>
      <w:r w:rsidR="00195156">
        <w:rPr>
          <w:lang w:val="en-US" w:eastAsia="ja-JP"/>
        </w:rPr>
        <w:t>pp. </w:t>
      </w:r>
      <w:r w:rsidR="00195156" w:rsidRPr="00B32C03">
        <w:rPr>
          <w:lang w:val="en-US" w:eastAsia="ja-JP"/>
        </w:rPr>
        <w:t>1</w:t>
      </w:r>
      <w:r w:rsidRPr="00B32C03">
        <w:rPr>
          <w:lang w:val="en-US" w:eastAsia="ja-JP"/>
        </w:rPr>
        <w:t>326– 1332.</w:t>
      </w:r>
    </w:p>
    <w:p w14:paraId="0DFCBE1C" w14:textId="5BCC858D" w:rsidR="00B32C03" w:rsidRPr="00B32C03" w:rsidRDefault="00B32C03" w:rsidP="00635AC0">
      <w:pPr>
        <w:pStyle w:val="References"/>
        <w:ind w:left="426"/>
        <w:jc w:val="left"/>
        <w:rPr>
          <w:lang w:val="en-US" w:eastAsia="ja-JP"/>
        </w:rPr>
      </w:pPr>
      <w:r w:rsidRPr="00B32C03">
        <w:rPr>
          <w:lang w:eastAsia="ja-JP"/>
        </w:rPr>
        <w:t>50.</w:t>
      </w:r>
      <w:r w:rsidRPr="00B32C03">
        <w:rPr>
          <w:lang w:eastAsia="ja-JP"/>
        </w:rPr>
        <w:tab/>
      </w:r>
      <w:r w:rsidRPr="00B32C03">
        <w:rPr>
          <w:lang w:val="en-US" w:eastAsia="ja-JP"/>
        </w:rPr>
        <w:t>Graham, DA, Staples, C, Wilson, CJ, Jewhurst, H, Cherry, K, Gordon, A, &amp; Rowley, HM 2007, ‘Biophysical properties of salmonid alphaviruses: influence of temperature and pH on virus survival’,</w:t>
      </w:r>
      <w:r w:rsidR="00EF6D31">
        <w:rPr>
          <w:lang w:val="en-US" w:eastAsia="ja-JP"/>
        </w:rPr>
        <w:t xml:space="preserve"> </w:t>
      </w:r>
      <w:r w:rsidRPr="000F6EE6">
        <w:rPr>
          <w:rStyle w:val="Emphasis"/>
        </w:rPr>
        <w:t>Journal of Fish Diseases</w:t>
      </w:r>
      <w:r w:rsidRPr="00B32C03">
        <w:rPr>
          <w:lang w:val="en-US" w:eastAsia="ja-JP"/>
        </w:rPr>
        <w:t xml:space="preserve">, </w:t>
      </w:r>
      <w:r w:rsidR="00195156">
        <w:rPr>
          <w:lang w:val="en-US" w:eastAsia="ja-JP"/>
        </w:rPr>
        <w:t>vol. </w:t>
      </w:r>
      <w:r w:rsidR="00195156" w:rsidRPr="00B32C03">
        <w:rPr>
          <w:lang w:val="en-US" w:eastAsia="ja-JP"/>
        </w:rPr>
        <w:t>3</w:t>
      </w:r>
      <w:r w:rsidRPr="00B32C03">
        <w:rPr>
          <w:lang w:val="en-US" w:eastAsia="ja-JP"/>
        </w:rPr>
        <w:t xml:space="preserve">0, </w:t>
      </w:r>
      <w:r w:rsidR="00195156">
        <w:rPr>
          <w:lang w:val="en-US" w:eastAsia="ja-JP"/>
        </w:rPr>
        <w:t>no. </w:t>
      </w:r>
      <w:r w:rsidR="00195156" w:rsidRPr="00B32C03">
        <w:rPr>
          <w:lang w:val="en-US" w:eastAsia="ja-JP"/>
        </w:rPr>
        <w:t>9</w:t>
      </w:r>
      <w:r w:rsidRPr="00B32C03">
        <w:rPr>
          <w:lang w:val="en-US" w:eastAsia="ja-JP"/>
        </w:rPr>
        <w:t xml:space="preserve">, </w:t>
      </w:r>
      <w:r w:rsidR="00195156">
        <w:rPr>
          <w:lang w:val="en-US" w:eastAsia="ja-JP"/>
        </w:rPr>
        <w:t>pp. </w:t>
      </w:r>
      <w:r w:rsidR="00195156" w:rsidRPr="00B32C03">
        <w:rPr>
          <w:lang w:val="en-US" w:eastAsia="ja-JP"/>
        </w:rPr>
        <w:t>5</w:t>
      </w:r>
      <w:r w:rsidRPr="00B32C03">
        <w:rPr>
          <w:lang w:val="en-US" w:eastAsia="ja-JP"/>
        </w:rPr>
        <w:t>3</w:t>
      </w:r>
      <w:r w:rsidR="000F6EE6" w:rsidRPr="00B32C03">
        <w:rPr>
          <w:lang w:val="en-US" w:eastAsia="ja-JP"/>
        </w:rPr>
        <w:t>3</w:t>
      </w:r>
      <w:r w:rsidR="000F6EE6">
        <w:rPr>
          <w:lang w:val="en-US" w:eastAsia="ja-JP"/>
        </w:rPr>
        <w:t>–</w:t>
      </w:r>
      <w:r w:rsidR="000F6EE6" w:rsidRPr="00B32C03">
        <w:rPr>
          <w:lang w:val="en-US" w:eastAsia="ja-JP"/>
        </w:rPr>
        <w:t>5</w:t>
      </w:r>
      <w:r w:rsidRPr="00B32C03">
        <w:rPr>
          <w:lang w:val="en-US" w:eastAsia="ja-JP"/>
        </w:rPr>
        <w:t>43.</w:t>
      </w:r>
    </w:p>
    <w:p w14:paraId="3415E641" w14:textId="102D089F" w:rsidR="00B32C03" w:rsidRPr="00B32C03" w:rsidRDefault="00B32C03" w:rsidP="00635AC0">
      <w:pPr>
        <w:pStyle w:val="References"/>
        <w:ind w:left="426"/>
        <w:jc w:val="left"/>
        <w:rPr>
          <w:lang w:val="en-US" w:eastAsia="ja-JP"/>
        </w:rPr>
      </w:pPr>
      <w:r w:rsidRPr="00B32C03">
        <w:rPr>
          <w:lang w:val="en-US" w:eastAsia="ja-JP"/>
        </w:rPr>
        <w:t>51.</w:t>
      </w:r>
      <w:r w:rsidRPr="00B32C03">
        <w:rPr>
          <w:lang w:val="en-US" w:eastAsia="ja-JP"/>
        </w:rPr>
        <w:tab/>
        <w:t xml:space="preserve">Morga, B, Arzul, I, Chollet, B, &amp; Renault, T 2009, ‘Infection with the protozoan parasite Bonamia ostreae modifies in vitro haemocyte activities of flat oyster </w:t>
      </w:r>
      <w:r w:rsidRPr="000F6EE6">
        <w:rPr>
          <w:rStyle w:val="Emphasis"/>
        </w:rPr>
        <w:t>Ostrea edulis</w:t>
      </w:r>
      <w:r w:rsidRPr="00B32C03">
        <w:rPr>
          <w:lang w:val="en-US" w:eastAsia="ja-JP"/>
        </w:rPr>
        <w:t>’,</w:t>
      </w:r>
      <w:r w:rsidR="00EF6D31">
        <w:rPr>
          <w:lang w:val="en-US" w:eastAsia="ja-JP"/>
        </w:rPr>
        <w:t xml:space="preserve"> </w:t>
      </w:r>
      <w:r w:rsidRPr="000F6EE6">
        <w:rPr>
          <w:rStyle w:val="Emphasis"/>
        </w:rPr>
        <w:t>Fish &amp; Shellfish Immunology</w:t>
      </w:r>
      <w:r w:rsidRPr="00B32C03">
        <w:rPr>
          <w:lang w:val="en-US" w:eastAsia="ja-JP"/>
        </w:rPr>
        <w:t xml:space="preserve">, vol.26, </w:t>
      </w:r>
      <w:r w:rsidR="00195156">
        <w:rPr>
          <w:lang w:val="en-US" w:eastAsia="ja-JP"/>
        </w:rPr>
        <w:t>no. </w:t>
      </w:r>
      <w:r w:rsidR="00195156" w:rsidRPr="00B32C03">
        <w:rPr>
          <w:lang w:val="en-US" w:eastAsia="ja-JP"/>
        </w:rPr>
        <w:t>6</w:t>
      </w:r>
      <w:r w:rsidRPr="00B32C03">
        <w:rPr>
          <w:lang w:val="en-US" w:eastAsia="ja-JP"/>
        </w:rPr>
        <w:t xml:space="preserve">, </w:t>
      </w:r>
      <w:r w:rsidR="00195156">
        <w:rPr>
          <w:lang w:val="en-US" w:eastAsia="ja-JP"/>
        </w:rPr>
        <w:t>pp. </w:t>
      </w:r>
      <w:r w:rsidR="00195156" w:rsidRPr="00B32C03">
        <w:rPr>
          <w:lang w:val="en-US" w:eastAsia="ja-JP"/>
        </w:rPr>
        <w:t>8</w:t>
      </w:r>
      <w:r w:rsidRPr="00B32C03">
        <w:rPr>
          <w:lang w:val="en-US" w:eastAsia="ja-JP"/>
        </w:rPr>
        <w:t>3</w:t>
      </w:r>
      <w:r w:rsidR="000F6EE6" w:rsidRPr="00B32C03">
        <w:rPr>
          <w:lang w:val="en-US" w:eastAsia="ja-JP"/>
        </w:rPr>
        <w:t>6</w:t>
      </w:r>
      <w:r w:rsidR="000F6EE6">
        <w:rPr>
          <w:lang w:val="en-US" w:eastAsia="ja-JP"/>
        </w:rPr>
        <w:t>–</w:t>
      </w:r>
      <w:r w:rsidR="000F6EE6" w:rsidRPr="00B32C03">
        <w:rPr>
          <w:lang w:val="en-US" w:eastAsia="ja-JP"/>
        </w:rPr>
        <w:t>8</w:t>
      </w:r>
      <w:r w:rsidRPr="00B32C03">
        <w:rPr>
          <w:lang w:val="en-US" w:eastAsia="ja-JP"/>
        </w:rPr>
        <w:t>42.</w:t>
      </w:r>
    </w:p>
    <w:p w14:paraId="472F1A4A" w14:textId="5E3423E6" w:rsidR="00B32C03" w:rsidRPr="00B32C03" w:rsidRDefault="00B32C03" w:rsidP="00635AC0">
      <w:pPr>
        <w:pStyle w:val="References"/>
        <w:ind w:left="426"/>
        <w:jc w:val="left"/>
        <w:rPr>
          <w:lang w:val="en-US" w:eastAsia="ja-JP"/>
        </w:rPr>
      </w:pPr>
      <w:r w:rsidRPr="00B32C03">
        <w:rPr>
          <w:lang w:val="en-US" w:eastAsia="ja-JP"/>
        </w:rPr>
        <w:t>52.</w:t>
      </w:r>
      <w:r w:rsidRPr="00B32C03">
        <w:rPr>
          <w:lang w:val="en-US" w:eastAsia="ja-JP"/>
        </w:rPr>
        <w:tab/>
        <w:t>Arzul, I, Gagnaire, B, Bond, C, Chollet, B, Morga, B, Ferrand, S, Robert, M, &amp; Renault, T 2009,</w:t>
      </w:r>
      <w:r w:rsidR="00EF6D31">
        <w:rPr>
          <w:lang w:val="en-US" w:eastAsia="ja-JP"/>
        </w:rPr>
        <w:t xml:space="preserve"> </w:t>
      </w:r>
      <w:r w:rsidRPr="00B32C03">
        <w:rPr>
          <w:lang w:val="en-US" w:eastAsia="ja-JP"/>
        </w:rPr>
        <w:t xml:space="preserve">‘Effects of temperature and salinity on the survival of </w:t>
      </w:r>
      <w:r w:rsidRPr="000F6EE6">
        <w:rPr>
          <w:rStyle w:val="Emphasis"/>
        </w:rPr>
        <w:t>Bonamia ostreae</w:t>
      </w:r>
      <w:r w:rsidRPr="00B32C03">
        <w:rPr>
          <w:lang w:val="en-US" w:eastAsia="ja-JP"/>
        </w:rPr>
        <w:t xml:space="preserve">, a parasite infecting flat oysters </w:t>
      </w:r>
      <w:r w:rsidRPr="000F6EE6">
        <w:rPr>
          <w:rStyle w:val="Emphasis"/>
        </w:rPr>
        <w:t>Ostrea edulis</w:t>
      </w:r>
      <w:r w:rsidRPr="00B32C03">
        <w:rPr>
          <w:lang w:val="en-US" w:eastAsia="ja-JP"/>
        </w:rPr>
        <w:t>’,</w:t>
      </w:r>
      <w:r w:rsidR="00EF6D31">
        <w:rPr>
          <w:lang w:val="en-US" w:eastAsia="ja-JP"/>
        </w:rPr>
        <w:t xml:space="preserve"> </w:t>
      </w:r>
      <w:r w:rsidRPr="000F6EE6">
        <w:rPr>
          <w:rStyle w:val="Emphasis"/>
        </w:rPr>
        <w:t>Diseases of Aquatic Organisms</w:t>
      </w:r>
      <w:r w:rsidRPr="00B32C03">
        <w:rPr>
          <w:lang w:val="en-US" w:eastAsia="ja-JP"/>
        </w:rPr>
        <w:t xml:space="preserve">, </w:t>
      </w:r>
      <w:r w:rsidR="00195156">
        <w:rPr>
          <w:lang w:val="en-US" w:eastAsia="ja-JP"/>
        </w:rPr>
        <w:t>vol. </w:t>
      </w:r>
      <w:r w:rsidR="00195156" w:rsidRPr="00B32C03">
        <w:rPr>
          <w:lang w:val="en-US" w:eastAsia="ja-JP"/>
        </w:rPr>
        <w:t>8</w:t>
      </w:r>
      <w:r w:rsidRPr="00B32C03">
        <w:rPr>
          <w:lang w:val="en-US" w:eastAsia="ja-JP"/>
        </w:rPr>
        <w:t xml:space="preserve">5, </w:t>
      </w:r>
      <w:r w:rsidR="00195156">
        <w:rPr>
          <w:lang w:val="en-US" w:eastAsia="ja-JP"/>
        </w:rPr>
        <w:t>no. </w:t>
      </w:r>
      <w:r w:rsidR="00195156" w:rsidRPr="00B32C03">
        <w:rPr>
          <w:lang w:val="en-US" w:eastAsia="ja-JP"/>
        </w:rPr>
        <w:t>1</w:t>
      </w:r>
      <w:r w:rsidRPr="00B32C03">
        <w:rPr>
          <w:lang w:val="en-US" w:eastAsia="ja-JP"/>
        </w:rPr>
        <w:t xml:space="preserve">, </w:t>
      </w:r>
      <w:r w:rsidR="00195156">
        <w:rPr>
          <w:lang w:val="en-US" w:eastAsia="ja-JP"/>
        </w:rPr>
        <w:t>pp. </w:t>
      </w:r>
      <w:r w:rsidR="00195156" w:rsidRPr="00B32C03">
        <w:rPr>
          <w:lang w:val="en-US" w:eastAsia="ja-JP"/>
        </w:rPr>
        <w:t>6</w:t>
      </w:r>
      <w:r w:rsidRPr="00B32C03">
        <w:rPr>
          <w:lang w:val="en-US" w:eastAsia="ja-JP"/>
        </w:rPr>
        <w:t>7–75.</w:t>
      </w:r>
    </w:p>
    <w:p w14:paraId="75105814" w14:textId="00EDD423" w:rsidR="00B32C03" w:rsidRPr="00B32C03" w:rsidRDefault="00B32C03" w:rsidP="00635AC0">
      <w:pPr>
        <w:pStyle w:val="References"/>
        <w:ind w:left="426"/>
        <w:jc w:val="left"/>
        <w:rPr>
          <w:lang w:val="en-US" w:eastAsia="ja-JP"/>
        </w:rPr>
      </w:pPr>
      <w:r w:rsidRPr="00B32C03">
        <w:rPr>
          <w:lang w:val="en-US" w:eastAsia="ja-JP"/>
        </w:rPr>
        <w:t>53.</w:t>
      </w:r>
      <w:r w:rsidRPr="00B32C03">
        <w:rPr>
          <w:lang w:val="en-US" w:eastAsia="ja-JP"/>
        </w:rPr>
        <w:tab/>
        <w:t xml:space="preserve">Goggin, CL, Sewell, KB, &amp; Lester, RJG 1990, ‘Tolerances of </w:t>
      </w:r>
      <w:r w:rsidRPr="000F6EE6">
        <w:rPr>
          <w:rStyle w:val="Emphasis"/>
        </w:rPr>
        <w:t xml:space="preserve">Perkinsus </w:t>
      </w:r>
      <w:r w:rsidRPr="00B32C03">
        <w:rPr>
          <w:lang w:val="en-US" w:eastAsia="ja-JP"/>
        </w:rPr>
        <w:t>spp. (Protozoa, Apicomplexa) to temperature, chlorine and salinity’,</w:t>
      </w:r>
      <w:r w:rsidR="00EF6D31">
        <w:rPr>
          <w:lang w:val="en-US" w:eastAsia="ja-JP"/>
        </w:rPr>
        <w:t xml:space="preserve"> </w:t>
      </w:r>
      <w:r w:rsidRPr="000F6EE6">
        <w:rPr>
          <w:rStyle w:val="Emphasis"/>
        </w:rPr>
        <w:t>Journal of Shellfish Research</w:t>
      </w:r>
      <w:r w:rsidRPr="00B32C03">
        <w:rPr>
          <w:iCs/>
          <w:lang w:val="en-US" w:eastAsia="ja-JP"/>
        </w:rPr>
        <w:t>,</w:t>
      </w:r>
      <w:r w:rsidRPr="000F6EE6">
        <w:rPr>
          <w:rStyle w:val="Emphasis"/>
        </w:rPr>
        <w:t xml:space="preserve"> </w:t>
      </w:r>
      <w:r w:rsidR="00195156">
        <w:rPr>
          <w:iCs/>
          <w:lang w:val="en-US" w:eastAsia="ja-JP"/>
        </w:rPr>
        <w:t>vol. </w:t>
      </w:r>
      <w:r w:rsidR="00195156" w:rsidRPr="00B32C03">
        <w:rPr>
          <w:lang w:val="en-US" w:eastAsia="ja-JP"/>
        </w:rPr>
        <w:t>9</w:t>
      </w:r>
      <w:r w:rsidRPr="00B32C03">
        <w:rPr>
          <w:lang w:val="en-US" w:eastAsia="ja-JP"/>
        </w:rPr>
        <w:t xml:space="preserve">, </w:t>
      </w:r>
      <w:r w:rsidR="00195156">
        <w:rPr>
          <w:lang w:val="en-US" w:eastAsia="ja-JP"/>
        </w:rPr>
        <w:t>no. </w:t>
      </w:r>
      <w:r w:rsidR="00195156" w:rsidRPr="00B32C03">
        <w:rPr>
          <w:lang w:val="en-US" w:eastAsia="ja-JP"/>
        </w:rPr>
        <w:t>1</w:t>
      </w:r>
      <w:r w:rsidRPr="00B32C03">
        <w:rPr>
          <w:lang w:val="en-US" w:eastAsia="ja-JP"/>
        </w:rPr>
        <w:t xml:space="preserve">, </w:t>
      </w:r>
      <w:r w:rsidR="00195156">
        <w:rPr>
          <w:lang w:val="en-US" w:eastAsia="ja-JP"/>
        </w:rPr>
        <w:t>pp. </w:t>
      </w:r>
      <w:r w:rsidR="00195156" w:rsidRPr="00B32C03">
        <w:rPr>
          <w:lang w:val="en-US" w:eastAsia="ja-JP"/>
        </w:rPr>
        <w:t>1</w:t>
      </w:r>
      <w:r w:rsidRPr="00B32C03">
        <w:rPr>
          <w:lang w:val="en-US" w:eastAsia="ja-JP"/>
        </w:rPr>
        <w:t>45–148.</w:t>
      </w:r>
    </w:p>
    <w:p w14:paraId="0F0FF73F" w14:textId="4CB893EE" w:rsidR="00B32C03" w:rsidRPr="00B32C03" w:rsidRDefault="00B32C03" w:rsidP="00635AC0">
      <w:pPr>
        <w:pStyle w:val="References"/>
        <w:ind w:left="426"/>
        <w:jc w:val="left"/>
        <w:rPr>
          <w:lang w:val="en-US" w:eastAsia="ja-JP"/>
        </w:rPr>
      </w:pPr>
      <w:r w:rsidRPr="00B32C03">
        <w:rPr>
          <w:lang w:val="en-US" w:eastAsia="ja-JP"/>
        </w:rPr>
        <w:t>54.</w:t>
      </w:r>
      <w:r w:rsidRPr="00B32C03">
        <w:rPr>
          <w:lang w:val="en-US" w:eastAsia="ja-JP"/>
        </w:rPr>
        <w:tab/>
        <w:t>Corbeil, S, Williams, L, Bergfeld, J &amp; Crane, M 2012, ‘Abalone herpes virus stability in sea water and susceptibility to chemical disinfectants’,</w:t>
      </w:r>
      <w:r w:rsidR="00EF6D31">
        <w:rPr>
          <w:lang w:val="en-US" w:eastAsia="ja-JP"/>
        </w:rPr>
        <w:t xml:space="preserve"> </w:t>
      </w:r>
      <w:r w:rsidRPr="000F6EE6">
        <w:rPr>
          <w:rStyle w:val="Emphasis"/>
        </w:rPr>
        <w:t>Aquaculture</w:t>
      </w:r>
      <w:r w:rsidRPr="00B32C03">
        <w:rPr>
          <w:lang w:val="en-US" w:eastAsia="ja-JP"/>
        </w:rPr>
        <w:t xml:space="preserve">, </w:t>
      </w:r>
      <w:r w:rsidR="00195156">
        <w:rPr>
          <w:lang w:val="en-US" w:eastAsia="ja-JP"/>
        </w:rPr>
        <w:t>vol. </w:t>
      </w:r>
      <w:r w:rsidR="00195156" w:rsidRPr="00B32C03">
        <w:rPr>
          <w:lang w:val="en-US" w:eastAsia="ja-JP"/>
        </w:rPr>
        <w:t>3</w:t>
      </w:r>
      <w:r w:rsidRPr="00B32C03">
        <w:rPr>
          <w:lang w:val="en-US" w:eastAsia="ja-JP"/>
        </w:rPr>
        <w:t>2</w:t>
      </w:r>
      <w:r w:rsidR="000F6EE6" w:rsidRPr="00B32C03">
        <w:rPr>
          <w:lang w:val="en-US" w:eastAsia="ja-JP"/>
        </w:rPr>
        <w:t>6</w:t>
      </w:r>
      <w:r w:rsidR="000F6EE6">
        <w:rPr>
          <w:lang w:val="en-US" w:eastAsia="ja-JP"/>
        </w:rPr>
        <w:t>–</w:t>
      </w:r>
      <w:r w:rsidR="000F6EE6" w:rsidRPr="00B32C03">
        <w:rPr>
          <w:lang w:val="en-US" w:eastAsia="ja-JP"/>
        </w:rPr>
        <w:t>3</w:t>
      </w:r>
      <w:r w:rsidRPr="00B32C03">
        <w:rPr>
          <w:lang w:val="en-US" w:eastAsia="ja-JP"/>
        </w:rPr>
        <w:t xml:space="preserve">29, </w:t>
      </w:r>
      <w:r w:rsidR="00195156">
        <w:rPr>
          <w:lang w:val="en-US" w:eastAsia="ja-JP"/>
        </w:rPr>
        <w:t>pp. </w:t>
      </w:r>
      <w:r w:rsidR="00195156" w:rsidRPr="00B32C03">
        <w:rPr>
          <w:lang w:val="en-US" w:eastAsia="ja-JP"/>
        </w:rPr>
        <w:t>2</w:t>
      </w:r>
      <w:r w:rsidRPr="00B32C03">
        <w:rPr>
          <w:lang w:val="en-US" w:eastAsia="ja-JP"/>
        </w:rPr>
        <w:t>0–26.</w:t>
      </w:r>
    </w:p>
    <w:p w14:paraId="728CE8A7" w14:textId="05BBCE64" w:rsidR="00B32C03" w:rsidRPr="00B32C03" w:rsidRDefault="00B32C03" w:rsidP="00635AC0">
      <w:pPr>
        <w:pStyle w:val="References"/>
        <w:ind w:left="426"/>
        <w:jc w:val="left"/>
        <w:rPr>
          <w:lang w:val="en-US" w:eastAsia="ja-JP"/>
        </w:rPr>
      </w:pPr>
      <w:r w:rsidRPr="00B32C03">
        <w:rPr>
          <w:lang w:val="en-US" w:eastAsia="ja-JP"/>
        </w:rPr>
        <w:t>55.</w:t>
      </w:r>
      <w:r w:rsidRPr="00B32C03">
        <w:rPr>
          <w:lang w:val="en-US" w:eastAsia="ja-JP"/>
        </w:rPr>
        <w:tab/>
        <w:t xml:space="preserve">Hick, P, Evans, O, Looi, R, English, C, &amp; Whittington, RJ 2016, ‘Stability of Ostreid herpesvirus-1 (OsHV-1) and assessment of disinfection of seawater and oyster tissues using a bioassay’, </w:t>
      </w:r>
      <w:r w:rsidRPr="000F6EE6">
        <w:rPr>
          <w:rStyle w:val="Emphasis"/>
        </w:rPr>
        <w:t>Aquaculture</w:t>
      </w:r>
      <w:r w:rsidRPr="00B32C03">
        <w:rPr>
          <w:iCs/>
          <w:lang w:val="en-US" w:eastAsia="ja-JP"/>
        </w:rPr>
        <w:t xml:space="preserve">, </w:t>
      </w:r>
      <w:r w:rsidR="00195156">
        <w:rPr>
          <w:iCs/>
          <w:lang w:val="en-US" w:eastAsia="ja-JP"/>
        </w:rPr>
        <w:t>vol. </w:t>
      </w:r>
      <w:r w:rsidR="00195156" w:rsidRPr="00B32C03">
        <w:rPr>
          <w:lang w:val="en-US" w:eastAsia="ja-JP"/>
        </w:rPr>
        <w:t>4</w:t>
      </w:r>
      <w:r w:rsidRPr="00B32C03">
        <w:rPr>
          <w:lang w:val="en-US" w:eastAsia="ja-JP"/>
        </w:rPr>
        <w:t xml:space="preserve">50, </w:t>
      </w:r>
      <w:r w:rsidR="00195156">
        <w:rPr>
          <w:lang w:val="en-US" w:eastAsia="ja-JP"/>
        </w:rPr>
        <w:t>pp. </w:t>
      </w:r>
      <w:r w:rsidR="00195156" w:rsidRPr="00B32C03">
        <w:rPr>
          <w:lang w:val="en-US" w:eastAsia="ja-JP"/>
        </w:rPr>
        <w:t>4</w:t>
      </w:r>
      <w:r w:rsidRPr="00B32C03">
        <w:rPr>
          <w:lang w:val="en-US" w:eastAsia="ja-JP"/>
        </w:rPr>
        <w:t>12–421.</w:t>
      </w:r>
    </w:p>
    <w:p w14:paraId="22C6346C" w14:textId="19552C92" w:rsidR="00B32C03" w:rsidRPr="00B32C03" w:rsidRDefault="00B32C03" w:rsidP="00635AC0">
      <w:pPr>
        <w:pStyle w:val="References"/>
        <w:ind w:left="426"/>
        <w:jc w:val="left"/>
        <w:rPr>
          <w:lang w:val="en-US" w:eastAsia="ja-JP"/>
        </w:rPr>
      </w:pPr>
      <w:r w:rsidRPr="00B32C03">
        <w:rPr>
          <w:lang w:val="en-US" w:eastAsia="ja-JP"/>
        </w:rPr>
        <w:t>56.</w:t>
      </w:r>
      <w:r w:rsidRPr="00B32C03">
        <w:rPr>
          <w:lang w:val="en-US" w:eastAsia="ja-JP"/>
        </w:rPr>
        <w:tab/>
        <w:t>VanPatten, KA, Nunan, LM, &amp; Lightner, DV 2004, ‘Seabirds as potential vectors of penaeid shrimp viruses and the development of a surrogate laboratory model utilizing domestic chickens’,</w:t>
      </w:r>
      <w:r w:rsidR="00EF6D31">
        <w:rPr>
          <w:lang w:val="en-US" w:eastAsia="ja-JP"/>
        </w:rPr>
        <w:t xml:space="preserve"> </w:t>
      </w:r>
      <w:r w:rsidRPr="000F6EE6">
        <w:rPr>
          <w:rStyle w:val="Emphasis"/>
        </w:rPr>
        <w:t>Aquaculture</w:t>
      </w:r>
      <w:r w:rsidRPr="00B32C03">
        <w:rPr>
          <w:iCs/>
          <w:lang w:val="en-US" w:eastAsia="ja-JP"/>
        </w:rPr>
        <w:t xml:space="preserve">, </w:t>
      </w:r>
      <w:r w:rsidR="00195156">
        <w:rPr>
          <w:iCs/>
          <w:lang w:val="en-US" w:eastAsia="ja-JP"/>
        </w:rPr>
        <w:t>vol. </w:t>
      </w:r>
      <w:r w:rsidR="00195156" w:rsidRPr="00B32C03">
        <w:rPr>
          <w:lang w:val="en-US" w:eastAsia="ja-JP"/>
        </w:rPr>
        <w:t>2</w:t>
      </w:r>
      <w:r w:rsidRPr="00B32C03">
        <w:rPr>
          <w:lang w:val="en-US" w:eastAsia="ja-JP"/>
        </w:rPr>
        <w:t xml:space="preserve">41, </w:t>
      </w:r>
      <w:r w:rsidR="00195156">
        <w:rPr>
          <w:lang w:val="en-US" w:eastAsia="ja-JP"/>
        </w:rPr>
        <w:t>no. </w:t>
      </w:r>
      <w:r w:rsidR="00195156" w:rsidRPr="00B32C03">
        <w:rPr>
          <w:lang w:val="en-US" w:eastAsia="ja-JP"/>
        </w:rPr>
        <w:t>1</w:t>
      </w:r>
      <w:r w:rsidR="000F6EE6">
        <w:rPr>
          <w:lang w:val="en-US" w:eastAsia="ja-JP"/>
        </w:rPr>
        <w:t>–</w:t>
      </w:r>
      <w:r w:rsidR="000F6EE6" w:rsidRPr="00B32C03">
        <w:rPr>
          <w:lang w:val="en-US" w:eastAsia="ja-JP"/>
        </w:rPr>
        <w:t>4</w:t>
      </w:r>
      <w:r w:rsidRPr="00B32C03">
        <w:rPr>
          <w:lang w:val="en-US" w:eastAsia="ja-JP"/>
        </w:rPr>
        <w:t xml:space="preserve">, </w:t>
      </w:r>
      <w:r w:rsidR="00195156">
        <w:rPr>
          <w:lang w:val="en-US" w:eastAsia="ja-JP"/>
        </w:rPr>
        <w:t>pp. </w:t>
      </w:r>
      <w:r w:rsidR="00195156" w:rsidRPr="00B32C03">
        <w:rPr>
          <w:lang w:val="en-US" w:eastAsia="ja-JP"/>
        </w:rPr>
        <w:t>3</w:t>
      </w:r>
      <w:r w:rsidR="000F6EE6" w:rsidRPr="00B32C03">
        <w:rPr>
          <w:lang w:val="en-US" w:eastAsia="ja-JP"/>
        </w:rPr>
        <w:t>1</w:t>
      </w:r>
      <w:r w:rsidR="000F6EE6">
        <w:rPr>
          <w:lang w:val="en-US" w:eastAsia="ja-JP"/>
        </w:rPr>
        <w:t>–</w:t>
      </w:r>
      <w:r w:rsidR="000F6EE6" w:rsidRPr="00B32C03">
        <w:rPr>
          <w:lang w:val="en-US" w:eastAsia="ja-JP"/>
        </w:rPr>
        <w:t>4</w:t>
      </w:r>
      <w:r w:rsidRPr="00B32C03">
        <w:rPr>
          <w:lang w:val="en-US" w:eastAsia="ja-JP"/>
        </w:rPr>
        <w:t>6.</w:t>
      </w:r>
    </w:p>
    <w:p w14:paraId="28D5E07D" w14:textId="601E7526" w:rsidR="00B32C03" w:rsidRPr="00B32C03" w:rsidRDefault="00B32C03" w:rsidP="00635AC0">
      <w:pPr>
        <w:pStyle w:val="References"/>
        <w:ind w:left="426"/>
        <w:jc w:val="left"/>
        <w:rPr>
          <w:lang w:val="en-US" w:eastAsia="ja-JP"/>
        </w:rPr>
      </w:pPr>
      <w:r w:rsidRPr="00B32C03">
        <w:rPr>
          <w:lang w:eastAsia="ja-JP"/>
        </w:rPr>
        <w:t>57.</w:t>
      </w:r>
      <w:r w:rsidRPr="00B32C03">
        <w:rPr>
          <w:lang w:eastAsia="ja-JP"/>
        </w:rPr>
        <w:tab/>
      </w:r>
      <w:r w:rsidRPr="00B32C03">
        <w:rPr>
          <w:lang w:val="en-US" w:eastAsia="ja-JP"/>
        </w:rPr>
        <w:t>Reddy, AD, Jeyasekaran, G, &amp; Shakila, RJ 2011, ‘White spot syndrome virus (WSSV) transmission risk through infected cooked shrimp products assessed by polymerase chain reaction and bio-inoculation studies’,</w:t>
      </w:r>
      <w:r w:rsidR="00EF6D31">
        <w:rPr>
          <w:lang w:val="en-US" w:eastAsia="ja-JP"/>
        </w:rPr>
        <w:t xml:space="preserve"> </w:t>
      </w:r>
      <w:r w:rsidRPr="000F6EE6">
        <w:rPr>
          <w:rStyle w:val="Emphasis"/>
        </w:rPr>
        <w:t>Continental Journal of Fisheries and Aquatic Sciences</w:t>
      </w:r>
      <w:r w:rsidRPr="00B32C03">
        <w:rPr>
          <w:iCs/>
          <w:lang w:val="en-US" w:eastAsia="ja-JP"/>
        </w:rPr>
        <w:t xml:space="preserve">, </w:t>
      </w:r>
      <w:r w:rsidR="00195156">
        <w:rPr>
          <w:iCs/>
          <w:lang w:val="en-US" w:eastAsia="ja-JP"/>
        </w:rPr>
        <w:t>vol. </w:t>
      </w:r>
      <w:r w:rsidR="00195156" w:rsidRPr="00B32C03">
        <w:rPr>
          <w:lang w:val="en-US" w:eastAsia="ja-JP"/>
        </w:rPr>
        <w:t>5</w:t>
      </w:r>
      <w:r w:rsidRPr="00B32C03">
        <w:rPr>
          <w:lang w:val="en-US" w:eastAsia="ja-JP"/>
        </w:rPr>
        <w:t>,</w:t>
      </w:r>
      <w:r w:rsidR="00EF6D31">
        <w:rPr>
          <w:lang w:val="en-US" w:eastAsia="ja-JP"/>
        </w:rPr>
        <w:t xml:space="preserve"> </w:t>
      </w:r>
      <w:r w:rsidRPr="00B32C03">
        <w:rPr>
          <w:lang w:val="en-US" w:eastAsia="ja-JP"/>
        </w:rPr>
        <w:t>pp.1</w:t>
      </w:r>
      <w:r w:rsidR="000F6EE6" w:rsidRPr="00B32C03">
        <w:rPr>
          <w:lang w:val="en-US" w:eastAsia="ja-JP"/>
        </w:rPr>
        <w:t>6</w:t>
      </w:r>
      <w:r w:rsidR="000F6EE6">
        <w:rPr>
          <w:lang w:val="en-US" w:eastAsia="ja-JP"/>
        </w:rPr>
        <w:t>–</w:t>
      </w:r>
      <w:r w:rsidR="000F6EE6" w:rsidRPr="00B32C03">
        <w:rPr>
          <w:lang w:val="en-US" w:eastAsia="ja-JP"/>
        </w:rPr>
        <w:t>2</w:t>
      </w:r>
      <w:r w:rsidRPr="00B32C03">
        <w:rPr>
          <w:lang w:val="en-US" w:eastAsia="ja-JP"/>
        </w:rPr>
        <w:t>3.</w:t>
      </w:r>
    </w:p>
    <w:p w14:paraId="3011D94D" w14:textId="4BD790F3" w:rsidR="00B32C03" w:rsidRPr="00B32C03" w:rsidRDefault="00B32C03" w:rsidP="00635AC0">
      <w:pPr>
        <w:pStyle w:val="References"/>
        <w:ind w:left="426"/>
        <w:jc w:val="left"/>
        <w:rPr>
          <w:lang w:val="en-US" w:eastAsia="ja-JP"/>
        </w:rPr>
      </w:pPr>
      <w:r w:rsidRPr="00B32C03">
        <w:rPr>
          <w:lang w:val="en-US" w:eastAsia="ja-JP"/>
        </w:rPr>
        <w:lastRenderedPageBreak/>
        <w:t>58.</w:t>
      </w:r>
      <w:r w:rsidRPr="00B32C03">
        <w:rPr>
          <w:lang w:val="en-US" w:eastAsia="ja-JP"/>
        </w:rPr>
        <w:tab/>
        <w:t xml:space="preserve">Bateman, KS, Munro, J, Uglow, B, Small, HJ, &amp; Stentiford, GD 2012, ‘Susceptibility of juvenile European lobster </w:t>
      </w:r>
      <w:r w:rsidRPr="000F6EE6">
        <w:rPr>
          <w:rStyle w:val="Emphasis"/>
        </w:rPr>
        <w:t xml:space="preserve">Homarus gammarus </w:t>
      </w:r>
      <w:r w:rsidRPr="00B32C03">
        <w:rPr>
          <w:lang w:val="en-US" w:eastAsia="ja-JP"/>
        </w:rPr>
        <w:t>to shrimp products infected with high and low doses of white spot syndrome virus’,</w:t>
      </w:r>
      <w:r w:rsidR="00EF6D31">
        <w:rPr>
          <w:lang w:val="en-US" w:eastAsia="ja-JP"/>
        </w:rPr>
        <w:t xml:space="preserve"> </w:t>
      </w:r>
      <w:r w:rsidRPr="000F6EE6">
        <w:rPr>
          <w:rStyle w:val="Emphasis"/>
        </w:rPr>
        <w:t>Diseases of Aquatic Organisms</w:t>
      </w:r>
      <w:r w:rsidRPr="00B32C03">
        <w:rPr>
          <w:iCs/>
          <w:lang w:val="en-US" w:eastAsia="ja-JP"/>
        </w:rPr>
        <w:t>, vol.</w:t>
      </w:r>
      <w:r w:rsidRPr="00B32C03">
        <w:rPr>
          <w:lang w:val="en-US" w:eastAsia="ja-JP"/>
        </w:rPr>
        <w:t xml:space="preserve">100, </w:t>
      </w:r>
      <w:r w:rsidR="00195156">
        <w:rPr>
          <w:lang w:val="en-US" w:eastAsia="ja-JP"/>
        </w:rPr>
        <w:t>pp. </w:t>
      </w:r>
      <w:r w:rsidR="00195156" w:rsidRPr="00B32C03">
        <w:rPr>
          <w:lang w:val="en-US" w:eastAsia="ja-JP"/>
        </w:rPr>
        <w:t>1</w:t>
      </w:r>
      <w:r w:rsidRPr="00B32C03">
        <w:rPr>
          <w:lang w:val="en-US" w:eastAsia="ja-JP"/>
        </w:rPr>
        <w:t>6</w:t>
      </w:r>
      <w:r w:rsidR="000F6EE6" w:rsidRPr="00B32C03">
        <w:rPr>
          <w:lang w:val="en-US" w:eastAsia="ja-JP"/>
        </w:rPr>
        <w:t>9</w:t>
      </w:r>
      <w:r w:rsidR="000F6EE6">
        <w:rPr>
          <w:lang w:val="en-US" w:eastAsia="ja-JP"/>
        </w:rPr>
        <w:t>–</w:t>
      </w:r>
      <w:r w:rsidR="000F6EE6" w:rsidRPr="00B32C03">
        <w:rPr>
          <w:lang w:val="en-US" w:eastAsia="ja-JP"/>
        </w:rPr>
        <w:t>1</w:t>
      </w:r>
      <w:r w:rsidRPr="00B32C03">
        <w:rPr>
          <w:lang w:val="en-US" w:eastAsia="ja-JP"/>
        </w:rPr>
        <w:t>84.</w:t>
      </w:r>
    </w:p>
    <w:p w14:paraId="37CA3A29" w14:textId="6D9F114E" w:rsidR="00B32C03" w:rsidRPr="00B32C03" w:rsidRDefault="00B32C03" w:rsidP="00635AC0">
      <w:pPr>
        <w:pStyle w:val="References"/>
        <w:ind w:left="426"/>
        <w:jc w:val="left"/>
        <w:rPr>
          <w:lang w:val="en-US" w:eastAsia="ja-JP"/>
        </w:rPr>
      </w:pPr>
      <w:r w:rsidRPr="00B32C03">
        <w:rPr>
          <w:lang w:val="en-US" w:eastAsia="ja-JP"/>
        </w:rPr>
        <w:t>59.</w:t>
      </w:r>
      <w:r w:rsidRPr="00B32C03">
        <w:rPr>
          <w:lang w:val="en-US" w:eastAsia="ja-JP"/>
        </w:rPr>
        <w:tab/>
        <w:t>Gracia-Valenzuela, MH, Ávila-Villa, LA, Yepiz-Plascenia, G, Hernandez-Lopez, J, Mendoza-Cano, F, Garcia- Sanchez, G, &amp; Gollas-Galvan, T 2011. ‘Assessing the viability of necrotizing hepatopancreatitis bacterium (NHPB) stored at –20</w:t>
      </w:r>
      <w:r w:rsidR="009E2DC9">
        <w:rPr>
          <w:lang w:val="en-US" w:eastAsia="ja-JP"/>
        </w:rPr>
        <w:t> °C</w:t>
      </w:r>
      <w:r w:rsidRPr="00B32C03">
        <w:rPr>
          <w:lang w:val="en-US" w:eastAsia="ja-JP"/>
        </w:rPr>
        <w:t xml:space="preserve"> for use in forced-feeding infection of </w:t>
      </w:r>
      <w:r w:rsidRPr="000F6EE6">
        <w:rPr>
          <w:rStyle w:val="Emphasis"/>
        </w:rPr>
        <w:t xml:space="preserve">Penaeus </w:t>
      </w:r>
      <w:r w:rsidRPr="00B32C03">
        <w:rPr>
          <w:lang w:val="en-US" w:eastAsia="ja-JP"/>
        </w:rPr>
        <w:t>(</w:t>
      </w:r>
      <w:r w:rsidRPr="000F6EE6">
        <w:rPr>
          <w:rStyle w:val="Emphasis"/>
        </w:rPr>
        <w:t>Litopenaeus</w:t>
      </w:r>
      <w:r w:rsidRPr="00B32C03">
        <w:rPr>
          <w:lang w:val="en-US" w:eastAsia="ja-JP"/>
        </w:rPr>
        <w:t xml:space="preserve">) </w:t>
      </w:r>
      <w:r w:rsidRPr="000F6EE6">
        <w:rPr>
          <w:rStyle w:val="Emphasis"/>
        </w:rPr>
        <w:t>vannamei</w:t>
      </w:r>
      <w:r w:rsidRPr="00B32C03">
        <w:rPr>
          <w:iCs/>
          <w:lang w:val="en-US" w:eastAsia="ja-JP"/>
        </w:rPr>
        <w:t xml:space="preserve">’, </w:t>
      </w:r>
      <w:r w:rsidRPr="000F6EE6">
        <w:rPr>
          <w:rStyle w:val="Emphasis"/>
        </w:rPr>
        <w:t>Aquaculture</w:t>
      </w:r>
      <w:r w:rsidRPr="00B32C03">
        <w:rPr>
          <w:iCs/>
          <w:lang w:val="en-US" w:eastAsia="ja-JP"/>
        </w:rPr>
        <w:t xml:space="preserve">, </w:t>
      </w:r>
      <w:r w:rsidR="00195156">
        <w:rPr>
          <w:iCs/>
          <w:lang w:val="en-US" w:eastAsia="ja-JP"/>
        </w:rPr>
        <w:t>vol. </w:t>
      </w:r>
      <w:r w:rsidR="00195156" w:rsidRPr="00B32C03">
        <w:rPr>
          <w:lang w:val="en-US" w:eastAsia="ja-JP"/>
        </w:rPr>
        <w:t>3</w:t>
      </w:r>
      <w:r w:rsidRPr="00B32C03">
        <w:rPr>
          <w:lang w:val="en-US" w:eastAsia="ja-JP"/>
        </w:rPr>
        <w:t xml:space="preserve">11, </w:t>
      </w:r>
      <w:r w:rsidR="00195156">
        <w:rPr>
          <w:lang w:val="en-US" w:eastAsia="ja-JP"/>
        </w:rPr>
        <w:t>no. </w:t>
      </w:r>
      <w:r w:rsidR="00195156" w:rsidRPr="00B32C03">
        <w:rPr>
          <w:lang w:val="en-US" w:eastAsia="ja-JP"/>
        </w:rPr>
        <w:t>1</w:t>
      </w:r>
      <w:r w:rsidR="000F6EE6">
        <w:rPr>
          <w:lang w:val="en-US" w:eastAsia="ja-JP"/>
        </w:rPr>
        <w:t>–</w:t>
      </w:r>
      <w:r w:rsidR="000F6EE6" w:rsidRPr="00B32C03">
        <w:rPr>
          <w:lang w:val="en-US" w:eastAsia="ja-JP"/>
        </w:rPr>
        <w:t>4</w:t>
      </w:r>
      <w:r w:rsidRPr="00B32C03">
        <w:rPr>
          <w:lang w:val="en-US" w:eastAsia="ja-JP"/>
        </w:rPr>
        <w:t xml:space="preserve">, </w:t>
      </w:r>
      <w:r w:rsidR="00195156">
        <w:rPr>
          <w:lang w:val="en-US" w:eastAsia="ja-JP"/>
        </w:rPr>
        <w:t>pp. </w:t>
      </w:r>
      <w:r w:rsidR="00195156" w:rsidRPr="00B32C03">
        <w:rPr>
          <w:lang w:val="en-US" w:eastAsia="ja-JP"/>
        </w:rPr>
        <w:t>1</w:t>
      </w:r>
      <w:r w:rsidRPr="00B32C03">
        <w:rPr>
          <w:lang w:val="en-US" w:eastAsia="ja-JP"/>
        </w:rPr>
        <w:t>05–109.</w:t>
      </w:r>
    </w:p>
    <w:p w14:paraId="642612E8" w14:textId="3F1E2A15" w:rsidR="00B32C03" w:rsidRPr="00B32C03" w:rsidRDefault="00B32C03" w:rsidP="00635AC0">
      <w:pPr>
        <w:pStyle w:val="References"/>
        <w:ind w:left="426"/>
        <w:jc w:val="left"/>
        <w:rPr>
          <w:lang w:val="en-US" w:eastAsia="ja-JP"/>
        </w:rPr>
      </w:pPr>
      <w:r w:rsidRPr="00B32C03">
        <w:rPr>
          <w:lang w:val="en-US" w:eastAsia="ja-JP"/>
        </w:rPr>
        <w:t>60.</w:t>
      </w:r>
      <w:r w:rsidRPr="00B32C03">
        <w:rPr>
          <w:lang w:val="en-US" w:eastAsia="ja-JP"/>
        </w:rPr>
        <w:tab/>
        <w:t>Gollas-Galvan, T, Avila-Villa, LA, Martınez-Porchas, M, &amp; Hernandez-Lopez, J 2013, ‘Rickettsia-like organisms from cultured aquatic organisms, with emphasis on necrotizing hepatopancreatitis bacterium affecting penaeid shrimp: an overview on an emergent concern’,</w:t>
      </w:r>
      <w:r w:rsidR="00EF6D31">
        <w:rPr>
          <w:lang w:val="en-US" w:eastAsia="ja-JP"/>
        </w:rPr>
        <w:t xml:space="preserve"> </w:t>
      </w:r>
      <w:r w:rsidRPr="000F6EE6">
        <w:rPr>
          <w:rStyle w:val="Emphasis"/>
        </w:rPr>
        <w:t>Reviews in Aquaculture</w:t>
      </w:r>
      <w:r w:rsidRPr="00B32C03">
        <w:rPr>
          <w:iCs/>
          <w:lang w:val="en-US" w:eastAsia="ja-JP"/>
        </w:rPr>
        <w:t>, vol</w:t>
      </w:r>
      <w:r w:rsidRPr="000F6EE6">
        <w:rPr>
          <w:rStyle w:val="Emphasis"/>
        </w:rPr>
        <w:t xml:space="preserve"> </w:t>
      </w:r>
      <w:r w:rsidRPr="00B32C03">
        <w:rPr>
          <w:lang w:val="en-US" w:eastAsia="ja-JP"/>
        </w:rPr>
        <w:t xml:space="preserve">5, </w:t>
      </w:r>
      <w:r w:rsidR="00195156">
        <w:rPr>
          <w:lang w:val="en-US" w:eastAsia="ja-JP"/>
        </w:rPr>
        <w:t>pp. </w:t>
      </w:r>
      <w:r w:rsidR="00195156" w:rsidRPr="00B32C03">
        <w:rPr>
          <w:lang w:val="en-US" w:eastAsia="ja-JP"/>
        </w:rPr>
        <w:t>1</w:t>
      </w:r>
      <w:r w:rsidRPr="00B32C03">
        <w:rPr>
          <w:lang w:val="en-US" w:eastAsia="ja-JP"/>
        </w:rPr>
        <w:t>–14.</w:t>
      </w:r>
    </w:p>
    <w:p w14:paraId="23B02A38" w14:textId="076AB5D6" w:rsidR="00B32C03" w:rsidRPr="00B32C03" w:rsidRDefault="00B32C03" w:rsidP="00635AC0">
      <w:pPr>
        <w:pStyle w:val="References"/>
        <w:ind w:left="426"/>
        <w:jc w:val="left"/>
        <w:rPr>
          <w:lang w:eastAsia="ja-JP"/>
        </w:rPr>
      </w:pPr>
      <w:r w:rsidRPr="00B32C03">
        <w:rPr>
          <w:lang w:val="en-US" w:eastAsia="ja-JP"/>
        </w:rPr>
        <w:t>61.</w:t>
      </w:r>
      <w:r w:rsidRPr="00B32C03">
        <w:rPr>
          <w:lang w:val="en-US" w:eastAsia="ja-JP"/>
        </w:rPr>
        <w:tab/>
        <w:t>Frickmann, H, &amp; Dobler, G 2013, ‘Inactivation of rickettsiae’,</w:t>
      </w:r>
      <w:r w:rsidR="00EF6D31">
        <w:rPr>
          <w:lang w:val="en-US" w:eastAsia="ja-JP"/>
        </w:rPr>
        <w:t xml:space="preserve"> </w:t>
      </w:r>
      <w:r w:rsidRPr="000F6EE6">
        <w:rPr>
          <w:rStyle w:val="Emphasis"/>
        </w:rPr>
        <w:t>European Journal of Microbiology and Immunology</w:t>
      </w:r>
      <w:r w:rsidRPr="00B32C03">
        <w:rPr>
          <w:lang w:eastAsia="ja-JP"/>
        </w:rPr>
        <w:t xml:space="preserve">, </w:t>
      </w:r>
      <w:r w:rsidR="00195156">
        <w:rPr>
          <w:lang w:eastAsia="ja-JP"/>
        </w:rPr>
        <w:t>vol. </w:t>
      </w:r>
      <w:r w:rsidR="00195156" w:rsidRPr="00B32C03">
        <w:rPr>
          <w:lang w:eastAsia="ja-JP"/>
        </w:rPr>
        <w:t>3</w:t>
      </w:r>
      <w:r w:rsidRPr="00B32C03">
        <w:rPr>
          <w:lang w:eastAsia="ja-JP"/>
        </w:rPr>
        <w:t xml:space="preserve">, </w:t>
      </w:r>
      <w:r w:rsidR="00195156">
        <w:rPr>
          <w:lang w:eastAsia="ja-JP"/>
        </w:rPr>
        <w:t>no. </w:t>
      </w:r>
      <w:r w:rsidR="00195156" w:rsidRPr="00B32C03">
        <w:rPr>
          <w:lang w:eastAsia="ja-JP"/>
        </w:rPr>
        <w:t>3</w:t>
      </w:r>
      <w:r w:rsidRPr="00B32C03">
        <w:rPr>
          <w:lang w:eastAsia="ja-JP"/>
        </w:rPr>
        <w:t xml:space="preserve">, </w:t>
      </w:r>
      <w:r w:rsidR="00195156">
        <w:rPr>
          <w:lang w:eastAsia="ja-JP"/>
        </w:rPr>
        <w:t>pp. </w:t>
      </w:r>
      <w:r w:rsidR="00195156" w:rsidRPr="00B32C03">
        <w:rPr>
          <w:lang w:eastAsia="ja-JP"/>
        </w:rPr>
        <w:t>1</w:t>
      </w:r>
      <w:r w:rsidRPr="00B32C03">
        <w:rPr>
          <w:lang w:eastAsia="ja-JP"/>
        </w:rPr>
        <w:t>88–193.</w:t>
      </w:r>
    </w:p>
    <w:p w14:paraId="38507B50" w14:textId="19FB36E8" w:rsidR="00B32C03" w:rsidRPr="00B32C03" w:rsidRDefault="00B32C03" w:rsidP="00635AC0">
      <w:pPr>
        <w:pStyle w:val="References"/>
        <w:ind w:left="426"/>
        <w:jc w:val="left"/>
        <w:rPr>
          <w:lang w:eastAsia="ja-JP"/>
        </w:rPr>
      </w:pPr>
      <w:r w:rsidRPr="00B32C03">
        <w:rPr>
          <w:lang w:eastAsia="ja-JP"/>
        </w:rPr>
        <w:t>62.</w:t>
      </w:r>
      <w:r w:rsidRPr="00B32C03">
        <w:rPr>
          <w:lang w:eastAsia="ja-JP"/>
        </w:rPr>
        <w:tab/>
      </w:r>
      <w:r w:rsidRPr="00B32C03">
        <w:rPr>
          <w:lang w:val="en-US" w:eastAsia="ja-JP"/>
        </w:rPr>
        <w:t xml:space="preserve">Andrews, LS, Park, DL, &amp; Chen, YP 2000, ‘Low temperature pasteurization to reduce the risk of </w:t>
      </w:r>
      <w:r w:rsidRPr="000F6EE6">
        <w:rPr>
          <w:rStyle w:val="Emphasis"/>
        </w:rPr>
        <w:t xml:space="preserve">Vibrio infections </w:t>
      </w:r>
      <w:r w:rsidRPr="00B32C03">
        <w:rPr>
          <w:lang w:val="en-US" w:eastAsia="ja-JP"/>
        </w:rPr>
        <w:t>from raw shell-stock oysters’,</w:t>
      </w:r>
      <w:r w:rsidR="00EF6D31">
        <w:rPr>
          <w:lang w:val="en-US" w:eastAsia="ja-JP"/>
        </w:rPr>
        <w:t xml:space="preserve"> </w:t>
      </w:r>
      <w:r w:rsidRPr="000F6EE6">
        <w:rPr>
          <w:rStyle w:val="Emphasis"/>
        </w:rPr>
        <w:t>Food Additives and Contaminants</w:t>
      </w:r>
      <w:r w:rsidRPr="00B32C03">
        <w:rPr>
          <w:iCs/>
          <w:lang w:val="en-US" w:eastAsia="ja-JP"/>
        </w:rPr>
        <w:t xml:space="preserve">, </w:t>
      </w:r>
      <w:r w:rsidR="00195156">
        <w:rPr>
          <w:iCs/>
          <w:lang w:val="en-US" w:eastAsia="ja-JP"/>
        </w:rPr>
        <w:t>vol. </w:t>
      </w:r>
      <w:r w:rsidR="00195156" w:rsidRPr="00B32C03">
        <w:rPr>
          <w:lang w:val="en-US" w:eastAsia="ja-JP"/>
        </w:rPr>
        <w:t>1</w:t>
      </w:r>
      <w:r w:rsidRPr="00B32C03">
        <w:rPr>
          <w:lang w:val="en-US" w:eastAsia="ja-JP"/>
        </w:rPr>
        <w:t xml:space="preserve">9, </w:t>
      </w:r>
      <w:r w:rsidR="00195156">
        <w:rPr>
          <w:lang w:val="en-US" w:eastAsia="ja-JP"/>
        </w:rPr>
        <w:t>pp. </w:t>
      </w:r>
      <w:r w:rsidR="00195156" w:rsidRPr="00B32C03">
        <w:rPr>
          <w:lang w:val="en-US" w:eastAsia="ja-JP"/>
        </w:rPr>
        <w:t>7</w:t>
      </w:r>
      <w:r w:rsidRPr="00B32C03">
        <w:rPr>
          <w:lang w:val="en-US" w:eastAsia="ja-JP"/>
        </w:rPr>
        <w:t>8</w:t>
      </w:r>
      <w:r w:rsidR="000F6EE6" w:rsidRPr="00B32C03">
        <w:rPr>
          <w:lang w:val="en-US" w:eastAsia="ja-JP"/>
        </w:rPr>
        <w:t>7</w:t>
      </w:r>
      <w:r w:rsidR="000F6EE6">
        <w:rPr>
          <w:lang w:val="en-US" w:eastAsia="ja-JP"/>
        </w:rPr>
        <w:t>–</w:t>
      </w:r>
      <w:r w:rsidR="000F6EE6" w:rsidRPr="00B32C03">
        <w:rPr>
          <w:lang w:val="en-US" w:eastAsia="ja-JP"/>
        </w:rPr>
        <w:t>7</w:t>
      </w:r>
      <w:r w:rsidRPr="00B32C03">
        <w:rPr>
          <w:lang w:val="en-US" w:eastAsia="ja-JP"/>
        </w:rPr>
        <w:t>91.</w:t>
      </w:r>
    </w:p>
    <w:p w14:paraId="02978528" w14:textId="62A7513F" w:rsidR="00B32C03" w:rsidRPr="00B32C03" w:rsidRDefault="00B32C03" w:rsidP="00635AC0">
      <w:pPr>
        <w:pStyle w:val="References"/>
        <w:ind w:left="426"/>
        <w:jc w:val="left"/>
        <w:rPr>
          <w:lang w:eastAsia="ja-JP"/>
        </w:rPr>
      </w:pPr>
      <w:r w:rsidRPr="00B32C03">
        <w:rPr>
          <w:lang w:eastAsia="ja-JP"/>
        </w:rPr>
        <w:t>63.</w:t>
      </w:r>
      <w:r w:rsidRPr="00B32C03">
        <w:rPr>
          <w:lang w:eastAsia="ja-JP"/>
        </w:rPr>
        <w:tab/>
      </w:r>
      <w:r w:rsidRPr="00B32C03">
        <w:rPr>
          <w:lang w:val="en-US" w:eastAsia="ja-JP"/>
        </w:rPr>
        <w:t xml:space="preserve">Vanderzant, C, &amp; Nickelson, R 1972, ‘Survival of </w:t>
      </w:r>
      <w:r w:rsidRPr="000F6EE6">
        <w:rPr>
          <w:rStyle w:val="Emphasis"/>
        </w:rPr>
        <w:t xml:space="preserve">Vibrio parahaemolyticus </w:t>
      </w:r>
      <w:r w:rsidRPr="00B32C03">
        <w:rPr>
          <w:lang w:val="en-US" w:eastAsia="ja-JP"/>
        </w:rPr>
        <w:t>in shrimp tissue under various environmental conditions’,</w:t>
      </w:r>
      <w:r w:rsidR="00EF6D31">
        <w:rPr>
          <w:lang w:val="en-US" w:eastAsia="ja-JP"/>
        </w:rPr>
        <w:t xml:space="preserve"> </w:t>
      </w:r>
      <w:r w:rsidRPr="000F6EE6">
        <w:rPr>
          <w:rStyle w:val="Emphasis"/>
        </w:rPr>
        <w:t>Journal of Applied Microbiology</w:t>
      </w:r>
      <w:r w:rsidRPr="00B32C03">
        <w:rPr>
          <w:iCs/>
          <w:lang w:val="en-US" w:eastAsia="ja-JP"/>
        </w:rPr>
        <w:t xml:space="preserve">, </w:t>
      </w:r>
      <w:r w:rsidR="00195156">
        <w:rPr>
          <w:iCs/>
          <w:lang w:val="en-US" w:eastAsia="ja-JP"/>
        </w:rPr>
        <w:t>vol. </w:t>
      </w:r>
      <w:r w:rsidR="00195156" w:rsidRPr="00B32C03">
        <w:rPr>
          <w:lang w:val="en-US" w:eastAsia="ja-JP"/>
        </w:rPr>
        <w:t>2</w:t>
      </w:r>
      <w:r w:rsidRPr="00B32C03">
        <w:rPr>
          <w:lang w:val="en-US" w:eastAsia="ja-JP"/>
        </w:rPr>
        <w:t xml:space="preserve">3, </w:t>
      </w:r>
      <w:r w:rsidR="00195156">
        <w:rPr>
          <w:lang w:val="en-US" w:eastAsia="ja-JP"/>
        </w:rPr>
        <w:t>no. </w:t>
      </w:r>
      <w:r w:rsidR="00195156" w:rsidRPr="00B32C03">
        <w:rPr>
          <w:lang w:val="en-US" w:eastAsia="ja-JP"/>
        </w:rPr>
        <w:t>1</w:t>
      </w:r>
      <w:r w:rsidRPr="00B32C03">
        <w:rPr>
          <w:lang w:val="en-US" w:eastAsia="ja-JP"/>
        </w:rPr>
        <w:t xml:space="preserve">, </w:t>
      </w:r>
      <w:r w:rsidR="00195156">
        <w:rPr>
          <w:lang w:val="en-US" w:eastAsia="ja-JP"/>
        </w:rPr>
        <w:t>pp. </w:t>
      </w:r>
      <w:r w:rsidR="00195156" w:rsidRPr="00B32C03">
        <w:rPr>
          <w:lang w:val="en-US" w:eastAsia="ja-JP"/>
        </w:rPr>
        <w:t>3</w:t>
      </w:r>
      <w:r w:rsidR="000F6EE6" w:rsidRPr="00B32C03">
        <w:rPr>
          <w:lang w:val="en-US" w:eastAsia="ja-JP"/>
        </w:rPr>
        <w:t>4</w:t>
      </w:r>
      <w:r w:rsidR="000F6EE6">
        <w:rPr>
          <w:lang w:val="en-US" w:eastAsia="ja-JP"/>
        </w:rPr>
        <w:t>–</w:t>
      </w:r>
      <w:r w:rsidR="000F6EE6" w:rsidRPr="00B32C03">
        <w:rPr>
          <w:lang w:val="en-US" w:eastAsia="ja-JP"/>
        </w:rPr>
        <w:t>3</w:t>
      </w:r>
      <w:r w:rsidRPr="00B32C03">
        <w:rPr>
          <w:lang w:val="en-US" w:eastAsia="ja-JP"/>
        </w:rPr>
        <w:t>7.</w:t>
      </w:r>
    </w:p>
    <w:p w14:paraId="09DC01E3" w14:textId="34334F67" w:rsidR="00B32C03" w:rsidRPr="00B32C03" w:rsidRDefault="00B32C03" w:rsidP="00635AC0">
      <w:pPr>
        <w:pStyle w:val="References"/>
        <w:ind w:left="426"/>
        <w:jc w:val="left"/>
        <w:rPr>
          <w:lang w:eastAsia="ja-JP"/>
        </w:rPr>
      </w:pPr>
      <w:r w:rsidRPr="00B32C03">
        <w:rPr>
          <w:lang w:eastAsia="ja-JP"/>
        </w:rPr>
        <w:t>64.</w:t>
      </w:r>
      <w:r w:rsidRPr="00B32C03">
        <w:rPr>
          <w:lang w:eastAsia="ja-JP"/>
        </w:rPr>
        <w:tab/>
      </w:r>
      <w:r w:rsidRPr="00B32C03">
        <w:rPr>
          <w:lang w:val="en-US" w:eastAsia="ja-JP"/>
        </w:rPr>
        <w:t>Tran, L, Nunan, L, Redman, R, Lightner, DV, &amp; Fitzsimmons, K 2013, ‘EMS/AHPNS: Infectious disease caused by bacteria’, Global</w:t>
      </w:r>
      <w:r w:rsidRPr="000F6EE6">
        <w:rPr>
          <w:rStyle w:val="Emphasis"/>
        </w:rPr>
        <w:t xml:space="preserve"> Aquaculture Advocate </w:t>
      </w:r>
      <w:r w:rsidRPr="00B32C03">
        <w:rPr>
          <w:lang w:val="en-US" w:eastAsia="ja-JP"/>
        </w:rPr>
        <w:t xml:space="preserve">July/August 2013, </w:t>
      </w:r>
      <w:r w:rsidR="00195156">
        <w:rPr>
          <w:lang w:val="en-US" w:eastAsia="ja-JP"/>
        </w:rPr>
        <w:t>pp. </w:t>
      </w:r>
      <w:r w:rsidR="00195156" w:rsidRPr="00B32C03">
        <w:rPr>
          <w:lang w:val="en-US" w:eastAsia="ja-JP"/>
        </w:rPr>
        <w:t>1</w:t>
      </w:r>
      <w:r w:rsidRPr="00B32C03">
        <w:rPr>
          <w:lang w:val="en-US" w:eastAsia="ja-JP"/>
        </w:rPr>
        <w:t>6–18.</w:t>
      </w:r>
    </w:p>
    <w:p w14:paraId="58411757" w14:textId="58641702" w:rsidR="00B32C03" w:rsidRPr="00B32C03" w:rsidRDefault="00B32C03" w:rsidP="00635AC0">
      <w:pPr>
        <w:pStyle w:val="References"/>
        <w:ind w:left="426"/>
        <w:jc w:val="left"/>
        <w:rPr>
          <w:lang w:val="en-US" w:eastAsia="ja-JP"/>
        </w:rPr>
      </w:pPr>
      <w:r w:rsidRPr="00B32C03">
        <w:rPr>
          <w:lang w:eastAsia="ja-JP"/>
        </w:rPr>
        <w:t>65.</w:t>
      </w:r>
      <w:r w:rsidRPr="00B32C03">
        <w:rPr>
          <w:lang w:eastAsia="ja-JP"/>
        </w:rPr>
        <w:tab/>
      </w:r>
      <w:r w:rsidRPr="00B32C03">
        <w:rPr>
          <w:lang w:val="en-US" w:eastAsia="ja-JP"/>
        </w:rPr>
        <w:t>Muntada-Garriga, JM, Rodriguez-Jerez, JJ, Lopez-Sabater, EI, &amp; Mora-Ventura, MT 1995,</w:t>
      </w:r>
      <w:r w:rsidR="00EF6D31">
        <w:rPr>
          <w:lang w:val="en-US" w:eastAsia="ja-JP"/>
        </w:rPr>
        <w:t xml:space="preserve"> </w:t>
      </w:r>
      <w:r w:rsidRPr="00B32C03">
        <w:rPr>
          <w:lang w:val="en-US" w:eastAsia="ja-JP"/>
        </w:rPr>
        <w:t xml:space="preserve">‘Effect of chill and freezing temperatures on survival of </w:t>
      </w:r>
      <w:r w:rsidRPr="000F6EE6">
        <w:rPr>
          <w:rStyle w:val="Emphasis"/>
        </w:rPr>
        <w:t xml:space="preserve">Vibrio parahaemolyticus </w:t>
      </w:r>
      <w:r w:rsidRPr="00B32C03">
        <w:rPr>
          <w:lang w:val="en-US" w:eastAsia="ja-JP"/>
        </w:rPr>
        <w:t>inoculated in homogenates of oyster meat’,</w:t>
      </w:r>
      <w:r w:rsidR="00EF6D31">
        <w:rPr>
          <w:lang w:val="en-US" w:eastAsia="ja-JP"/>
        </w:rPr>
        <w:t xml:space="preserve"> </w:t>
      </w:r>
      <w:r w:rsidRPr="000F6EE6">
        <w:rPr>
          <w:rStyle w:val="Emphasis"/>
        </w:rPr>
        <w:t>Letters in Applied Microbiology</w:t>
      </w:r>
      <w:r w:rsidRPr="00B32C03">
        <w:rPr>
          <w:iCs/>
          <w:lang w:val="en-US" w:eastAsia="ja-JP"/>
        </w:rPr>
        <w:t xml:space="preserve">, </w:t>
      </w:r>
      <w:r w:rsidR="00195156">
        <w:rPr>
          <w:iCs/>
          <w:lang w:val="en-US" w:eastAsia="ja-JP"/>
        </w:rPr>
        <w:t>vol. </w:t>
      </w:r>
      <w:r w:rsidR="00195156" w:rsidRPr="00B32C03">
        <w:rPr>
          <w:lang w:val="en-US" w:eastAsia="ja-JP"/>
        </w:rPr>
        <w:t>2</w:t>
      </w:r>
      <w:r w:rsidRPr="00B32C03">
        <w:rPr>
          <w:lang w:val="en-US" w:eastAsia="ja-JP"/>
        </w:rPr>
        <w:t xml:space="preserve">0, </w:t>
      </w:r>
      <w:r w:rsidR="00195156">
        <w:rPr>
          <w:lang w:val="en-US" w:eastAsia="ja-JP"/>
        </w:rPr>
        <w:t>pp. </w:t>
      </w:r>
      <w:r w:rsidR="00195156" w:rsidRPr="00B32C03">
        <w:rPr>
          <w:lang w:val="en-US" w:eastAsia="ja-JP"/>
        </w:rPr>
        <w:t>2</w:t>
      </w:r>
      <w:r w:rsidRPr="00B32C03">
        <w:rPr>
          <w:lang w:val="en-US" w:eastAsia="ja-JP"/>
        </w:rPr>
        <w:t>25–227.</w:t>
      </w:r>
    </w:p>
    <w:p w14:paraId="54294614" w14:textId="55E9DF7C" w:rsidR="00B32C03" w:rsidRPr="00B32C03" w:rsidRDefault="00B32C03" w:rsidP="00635AC0">
      <w:pPr>
        <w:pStyle w:val="References"/>
        <w:ind w:left="426"/>
        <w:jc w:val="left"/>
        <w:rPr>
          <w:lang w:val="en-US" w:eastAsia="ja-JP"/>
        </w:rPr>
      </w:pPr>
      <w:r w:rsidRPr="00B32C03">
        <w:rPr>
          <w:lang w:val="en-US" w:eastAsia="ja-JP"/>
        </w:rPr>
        <w:t>66.</w:t>
      </w:r>
      <w:r w:rsidRPr="00B32C03">
        <w:rPr>
          <w:lang w:val="en-US" w:eastAsia="ja-JP"/>
        </w:rPr>
        <w:tab/>
        <w:t>Li, X, &amp; Fayer, R 2006, ‘Infectivity of microsporidian spores exposed to temperature extremes and chemical disinfectants’, Journal</w:t>
      </w:r>
      <w:r w:rsidRPr="000F6EE6">
        <w:rPr>
          <w:rStyle w:val="Emphasis"/>
        </w:rPr>
        <w:t xml:space="preserve"> of Eukaryotic Microbiology</w:t>
      </w:r>
      <w:r w:rsidRPr="00B32C03">
        <w:rPr>
          <w:iCs/>
          <w:lang w:val="en-US" w:eastAsia="ja-JP"/>
        </w:rPr>
        <w:t xml:space="preserve">, </w:t>
      </w:r>
      <w:r w:rsidR="00195156">
        <w:rPr>
          <w:iCs/>
          <w:lang w:val="en-US" w:eastAsia="ja-JP"/>
        </w:rPr>
        <w:t>vol. </w:t>
      </w:r>
      <w:r w:rsidR="00195156" w:rsidRPr="00B32C03">
        <w:rPr>
          <w:lang w:val="en-US" w:eastAsia="ja-JP"/>
        </w:rPr>
        <w:t>5</w:t>
      </w:r>
      <w:r w:rsidRPr="00B32C03">
        <w:rPr>
          <w:lang w:val="en-US" w:eastAsia="ja-JP"/>
        </w:rPr>
        <w:t>3, suppl. 1, pp. S77–S79.</w:t>
      </w:r>
    </w:p>
    <w:p w14:paraId="4E7243E2" w14:textId="08894905" w:rsidR="00B32C03" w:rsidRPr="00B32C03" w:rsidRDefault="00B32C03" w:rsidP="00635AC0">
      <w:pPr>
        <w:pStyle w:val="References"/>
        <w:ind w:left="426"/>
        <w:jc w:val="left"/>
        <w:rPr>
          <w:lang w:val="en-US" w:eastAsia="ja-JP"/>
        </w:rPr>
      </w:pPr>
      <w:r w:rsidRPr="00B32C03">
        <w:rPr>
          <w:lang w:val="en-US" w:eastAsia="ja-JP"/>
        </w:rPr>
        <w:t>67.</w:t>
      </w:r>
      <w:r w:rsidRPr="00B32C03">
        <w:rPr>
          <w:lang w:val="en-US" w:eastAsia="ja-JP"/>
        </w:rPr>
        <w:tab/>
        <w:t xml:space="preserve">Koudela, B, Kučerová, S, &amp; Hudcovic, T 1999, ‘Effect of low and high temperatures on infectivity of </w:t>
      </w:r>
      <w:r w:rsidRPr="000F6EE6">
        <w:rPr>
          <w:rStyle w:val="Emphasis"/>
        </w:rPr>
        <w:t>Encephalitozoon cuniculi</w:t>
      </w:r>
      <w:r w:rsidRPr="00B32C03">
        <w:rPr>
          <w:lang w:val="en-US" w:eastAsia="ja-JP"/>
        </w:rPr>
        <w:t xml:space="preserve"> spores suspended in water’,</w:t>
      </w:r>
      <w:r w:rsidR="00EF6D31">
        <w:rPr>
          <w:lang w:val="en-US" w:eastAsia="ja-JP"/>
        </w:rPr>
        <w:t xml:space="preserve"> </w:t>
      </w:r>
      <w:r w:rsidRPr="000F6EE6">
        <w:rPr>
          <w:rStyle w:val="Emphasis"/>
        </w:rPr>
        <w:t>Folia Parasitologica</w:t>
      </w:r>
      <w:r w:rsidRPr="00B32C03">
        <w:rPr>
          <w:lang w:val="en-US" w:eastAsia="ja-JP"/>
        </w:rPr>
        <w:t xml:space="preserve">, </w:t>
      </w:r>
      <w:r w:rsidR="00195156">
        <w:rPr>
          <w:lang w:val="en-US" w:eastAsia="ja-JP"/>
        </w:rPr>
        <w:t>vol. </w:t>
      </w:r>
      <w:r w:rsidR="00195156" w:rsidRPr="00B32C03">
        <w:rPr>
          <w:lang w:val="en-US" w:eastAsia="ja-JP"/>
        </w:rPr>
        <w:t>4</w:t>
      </w:r>
      <w:r w:rsidRPr="00B32C03">
        <w:rPr>
          <w:lang w:val="en-US" w:eastAsia="ja-JP"/>
        </w:rPr>
        <w:t xml:space="preserve">6, </w:t>
      </w:r>
      <w:r w:rsidR="00195156">
        <w:rPr>
          <w:lang w:val="en-US" w:eastAsia="ja-JP"/>
        </w:rPr>
        <w:t>pp. </w:t>
      </w:r>
      <w:r w:rsidR="00195156" w:rsidRPr="00B32C03">
        <w:rPr>
          <w:lang w:val="en-US" w:eastAsia="ja-JP"/>
        </w:rPr>
        <w:t>1</w:t>
      </w:r>
      <w:r w:rsidRPr="00B32C03">
        <w:rPr>
          <w:lang w:val="en-US" w:eastAsia="ja-JP"/>
        </w:rPr>
        <w:t>7</w:t>
      </w:r>
      <w:r w:rsidR="000F6EE6" w:rsidRPr="00B32C03">
        <w:rPr>
          <w:lang w:val="en-US" w:eastAsia="ja-JP"/>
        </w:rPr>
        <w:t>1</w:t>
      </w:r>
      <w:r w:rsidR="000F6EE6">
        <w:rPr>
          <w:lang w:val="en-US" w:eastAsia="ja-JP"/>
        </w:rPr>
        <w:t>–</w:t>
      </w:r>
      <w:r w:rsidR="000F6EE6" w:rsidRPr="00B32C03">
        <w:rPr>
          <w:lang w:val="en-US" w:eastAsia="ja-JP"/>
        </w:rPr>
        <w:t>1</w:t>
      </w:r>
      <w:r w:rsidRPr="00B32C03">
        <w:rPr>
          <w:lang w:val="en-US" w:eastAsia="ja-JP"/>
        </w:rPr>
        <w:t>74.</w:t>
      </w:r>
    </w:p>
    <w:p w14:paraId="4A189187" w14:textId="087B9277" w:rsidR="00EF6D31" w:rsidRDefault="00B32C03" w:rsidP="00635AC0">
      <w:pPr>
        <w:pStyle w:val="References"/>
        <w:ind w:left="426"/>
        <w:jc w:val="left"/>
        <w:rPr>
          <w:lang w:val="en-US" w:eastAsia="ja-JP"/>
        </w:rPr>
      </w:pPr>
      <w:r w:rsidRPr="00B32C03">
        <w:rPr>
          <w:lang w:val="en-US" w:eastAsia="ja-JP"/>
        </w:rPr>
        <w:t>68.</w:t>
      </w:r>
      <w:r w:rsidRPr="00B32C03">
        <w:rPr>
          <w:lang w:val="en-US" w:eastAsia="ja-JP"/>
        </w:rPr>
        <w:tab/>
        <w:t xml:space="preserve">Boyle, DG, Hyatt1,AD, Daszak, P, Berger, L, &amp; Lovol, JE 2003, ‘Cryo-archiving of </w:t>
      </w:r>
      <w:r w:rsidRPr="000F6EE6">
        <w:rPr>
          <w:rStyle w:val="Emphasis"/>
        </w:rPr>
        <w:t>Batrachochytrium dendrobatidis</w:t>
      </w:r>
      <w:r w:rsidRPr="00B32C03">
        <w:rPr>
          <w:lang w:val="en-US" w:eastAsia="ja-JP"/>
        </w:rPr>
        <w:t xml:space="preserve"> and other chytridiomycetes’,</w:t>
      </w:r>
      <w:r w:rsidR="00EF6D31">
        <w:rPr>
          <w:lang w:val="en-US" w:eastAsia="ja-JP"/>
        </w:rPr>
        <w:t xml:space="preserve"> </w:t>
      </w:r>
      <w:r w:rsidRPr="000F6EE6">
        <w:rPr>
          <w:rStyle w:val="Emphasis"/>
        </w:rPr>
        <w:t>Diseases of Aquatic Organisms</w:t>
      </w:r>
      <w:r w:rsidRPr="00B32C03">
        <w:rPr>
          <w:lang w:val="en-US" w:eastAsia="ja-JP"/>
        </w:rPr>
        <w:t xml:space="preserve">, vol 56, </w:t>
      </w:r>
      <w:r w:rsidR="00195156">
        <w:rPr>
          <w:lang w:val="en-US" w:eastAsia="ja-JP"/>
        </w:rPr>
        <w:t>no. </w:t>
      </w:r>
      <w:r w:rsidR="00195156" w:rsidRPr="00B32C03">
        <w:rPr>
          <w:lang w:val="en-US" w:eastAsia="ja-JP"/>
        </w:rPr>
        <w:t>1</w:t>
      </w:r>
      <w:r w:rsidRPr="00B32C03">
        <w:rPr>
          <w:lang w:val="en-US" w:eastAsia="ja-JP"/>
        </w:rPr>
        <w:t xml:space="preserve">, </w:t>
      </w:r>
      <w:r w:rsidR="00195156">
        <w:rPr>
          <w:lang w:val="en-US" w:eastAsia="ja-JP"/>
        </w:rPr>
        <w:t>pp. </w:t>
      </w:r>
      <w:r w:rsidR="00195156" w:rsidRPr="00B32C03">
        <w:rPr>
          <w:lang w:val="en-US" w:eastAsia="ja-JP"/>
        </w:rPr>
        <w:t>5</w:t>
      </w:r>
      <w:r w:rsidR="000F6EE6" w:rsidRPr="00B32C03">
        <w:rPr>
          <w:lang w:val="en-US" w:eastAsia="ja-JP"/>
        </w:rPr>
        <w:t>9</w:t>
      </w:r>
      <w:r w:rsidR="000F6EE6">
        <w:rPr>
          <w:lang w:val="en-US" w:eastAsia="ja-JP"/>
        </w:rPr>
        <w:t>–</w:t>
      </w:r>
      <w:r w:rsidR="000F6EE6" w:rsidRPr="00B32C03">
        <w:rPr>
          <w:lang w:val="en-US" w:eastAsia="ja-JP"/>
        </w:rPr>
        <w:t>6</w:t>
      </w:r>
      <w:r w:rsidRPr="00B32C03">
        <w:rPr>
          <w:lang w:val="en-US" w:eastAsia="ja-JP"/>
        </w:rPr>
        <w:t>4</w:t>
      </w:r>
      <w:r w:rsidR="00EF6D31">
        <w:rPr>
          <w:lang w:val="en-US" w:eastAsia="ja-JP"/>
        </w:rPr>
        <w:t>.</w:t>
      </w:r>
    </w:p>
    <w:p w14:paraId="5A5E86C6" w14:textId="788BAC5E" w:rsidR="00B32C03" w:rsidRPr="00B32C03" w:rsidRDefault="00B32C03" w:rsidP="00635AC0">
      <w:pPr>
        <w:pStyle w:val="References"/>
        <w:ind w:left="426"/>
        <w:jc w:val="left"/>
        <w:rPr>
          <w:lang w:eastAsia="ja-JP"/>
        </w:rPr>
      </w:pPr>
      <w:r w:rsidRPr="00B32C03">
        <w:rPr>
          <w:lang w:val="en-US" w:eastAsia="ja-JP"/>
        </w:rPr>
        <w:t>69.</w:t>
      </w:r>
      <w:r w:rsidRPr="00B32C03">
        <w:rPr>
          <w:lang w:val="en-US" w:eastAsia="ja-JP"/>
        </w:rPr>
        <w:tab/>
        <w:t xml:space="preserve">Johnson, ML, Berger, L, Philips, L, &amp; Speare, R 2003, ‘Fungicidal effects of chemical disinfectants, UV light, desiccation and heat on the amphibian chytrid </w:t>
      </w:r>
      <w:r w:rsidRPr="000F6EE6">
        <w:rPr>
          <w:rStyle w:val="Emphasis"/>
        </w:rPr>
        <w:t>Batrachochytrium dendrobatidis</w:t>
      </w:r>
      <w:r w:rsidRPr="00B32C03">
        <w:rPr>
          <w:iCs/>
          <w:lang w:val="en-US" w:eastAsia="ja-JP"/>
        </w:rPr>
        <w:t>’,</w:t>
      </w:r>
      <w:r w:rsidR="00EF6D31">
        <w:rPr>
          <w:iCs/>
          <w:lang w:val="en-US" w:eastAsia="ja-JP"/>
        </w:rPr>
        <w:t xml:space="preserve"> </w:t>
      </w:r>
      <w:r w:rsidRPr="000F6EE6">
        <w:rPr>
          <w:rStyle w:val="Emphasis"/>
        </w:rPr>
        <w:t>Diseases of Aquatic Organisms</w:t>
      </w:r>
      <w:r w:rsidRPr="00B32C03">
        <w:rPr>
          <w:lang w:val="en-US" w:eastAsia="ja-JP"/>
        </w:rPr>
        <w:t>, vol 57, no.3,</w:t>
      </w:r>
      <w:r w:rsidR="00EF6D31">
        <w:rPr>
          <w:lang w:val="en-US" w:eastAsia="ja-JP"/>
        </w:rPr>
        <w:t xml:space="preserve"> </w:t>
      </w:r>
      <w:r w:rsidRPr="00B32C03">
        <w:rPr>
          <w:lang w:val="en-US" w:eastAsia="ja-JP"/>
        </w:rPr>
        <w:t>pp.25</w:t>
      </w:r>
      <w:r w:rsidR="000F6EE6" w:rsidRPr="00B32C03">
        <w:rPr>
          <w:lang w:val="en-US" w:eastAsia="ja-JP"/>
        </w:rPr>
        <w:t>5</w:t>
      </w:r>
      <w:r w:rsidR="000F6EE6">
        <w:rPr>
          <w:lang w:val="en-US" w:eastAsia="ja-JP"/>
        </w:rPr>
        <w:t>–</w:t>
      </w:r>
      <w:r w:rsidR="000F6EE6" w:rsidRPr="00B32C03">
        <w:rPr>
          <w:lang w:val="en-US" w:eastAsia="ja-JP"/>
        </w:rPr>
        <w:t>2</w:t>
      </w:r>
      <w:r w:rsidRPr="00B32C03">
        <w:rPr>
          <w:lang w:val="en-US" w:eastAsia="ja-JP"/>
        </w:rPr>
        <w:t>60.</w:t>
      </w:r>
    </w:p>
    <w:p w14:paraId="6014EF13" w14:textId="77777777" w:rsidR="00B32C03" w:rsidRDefault="00B32C03" w:rsidP="00195156">
      <w:pPr>
        <w:pStyle w:val="Heading2"/>
        <w:numPr>
          <w:ilvl w:val="0"/>
          <w:numId w:val="0"/>
        </w:numPr>
        <w:ind w:left="720" w:hanging="720"/>
      </w:pPr>
      <w:bookmarkStart w:id="116" w:name="_Toc508358203"/>
      <w:bookmarkStart w:id="117" w:name="_Toc81315705"/>
      <w:r>
        <w:lastRenderedPageBreak/>
        <w:t>Glossary</w:t>
      </w:r>
      <w:bookmarkEnd w:id="116"/>
      <w:bookmarkEnd w:id="117"/>
    </w:p>
    <w:tbl>
      <w:tblPr>
        <w:tblW w:w="0" w:type="auto"/>
        <w:tblInd w:w="432" w:type="dxa"/>
        <w:tblLayout w:type="fixed"/>
        <w:tblLook w:val="0000" w:firstRow="0" w:lastRow="0" w:firstColumn="0" w:lastColumn="0" w:noHBand="0" w:noVBand="0"/>
      </w:tblPr>
      <w:tblGrid>
        <w:gridCol w:w="2416"/>
        <w:gridCol w:w="5504"/>
      </w:tblGrid>
      <w:tr w:rsidR="00B32C03" w14:paraId="03702E9D" w14:textId="77777777" w:rsidTr="003C4336">
        <w:trPr>
          <w:cantSplit/>
        </w:trPr>
        <w:tc>
          <w:tcPr>
            <w:tcW w:w="2416" w:type="dxa"/>
          </w:tcPr>
          <w:p w14:paraId="1E2493C1" w14:textId="77777777" w:rsidR="00B32C03" w:rsidRPr="00B32C03" w:rsidRDefault="00B32C03" w:rsidP="00195156">
            <w:pPr>
              <w:ind w:left="12"/>
              <w:rPr>
                <w:rFonts w:asciiTheme="majorHAnsi" w:hAnsiTheme="majorHAnsi"/>
              </w:rPr>
            </w:pPr>
            <w:r w:rsidRPr="00B32C03">
              <w:rPr>
                <w:rFonts w:asciiTheme="majorHAnsi" w:hAnsiTheme="majorHAnsi"/>
              </w:rPr>
              <w:t xml:space="preserve">Animal products </w:t>
            </w:r>
          </w:p>
        </w:tc>
        <w:tc>
          <w:tcPr>
            <w:tcW w:w="5504" w:type="dxa"/>
          </w:tcPr>
          <w:p w14:paraId="7C452382" w14:textId="17FA8696" w:rsidR="00B32C03" w:rsidRPr="00B32C03" w:rsidRDefault="00B32C03" w:rsidP="00195156">
            <w:pPr>
              <w:ind w:left="12"/>
              <w:rPr>
                <w:rFonts w:asciiTheme="majorHAnsi" w:hAnsiTheme="majorHAnsi"/>
              </w:rPr>
            </w:pPr>
            <w:r w:rsidRPr="00B32C03">
              <w:rPr>
                <w:rFonts w:asciiTheme="majorHAnsi" w:hAnsiTheme="majorHAnsi"/>
              </w:rPr>
              <w:t>Meat products and products of animal origin (</w:t>
            </w:r>
            <w:r w:rsidR="00126680">
              <w:rPr>
                <w:rFonts w:asciiTheme="majorHAnsi" w:hAnsiTheme="majorHAnsi"/>
              </w:rPr>
              <w:t>for example</w:t>
            </w:r>
            <w:r w:rsidRPr="00B32C03">
              <w:rPr>
                <w:rFonts w:asciiTheme="majorHAnsi" w:hAnsiTheme="majorHAnsi"/>
              </w:rPr>
              <w:t xml:space="preserve"> eggs) for human consumption or use in animal feeding.</w:t>
            </w:r>
          </w:p>
        </w:tc>
      </w:tr>
      <w:tr w:rsidR="00B32C03" w14:paraId="1F3A2D6A" w14:textId="77777777" w:rsidTr="003C4336">
        <w:trPr>
          <w:cantSplit/>
        </w:trPr>
        <w:tc>
          <w:tcPr>
            <w:tcW w:w="2416" w:type="dxa"/>
          </w:tcPr>
          <w:p w14:paraId="01B8DE3C" w14:textId="77777777" w:rsidR="00B32C03" w:rsidRPr="00B32C03" w:rsidRDefault="00B32C03" w:rsidP="00195156">
            <w:pPr>
              <w:rPr>
                <w:rFonts w:asciiTheme="majorHAnsi" w:hAnsiTheme="majorHAnsi"/>
              </w:rPr>
            </w:pPr>
            <w:r w:rsidRPr="00B32C03">
              <w:rPr>
                <w:rFonts w:asciiTheme="majorHAnsi" w:hAnsiTheme="majorHAnsi"/>
              </w:rPr>
              <w:t>Aquatic Animal Health Committee</w:t>
            </w:r>
          </w:p>
        </w:tc>
        <w:tc>
          <w:tcPr>
            <w:tcW w:w="5504" w:type="dxa"/>
          </w:tcPr>
          <w:p w14:paraId="0BB5DC8F" w14:textId="0109E5D3" w:rsidR="00E770A9" w:rsidRDefault="00B32C03" w:rsidP="00195156">
            <w:pPr>
              <w:rPr>
                <w:rFonts w:asciiTheme="majorHAnsi" w:hAnsiTheme="majorHAnsi"/>
              </w:rPr>
            </w:pPr>
            <w:r w:rsidRPr="00B32C03">
              <w:rPr>
                <w:rFonts w:asciiTheme="majorHAnsi" w:hAnsiTheme="majorHAnsi"/>
              </w:rPr>
              <w:t>A committee comprised of representatives of the Australian Government; state and territory governments; the major aquaculture, wild capture, aquarium and recreational fishing industries; and CSIRO. The committee provided advice to Primary Industries Ministerial Council on aquatic animal health matters, focusing on technical issues and regulatory policy.</w:t>
            </w:r>
          </w:p>
          <w:p w14:paraId="2C3242D2" w14:textId="77777777" w:rsidR="00B32C03" w:rsidRPr="00B32C03" w:rsidRDefault="00B32C03" w:rsidP="00195156">
            <w:pPr>
              <w:rPr>
                <w:rFonts w:asciiTheme="majorHAnsi" w:hAnsiTheme="majorHAnsi"/>
              </w:rPr>
            </w:pPr>
            <w:r w:rsidRPr="000F6EE6">
              <w:rPr>
                <w:rStyle w:val="Emphasis"/>
              </w:rPr>
              <w:t xml:space="preserve">See also </w:t>
            </w:r>
            <w:r w:rsidRPr="00B32C03">
              <w:rPr>
                <w:rFonts w:asciiTheme="majorHAnsi" w:hAnsiTheme="majorHAnsi"/>
              </w:rPr>
              <w:t xml:space="preserve">Primary Industries Ministerial Council </w:t>
            </w:r>
          </w:p>
        </w:tc>
      </w:tr>
      <w:tr w:rsidR="00B32C03" w14:paraId="3F36098B" w14:textId="77777777" w:rsidTr="003C4336">
        <w:trPr>
          <w:cantSplit/>
        </w:trPr>
        <w:tc>
          <w:tcPr>
            <w:tcW w:w="2416" w:type="dxa"/>
          </w:tcPr>
          <w:p w14:paraId="15ECEBB1" w14:textId="77777777" w:rsidR="00B32C03" w:rsidRPr="00B32C03" w:rsidRDefault="00B32C03" w:rsidP="00195156">
            <w:pPr>
              <w:rPr>
                <w:rFonts w:asciiTheme="majorHAnsi" w:hAnsiTheme="majorHAnsi"/>
              </w:rPr>
            </w:pPr>
            <w:r w:rsidRPr="00B32C03">
              <w:rPr>
                <w:rFonts w:asciiTheme="majorHAnsi" w:hAnsiTheme="majorHAnsi"/>
              </w:rPr>
              <w:t>AQUAVETPLAN</w:t>
            </w:r>
          </w:p>
        </w:tc>
        <w:tc>
          <w:tcPr>
            <w:tcW w:w="5504" w:type="dxa"/>
          </w:tcPr>
          <w:p w14:paraId="5ADB01A9" w14:textId="73C289C2" w:rsidR="00E770A9" w:rsidRDefault="00B32C03" w:rsidP="00195156">
            <w:pPr>
              <w:rPr>
                <w:rFonts w:asciiTheme="majorHAnsi" w:hAnsiTheme="majorHAnsi"/>
              </w:rPr>
            </w:pPr>
            <w:r w:rsidRPr="00B32C03">
              <w:rPr>
                <w:rFonts w:asciiTheme="majorHAnsi" w:hAnsiTheme="majorHAnsi"/>
              </w:rPr>
              <w:t>Australian Aquatic Veterinary Emergency Plan. A series of technical response plans that describe the proposed Australian approach to an emergency aquatic animal disease incident.</w:t>
            </w:r>
          </w:p>
          <w:p w14:paraId="3D1A90E9" w14:textId="77777777" w:rsidR="00B32C03" w:rsidRPr="00B32C03" w:rsidRDefault="00B32C03" w:rsidP="00195156">
            <w:pPr>
              <w:rPr>
                <w:rFonts w:asciiTheme="majorHAnsi" w:hAnsiTheme="majorHAnsi"/>
              </w:rPr>
            </w:pPr>
            <w:r w:rsidRPr="000F6EE6">
              <w:rPr>
                <w:rStyle w:val="Emphasis"/>
              </w:rPr>
              <w:t>See also</w:t>
            </w:r>
            <w:r w:rsidRPr="00B32C03">
              <w:rPr>
                <w:rFonts w:asciiTheme="majorHAnsi" w:hAnsiTheme="majorHAnsi"/>
              </w:rPr>
              <w:t xml:space="preserve"> AUSVETPLAN</w:t>
            </w:r>
          </w:p>
        </w:tc>
      </w:tr>
      <w:tr w:rsidR="00B32C03" w14:paraId="22EAC46C" w14:textId="77777777" w:rsidTr="003C4336">
        <w:trPr>
          <w:cantSplit/>
        </w:trPr>
        <w:tc>
          <w:tcPr>
            <w:tcW w:w="2416" w:type="dxa"/>
          </w:tcPr>
          <w:p w14:paraId="1718FD9A" w14:textId="77777777" w:rsidR="00B32C03" w:rsidRPr="00B32C03" w:rsidRDefault="00B32C03" w:rsidP="00195156">
            <w:pPr>
              <w:rPr>
                <w:rFonts w:asciiTheme="majorHAnsi" w:hAnsiTheme="majorHAnsi"/>
              </w:rPr>
            </w:pPr>
            <w:bookmarkStart w:id="118" w:name="OLE_LINK1"/>
            <w:r w:rsidRPr="00B32C03">
              <w:rPr>
                <w:rFonts w:asciiTheme="majorHAnsi" w:hAnsiTheme="majorHAnsi"/>
              </w:rPr>
              <w:t>Australian Chief Veterinary Officer</w:t>
            </w:r>
          </w:p>
        </w:tc>
        <w:tc>
          <w:tcPr>
            <w:tcW w:w="5504" w:type="dxa"/>
          </w:tcPr>
          <w:p w14:paraId="1EDB9493" w14:textId="092BBF38" w:rsidR="00E770A9" w:rsidRDefault="00B32C03" w:rsidP="00195156">
            <w:pPr>
              <w:rPr>
                <w:rFonts w:asciiTheme="majorHAnsi" w:hAnsiTheme="majorHAnsi"/>
              </w:rPr>
            </w:pPr>
            <w:r w:rsidRPr="00B32C03">
              <w:rPr>
                <w:rFonts w:asciiTheme="majorHAnsi" w:hAnsiTheme="majorHAnsi"/>
              </w:rPr>
              <w:t>The nominated senior veterinarian in the Australian Government Department of Agriculture, Fisheries and Forestry who manages international animal health commitments and the Australian Government’s response to an animal disease outbreak.</w:t>
            </w:r>
          </w:p>
          <w:p w14:paraId="34C5CA33" w14:textId="77777777" w:rsidR="00B32C03" w:rsidRPr="00B32C03" w:rsidRDefault="00B32C03" w:rsidP="00195156">
            <w:pPr>
              <w:rPr>
                <w:rFonts w:asciiTheme="majorHAnsi" w:hAnsiTheme="majorHAnsi"/>
              </w:rPr>
            </w:pPr>
            <w:r w:rsidRPr="000F6EE6">
              <w:rPr>
                <w:rStyle w:val="Emphasis"/>
              </w:rPr>
              <w:t xml:space="preserve">See also </w:t>
            </w:r>
            <w:r w:rsidRPr="00B32C03">
              <w:rPr>
                <w:rFonts w:asciiTheme="majorHAnsi" w:hAnsiTheme="majorHAnsi"/>
              </w:rPr>
              <w:t>Chief veterinary officer</w:t>
            </w:r>
          </w:p>
        </w:tc>
      </w:tr>
      <w:tr w:rsidR="00B32C03" w14:paraId="0B5631CF" w14:textId="77777777" w:rsidTr="003C4336">
        <w:trPr>
          <w:cantSplit/>
        </w:trPr>
        <w:tc>
          <w:tcPr>
            <w:tcW w:w="2416" w:type="dxa"/>
          </w:tcPr>
          <w:p w14:paraId="237E1810" w14:textId="77777777" w:rsidR="00B32C03" w:rsidRPr="00B32C03" w:rsidRDefault="00B32C03" w:rsidP="00195156">
            <w:pPr>
              <w:rPr>
                <w:rFonts w:asciiTheme="majorHAnsi" w:hAnsiTheme="majorHAnsi"/>
              </w:rPr>
            </w:pPr>
            <w:r w:rsidRPr="00B32C03">
              <w:rPr>
                <w:rFonts w:asciiTheme="majorHAnsi" w:hAnsiTheme="majorHAnsi"/>
              </w:rPr>
              <w:t>AUSVETPLAN</w:t>
            </w:r>
          </w:p>
        </w:tc>
        <w:tc>
          <w:tcPr>
            <w:tcW w:w="5504" w:type="dxa"/>
          </w:tcPr>
          <w:p w14:paraId="376DD376" w14:textId="77777777" w:rsidR="00B32C03" w:rsidRPr="00B32C03" w:rsidRDefault="00B32C03" w:rsidP="00195156">
            <w:pPr>
              <w:rPr>
                <w:rFonts w:asciiTheme="majorHAnsi" w:hAnsiTheme="majorHAnsi"/>
              </w:rPr>
            </w:pPr>
            <w:r w:rsidRPr="00B32C03">
              <w:rPr>
                <w:rFonts w:asciiTheme="majorHAnsi" w:hAnsiTheme="majorHAnsi"/>
              </w:rPr>
              <w:t>Australian Veterinary Emergency Plan. A series of technical response plans that describe the proposed Australian approach to an emergency animal disease incident. The documents provide guidance based on sound analysis, linking policy, strategies, implementation, coordination and emergency-management plans.</w:t>
            </w:r>
          </w:p>
        </w:tc>
      </w:tr>
      <w:tr w:rsidR="00B32C03" w14:paraId="0EA957D1" w14:textId="77777777" w:rsidTr="003C4336">
        <w:trPr>
          <w:cantSplit/>
        </w:trPr>
        <w:tc>
          <w:tcPr>
            <w:tcW w:w="2416" w:type="dxa"/>
          </w:tcPr>
          <w:p w14:paraId="04C180CF" w14:textId="77777777" w:rsidR="00B32C03" w:rsidRPr="00B32C03" w:rsidRDefault="00B32C03" w:rsidP="00195156">
            <w:pPr>
              <w:ind w:left="12"/>
              <w:rPr>
                <w:rFonts w:asciiTheme="majorHAnsi" w:hAnsiTheme="majorHAnsi"/>
              </w:rPr>
            </w:pPr>
            <w:r w:rsidRPr="00B32C03">
              <w:rPr>
                <w:rFonts w:asciiTheme="majorHAnsi" w:hAnsiTheme="majorHAnsi"/>
              </w:rPr>
              <w:t>Biogas production</w:t>
            </w:r>
          </w:p>
        </w:tc>
        <w:tc>
          <w:tcPr>
            <w:tcW w:w="5504" w:type="dxa"/>
          </w:tcPr>
          <w:p w14:paraId="0E7737EE" w14:textId="77777777" w:rsidR="00B32C03" w:rsidRPr="00B32C03" w:rsidRDefault="00B32C03" w:rsidP="00195156">
            <w:pPr>
              <w:ind w:left="12"/>
              <w:rPr>
                <w:rFonts w:asciiTheme="majorHAnsi" w:hAnsiTheme="majorHAnsi"/>
              </w:rPr>
            </w:pPr>
            <w:r w:rsidRPr="00B32C03">
              <w:rPr>
                <w:rFonts w:asciiTheme="majorHAnsi" w:hAnsiTheme="majorHAnsi"/>
              </w:rPr>
              <w:t>Decomposition of infected material by microorganisms in an anaerobic environment.</w:t>
            </w:r>
          </w:p>
        </w:tc>
      </w:tr>
      <w:tr w:rsidR="00B32C03" w14:paraId="494EC53F" w14:textId="77777777" w:rsidTr="003C4336">
        <w:trPr>
          <w:cantSplit/>
        </w:trPr>
        <w:tc>
          <w:tcPr>
            <w:tcW w:w="2416" w:type="dxa"/>
          </w:tcPr>
          <w:p w14:paraId="119AA2CD" w14:textId="77777777" w:rsidR="00B32C03" w:rsidRPr="00B32C03" w:rsidRDefault="00B32C03" w:rsidP="00195156">
            <w:pPr>
              <w:ind w:left="12"/>
              <w:rPr>
                <w:rFonts w:asciiTheme="majorHAnsi" w:hAnsiTheme="majorHAnsi"/>
              </w:rPr>
            </w:pPr>
            <w:r w:rsidRPr="00B32C03">
              <w:rPr>
                <w:rFonts w:asciiTheme="majorHAnsi" w:hAnsiTheme="majorHAnsi"/>
              </w:rPr>
              <w:t>Carcass</w:t>
            </w:r>
          </w:p>
        </w:tc>
        <w:tc>
          <w:tcPr>
            <w:tcW w:w="5504" w:type="dxa"/>
          </w:tcPr>
          <w:p w14:paraId="74645CF3" w14:textId="77777777" w:rsidR="00B32C03" w:rsidRPr="00B32C03" w:rsidRDefault="00B32C03" w:rsidP="00195156">
            <w:pPr>
              <w:ind w:left="12"/>
              <w:rPr>
                <w:rFonts w:asciiTheme="majorHAnsi" w:hAnsiTheme="majorHAnsi"/>
              </w:rPr>
            </w:pPr>
            <w:r w:rsidRPr="00B32C03">
              <w:rPr>
                <w:rFonts w:asciiTheme="majorHAnsi" w:hAnsiTheme="majorHAnsi"/>
              </w:rPr>
              <w:t>The body or trunk of an aquatic animal subsequent to killing or death.</w:t>
            </w:r>
          </w:p>
        </w:tc>
      </w:tr>
      <w:tr w:rsidR="00B32C03" w14:paraId="5F5EDF41" w14:textId="77777777" w:rsidTr="003C4336">
        <w:trPr>
          <w:cantSplit/>
        </w:trPr>
        <w:tc>
          <w:tcPr>
            <w:tcW w:w="2416" w:type="dxa"/>
          </w:tcPr>
          <w:p w14:paraId="6DF1DC2C" w14:textId="15398957" w:rsidR="00B32C03" w:rsidRPr="00B32C03" w:rsidRDefault="00B32C03" w:rsidP="00195156">
            <w:pPr>
              <w:rPr>
                <w:rFonts w:asciiTheme="majorHAnsi" w:hAnsiTheme="majorHAnsi"/>
              </w:rPr>
            </w:pPr>
            <w:r w:rsidRPr="00B32C03">
              <w:rPr>
                <w:rFonts w:asciiTheme="majorHAnsi" w:hAnsiTheme="majorHAnsi"/>
              </w:rPr>
              <w:lastRenderedPageBreak/>
              <w:t xml:space="preserve">Chief </w:t>
            </w:r>
            <w:r w:rsidR="00E770A9">
              <w:rPr>
                <w:rFonts w:asciiTheme="majorHAnsi" w:hAnsiTheme="majorHAnsi"/>
              </w:rPr>
              <w:t>V</w:t>
            </w:r>
            <w:r w:rsidRPr="00B32C03">
              <w:rPr>
                <w:rFonts w:asciiTheme="majorHAnsi" w:hAnsiTheme="majorHAnsi"/>
              </w:rPr>
              <w:t xml:space="preserve">eterinary </w:t>
            </w:r>
            <w:r w:rsidR="00E770A9">
              <w:rPr>
                <w:rFonts w:asciiTheme="majorHAnsi" w:hAnsiTheme="majorHAnsi"/>
              </w:rPr>
              <w:t>O</w:t>
            </w:r>
            <w:r w:rsidRPr="00B32C03">
              <w:rPr>
                <w:rFonts w:asciiTheme="majorHAnsi" w:hAnsiTheme="majorHAnsi"/>
              </w:rPr>
              <w:t>fficer (CVO)</w:t>
            </w:r>
          </w:p>
        </w:tc>
        <w:tc>
          <w:tcPr>
            <w:tcW w:w="5504" w:type="dxa"/>
          </w:tcPr>
          <w:p w14:paraId="68DF9F9F" w14:textId="5B569629" w:rsidR="00E770A9" w:rsidRDefault="00B32C03" w:rsidP="00195156">
            <w:pPr>
              <w:rPr>
                <w:rFonts w:asciiTheme="majorHAnsi" w:hAnsiTheme="majorHAnsi"/>
              </w:rPr>
            </w:pPr>
            <w:r w:rsidRPr="00B32C03">
              <w:rPr>
                <w:rFonts w:asciiTheme="majorHAnsi" w:hAnsiTheme="majorHAnsi"/>
              </w:rPr>
              <w:t>The senior veterinarian of the animal health authority in each jurisdiction (national, state or territory) who has responsibility for animal disease control in that jurisdiction.</w:t>
            </w:r>
          </w:p>
          <w:p w14:paraId="72987F77" w14:textId="77777777" w:rsidR="00B32C03" w:rsidRPr="00B32C03" w:rsidRDefault="00B32C03" w:rsidP="00195156">
            <w:pPr>
              <w:rPr>
                <w:rFonts w:asciiTheme="majorHAnsi" w:hAnsiTheme="majorHAnsi"/>
              </w:rPr>
            </w:pPr>
            <w:r w:rsidRPr="000F6EE6">
              <w:rPr>
                <w:rStyle w:val="Emphasis"/>
              </w:rPr>
              <w:t xml:space="preserve">See also </w:t>
            </w:r>
            <w:r w:rsidRPr="00B32C03">
              <w:rPr>
                <w:rFonts w:asciiTheme="majorHAnsi" w:hAnsiTheme="majorHAnsi"/>
              </w:rPr>
              <w:t>Australian Chief Veterinary Officer</w:t>
            </w:r>
          </w:p>
        </w:tc>
      </w:tr>
      <w:tr w:rsidR="00B32C03" w14:paraId="76B8F387" w14:textId="77777777" w:rsidTr="003C4336">
        <w:trPr>
          <w:cantSplit/>
        </w:trPr>
        <w:tc>
          <w:tcPr>
            <w:tcW w:w="2416" w:type="dxa"/>
          </w:tcPr>
          <w:p w14:paraId="55A7B786" w14:textId="77777777" w:rsidR="00B32C03" w:rsidRPr="00B32C03" w:rsidRDefault="00B32C03" w:rsidP="00195156">
            <w:pPr>
              <w:rPr>
                <w:rFonts w:asciiTheme="majorHAnsi" w:hAnsiTheme="majorHAnsi"/>
              </w:rPr>
            </w:pPr>
            <w:r w:rsidRPr="00B32C03">
              <w:rPr>
                <w:rFonts w:asciiTheme="majorHAnsi" w:hAnsiTheme="majorHAnsi"/>
              </w:rPr>
              <w:t>Compensation</w:t>
            </w:r>
          </w:p>
        </w:tc>
        <w:tc>
          <w:tcPr>
            <w:tcW w:w="5504" w:type="dxa"/>
          </w:tcPr>
          <w:p w14:paraId="1E3873A3" w14:textId="77777777" w:rsidR="00B32C03" w:rsidRPr="00B32C03" w:rsidRDefault="00B32C03" w:rsidP="00195156">
            <w:pPr>
              <w:rPr>
                <w:rFonts w:asciiTheme="majorHAnsi" w:hAnsiTheme="majorHAnsi"/>
              </w:rPr>
            </w:pPr>
            <w:r w:rsidRPr="00B32C03">
              <w:rPr>
                <w:rFonts w:asciiTheme="majorHAnsi" w:hAnsiTheme="majorHAnsi" w:cs="Arial"/>
              </w:rPr>
              <w:t>The sum of money paid by government to an owner for stock and/or property that is destroyed, possibly compulsorily, because of an emergency animal disease</w:t>
            </w:r>
          </w:p>
        </w:tc>
      </w:tr>
      <w:tr w:rsidR="00B32C03" w14:paraId="68C88A18" w14:textId="77777777" w:rsidTr="003C4336">
        <w:trPr>
          <w:cantSplit/>
        </w:trPr>
        <w:tc>
          <w:tcPr>
            <w:tcW w:w="2416" w:type="dxa"/>
          </w:tcPr>
          <w:p w14:paraId="30636E8A" w14:textId="77777777" w:rsidR="00B32C03" w:rsidRPr="00B32C03" w:rsidRDefault="00B32C03" w:rsidP="00195156">
            <w:pPr>
              <w:ind w:left="12"/>
              <w:rPr>
                <w:rFonts w:asciiTheme="majorHAnsi" w:hAnsiTheme="majorHAnsi"/>
              </w:rPr>
            </w:pPr>
            <w:r w:rsidRPr="00B32C03">
              <w:rPr>
                <w:rFonts w:asciiTheme="majorHAnsi" w:hAnsiTheme="majorHAnsi"/>
              </w:rPr>
              <w:t xml:space="preserve">Composting </w:t>
            </w:r>
          </w:p>
        </w:tc>
        <w:tc>
          <w:tcPr>
            <w:tcW w:w="5504" w:type="dxa"/>
          </w:tcPr>
          <w:p w14:paraId="71947E92" w14:textId="77777777" w:rsidR="00B32C03" w:rsidRPr="00B32C03" w:rsidRDefault="00B32C03" w:rsidP="00195156">
            <w:pPr>
              <w:ind w:left="12"/>
              <w:rPr>
                <w:rFonts w:asciiTheme="majorHAnsi" w:hAnsiTheme="majorHAnsi"/>
              </w:rPr>
            </w:pPr>
            <w:r w:rsidRPr="00B32C03">
              <w:rPr>
                <w:rFonts w:asciiTheme="majorHAnsi" w:hAnsiTheme="majorHAnsi"/>
              </w:rPr>
              <w:t>Decomposition of infected material by microorganisms. Suitable only where there is a small risk of fomite spread.</w:t>
            </w:r>
          </w:p>
        </w:tc>
      </w:tr>
      <w:tr w:rsidR="00B32C03" w14:paraId="3E71E4DE" w14:textId="77777777" w:rsidTr="003C4336">
        <w:trPr>
          <w:cantSplit/>
        </w:trPr>
        <w:tc>
          <w:tcPr>
            <w:tcW w:w="2416" w:type="dxa"/>
          </w:tcPr>
          <w:p w14:paraId="706699A6" w14:textId="77777777" w:rsidR="00B32C03" w:rsidRPr="00B32C03" w:rsidRDefault="00B32C03" w:rsidP="00195156">
            <w:pPr>
              <w:rPr>
                <w:rFonts w:asciiTheme="majorHAnsi" w:hAnsiTheme="majorHAnsi"/>
              </w:rPr>
            </w:pPr>
            <w:r w:rsidRPr="00B32C03">
              <w:rPr>
                <w:rFonts w:asciiTheme="majorHAnsi" w:hAnsiTheme="majorHAnsi"/>
              </w:rPr>
              <w:t>Control area</w:t>
            </w:r>
          </w:p>
        </w:tc>
        <w:tc>
          <w:tcPr>
            <w:tcW w:w="5504" w:type="dxa"/>
          </w:tcPr>
          <w:p w14:paraId="2B217AD4" w14:textId="77777777" w:rsidR="00B32C03" w:rsidRPr="00B32C03" w:rsidRDefault="00B32C03" w:rsidP="00195156">
            <w:pPr>
              <w:rPr>
                <w:rFonts w:asciiTheme="majorHAnsi" w:hAnsiTheme="majorHAnsi"/>
              </w:rPr>
            </w:pPr>
            <w:r w:rsidRPr="00B32C03">
              <w:rPr>
                <w:rFonts w:asciiTheme="majorHAnsi" w:hAnsiTheme="majorHAnsi"/>
              </w:rPr>
              <w:t>A buffer between the restricted area and areas free from disease. Restrictions on this area will reduce the likelihood of the disease spreading further afield. As the extent of the outbreak is confirmed, the control area may reduce in size. The shape of the area may be modified according to circumstances, such as water flows, catchment limits etc. In most cases, permits will be required to move animals and specified product out of the control area into the free area.</w:t>
            </w:r>
          </w:p>
        </w:tc>
      </w:tr>
      <w:tr w:rsidR="00B32C03" w14:paraId="4B60E76F" w14:textId="77777777" w:rsidTr="003C4336">
        <w:trPr>
          <w:cantSplit/>
        </w:trPr>
        <w:tc>
          <w:tcPr>
            <w:tcW w:w="2416" w:type="dxa"/>
            <w:tcBorders>
              <w:top w:val="nil"/>
              <w:left w:val="nil"/>
              <w:bottom w:val="nil"/>
              <w:right w:val="nil"/>
            </w:tcBorders>
          </w:tcPr>
          <w:p w14:paraId="3265E7EC" w14:textId="77777777" w:rsidR="00B32C03" w:rsidRPr="00B32C03" w:rsidRDefault="00B32C03" w:rsidP="00195156">
            <w:pPr>
              <w:rPr>
                <w:rFonts w:asciiTheme="majorHAnsi" w:hAnsiTheme="majorHAnsi"/>
              </w:rPr>
            </w:pPr>
            <w:r w:rsidRPr="00B32C03">
              <w:rPr>
                <w:rFonts w:asciiTheme="majorHAnsi" w:hAnsiTheme="majorHAnsi"/>
              </w:rPr>
              <w:t xml:space="preserve">Dangerous contact premises or area </w:t>
            </w:r>
          </w:p>
        </w:tc>
        <w:tc>
          <w:tcPr>
            <w:tcW w:w="5504" w:type="dxa"/>
            <w:tcBorders>
              <w:top w:val="nil"/>
              <w:left w:val="nil"/>
              <w:bottom w:val="nil"/>
              <w:right w:val="nil"/>
            </w:tcBorders>
          </w:tcPr>
          <w:p w14:paraId="0A7F2952" w14:textId="77777777" w:rsidR="00B32C03" w:rsidRPr="00B32C03" w:rsidRDefault="00B32C03" w:rsidP="00195156">
            <w:pPr>
              <w:rPr>
                <w:rFonts w:asciiTheme="majorHAnsi" w:hAnsiTheme="majorHAnsi"/>
              </w:rPr>
            </w:pPr>
            <w:r w:rsidRPr="00B32C03">
              <w:rPr>
                <w:rFonts w:asciiTheme="majorHAnsi" w:hAnsiTheme="majorHAnsi"/>
              </w:rPr>
              <w:t>An area or premises containing aquatic animals that show no signs of disease but which, because of their probable exposure to disease, will be subject to disease control measures. The type of contact that would suggest exposure will depend on the agent involved in the outbreak but, for example, may involve animal movements or movements of nets or equipment.</w:t>
            </w:r>
          </w:p>
        </w:tc>
      </w:tr>
      <w:tr w:rsidR="00B32C03" w14:paraId="117464EC" w14:textId="77777777" w:rsidTr="003C4336">
        <w:trPr>
          <w:cantSplit/>
        </w:trPr>
        <w:tc>
          <w:tcPr>
            <w:tcW w:w="2416" w:type="dxa"/>
          </w:tcPr>
          <w:p w14:paraId="5F9B7373" w14:textId="77777777" w:rsidR="00B32C03" w:rsidRPr="00B32C03" w:rsidRDefault="00B32C03" w:rsidP="00195156">
            <w:pPr>
              <w:rPr>
                <w:rFonts w:asciiTheme="majorHAnsi" w:hAnsiTheme="majorHAnsi"/>
              </w:rPr>
            </w:pPr>
            <w:r w:rsidRPr="00B32C03">
              <w:rPr>
                <w:rFonts w:asciiTheme="majorHAnsi" w:hAnsiTheme="majorHAnsi"/>
              </w:rPr>
              <w:t>Declared area</w:t>
            </w:r>
          </w:p>
        </w:tc>
        <w:tc>
          <w:tcPr>
            <w:tcW w:w="5504" w:type="dxa"/>
          </w:tcPr>
          <w:p w14:paraId="75FF8970" w14:textId="26D036DB" w:rsidR="00E770A9" w:rsidRDefault="00B32C03" w:rsidP="00195156">
            <w:pPr>
              <w:rPr>
                <w:rFonts w:asciiTheme="majorHAnsi" w:hAnsiTheme="majorHAnsi"/>
              </w:rPr>
            </w:pPr>
            <w:r w:rsidRPr="00B32C03">
              <w:rPr>
                <w:rFonts w:asciiTheme="majorHAnsi" w:hAnsiTheme="majorHAnsi"/>
              </w:rPr>
              <w:t>A defined tract of land or water that is subjected to disease control restrictions under emergency animal disease legislation.</w:t>
            </w:r>
          </w:p>
          <w:p w14:paraId="69A8F2B8" w14:textId="181197F6" w:rsidR="00B32C03" w:rsidRPr="00B32C03" w:rsidRDefault="00B32C03" w:rsidP="00195156">
            <w:pPr>
              <w:rPr>
                <w:rFonts w:asciiTheme="majorHAnsi" w:hAnsiTheme="majorHAnsi"/>
              </w:rPr>
            </w:pPr>
            <w:r w:rsidRPr="00B32C03">
              <w:rPr>
                <w:rFonts w:asciiTheme="majorHAnsi" w:hAnsiTheme="majorHAnsi"/>
              </w:rPr>
              <w:t xml:space="preserve">Types of declared areas include </w:t>
            </w:r>
            <w:r w:rsidRPr="000F6EE6">
              <w:rPr>
                <w:rStyle w:val="Emphasis"/>
              </w:rPr>
              <w:t>restricted area, control area, infected premises,</w:t>
            </w:r>
            <w:r w:rsidRPr="00B32C03">
              <w:rPr>
                <w:rFonts w:asciiTheme="majorHAnsi" w:hAnsiTheme="majorHAnsi"/>
              </w:rPr>
              <w:t xml:space="preserve"> </w:t>
            </w:r>
            <w:r w:rsidRPr="000F6EE6">
              <w:rPr>
                <w:rStyle w:val="Emphasis"/>
              </w:rPr>
              <w:t xml:space="preserve">dangerous contact premises </w:t>
            </w:r>
            <w:r w:rsidRPr="00B32C03">
              <w:rPr>
                <w:rFonts w:asciiTheme="majorHAnsi" w:hAnsiTheme="majorHAnsi"/>
              </w:rPr>
              <w:t>and</w:t>
            </w:r>
            <w:r w:rsidRPr="000F6EE6">
              <w:rPr>
                <w:rStyle w:val="Emphasis"/>
              </w:rPr>
              <w:t xml:space="preserve"> suspect premises</w:t>
            </w:r>
            <w:r w:rsidRPr="00B32C03">
              <w:rPr>
                <w:rFonts w:asciiTheme="majorHAnsi" w:hAnsiTheme="majorHAnsi"/>
              </w:rPr>
              <w:t xml:space="preserve">. </w:t>
            </w:r>
          </w:p>
        </w:tc>
      </w:tr>
      <w:tr w:rsidR="00B32C03" w14:paraId="2A0C2B8C" w14:textId="77777777" w:rsidTr="003C4336">
        <w:trPr>
          <w:cantSplit/>
        </w:trPr>
        <w:tc>
          <w:tcPr>
            <w:tcW w:w="2416" w:type="dxa"/>
          </w:tcPr>
          <w:p w14:paraId="395070AD" w14:textId="77777777" w:rsidR="00B32C03" w:rsidRPr="00B32C03" w:rsidRDefault="00B32C03" w:rsidP="00195156">
            <w:pPr>
              <w:rPr>
                <w:rFonts w:asciiTheme="majorHAnsi" w:hAnsiTheme="majorHAnsi"/>
              </w:rPr>
            </w:pPr>
            <w:r w:rsidRPr="00B32C03">
              <w:rPr>
                <w:rFonts w:asciiTheme="majorHAnsi" w:hAnsiTheme="majorHAnsi"/>
              </w:rPr>
              <w:t>Decontamination</w:t>
            </w:r>
          </w:p>
        </w:tc>
        <w:tc>
          <w:tcPr>
            <w:tcW w:w="5504" w:type="dxa"/>
          </w:tcPr>
          <w:p w14:paraId="5DFF6680" w14:textId="77777777" w:rsidR="00B32C03" w:rsidRPr="00B32C03" w:rsidRDefault="00B32C03" w:rsidP="00195156">
            <w:pPr>
              <w:rPr>
                <w:rFonts w:asciiTheme="majorHAnsi" w:hAnsiTheme="majorHAnsi"/>
              </w:rPr>
            </w:pPr>
            <w:r w:rsidRPr="00B32C03">
              <w:rPr>
                <w:rFonts w:asciiTheme="majorHAnsi" w:hAnsiTheme="majorHAnsi"/>
              </w:rPr>
              <w:t>A combination of physical and chemical procedures that are used to remove soiling and inactivate the target disease organism. Includes all stages of cleaning and disinfection.</w:t>
            </w:r>
          </w:p>
        </w:tc>
      </w:tr>
      <w:tr w:rsidR="00B32C03" w14:paraId="3CEF4CAF" w14:textId="77777777" w:rsidTr="003C4336">
        <w:trPr>
          <w:cantSplit/>
        </w:trPr>
        <w:tc>
          <w:tcPr>
            <w:tcW w:w="2416" w:type="dxa"/>
          </w:tcPr>
          <w:p w14:paraId="2FEF54AE" w14:textId="77777777" w:rsidR="00B32C03" w:rsidRPr="00B32C03" w:rsidRDefault="00B32C03" w:rsidP="00195156">
            <w:pPr>
              <w:rPr>
                <w:rFonts w:asciiTheme="majorHAnsi" w:hAnsiTheme="majorHAnsi"/>
              </w:rPr>
            </w:pPr>
            <w:r w:rsidRPr="00B32C03">
              <w:rPr>
                <w:rFonts w:asciiTheme="majorHAnsi" w:hAnsiTheme="majorHAnsi"/>
              </w:rPr>
              <w:lastRenderedPageBreak/>
              <w:t>Destruction</w:t>
            </w:r>
          </w:p>
        </w:tc>
        <w:tc>
          <w:tcPr>
            <w:tcW w:w="5504" w:type="dxa"/>
          </w:tcPr>
          <w:p w14:paraId="65FB76E5" w14:textId="23CB8EA5" w:rsidR="00E770A9" w:rsidRDefault="00B32C03" w:rsidP="00195156">
            <w:pPr>
              <w:rPr>
                <w:rFonts w:asciiTheme="majorHAnsi" w:hAnsiTheme="majorHAnsi"/>
              </w:rPr>
            </w:pPr>
            <w:r w:rsidRPr="00B32C03">
              <w:rPr>
                <w:rFonts w:asciiTheme="majorHAnsi" w:hAnsiTheme="majorHAnsi"/>
              </w:rPr>
              <w:t>The killing by humane means (euthanasia) of infected aquatic animals and/or those exposed to infection.</w:t>
            </w:r>
          </w:p>
          <w:p w14:paraId="0B90613E" w14:textId="77777777" w:rsidR="00B32C03" w:rsidRPr="00B32C03" w:rsidRDefault="00B32C03" w:rsidP="00195156">
            <w:pPr>
              <w:rPr>
                <w:rFonts w:asciiTheme="majorHAnsi" w:hAnsiTheme="majorHAnsi"/>
              </w:rPr>
            </w:pPr>
            <w:r w:rsidRPr="000F6EE6">
              <w:rPr>
                <w:rStyle w:val="Emphasis"/>
              </w:rPr>
              <w:t>See also</w:t>
            </w:r>
            <w:r w:rsidRPr="00B32C03">
              <w:rPr>
                <w:rFonts w:asciiTheme="majorHAnsi" w:hAnsiTheme="majorHAnsi"/>
              </w:rPr>
              <w:t xml:space="preserve"> stamping out.</w:t>
            </w:r>
          </w:p>
        </w:tc>
      </w:tr>
      <w:tr w:rsidR="00B32C03" w14:paraId="184B5275" w14:textId="77777777" w:rsidTr="003C4336">
        <w:trPr>
          <w:cantSplit/>
        </w:trPr>
        <w:tc>
          <w:tcPr>
            <w:tcW w:w="2416" w:type="dxa"/>
          </w:tcPr>
          <w:p w14:paraId="435DA227" w14:textId="77777777" w:rsidR="00B32C03" w:rsidRPr="00B32C03" w:rsidRDefault="00B32C03" w:rsidP="00195156">
            <w:pPr>
              <w:rPr>
                <w:rFonts w:asciiTheme="majorHAnsi" w:hAnsiTheme="majorHAnsi"/>
              </w:rPr>
            </w:pPr>
            <w:r w:rsidRPr="00B32C03">
              <w:rPr>
                <w:rFonts w:asciiTheme="majorHAnsi" w:hAnsiTheme="majorHAnsi"/>
              </w:rPr>
              <w:t xml:space="preserve">Disease agent </w:t>
            </w:r>
          </w:p>
        </w:tc>
        <w:tc>
          <w:tcPr>
            <w:tcW w:w="5504" w:type="dxa"/>
          </w:tcPr>
          <w:p w14:paraId="7A227E11" w14:textId="77777777" w:rsidR="00B32C03" w:rsidRPr="00B32C03" w:rsidRDefault="00B32C03" w:rsidP="00195156">
            <w:pPr>
              <w:rPr>
                <w:rFonts w:asciiTheme="majorHAnsi" w:hAnsiTheme="majorHAnsi"/>
              </w:rPr>
            </w:pPr>
            <w:r w:rsidRPr="00B32C03">
              <w:rPr>
                <w:rFonts w:asciiTheme="majorHAnsi" w:hAnsiTheme="majorHAnsi"/>
              </w:rPr>
              <w:t>A general term for a transmissible organism or other factor that causes an infectious disease.</w:t>
            </w:r>
          </w:p>
        </w:tc>
      </w:tr>
      <w:tr w:rsidR="00B32C03" w14:paraId="1D40EFB3" w14:textId="77777777" w:rsidTr="003C4336">
        <w:trPr>
          <w:cantSplit/>
        </w:trPr>
        <w:tc>
          <w:tcPr>
            <w:tcW w:w="2416" w:type="dxa"/>
          </w:tcPr>
          <w:p w14:paraId="1CA704C9" w14:textId="77777777" w:rsidR="00B32C03" w:rsidRPr="00B32C03" w:rsidRDefault="00B32C03" w:rsidP="00195156">
            <w:pPr>
              <w:rPr>
                <w:rFonts w:asciiTheme="majorHAnsi" w:hAnsiTheme="majorHAnsi"/>
              </w:rPr>
            </w:pPr>
            <w:r w:rsidRPr="00B32C03">
              <w:rPr>
                <w:rFonts w:asciiTheme="majorHAnsi" w:hAnsiTheme="majorHAnsi"/>
              </w:rPr>
              <w:t>Disinfectant</w:t>
            </w:r>
          </w:p>
        </w:tc>
        <w:tc>
          <w:tcPr>
            <w:tcW w:w="5504" w:type="dxa"/>
          </w:tcPr>
          <w:p w14:paraId="4E6F41ED" w14:textId="77777777" w:rsidR="00B32C03" w:rsidRPr="00B32C03" w:rsidRDefault="00B32C03" w:rsidP="00195156">
            <w:pPr>
              <w:rPr>
                <w:rFonts w:asciiTheme="majorHAnsi" w:hAnsiTheme="majorHAnsi"/>
              </w:rPr>
            </w:pPr>
            <w:r w:rsidRPr="00B32C03">
              <w:rPr>
                <w:rFonts w:asciiTheme="majorHAnsi" w:hAnsiTheme="majorHAnsi"/>
              </w:rPr>
              <w:t>A chemical used to destroy disease agents outside a living animal.</w:t>
            </w:r>
          </w:p>
        </w:tc>
      </w:tr>
      <w:tr w:rsidR="00B32C03" w14:paraId="5196A3DF" w14:textId="77777777" w:rsidTr="003C4336">
        <w:trPr>
          <w:cantSplit/>
        </w:trPr>
        <w:tc>
          <w:tcPr>
            <w:tcW w:w="2416" w:type="dxa"/>
          </w:tcPr>
          <w:p w14:paraId="5F386E42" w14:textId="77777777" w:rsidR="00B32C03" w:rsidRPr="00B32C03" w:rsidRDefault="00B32C03" w:rsidP="00195156">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spacing w:after="120"/>
              <w:rPr>
                <w:rFonts w:asciiTheme="majorHAnsi" w:hAnsiTheme="majorHAnsi"/>
              </w:rPr>
            </w:pPr>
            <w:r w:rsidRPr="00B32C03">
              <w:rPr>
                <w:rFonts w:asciiTheme="majorHAnsi" w:hAnsiTheme="majorHAnsi"/>
              </w:rPr>
              <w:t xml:space="preserve">Disinfection </w:t>
            </w:r>
          </w:p>
        </w:tc>
        <w:tc>
          <w:tcPr>
            <w:tcW w:w="5504" w:type="dxa"/>
          </w:tcPr>
          <w:p w14:paraId="12EAB7B7" w14:textId="77777777" w:rsidR="00B32C03" w:rsidRPr="00B32C03" w:rsidRDefault="00B32C03" w:rsidP="00195156">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spacing w:after="120"/>
              <w:rPr>
                <w:rFonts w:asciiTheme="majorHAnsi" w:hAnsiTheme="majorHAnsi"/>
              </w:rPr>
            </w:pPr>
            <w:r w:rsidRPr="00B32C03">
              <w:rPr>
                <w:rFonts w:asciiTheme="majorHAnsi" w:hAnsiTheme="majorHAnsi"/>
              </w:rPr>
              <w:t>The application, after thorough cleansing, of procedures intended to destroy the infectious or parasitic agents of animal diseases, including zoonoses; applies to premises, vehicles and other objects that may have been directly or indirectly contaminated.</w:t>
            </w:r>
          </w:p>
        </w:tc>
      </w:tr>
      <w:tr w:rsidR="00B32C03" w14:paraId="5395F283" w14:textId="77777777" w:rsidTr="003C4336">
        <w:trPr>
          <w:cantSplit/>
        </w:trPr>
        <w:tc>
          <w:tcPr>
            <w:tcW w:w="2416" w:type="dxa"/>
          </w:tcPr>
          <w:p w14:paraId="1B198B4A" w14:textId="77777777" w:rsidR="00B32C03" w:rsidRPr="00B32C03" w:rsidRDefault="00B32C03" w:rsidP="00195156">
            <w:pPr>
              <w:rPr>
                <w:rFonts w:asciiTheme="majorHAnsi" w:hAnsiTheme="majorHAnsi"/>
              </w:rPr>
            </w:pPr>
            <w:r w:rsidRPr="00B32C03">
              <w:rPr>
                <w:rFonts w:asciiTheme="majorHAnsi" w:hAnsiTheme="majorHAnsi"/>
              </w:rPr>
              <w:t>Disposal</w:t>
            </w:r>
          </w:p>
        </w:tc>
        <w:tc>
          <w:tcPr>
            <w:tcW w:w="5504" w:type="dxa"/>
          </w:tcPr>
          <w:p w14:paraId="3E01513A" w14:textId="77777777" w:rsidR="00B32C03" w:rsidRPr="00B32C03" w:rsidRDefault="00B32C03" w:rsidP="00195156">
            <w:pPr>
              <w:rPr>
                <w:rFonts w:asciiTheme="majorHAnsi" w:hAnsiTheme="majorHAnsi"/>
              </w:rPr>
            </w:pPr>
            <w:r w:rsidRPr="00B32C03">
              <w:rPr>
                <w:rFonts w:asciiTheme="majorHAnsi" w:hAnsiTheme="majorHAnsi"/>
              </w:rPr>
              <w:t>Sanitary removal of fish carcasses and other contaminated products or objects by burial, burning or some other process so as to prevent the spread of disease.</w:t>
            </w:r>
          </w:p>
        </w:tc>
      </w:tr>
      <w:tr w:rsidR="00B32C03" w14:paraId="755D8C8C" w14:textId="77777777" w:rsidTr="003C4336">
        <w:trPr>
          <w:cantSplit/>
        </w:trPr>
        <w:tc>
          <w:tcPr>
            <w:tcW w:w="2416" w:type="dxa"/>
          </w:tcPr>
          <w:p w14:paraId="3A8580A1" w14:textId="77777777" w:rsidR="00B32C03" w:rsidRPr="00B32C03" w:rsidRDefault="00B32C03" w:rsidP="00195156">
            <w:pPr>
              <w:rPr>
                <w:rFonts w:asciiTheme="majorHAnsi" w:hAnsiTheme="majorHAnsi"/>
              </w:rPr>
            </w:pPr>
            <w:r w:rsidRPr="00B32C03">
              <w:rPr>
                <w:rFonts w:asciiTheme="majorHAnsi" w:hAnsiTheme="majorHAnsi"/>
              </w:rPr>
              <w:t>Emergency animal disease</w:t>
            </w:r>
          </w:p>
        </w:tc>
        <w:tc>
          <w:tcPr>
            <w:tcW w:w="5504" w:type="dxa"/>
          </w:tcPr>
          <w:p w14:paraId="7B0D0AC0" w14:textId="532C0B0F" w:rsidR="00E770A9" w:rsidRDefault="00B32C03" w:rsidP="00195156">
            <w:pPr>
              <w:rPr>
                <w:rFonts w:asciiTheme="majorHAnsi" w:hAnsiTheme="majorHAnsi"/>
              </w:rPr>
            </w:pPr>
            <w:r w:rsidRPr="00B32C03">
              <w:rPr>
                <w:rFonts w:asciiTheme="majorHAnsi" w:hAnsiTheme="majorHAnsi"/>
              </w:rPr>
              <w:t>A disease that is (a) exotic to Australia or (b) a variant of an endemic disease or (c) a serious infectious disease of unknown or uncertain cause or (d) a severe outbreak of a known endemic disease, and that is considered to be of national significance with serious social or trade implications.</w:t>
            </w:r>
          </w:p>
          <w:p w14:paraId="2EA46FB0" w14:textId="3BE99130" w:rsidR="00B32C03" w:rsidRPr="00B32C03" w:rsidRDefault="00B32C03" w:rsidP="00195156">
            <w:pPr>
              <w:rPr>
                <w:rFonts w:asciiTheme="majorHAnsi" w:hAnsiTheme="majorHAnsi"/>
              </w:rPr>
            </w:pPr>
            <w:r w:rsidRPr="000F6EE6">
              <w:rPr>
                <w:rStyle w:val="Emphasis"/>
              </w:rPr>
              <w:t xml:space="preserve">See also </w:t>
            </w:r>
            <w:r w:rsidRPr="00B32C03">
              <w:rPr>
                <w:rFonts w:asciiTheme="majorHAnsi" w:hAnsiTheme="majorHAnsi"/>
              </w:rPr>
              <w:t>Endemic animal disease, Exotic animal disease</w:t>
            </w:r>
            <w:r w:rsidR="00E770A9">
              <w:rPr>
                <w:rFonts w:asciiTheme="majorHAnsi" w:hAnsiTheme="majorHAnsi"/>
              </w:rPr>
              <w:t>.</w:t>
            </w:r>
          </w:p>
        </w:tc>
      </w:tr>
      <w:tr w:rsidR="00B32C03" w14:paraId="091F62C1" w14:textId="77777777" w:rsidTr="003C4336">
        <w:trPr>
          <w:cantSplit/>
        </w:trPr>
        <w:tc>
          <w:tcPr>
            <w:tcW w:w="2416" w:type="dxa"/>
          </w:tcPr>
          <w:p w14:paraId="20E5E05B" w14:textId="77777777" w:rsidR="00B32C03" w:rsidRPr="00B32C03" w:rsidRDefault="00B32C03" w:rsidP="00195156">
            <w:pPr>
              <w:rPr>
                <w:rFonts w:asciiTheme="majorHAnsi" w:hAnsiTheme="majorHAnsi"/>
              </w:rPr>
            </w:pPr>
            <w:r w:rsidRPr="00B32C03">
              <w:rPr>
                <w:rFonts w:asciiTheme="majorHAnsi" w:hAnsiTheme="majorHAnsi"/>
              </w:rPr>
              <w:t>Endemic animal disease</w:t>
            </w:r>
          </w:p>
        </w:tc>
        <w:tc>
          <w:tcPr>
            <w:tcW w:w="5504" w:type="dxa"/>
          </w:tcPr>
          <w:p w14:paraId="3E62669B" w14:textId="5BB1245A" w:rsidR="00E770A9" w:rsidRDefault="00B32C03" w:rsidP="00195156">
            <w:pPr>
              <w:rPr>
                <w:rFonts w:asciiTheme="majorHAnsi" w:hAnsiTheme="majorHAnsi"/>
              </w:rPr>
            </w:pPr>
            <w:r w:rsidRPr="00B32C03">
              <w:rPr>
                <w:rFonts w:asciiTheme="majorHAnsi" w:hAnsiTheme="majorHAnsi"/>
              </w:rPr>
              <w:t>A disease affecting animals (which may include humans) that is known to occur in Australia.</w:t>
            </w:r>
          </w:p>
          <w:p w14:paraId="2DDCC286" w14:textId="0A73A4B9" w:rsidR="00B32C03" w:rsidRPr="00B32C03" w:rsidRDefault="00B32C03" w:rsidP="00195156">
            <w:pPr>
              <w:rPr>
                <w:rFonts w:asciiTheme="majorHAnsi" w:hAnsiTheme="majorHAnsi"/>
              </w:rPr>
            </w:pPr>
            <w:r w:rsidRPr="000F6EE6">
              <w:rPr>
                <w:rStyle w:val="Emphasis"/>
              </w:rPr>
              <w:t xml:space="preserve">See also </w:t>
            </w:r>
            <w:r w:rsidRPr="00B32C03">
              <w:rPr>
                <w:rFonts w:asciiTheme="majorHAnsi" w:hAnsiTheme="majorHAnsi"/>
              </w:rPr>
              <w:t>Emergency animal disease, Exotic animal disease</w:t>
            </w:r>
            <w:r w:rsidR="00E770A9">
              <w:rPr>
                <w:rFonts w:asciiTheme="majorHAnsi" w:hAnsiTheme="majorHAnsi"/>
              </w:rPr>
              <w:t>.</w:t>
            </w:r>
          </w:p>
        </w:tc>
      </w:tr>
      <w:tr w:rsidR="00B32C03" w14:paraId="711D0E95" w14:textId="77777777" w:rsidTr="003C4336">
        <w:trPr>
          <w:cantSplit/>
        </w:trPr>
        <w:tc>
          <w:tcPr>
            <w:tcW w:w="2416" w:type="dxa"/>
          </w:tcPr>
          <w:p w14:paraId="141C31F3" w14:textId="77777777" w:rsidR="00B32C03" w:rsidRPr="00B32C03" w:rsidRDefault="00B32C03" w:rsidP="00195156">
            <w:pPr>
              <w:ind w:left="12"/>
              <w:rPr>
                <w:rFonts w:asciiTheme="majorHAnsi" w:hAnsiTheme="majorHAnsi"/>
              </w:rPr>
            </w:pPr>
            <w:r w:rsidRPr="00B32C03">
              <w:rPr>
                <w:rFonts w:asciiTheme="majorHAnsi" w:hAnsiTheme="majorHAnsi"/>
              </w:rPr>
              <w:t xml:space="preserve">Ensiling </w:t>
            </w:r>
          </w:p>
        </w:tc>
        <w:tc>
          <w:tcPr>
            <w:tcW w:w="5504" w:type="dxa"/>
          </w:tcPr>
          <w:p w14:paraId="18B4F4B9" w14:textId="77777777" w:rsidR="00B32C03" w:rsidRPr="00B32C03" w:rsidRDefault="00B32C03" w:rsidP="00195156">
            <w:pPr>
              <w:ind w:left="12"/>
              <w:rPr>
                <w:rFonts w:asciiTheme="majorHAnsi" w:hAnsiTheme="majorHAnsi"/>
              </w:rPr>
            </w:pPr>
            <w:r w:rsidRPr="00B32C03">
              <w:rPr>
                <w:rFonts w:asciiTheme="majorHAnsi" w:hAnsiTheme="majorHAnsi"/>
              </w:rPr>
              <w:t>Processing by acid and heat to inactivate infectious agents.</w:t>
            </w:r>
          </w:p>
        </w:tc>
      </w:tr>
      <w:tr w:rsidR="00B32C03" w14:paraId="58B14115" w14:textId="77777777" w:rsidTr="003C4336">
        <w:trPr>
          <w:cantSplit/>
        </w:trPr>
        <w:tc>
          <w:tcPr>
            <w:tcW w:w="2416" w:type="dxa"/>
          </w:tcPr>
          <w:p w14:paraId="02C55EDF" w14:textId="77777777" w:rsidR="00B32C03" w:rsidRPr="00B32C03" w:rsidRDefault="00B32C03" w:rsidP="00195156">
            <w:pPr>
              <w:rPr>
                <w:rFonts w:asciiTheme="majorHAnsi" w:hAnsiTheme="majorHAnsi"/>
              </w:rPr>
            </w:pPr>
            <w:r w:rsidRPr="00B32C03">
              <w:rPr>
                <w:rFonts w:asciiTheme="majorHAnsi" w:hAnsiTheme="majorHAnsi"/>
              </w:rPr>
              <w:t>Enterprise</w:t>
            </w:r>
          </w:p>
        </w:tc>
        <w:tc>
          <w:tcPr>
            <w:tcW w:w="5504" w:type="dxa"/>
          </w:tcPr>
          <w:p w14:paraId="68D5447C" w14:textId="11830F39" w:rsidR="00B32C03" w:rsidRPr="00B32C03" w:rsidRDefault="00B32C03" w:rsidP="00195156">
            <w:pPr>
              <w:rPr>
                <w:rFonts w:asciiTheme="majorHAnsi" w:hAnsiTheme="majorHAnsi"/>
              </w:rPr>
            </w:pPr>
            <w:r w:rsidRPr="000F6EE6">
              <w:rPr>
                <w:rStyle w:val="Emphasis"/>
              </w:rPr>
              <w:t>See</w:t>
            </w:r>
            <w:r w:rsidRPr="00B32C03">
              <w:rPr>
                <w:rFonts w:asciiTheme="majorHAnsi" w:hAnsiTheme="majorHAnsi"/>
              </w:rPr>
              <w:t xml:space="preserve"> Risk enterprise</w:t>
            </w:r>
            <w:r w:rsidR="00E770A9">
              <w:rPr>
                <w:rFonts w:asciiTheme="majorHAnsi" w:hAnsiTheme="majorHAnsi"/>
              </w:rPr>
              <w:t>.</w:t>
            </w:r>
          </w:p>
        </w:tc>
      </w:tr>
      <w:tr w:rsidR="00B32C03" w14:paraId="4990802F" w14:textId="77777777" w:rsidTr="003C4336">
        <w:trPr>
          <w:cantSplit/>
        </w:trPr>
        <w:tc>
          <w:tcPr>
            <w:tcW w:w="2416" w:type="dxa"/>
          </w:tcPr>
          <w:p w14:paraId="231AB306" w14:textId="77777777" w:rsidR="00B32C03" w:rsidRPr="00B32C03" w:rsidRDefault="00B32C03" w:rsidP="00195156">
            <w:pPr>
              <w:spacing w:after="120"/>
              <w:rPr>
                <w:rFonts w:asciiTheme="majorHAnsi" w:hAnsiTheme="majorHAnsi"/>
              </w:rPr>
            </w:pPr>
            <w:bookmarkStart w:id="119" w:name="OLE_LINK2"/>
            <w:bookmarkStart w:id="120" w:name="OLE_LINK7"/>
            <w:r w:rsidRPr="00B32C03">
              <w:rPr>
                <w:rFonts w:asciiTheme="majorHAnsi" w:hAnsiTheme="majorHAnsi"/>
                <w:iCs/>
              </w:rPr>
              <w:t>Epidemiological investigation</w:t>
            </w:r>
            <w:r w:rsidRPr="00B32C03">
              <w:rPr>
                <w:rFonts w:asciiTheme="majorHAnsi" w:hAnsiTheme="majorHAnsi"/>
              </w:rPr>
              <w:t xml:space="preserve"> </w:t>
            </w:r>
          </w:p>
        </w:tc>
        <w:tc>
          <w:tcPr>
            <w:tcW w:w="5504" w:type="dxa"/>
          </w:tcPr>
          <w:p w14:paraId="5252B256" w14:textId="77777777" w:rsidR="00B32C03" w:rsidRPr="00B32C03" w:rsidRDefault="00B32C03" w:rsidP="00195156">
            <w:pPr>
              <w:spacing w:after="120"/>
              <w:rPr>
                <w:rFonts w:asciiTheme="majorHAnsi" w:hAnsiTheme="majorHAnsi"/>
              </w:rPr>
            </w:pPr>
            <w:r w:rsidRPr="00B32C03">
              <w:rPr>
                <w:rFonts w:asciiTheme="majorHAnsi" w:hAnsiTheme="majorHAnsi"/>
              </w:rPr>
              <w:t xml:space="preserve">An investigation to </w:t>
            </w:r>
            <w:r w:rsidRPr="00B32C03">
              <w:rPr>
                <w:rFonts w:asciiTheme="majorHAnsi" w:hAnsiTheme="majorHAnsi" w:cs="Arial"/>
              </w:rPr>
              <w:t>define the case and then to describe an outbreak in terms of time animal and place. Then it seeks to establish what is causing disease by identifying risk factors associated with the infection or disease.</w:t>
            </w:r>
            <w:r w:rsidRPr="00B32C03">
              <w:rPr>
                <w:rFonts w:asciiTheme="majorHAnsi" w:hAnsiTheme="majorHAnsi"/>
              </w:rPr>
              <w:t xml:space="preserve"> </w:t>
            </w:r>
          </w:p>
        </w:tc>
      </w:tr>
      <w:bookmarkEnd w:id="119"/>
      <w:bookmarkEnd w:id="120"/>
      <w:tr w:rsidR="00B32C03" w14:paraId="59B39AF0" w14:textId="77777777" w:rsidTr="003C4336">
        <w:trPr>
          <w:cantSplit/>
        </w:trPr>
        <w:tc>
          <w:tcPr>
            <w:tcW w:w="2416" w:type="dxa"/>
          </w:tcPr>
          <w:p w14:paraId="479256FA" w14:textId="77777777" w:rsidR="00B32C03" w:rsidRPr="00B32C03" w:rsidRDefault="00B32C03" w:rsidP="00195156">
            <w:pPr>
              <w:rPr>
                <w:rFonts w:asciiTheme="majorHAnsi" w:hAnsiTheme="majorHAnsi"/>
              </w:rPr>
            </w:pPr>
            <w:r w:rsidRPr="00B32C03">
              <w:rPr>
                <w:rFonts w:asciiTheme="majorHAnsi" w:hAnsiTheme="majorHAnsi"/>
              </w:rPr>
              <w:lastRenderedPageBreak/>
              <w:t>Exotic animal disease</w:t>
            </w:r>
          </w:p>
        </w:tc>
        <w:tc>
          <w:tcPr>
            <w:tcW w:w="5504" w:type="dxa"/>
          </w:tcPr>
          <w:p w14:paraId="60070FB7" w14:textId="35CC6BBC" w:rsidR="00E770A9" w:rsidRDefault="00B32C03" w:rsidP="00195156">
            <w:pPr>
              <w:rPr>
                <w:rFonts w:asciiTheme="majorHAnsi" w:hAnsiTheme="majorHAnsi"/>
              </w:rPr>
            </w:pPr>
            <w:r w:rsidRPr="00B32C03">
              <w:rPr>
                <w:rFonts w:asciiTheme="majorHAnsi" w:hAnsiTheme="majorHAnsi"/>
              </w:rPr>
              <w:t>A disease affecting animals (which may include humans) that does not normally occur in Australia.</w:t>
            </w:r>
          </w:p>
          <w:p w14:paraId="541F8EBC" w14:textId="4C1E8810" w:rsidR="00B32C03" w:rsidRPr="00B32C03" w:rsidRDefault="00B32C03" w:rsidP="00195156">
            <w:pPr>
              <w:rPr>
                <w:rFonts w:asciiTheme="majorHAnsi" w:hAnsiTheme="majorHAnsi"/>
              </w:rPr>
            </w:pPr>
            <w:r w:rsidRPr="000F6EE6">
              <w:rPr>
                <w:rStyle w:val="Emphasis"/>
              </w:rPr>
              <w:t xml:space="preserve">See also </w:t>
            </w:r>
            <w:r w:rsidRPr="00B32C03">
              <w:rPr>
                <w:rFonts w:asciiTheme="majorHAnsi" w:hAnsiTheme="majorHAnsi"/>
              </w:rPr>
              <w:t>Emergency animal disease, Endemic animal disease</w:t>
            </w:r>
            <w:r w:rsidR="00E770A9">
              <w:rPr>
                <w:rFonts w:asciiTheme="majorHAnsi" w:hAnsiTheme="majorHAnsi"/>
              </w:rPr>
              <w:t>.</w:t>
            </w:r>
          </w:p>
        </w:tc>
      </w:tr>
      <w:tr w:rsidR="00B32C03" w14:paraId="08BE9D0B" w14:textId="77777777" w:rsidTr="003C4336">
        <w:trPr>
          <w:cantSplit/>
        </w:trPr>
        <w:tc>
          <w:tcPr>
            <w:tcW w:w="2416" w:type="dxa"/>
          </w:tcPr>
          <w:p w14:paraId="5A4BBE74" w14:textId="77777777" w:rsidR="00B32C03" w:rsidRPr="00B32C03" w:rsidRDefault="00B32C03" w:rsidP="00195156">
            <w:pPr>
              <w:ind w:left="12"/>
              <w:rPr>
                <w:rFonts w:asciiTheme="majorHAnsi" w:hAnsiTheme="majorHAnsi"/>
              </w:rPr>
            </w:pPr>
            <w:r w:rsidRPr="00B32C03">
              <w:rPr>
                <w:rFonts w:asciiTheme="majorHAnsi" w:hAnsiTheme="majorHAnsi"/>
              </w:rPr>
              <w:t xml:space="preserve">Fomite </w:t>
            </w:r>
          </w:p>
        </w:tc>
        <w:tc>
          <w:tcPr>
            <w:tcW w:w="5504" w:type="dxa"/>
          </w:tcPr>
          <w:p w14:paraId="26D65D1B" w14:textId="7E4DD95E" w:rsidR="00B32C03" w:rsidRPr="00B32C03" w:rsidRDefault="00B32C03" w:rsidP="00195156">
            <w:pPr>
              <w:ind w:left="12"/>
              <w:rPr>
                <w:rFonts w:asciiTheme="majorHAnsi" w:hAnsiTheme="majorHAnsi"/>
              </w:rPr>
            </w:pPr>
            <w:r w:rsidRPr="00B32C03">
              <w:rPr>
                <w:rFonts w:asciiTheme="majorHAnsi" w:hAnsiTheme="majorHAnsi"/>
              </w:rPr>
              <w:t>Any inanimate object (</w:t>
            </w:r>
            <w:r w:rsidR="00126680">
              <w:rPr>
                <w:rFonts w:asciiTheme="majorHAnsi" w:hAnsiTheme="majorHAnsi"/>
              </w:rPr>
              <w:t>for example</w:t>
            </w:r>
            <w:r w:rsidRPr="00B32C03">
              <w:rPr>
                <w:rFonts w:asciiTheme="majorHAnsi" w:hAnsiTheme="majorHAnsi"/>
              </w:rPr>
              <w:t xml:space="preserve"> water, packing, boots, equipment) capable of spreading the disease agent.</w:t>
            </w:r>
          </w:p>
        </w:tc>
      </w:tr>
      <w:tr w:rsidR="00B32C03" w14:paraId="2E1CB532" w14:textId="77777777" w:rsidTr="003C4336">
        <w:trPr>
          <w:cantSplit/>
        </w:trPr>
        <w:tc>
          <w:tcPr>
            <w:tcW w:w="2416" w:type="dxa"/>
          </w:tcPr>
          <w:p w14:paraId="139B665F" w14:textId="77777777" w:rsidR="00B32C03" w:rsidRPr="00B32C03" w:rsidRDefault="00B32C03" w:rsidP="00195156">
            <w:pPr>
              <w:rPr>
                <w:rFonts w:asciiTheme="majorHAnsi" w:hAnsiTheme="majorHAnsi"/>
              </w:rPr>
            </w:pPr>
            <w:r w:rsidRPr="00B32C03">
              <w:rPr>
                <w:rFonts w:asciiTheme="majorHAnsi" w:hAnsiTheme="majorHAnsi"/>
              </w:rPr>
              <w:t>Free area</w:t>
            </w:r>
          </w:p>
        </w:tc>
        <w:tc>
          <w:tcPr>
            <w:tcW w:w="5504" w:type="dxa"/>
          </w:tcPr>
          <w:p w14:paraId="4BB306E7" w14:textId="77777777" w:rsidR="00B32C03" w:rsidRPr="00B32C03" w:rsidRDefault="00B32C03" w:rsidP="00195156">
            <w:pPr>
              <w:rPr>
                <w:rFonts w:asciiTheme="majorHAnsi" w:hAnsiTheme="majorHAnsi"/>
              </w:rPr>
            </w:pPr>
            <w:r w:rsidRPr="00B32C03">
              <w:rPr>
                <w:rFonts w:asciiTheme="majorHAnsi" w:hAnsiTheme="majorHAnsi"/>
              </w:rPr>
              <w:t>An area known to be free from the disease agent.</w:t>
            </w:r>
          </w:p>
        </w:tc>
      </w:tr>
      <w:tr w:rsidR="00B32C03" w14:paraId="7C8A9228" w14:textId="77777777" w:rsidTr="003C4336">
        <w:trPr>
          <w:cantSplit/>
        </w:trPr>
        <w:tc>
          <w:tcPr>
            <w:tcW w:w="2416" w:type="dxa"/>
          </w:tcPr>
          <w:p w14:paraId="1E5FFA82" w14:textId="77777777" w:rsidR="00B32C03" w:rsidRPr="00B32C03" w:rsidRDefault="00B32C03" w:rsidP="00195156">
            <w:pPr>
              <w:ind w:left="12"/>
              <w:rPr>
                <w:rFonts w:asciiTheme="majorHAnsi" w:hAnsiTheme="majorHAnsi"/>
                <w:b/>
              </w:rPr>
            </w:pPr>
            <w:r w:rsidRPr="00B32C03">
              <w:rPr>
                <w:rFonts w:asciiTheme="majorHAnsi" w:hAnsiTheme="majorHAnsi"/>
              </w:rPr>
              <w:t xml:space="preserve">High-risk waste </w:t>
            </w:r>
          </w:p>
        </w:tc>
        <w:tc>
          <w:tcPr>
            <w:tcW w:w="5504" w:type="dxa"/>
          </w:tcPr>
          <w:p w14:paraId="631A21AB" w14:textId="77777777" w:rsidR="00B32C03" w:rsidRPr="00B32C03" w:rsidRDefault="00B32C03" w:rsidP="00195156">
            <w:pPr>
              <w:ind w:left="12"/>
              <w:rPr>
                <w:rFonts w:asciiTheme="majorHAnsi" w:hAnsiTheme="majorHAnsi"/>
              </w:rPr>
            </w:pPr>
            <w:r w:rsidRPr="00B32C03">
              <w:rPr>
                <w:rFonts w:asciiTheme="majorHAnsi" w:hAnsiTheme="majorHAnsi"/>
              </w:rPr>
              <w:t>Animal wastes that constitute or are suspected of constituting a serious health risk to animals or humans.</w:t>
            </w:r>
          </w:p>
        </w:tc>
      </w:tr>
      <w:tr w:rsidR="00B32C03" w14:paraId="33CC57F5" w14:textId="77777777" w:rsidTr="003C4336">
        <w:trPr>
          <w:cantSplit/>
        </w:trPr>
        <w:tc>
          <w:tcPr>
            <w:tcW w:w="2416" w:type="dxa"/>
          </w:tcPr>
          <w:p w14:paraId="6B15FE17" w14:textId="77777777" w:rsidR="00B32C03" w:rsidRPr="00B32C03" w:rsidRDefault="00B32C03" w:rsidP="00195156">
            <w:pPr>
              <w:rPr>
                <w:rFonts w:asciiTheme="majorHAnsi" w:hAnsiTheme="majorHAnsi"/>
              </w:rPr>
            </w:pPr>
            <w:r w:rsidRPr="00B32C03">
              <w:rPr>
                <w:rFonts w:asciiTheme="majorHAnsi" w:hAnsiTheme="majorHAnsi"/>
              </w:rPr>
              <w:t>Infected premises or area</w:t>
            </w:r>
          </w:p>
        </w:tc>
        <w:tc>
          <w:tcPr>
            <w:tcW w:w="5504" w:type="dxa"/>
          </w:tcPr>
          <w:p w14:paraId="45C1B868" w14:textId="77777777" w:rsidR="00B32C03" w:rsidRPr="00B32C03" w:rsidRDefault="00B32C03" w:rsidP="00195156">
            <w:pPr>
              <w:rPr>
                <w:rFonts w:asciiTheme="majorHAnsi" w:hAnsiTheme="majorHAnsi"/>
              </w:rPr>
            </w:pPr>
            <w:r w:rsidRPr="00B32C03">
              <w:rPr>
                <w:rFonts w:asciiTheme="majorHAnsi" w:hAnsiTheme="majorHAnsi"/>
              </w:rPr>
              <w:t>A defined area (which may be all or part of a premises, lease or waterway) in which an aquatic animal disease emergency exists or is believed to exist, or in which the infective agent of that aquatic animal disease exists or is believed to exist. An infected area is subject to quarantine served by notice and to eradication or control procedures.</w:t>
            </w:r>
          </w:p>
        </w:tc>
      </w:tr>
      <w:tr w:rsidR="00B32C03" w14:paraId="3C2825E9" w14:textId="77777777" w:rsidTr="003C4336">
        <w:trPr>
          <w:cantSplit/>
        </w:trPr>
        <w:tc>
          <w:tcPr>
            <w:tcW w:w="2416" w:type="dxa"/>
          </w:tcPr>
          <w:p w14:paraId="4157143E" w14:textId="77777777" w:rsidR="00B32C03" w:rsidRPr="00B32C03" w:rsidRDefault="00B32C03" w:rsidP="00195156">
            <w:pPr>
              <w:rPr>
                <w:rFonts w:asciiTheme="majorHAnsi" w:hAnsiTheme="majorHAnsi"/>
              </w:rPr>
            </w:pPr>
            <w:r w:rsidRPr="00B32C03">
              <w:rPr>
                <w:rFonts w:asciiTheme="majorHAnsi" w:hAnsiTheme="majorHAnsi"/>
              </w:rPr>
              <w:t xml:space="preserve">Local disease control centre </w:t>
            </w:r>
          </w:p>
        </w:tc>
        <w:tc>
          <w:tcPr>
            <w:tcW w:w="5504" w:type="dxa"/>
          </w:tcPr>
          <w:p w14:paraId="44B057E1" w14:textId="77777777" w:rsidR="00B32C03" w:rsidRPr="00B32C03" w:rsidRDefault="00B32C03" w:rsidP="00195156">
            <w:pPr>
              <w:rPr>
                <w:rFonts w:asciiTheme="majorHAnsi" w:hAnsiTheme="majorHAnsi"/>
              </w:rPr>
            </w:pPr>
            <w:r w:rsidRPr="00B32C03">
              <w:rPr>
                <w:rFonts w:asciiTheme="majorHAnsi" w:hAnsiTheme="majorHAnsi"/>
              </w:rPr>
              <w:t>An emergency operations centre responsible for the command and control of field operations in a defined area.</w:t>
            </w:r>
          </w:p>
        </w:tc>
      </w:tr>
      <w:tr w:rsidR="00B32C03" w14:paraId="6E3DD871" w14:textId="77777777" w:rsidTr="003C4336">
        <w:trPr>
          <w:cantSplit/>
        </w:trPr>
        <w:tc>
          <w:tcPr>
            <w:tcW w:w="2416" w:type="dxa"/>
          </w:tcPr>
          <w:p w14:paraId="6B4326F2" w14:textId="77777777" w:rsidR="00B32C03" w:rsidRPr="00B32C03" w:rsidRDefault="00B32C03" w:rsidP="00195156">
            <w:pPr>
              <w:rPr>
                <w:rFonts w:asciiTheme="majorHAnsi" w:hAnsiTheme="majorHAnsi"/>
              </w:rPr>
            </w:pPr>
            <w:r w:rsidRPr="00B32C03">
              <w:rPr>
                <w:rFonts w:asciiTheme="majorHAnsi" w:hAnsiTheme="majorHAnsi"/>
              </w:rPr>
              <w:t>Low-risk waste</w:t>
            </w:r>
          </w:p>
        </w:tc>
        <w:tc>
          <w:tcPr>
            <w:tcW w:w="5504" w:type="dxa"/>
          </w:tcPr>
          <w:p w14:paraId="0A3A00D0" w14:textId="77777777" w:rsidR="00B32C03" w:rsidRPr="00B32C03" w:rsidRDefault="00B32C03" w:rsidP="00195156">
            <w:pPr>
              <w:rPr>
                <w:rFonts w:asciiTheme="majorHAnsi" w:hAnsiTheme="majorHAnsi"/>
              </w:rPr>
            </w:pPr>
            <w:r w:rsidRPr="00B32C03">
              <w:rPr>
                <w:rFonts w:asciiTheme="majorHAnsi" w:hAnsiTheme="majorHAnsi"/>
              </w:rPr>
              <w:t>Animal wastes that do not constitute a serious risk for the spread of disease to humans or animals.</w:t>
            </w:r>
          </w:p>
        </w:tc>
      </w:tr>
      <w:tr w:rsidR="00B32C03" w14:paraId="7EAA94B1" w14:textId="77777777" w:rsidTr="003C4336">
        <w:trPr>
          <w:cantSplit/>
        </w:trPr>
        <w:tc>
          <w:tcPr>
            <w:tcW w:w="2416" w:type="dxa"/>
          </w:tcPr>
          <w:p w14:paraId="55A55FAF" w14:textId="77777777" w:rsidR="00B32C03" w:rsidRPr="00B32C03" w:rsidRDefault="00B32C03" w:rsidP="00195156">
            <w:pPr>
              <w:rPr>
                <w:rFonts w:asciiTheme="majorHAnsi" w:hAnsiTheme="majorHAnsi"/>
              </w:rPr>
            </w:pPr>
            <w:r w:rsidRPr="00B32C03">
              <w:rPr>
                <w:rFonts w:asciiTheme="majorHAnsi" w:hAnsiTheme="majorHAnsi"/>
              </w:rPr>
              <w:t>Monitoring</w:t>
            </w:r>
          </w:p>
        </w:tc>
        <w:tc>
          <w:tcPr>
            <w:tcW w:w="5504" w:type="dxa"/>
          </w:tcPr>
          <w:p w14:paraId="09F2BD4B" w14:textId="0B98F5B2" w:rsidR="00E770A9" w:rsidRDefault="00B32C03" w:rsidP="00195156">
            <w:pPr>
              <w:rPr>
                <w:rFonts w:asciiTheme="majorHAnsi" w:hAnsiTheme="majorHAnsi"/>
              </w:rPr>
            </w:pPr>
            <w:r w:rsidRPr="00B32C03">
              <w:rPr>
                <w:rFonts w:asciiTheme="majorHAnsi" w:hAnsiTheme="majorHAnsi"/>
              </w:rPr>
              <w:t>Routine collection of data for assessing the health status of a population.</w:t>
            </w:r>
          </w:p>
          <w:p w14:paraId="4454A77F" w14:textId="7CD45C05" w:rsidR="00B32C03" w:rsidRPr="00B32C03" w:rsidRDefault="00B32C03" w:rsidP="00195156">
            <w:pPr>
              <w:rPr>
                <w:rFonts w:asciiTheme="majorHAnsi" w:hAnsiTheme="majorHAnsi"/>
              </w:rPr>
            </w:pPr>
            <w:r w:rsidRPr="000F6EE6">
              <w:rPr>
                <w:rStyle w:val="Emphasis"/>
              </w:rPr>
              <w:t xml:space="preserve">See also </w:t>
            </w:r>
            <w:r w:rsidRPr="00B32C03">
              <w:rPr>
                <w:rFonts w:asciiTheme="majorHAnsi" w:hAnsiTheme="majorHAnsi"/>
              </w:rPr>
              <w:t>Surveillance</w:t>
            </w:r>
            <w:r w:rsidR="00E770A9">
              <w:rPr>
                <w:rFonts w:asciiTheme="majorHAnsi" w:hAnsiTheme="majorHAnsi"/>
              </w:rPr>
              <w:t>.</w:t>
            </w:r>
          </w:p>
        </w:tc>
      </w:tr>
      <w:tr w:rsidR="00B32C03" w14:paraId="4B6A7150" w14:textId="77777777" w:rsidTr="003C4336">
        <w:trPr>
          <w:cantSplit/>
        </w:trPr>
        <w:tc>
          <w:tcPr>
            <w:tcW w:w="2416" w:type="dxa"/>
          </w:tcPr>
          <w:p w14:paraId="7117372B" w14:textId="77777777" w:rsidR="00B32C03" w:rsidRPr="00B32C03" w:rsidRDefault="00B32C03" w:rsidP="00195156">
            <w:pPr>
              <w:rPr>
                <w:rFonts w:asciiTheme="majorHAnsi" w:hAnsiTheme="majorHAnsi"/>
              </w:rPr>
            </w:pPr>
            <w:r w:rsidRPr="00B32C03">
              <w:rPr>
                <w:rFonts w:asciiTheme="majorHAnsi" w:hAnsiTheme="majorHAnsi"/>
              </w:rPr>
              <w:t>Movement control</w:t>
            </w:r>
          </w:p>
        </w:tc>
        <w:tc>
          <w:tcPr>
            <w:tcW w:w="5504" w:type="dxa"/>
          </w:tcPr>
          <w:p w14:paraId="22AC69FA" w14:textId="77777777" w:rsidR="00B32C03" w:rsidRPr="00B32C03" w:rsidRDefault="00B32C03" w:rsidP="00195156">
            <w:pPr>
              <w:rPr>
                <w:rFonts w:asciiTheme="majorHAnsi" w:hAnsiTheme="majorHAnsi"/>
              </w:rPr>
            </w:pPr>
            <w:r w:rsidRPr="00B32C03">
              <w:rPr>
                <w:rFonts w:asciiTheme="majorHAnsi" w:hAnsiTheme="majorHAnsi"/>
              </w:rPr>
              <w:t>Restrictions placed on the movement of fish, people and other things to prevent the spread of disease.</w:t>
            </w:r>
          </w:p>
        </w:tc>
      </w:tr>
      <w:tr w:rsidR="00B32C03" w14:paraId="222E6425" w14:textId="77777777" w:rsidTr="003C4336">
        <w:trPr>
          <w:cantSplit/>
        </w:trPr>
        <w:tc>
          <w:tcPr>
            <w:tcW w:w="2416" w:type="dxa"/>
          </w:tcPr>
          <w:p w14:paraId="4D89ED91" w14:textId="77777777" w:rsidR="00B32C03" w:rsidRPr="00B32C03" w:rsidRDefault="00B32C03" w:rsidP="00195156">
            <w:pPr>
              <w:rPr>
                <w:rFonts w:asciiTheme="majorHAnsi" w:hAnsiTheme="majorHAnsi"/>
              </w:rPr>
            </w:pPr>
            <w:r w:rsidRPr="00B32C03">
              <w:rPr>
                <w:rFonts w:asciiTheme="majorHAnsi" w:hAnsiTheme="majorHAnsi"/>
              </w:rPr>
              <w:t>OIE Aquatic Code</w:t>
            </w:r>
          </w:p>
        </w:tc>
        <w:tc>
          <w:tcPr>
            <w:tcW w:w="5504" w:type="dxa"/>
          </w:tcPr>
          <w:p w14:paraId="3F6BB5E8" w14:textId="06165B99" w:rsidR="00B32C03" w:rsidRPr="00B32C03" w:rsidRDefault="00B32C03" w:rsidP="00195156">
            <w:pPr>
              <w:rPr>
                <w:rFonts w:asciiTheme="majorHAnsi" w:hAnsiTheme="majorHAnsi"/>
              </w:rPr>
            </w:pPr>
            <w:r w:rsidRPr="00B32C03">
              <w:rPr>
                <w:rFonts w:asciiTheme="majorHAnsi" w:hAnsiTheme="majorHAnsi"/>
              </w:rPr>
              <w:t xml:space="preserve">OIE </w:t>
            </w:r>
            <w:r w:rsidRPr="000F6EE6">
              <w:rPr>
                <w:rStyle w:val="Emphasis"/>
              </w:rPr>
              <w:t>Aquatic Animal Health Code</w:t>
            </w:r>
            <w:r w:rsidRPr="00B32C03">
              <w:rPr>
                <w:rFonts w:asciiTheme="majorHAnsi" w:hAnsiTheme="majorHAnsi"/>
              </w:rPr>
              <w:t xml:space="preserve"> (OIE 2018),</w:t>
            </w:r>
            <w:r w:rsidR="00565A99">
              <w:rPr>
                <w:rFonts w:asciiTheme="majorHAnsi" w:hAnsiTheme="majorHAnsi"/>
              </w:rPr>
              <w:t xml:space="preserve"> accessed</w:t>
            </w:r>
            <w:r w:rsidRPr="000F6EE6">
              <w:rPr>
                <w:rStyle w:val="Emphasis"/>
              </w:rPr>
              <w:t xml:space="preserve"> </w:t>
            </w:r>
            <w:r w:rsidRPr="00B32C03">
              <w:rPr>
                <w:rFonts w:asciiTheme="majorHAnsi" w:hAnsiTheme="majorHAnsi"/>
              </w:rPr>
              <w:t>June 2018, http://www.oie.int/international-standard-setting/aquatic-code/.</w:t>
            </w:r>
          </w:p>
        </w:tc>
      </w:tr>
      <w:tr w:rsidR="00B32C03" w14:paraId="72EB4CCA" w14:textId="77777777" w:rsidTr="003C4336">
        <w:trPr>
          <w:cantSplit/>
        </w:trPr>
        <w:tc>
          <w:tcPr>
            <w:tcW w:w="2416" w:type="dxa"/>
          </w:tcPr>
          <w:p w14:paraId="68C49144" w14:textId="77777777" w:rsidR="00B32C03" w:rsidRPr="00B32C03" w:rsidRDefault="00B32C03" w:rsidP="00195156">
            <w:pPr>
              <w:rPr>
                <w:rFonts w:asciiTheme="majorHAnsi" w:hAnsiTheme="majorHAnsi"/>
              </w:rPr>
            </w:pPr>
            <w:r w:rsidRPr="00B32C03">
              <w:rPr>
                <w:rFonts w:asciiTheme="majorHAnsi" w:hAnsiTheme="majorHAnsi"/>
              </w:rPr>
              <w:t>OIE Aquatic Manual</w:t>
            </w:r>
          </w:p>
        </w:tc>
        <w:tc>
          <w:tcPr>
            <w:tcW w:w="5504" w:type="dxa"/>
          </w:tcPr>
          <w:p w14:paraId="5805D5E3" w14:textId="6BD0E574" w:rsidR="00B32C03" w:rsidRPr="00B32C03" w:rsidRDefault="004B7F6D" w:rsidP="00195156">
            <w:pPr>
              <w:rPr>
                <w:rFonts w:asciiTheme="majorHAnsi" w:hAnsiTheme="majorHAnsi"/>
              </w:rPr>
            </w:pPr>
            <w:hyperlink r:id="rId78" w:history="1">
              <w:r w:rsidR="00B32C03" w:rsidRPr="00A60924">
                <w:rPr>
                  <w:rStyle w:val="Hyperlink"/>
                  <w:rFonts w:asciiTheme="majorHAnsi" w:hAnsiTheme="majorHAnsi"/>
                </w:rPr>
                <w:t xml:space="preserve">OIE </w:t>
              </w:r>
              <w:r w:rsidR="00B32C03" w:rsidRPr="00A60924">
                <w:rPr>
                  <w:rStyle w:val="Hyperlink"/>
                </w:rPr>
                <w:t>Manual of Diagnostic Tests for Aquatic Animals</w:t>
              </w:r>
            </w:hyperlink>
            <w:r w:rsidR="00B32C03" w:rsidRPr="00B32C03">
              <w:rPr>
                <w:rFonts w:asciiTheme="majorHAnsi" w:hAnsiTheme="majorHAnsi"/>
              </w:rPr>
              <w:t xml:space="preserve"> (OIE 2018),</w:t>
            </w:r>
            <w:r w:rsidR="00565A99">
              <w:rPr>
                <w:rFonts w:asciiTheme="majorHAnsi" w:hAnsiTheme="majorHAnsi"/>
              </w:rPr>
              <w:t xml:space="preserve"> accessed</w:t>
            </w:r>
            <w:r w:rsidR="00B32C03" w:rsidRPr="00B32C03">
              <w:rPr>
                <w:rFonts w:asciiTheme="majorHAnsi" w:hAnsiTheme="majorHAnsi"/>
              </w:rPr>
              <w:t xml:space="preserve"> June 2018</w:t>
            </w:r>
            <w:r w:rsidR="00A60924">
              <w:rPr>
                <w:rFonts w:asciiTheme="majorHAnsi" w:hAnsiTheme="majorHAnsi"/>
              </w:rPr>
              <w:t xml:space="preserve">. </w:t>
            </w:r>
            <w:r w:rsidR="00B32C03" w:rsidRPr="00B32C03">
              <w:rPr>
                <w:rFonts w:asciiTheme="majorHAnsi" w:hAnsiTheme="majorHAnsi"/>
              </w:rPr>
              <w:t xml:space="preserve">Describes standards for laboratory diagnostic tests and the production and control of biological products. </w:t>
            </w:r>
          </w:p>
        </w:tc>
      </w:tr>
      <w:tr w:rsidR="00B32C03" w14:paraId="05328C5E" w14:textId="77777777" w:rsidTr="003C4336">
        <w:trPr>
          <w:cantSplit/>
        </w:trPr>
        <w:tc>
          <w:tcPr>
            <w:tcW w:w="2416" w:type="dxa"/>
          </w:tcPr>
          <w:p w14:paraId="47EDCDBB" w14:textId="77777777" w:rsidR="00B32C03" w:rsidRPr="00B32C03" w:rsidRDefault="00B32C03" w:rsidP="00195156">
            <w:pPr>
              <w:rPr>
                <w:rFonts w:asciiTheme="majorHAnsi" w:hAnsiTheme="majorHAnsi"/>
              </w:rPr>
            </w:pPr>
            <w:r w:rsidRPr="00B32C03">
              <w:rPr>
                <w:rFonts w:asciiTheme="majorHAnsi" w:hAnsiTheme="majorHAnsi"/>
              </w:rPr>
              <w:t>Operational procedures</w:t>
            </w:r>
          </w:p>
        </w:tc>
        <w:tc>
          <w:tcPr>
            <w:tcW w:w="5504" w:type="dxa"/>
          </w:tcPr>
          <w:p w14:paraId="08FA4B97" w14:textId="77777777" w:rsidR="00B32C03" w:rsidRPr="00B32C03" w:rsidRDefault="00B32C03" w:rsidP="00195156">
            <w:pPr>
              <w:rPr>
                <w:rFonts w:asciiTheme="majorHAnsi" w:hAnsiTheme="majorHAnsi"/>
              </w:rPr>
            </w:pPr>
            <w:r w:rsidRPr="00B32C03">
              <w:rPr>
                <w:rFonts w:asciiTheme="majorHAnsi" w:hAnsiTheme="majorHAnsi"/>
              </w:rPr>
              <w:t>Detailed instructions for carrying out specific disease control activities, such as disposal, destruction, decontamination and valuation.</w:t>
            </w:r>
          </w:p>
        </w:tc>
      </w:tr>
      <w:tr w:rsidR="00B32C03" w14:paraId="2B9A6168" w14:textId="77777777" w:rsidTr="003C4336">
        <w:trPr>
          <w:cantSplit/>
        </w:trPr>
        <w:tc>
          <w:tcPr>
            <w:tcW w:w="2416" w:type="dxa"/>
          </w:tcPr>
          <w:p w14:paraId="7F3FA193" w14:textId="77777777" w:rsidR="00B32C03" w:rsidRPr="00B32C03" w:rsidRDefault="00B32C03" w:rsidP="00195156">
            <w:pPr>
              <w:rPr>
                <w:rFonts w:asciiTheme="majorHAnsi" w:hAnsiTheme="majorHAnsi"/>
              </w:rPr>
            </w:pPr>
            <w:r w:rsidRPr="00B32C03">
              <w:rPr>
                <w:rFonts w:asciiTheme="majorHAnsi" w:hAnsiTheme="majorHAnsi"/>
              </w:rPr>
              <w:lastRenderedPageBreak/>
              <w:t>Premises or area</w:t>
            </w:r>
          </w:p>
        </w:tc>
        <w:tc>
          <w:tcPr>
            <w:tcW w:w="5504" w:type="dxa"/>
          </w:tcPr>
          <w:p w14:paraId="472683C8" w14:textId="77777777" w:rsidR="00B32C03" w:rsidRPr="00B32C03" w:rsidRDefault="00B32C03" w:rsidP="00195156">
            <w:pPr>
              <w:rPr>
                <w:rFonts w:asciiTheme="majorHAnsi" w:hAnsiTheme="majorHAnsi"/>
              </w:rPr>
            </w:pPr>
            <w:r w:rsidRPr="00B32C03">
              <w:rPr>
                <w:rFonts w:asciiTheme="majorHAnsi" w:hAnsiTheme="majorHAnsi"/>
              </w:rPr>
              <w:t>A production site for aquatic animals that may range from an aquarium to an aquaculture lease in the open ocean.</w:t>
            </w:r>
          </w:p>
        </w:tc>
      </w:tr>
      <w:tr w:rsidR="00B32C03" w14:paraId="5617AD2E" w14:textId="77777777" w:rsidTr="003C4336">
        <w:trPr>
          <w:cantSplit/>
        </w:trPr>
        <w:tc>
          <w:tcPr>
            <w:tcW w:w="2416" w:type="dxa"/>
          </w:tcPr>
          <w:p w14:paraId="5C978CC6" w14:textId="77777777" w:rsidR="00B32C03" w:rsidRPr="00B32C03" w:rsidRDefault="00B32C03" w:rsidP="00195156">
            <w:pPr>
              <w:rPr>
                <w:rFonts w:asciiTheme="majorHAnsi" w:hAnsiTheme="majorHAnsi"/>
                <w:highlight w:val="yellow"/>
              </w:rPr>
            </w:pPr>
            <w:r w:rsidRPr="00B32C03">
              <w:rPr>
                <w:rFonts w:asciiTheme="majorHAnsi" w:hAnsiTheme="majorHAnsi"/>
              </w:rPr>
              <w:t xml:space="preserve">Primary Industries Ministerial Council </w:t>
            </w:r>
          </w:p>
        </w:tc>
        <w:tc>
          <w:tcPr>
            <w:tcW w:w="5504" w:type="dxa"/>
          </w:tcPr>
          <w:p w14:paraId="3D007866" w14:textId="6A1D3793" w:rsidR="00B32C03" w:rsidRPr="00B32C03" w:rsidRDefault="00B32C03" w:rsidP="00195156">
            <w:pPr>
              <w:rPr>
                <w:rFonts w:asciiTheme="majorHAnsi" w:hAnsiTheme="majorHAnsi"/>
                <w:highlight w:val="yellow"/>
              </w:rPr>
            </w:pPr>
            <w:r w:rsidRPr="00B32C03">
              <w:rPr>
                <w:rFonts w:asciiTheme="majorHAnsi" w:hAnsiTheme="majorHAnsi"/>
              </w:rPr>
              <w:t>The council of Australian national, state and territory and New Zealand ministers of agriculture that sets Australian and New Zealand agricultural policy (formerly the Agriculture and Resource Management Council of Australia and New Zealand).</w:t>
            </w:r>
          </w:p>
        </w:tc>
      </w:tr>
      <w:tr w:rsidR="00B32C03" w14:paraId="79D874F7" w14:textId="77777777" w:rsidTr="003C4336">
        <w:trPr>
          <w:cantSplit/>
        </w:trPr>
        <w:tc>
          <w:tcPr>
            <w:tcW w:w="2416" w:type="dxa"/>
          </w:tcPr>
          <w:p w14:paraId="655BAC87" w14:textId="77777777" w:rsidR="00B32C03" w:rsidRPr="00B32C03" w:rsidRDefault="00B32C03" w:rsidP="00195156">
            <w:pPr>
              <w:rPr>
                <w:rFonts w:asciiTheme="majorHAnsi" w:hAnsiTheme="majorHAnsi"/>
              </w:rPr>
            </w:pPr>
            <w:r w:rsidRPr="00B32C03">
              <w:rPr>
                <w:rFonts w:asciiTheme="majorHAnsi" w:hAnsiTheme="majorHAnsi"/>
              </w:rPr>
              <w:t>Quarantine</w:t>
            </w:r>
          </w:p>
        </w:tc>
        <w:tc>
          <w:tcPr>
            <w:tcW w:w="5504" w:type="dxa"/>
          </w:tcPr>
          <w:p w14:paraId="08F6A9B0" w14:textId="77777777" w:rsidR="00B32C03" w:rsidRPr="00B32C03" w:rsidRDefault="00B32C03" w:rsidP="00195156">
            <w:pPr>
              <w:rPr>
                <w:rFonts w:asciiTheme="majorHAnsi" w:hAnsiTheme="majorHAnsi"/>
              </w:rPr>
            </w:pPr>
            <w:r w:rsidRPr="00B32C03">
              <w:rPr>
                <w:rFonts w:asciiTheme="majorHAnsi" w:hAnsiTheme="majorHAnsi"/>
              </w:rPr>
              <w:t>Legal restrictions imposed on a place, fish, vehicles, or other things, limiting movement.</w:t>
            </w:r>
          </w:p>
        </w:tc>
      </w:tr>
      <w:tr w:rsidR="00B32C03" w14:paraId="7521FC57" w14:textId="77777777" w:rsidTr="003C4336">
        <w:trPr>
          <w:cantSplit/>
        </w:trPr>
        <w:tc>
          <w:tcPr>
            <w:tcW w:w="2416" w:type="dxa"/>
          </w:tcPr>
          <w:p w14:paraId="000C1222" w14:textId="77777777" w:rsidR="00B32C03" w:rsidRPr="00B32C03" w:rsidRDefault="00B32C03" w:rsidP="00195156">
            <w:pPr>
              <w:rPr>
                <w:rFonts w:asciiTheme="majorHAnsi" w:hAnsiTheme="majorHAnsi"/>
              </w:rPr>
            </w:pPr>
            <w:r w:rsidRPr="00B32C03">
              <w:rPr>
                <w:rFonts w:asciiTheme="majorHAnsi" w:hAnsiTheme="majorHAnsi"/>
              </w:rPr>
              <w:t xml:space="preserve">Rendering </w:t>
            </w:r>
          </w:p>
        </w:tc>
        <w:tc>
          <w:tcPr>
            <w:tcW w:w="5504" w:type="dxa"/>
          </w:tcPr>
          <w:p w14:paraId="6A205321" w14:textId="77777777" w:rsidR="00B32C03" w:rsidRPr="00B32C03" w:rsidRDefault="00B32C03" w:rsidP="00195156">
            <w:pPr>
              <w:rPr>
                <w:rFonts w:asciiTheme="majorHAnsi" w:hAnsiTheme="majorHAnsi"/>
              </w:rPr>
            </w:pPr>
            <w:r w:rsidRPr="00B32C03">
              <w:rPr>
                <w:rFonts w:asciiTheme="majorHAnsi" w:hAnsiTheme="majorHAnsi"/>
              </w:rPr>
              <w:t>Processing by heat to inactivate infective agents. Rendered material may be used in various products according to particular disease circumstances.</w:t>
            </w:r>
          </w:p>
        </w:tc>
      </w:tr>
      <w:tr w:rsidR="00B32C03" w14:paraId="43368B77" w14:textId="77777777" w:rsidTr="003C4336">
        <w:trPr>
          <w:cantSplit/>
        </w:trPr>
        <w:tc>
          <w:tcPr>
            <w:tcW w:w="2416" w:type="dxa"/>
          </w:tcPr>
          <w:p w14:paraId="33DA9DE7" w14:textId="77777777" w:rsidR="00B32C03" w:rsidRPr="00B32C03" w:rsidRDefault="00B32C03" w:rsidP="00195156">
            <w:pPr>
              <w:rPr>
                <w:rFonts w:asciiTheme="majorHAnsi" w:hAnsiTheme="majorHAnsi"/>
              </w:rPr>
            </w:pPr>
            <w:r w:rsidRPr="00B32C03">
              <w:rPr>
                <w:rFonts w:asciiTheme="majorHAnsi" w:hAnsiTheme="majorHAnsi"/>
              </w:rPr>
              <w:t>Restricted area</w:t>
            </w:r>
          </w:p>
        </w:tc>
        <w:tc>
          <w:tcPr>
            <w:tcW w:w="5504" w:type="dxa"/>
          </w:tcPr>
          <w:p w14:paraId="64E869FA" w14:textId="77777777" w:rsidR="00B32C03" w:rsidRPr="00B32C03" w:rsidRDefault="00B32C03" w:rsidP="00195156">
            <w:pPr>
              <w:rPr>
                <w:rFonts w:asciiTheme="majorHAnsi" w:hAnsiTheme="majorHAnsi"/>
              </w:rPr>
            </w:pPr>
            <w:r w:rsidRPr="00B32C03">
              <w:rPr>
                <w:rFonts w:asciiTheme="majorHAnsi" w:hAnsiTheme="majorHAnsi"/>
              </w:rPr>
              <w:t>The area around an infected premises (or area), likely to be subject to intense surveillance and movement controls. It is likely to be relatively small. It may include some dangerous contact premises (or area) and some suspect premises (or area), as well as enterprises that are not infected or under suspicion. Movement of potential vectors of disease out of the area will, in general, be prohibited. Movement into the restricted area would only be by permit. Multiple restricted areas may exist within one control area.</w:t>
            </w:r>
          </w:p>
        </w:tc>
      </w:tr>
      <w:tr w:rsidR="00B32C03" w14:paraId="5833BAE8" w14:textId="77777777" w:rsidTr="003C4336">
        <w:trPr>
          <w:cantSplit/>
        </w:trPr>
        <w:tc>
          <w:tcPr>
            <w:tcW w:w="2416" w:type="dxa"/>
            <w:tcBorders>
              <w:top w:val="nil"/>
              <w:left w:val="nil"/>
              <w:bottom w:val="nil"/>
              <w:right w:val="nil"/>
            </w:tcBorders>
          </w:tcPr>
          <w:p w14:paraId="1E91206F" w14:textId="77777777" w:rsidR="00B32C03" w:rsidRPr="00B32C03" w:rsidRDefault="00B32C03" w:rsidP="00195156">
            <w:pPr>
              <w:rPr>
                <w:rFonts w:asciiTheme="majorHAnsi" w:hAnsiTheme="majorHAnsi"/>
              </w:rPr>
            </w:pPr>
            <w:r w:rsidRPr="00B32C03">
              <w:rPr>
                <w:rFonts w:asciiTheme="majorHAnsi" w:hAnsiTheme="majorHAnsi"/>
              </w:rPr>
              <w:t>Risk enterprise</w:t>
            </w:r>
          </w:p>
        </w:tc>
        <w:tc>
          <w:tcPr>
            <w:tcW w:w="5504" w:type="dxa"/>
            <w:tcBorders>
              <w:top w:val="nil"/>
              <w:left w:val="nil"/>
              <w:bottom w:val="nil"/>
              <w:right w:val="nil"/>
            </w:tcBorders>
          </w:tcPr>
          <w:p w14:paraId="409611C0" w14:textId="77777777" w:rsidR="00B32C03" w:rsidRPr="00B32C03" w:rsidRDefault="00B32C03" w:rsidP="00195156">
            <w:pPr>
              <w:rPr>
                <w:rFonts w:asciiTheme="majorHAnsi" w:hAnsiTheme="majorHAnsi"/>
              </w:rPr>
            </w:pPr>
            <w:r w:rsidRPr="00B32C03">
              <w:rPr>
                <w:rFonts w:asciiTheme="majorHAnsi" w:hAnsiTheme="majorHAnsi"/>
              </w:rPr>
              <w:t>A defined livestock or related enterprise, which is potentially a major source of infection for many other premises. Includes hatcheries, aquaculture farms, processing plants, packing sheds, fish markets, tourist angling premises, veterinary laboratories, road and rail freight depots and garbage depots.</w:t>
            </w:r>
          </w:p>
        </w:tc>
      </w:tr>
      <w:tr w:rsidR="00B32C03" w14:paraId="312142B3" w14:textId="77777777" w:rsidTr="003C4336">
        <w:trPr>
          <w:cantSplit/>
        </w:trPr>
        <w:tc>
          <w:tcPr>
            <w:tcW w:w="2416" w:type="dxa"/>
            <w:tcBorders>
              <w:top w:val="nil"/>
              <w:left w:val="nil"/>
              <w:bottom w:val="nil"/>
              <w:right w:val="nil"/>
            </w:tcBorders>
          </w:tcPr>
          <w:p w14:paraId="53962D0C" w14:textId="77777777" w:rsidR="00B32C03" w:rsidRPr="00B32C03" w:rsidRDefault="00B32C03" w:rsidP="00195156">
            <w:pPr>
              <w:ind w:left="12"/>
              <w:rPr>
                <w:rFonts w:asciiTheme="majorHAnsi" w:hAnsiTheme="majorHAnsi"/>
              </w:rPr>
            </w:pPr>
            <w:r w:rsidRPr="00B32C03">
              <w:rPr>
                <w:rFonts w:asciiTheme="majorHAnsi" w:hAnsiTheme="majorHAnsi"/>
              </w:rPr>
              <w:t xml:space="preserve">Stamping out </w:t>
            </w:r>
          </w:p>
        </w:tc>
        <w:tc>
          <w:tcPr>
            <w:tcW w:w="5504" w:type="dxa"/>
            <w:tcBorders>
              <w:top w:val="nil"/>
              <w:left w:val="nil"/>
              <w:bottom w:val="nil"/>
              <w:right w:val="nil"/>
            </w:tcBorders>
          </w:tcPr>
          <w:p w14:paraId="434B0C3C" w14:textId="77777777" w:rsidR="00B32C03" w:rsidRPr="00B32C03" w:rsidRDefault="00B32C03" w:rsidP="00195156">
            <w:pPr>
              <w:ind w:left="12"/>
              <w:rPr>
                <w:rFonts w:asciiTheme="majorHAnsi" w:hAnsiTheme="majorHAnsi"/>
              </w:rPr>
            </w:pPr>
            <w:r w:rsidRPr="00B32C03">
              <w:rPr>
                <w:rFonts w:asciiTheme="majorHAnsi" w:hAnsiTheme="majorHAnsi"/>
              </w:rPr>
              <w:t>Eradication procedures based on quarantine and destruction of all infected animals and animals exposed to infection.</w:t>
            </w:r>
          </w:p>
        </w:tc>
      </w:tr>
      <w:tr w:rsidR="00B32C03" w14:paraId="066E8E8B" w14:textId="77777777" w:rsidTr="003C4336">
        <w:trPr>
          <w:cantSplit/>
        </w:trPr>
        <w:tc>
          <w:tcPr>
            <w:tcW w:w="2416" w:type="dxa"/>
          </w:tcPr>
          <w:p w14:paraId="64088BE4" w14:textId="77777777" w:rsidR="00B32C03" w:rsidRPr="00B32C03" w:rsidRDefault="00B32C03" w:rsidP="00195156">
            <w:pPr>
              <w:rPr>
                <w:rFonts w:asciiTheme="majorHAnsi" w:hAnsiTheme="majorHAnsi"/>
              </w:rPr>
            </w:pPr>
            <w:r w:rsidRPr="00B32C03">
              <w:rPr>
                <w:rFonts w:asciiTheme="majorHAnsi" w:hAnsiTheme="majorHAnsi"/>
              </w:rPr>
              <w:t xml:space="preserve">State or territory disease control headquarters </w:t>
            </w:r>
          </w:p>
        </w:tc>
        <w:tc>
          <w:tcPr>
            <w:tcW w:w="5504" w:type="dxa"/>
          </w:tcPr>
          <w:p w14:paraId="36EB92E1" w14:textId="7DE9FF28" w:rsidR="00B32C03" w:rsidRPr="00B32C03" w:rsidRDefault="00B32C03" w:rsidP="00195156">
            <w:pPr>
              <w:rPr>
                <w:rFonts w:asciiTheme="majorHAnsi" w:hAnsiTheme="majorHAnsi"/>
              </w:rPr>
            </w:pPr>
            <w:r w:rsidRPr="00B32C03">
              <w:rPr>
                <w:rFonts w:asciiTheme="majorHAnsi" w:hAnsiTheme="majorHAnsi"/>
              </w:rPr>
              <w:t>The emergency operations centre that directs the disease control operations to be undertaken in that state or territory.</w:t>
            </w:r>
          </w:p>
        </w:tc>
      </w:tr>
      <w:tr w:rsidR="00B32C03" w14:paraId="4CFF6235" w14:textId="77777777" w:rsidTr="003C4336">
        <w:trPr>
          <w:cantSplit/>
        </w:trPr>
        <w:tc>
          <w:tcPr>
            <w:tcW w:w="2416" w:type="dxa"/>
          </w:tcPr>
          <w:p w14:paraId="5A5F24F0" w14:textId="77777777" w:rsidR="00B32C03" w:rsidRPr="00B32C03" w:rsidRDefault="00B32C03" w:rsidP="00195156">
            <w:pPr>
              <w:rPr>
                <w:rFonts w:asciiTheme="majorHAnsi" w:hAnsiTheme="majorHAnsi"/>
              </w:rPr>
            </w:pPr>
            <w:r w:rsidRPr="00B32C03">
              <w:rPr>
                <w:rFonts w:asciiTheme="majorHAnsi" w:hAnsiTheme="majorHAnsi"/>
              </w:rPr>
              <w:t>Surveillance</w:t>
            </w:r>
          </w:p>
        </w:tc>
        <w:tc>
          <w:tcPr>
            <w:tcW w:w="5504" w:type="dxa"/>
          </w:tcPr>
          <w:p w14:paraId="0F18FF1B" w14:textId="77777777" w:rsidR="00B32C03" w:rsidRPr="00B32C03" w:rsidRDefault="00B32C03" w:rsidP="00195156">
            <w:pPr>
              <w:rPr>
                <w:rFonts w:asciiTheme="majorHAnsi" w:hAnsiTheme="majorHAnsi"/>
              </w:rPr>
            </w:pPr>
            <w:r w:rsidRPr="00B32C03">
              <w:rPr>
                <w:rFonts w:asciiTheme="majorHAnsi" w:hAnsiTheme="majorHAnsi"/>
              </w:rPr>
              <w:t>A systematic series of investigations of a given population of fish to detect the occurrence of disease for control purposes, and which may involve testing samples of a population.</w:t>
            </w:r>
          </w:p>
        </w:tc>
      </w:tr>
      <w:tr w:rsidR="00B32C03" w14:paraId="46D1DED3" w14:textId="77777777" w:rsidTr="003C4336">
        <w:trPr>
          <w:cantSplit/>
        </w:trPr>
        <w:tc>
          <w:tcPr>
            <w:tcW w:w="2416" w:type="dxa"/>
          </w:tcPr>
          <w:p w14:paraId="7C677C51" w14:textId="77777777" w:rsidR="00B32C03" w:rsidRPr="00B32C03" w:rsidRDefault="00B32C03" w:rsidP="00195156">
            <w:pPr>
              <w:rPr>
                <w:rFonts w:asciiTheme="majorHAnsi" w:hAnsiTheme="majorHAnsi"/>
              </w:rPr>
            </w:pPr>
            <w:r w:rsidRPr="00B32C03">
              <w:rPr>
                <w:rFonts w:asciiTheme="majorHAnsi" w:hAnsiTheme="majorHAnsi"/>
              </w:rPr>
              <w:t>Susceptible animal</w:t>
            </w:r>
          </w:p>
        </w:tc>
        <w:tc>
          <w:tcPr>
            <w:tcW w:w="5504" w:type="dxa"/>
          </w:tcPr>
          <w:p w14:paraId="2919334D" w14:textId="14EE8BEF" w:rsidR="00B32C03" w:rsidRPr="00B32C03" w:rsidRDefault="00B32C03" w:rsidP="00195156">
            <w:pPr>
              <w:rPr>
                <w:rFonts w:asciiTheme="majorHAnsi" w:hAnsiTheme="majorHAnsi"/>
              </w:rPr>
            </w:pPr>
            <w:r w:rsidRPr="00B32C03">
              <w:rPr>
                <w:rFonts w:asciiTheme="majorHAnsi" w:hAnsiTheme="majorHAnsi"/>
              </w:rPr>
              <w:t>Animal that can be infected with a particular disease.</w:t>
            </w:r>
          </w:p>
        </w:tc>
      </w:tr>
      <w:tr w:rsidR="00B32C03" w14:paraId="7177314B" w14:textId="77777777" w:rsidTr="003C4336">
        <w:trPr>
          <w:cantSplit/>
        </w:trPr>
        <w:tc>
          <w:tcPr>
            <w:tcW w:w="2416" w:type="dxa"/>
          </w:tcPr>
          <w:p w14:paraId="7C5E13EC" w14:textId="77777777" w:rsidR="00B32C03" w:rsidRPr="00B32C03" w:rsidRDefault="00B32C03" w:rsidP="00195156">
            <w:pPr>
              <w:rPr>
                <w:rFonts w:asciiTheme="majorHAnsi" w:hAnsiTheme="majorHAnsi"/>
              </w:rPr>
            </w:pPr>
            <w:r w:rsidRPr="00B32C03">
              <w:rPr>
                <w:rFonts w:asciiTheme="majorHAnsi" w:hAnsiTheme="majorHAnsi"/>
              </w:rPr>
              <w:lastRenderedPageBreak/>
              <w:t>Tracing</w:t>
            </w:r>
          </w:p>
        </w:tc>
        <w:tc>
          <w:tcPr>
            <w:tcW w:w="5504" w:type="dxa"/>
          </w:tcPr>
          <w:p w14:paraId="402F4BAE" w14:textId="1E7B009B" w:rsidR="00B32C03" w:rsidRPr="00B32C03" w:rsidRDefault="00B32C03" w:rsidP="00195156">
            <w:pPr>
              <w:rPr>
                <w:rFonts w:asciiTheme="majorHAnsi" w:hAnsiTheme="majorHAnsi"/>
              </w:rPr>
            </w:pPr>
            <w:r w:rsidRPr="00B32C03">
              <w:rPr>
                <w:rFonts w:asciiTheme="majorHAnsi" w:hAnsiTheme="majorHAnsi"/>
              </w:rPr>
              <w:t>The process of locating animals, persons or other items that may be implicated in the spread of disease, so that appropriate action can be taken.</w:t>
            </w:r>
          </w:p>
        </w:tc>
      </w:tr>
      <w:tr w:rsidR="00B32C03" w14:paraId="79802E0B" w14:textId="77777777" w:rsidTr="003C4336">
        <w:trPr>
          <w:cantSplit/>
        </w:trPr>
        <w:tc>
          <w:tcPr>
            <w:tcW w:w="2416" w:type="dxa"/>
          </w:tcPr>
          <w:p w14:paraId="04AAF758" w14:textId="77777777" w:rsidR="00B32C03" w:rsidRPr="00B32C03" w:rsidRDefault="00B32C03" w:rsidP="00195156">
            <w:pPr>
              <w:ind w:left="12"/>
              <w:rPr>
                <w:rFonts w:asciiTheme="majorHAnsi" w:hAnsiTheme="majorHAnsi"/>
              </w:rPr>
            </w:pPr>
            <w:r w:rsidRPr="00B32C03">
              <w:rPr>
                <w:rFonts w:asciiTheme="majorHAnsi" w:hAnsiTheme="majorHAnsi"/>
              </w:rPr>
              <w:t xml:space="preserve">Transport </w:t>
            </w:r>
          </w:p>
        </w:tc>
        <w:tc>
          <w:tcPr>
            <w:tcW w:w="5504" w:type="dxa"/>
          </w:tcPr>
          <w:p w14:paraId="2DDFB06E" w14:textId="77777777" w:rsidR="00B32C03" w:rsidRPr="00B32C03" w:rsidRDefault="00B32C03" w:rsidP="00195156">
            <w:pPr>
              <w:ind w:left="12"/>
              <w:rPr>
                <w:rFonts w:asciiTheme="majorHAnsi" w:hAnsiTheme="majorHAnsi"/>
              </w:rPr>
            </w:pPr>
            <w:r w:rsidRPr="00B32C03">
              <w:rPr>
                <w:rFonts w:asciiTheme="majorHAnsi" w:hAnsiTheme="majorHAnsi"/>
              </w:rPr>
              <w:t>The biosecure removal of aquatic animals, aquatic animal carcasses or parts of aquatic animals from the infected aquaculture establishment to the site of disposal.</w:t>
            </w:r>
          </w:p>
        </w:tc>
      </w:tr>
      <w:tr w:rsidR="00B32C03" w14:paraId="7AB15032" w14:textId="77777777" w:rsidTr="003C4336">
        <w:trPr>
          <w:cantSplit/>
        </w:trPr>
        <w:tc>
          <w:tcPr>
            <w:tcW w:w="2416" w:type="dxa"/>
          </w:tcPr>
          <w:p w14:paraId="45736424" w14:textId="77777777" w:rsidR="00B32C03" w:rsidRPr="00B32C03" w:rsidRDefault="00B32C03" w:rsidP="00195156">
            <w:pPr>
              <w:rPr>
                <w:rFonts w:asciiTheme="majorHAnsi" w:hAnsiTheme="majorHAnsi"/>
              </w:rPr>
            </w:pPr>
            <w:r w:rsidRPr="00B32C03">
              <w:rPr>
                <w:rFonts w:asciiTheme="majorHAnsi" w:hAnsiTheme="majorHAnsi"/>
              </w:rPr>
              <w:t>Vector</w:t>
            </w:r>
          </w:p>
        </w:tc>
        <w:tc>
          <w:tcPr>
            <w:tcW w:w="5504" w:type="dxa"/>
          </w:tcPr>
          <w:p w14:paraId="76D59490" w14:textId="6FD2F74C" w:rsidR="00B32C03" w:rsidRPr="00B32C03" w:rsidRDefault="00B32C03" w:rsidP="00195156">
            <w:pPr>
              <w:rPr>
                <w:rFonts w:asciiTheme="majorHAnsi" w:hAnsiTheme="majorHAnsi"/>
              </w:rPr>
            </w:pPr>
            <w:r w:rsidRPr="00B32C03">
              <w:rPr>
                <w:rFonts w:asciiTheme="majorHAnsi" w:hAnsiTheme="majorHAnsi"/>
              </w:rPr>
              <w:t xml:space="preserve">A living organism that transmits an infectious agent from one host to another. A </w:t>
            </w:r>
            <w:r w:rsidRPr="000F6EE6">
              <w:rPr>
                <w:rStyle w:val="Emphasis"/>
              </w:rPr>
              <w:t>biological</w:t>
            </w:r>
            <w:r w:rsidRPr="00B32C03">
              <w:rPr>
                <w:rFonts w:asciiTheme="majorHAnsi" w:hAnsiTheme="majorHAnsi"/>
              </w:rPr>
              <w:t xml:space="preserve"> vector is one in which the infectious agent must develop or multiply before becoming infective to a recipient host. A </w:t>
            </w:r>
            <w:r w:rsidRPr="000F6EE6">
              <w:rPr>
                <w:rStyle w:val="Emphasis"/>
              </w:rPr>
              <w:t>mechanical</w:t>
            </w:r>
            <w:r w:rsidRPr="00B32C03">
              <w:rPr>
                <w:rFonts w:asciiTheme="majorHAnsi" w:hAnsiTheme="majorHAnsi"/>
              </w:rPr>
              <w:t xml:space="preserve"> vector is one that transmits an infectious agent from one host to another but is not essential to the lifecycle of the agent.</w:t>
            </w:r>
          </w:p>
        </w:tc>
      </w:tr>
      <w:tr w:rsidR="00B32C03" w14:paraId="7F832F9D" w14:textId="77777777" w:rsidTr="003C4336">
        <w:trPr>
          <w:cantSplit/>
        </w:trPr>
        <w:tc>
          <w:tcPr>
            <w:tcW w:w="2416" w:type="dxa"/>
          </w:tcPr>
          <w:p w14:paraId="7F5E7FFA" w14:textId="77777777" w:rsidR="00B32C03" w:rsidRPr="00B32C03" w:rsidRDefault="00B32C03" w:rsidP="00195156">
            <w:pPr>
              <w:rPr>
                <w:rFonts w:asciiTheme="majorHAnsi" w:hAnsiTheme="majorHAnsi"/>
              </w:rPr>
            </w:pPr>
            <w:r w:rsidRPr="00B32C03">
              <w:rPr>
                <w:rFonts w:asciiTheme="majorHAnsi" w:hAnsiTheme="majorHAnsi"/>
              </w:rPr>
              <w:t>Zoning</w:t>
            </w:r>
          </w:p>
        </w:tc>
        <w:tc>
          <w:tcPr>
            <w:tcW w:w="5504" w:type="dxa"/>
          </w:tcPr>
          <w:p w14:paraId="676096B9" w14:textId="0B661945" w:rsidR="00B32C03" w:rsidRPr="00B32C03" w:rsidRDefault="00B32C03" w:rsidP="00195156">
            <w:pPr>
              <w:rPr>
                <w:rFonts w:asciiTheme="majorHAnsi" w:hAnsiTheme="majorHAnsi"/>
              </w:rPr>
            </w:pPr>
            <w:r w:rsidRPr="00B32C03">
              <w:rPr>
                <w:rFonts w:asciiTheme="majorHAnsi" w:hAnsiTheme="majorHAnsi"/>
              </w:rPr>
              <w:t>The process of defining disease-free and infected areas.</w:t>
            </w:r>
          </w:p>
        </w:tc>
      </w:tr>
      <w:tr w:rsidR="00B32C03" w14:paraId="1797834F" w14:textId="77777777" w:rsidTr="003C4336">
        <w:trPr>
          <w:cantSplit/>
        </w:trPr>
        <w:tc>
          <w:tcPr>
            <w:tcW w:w="2416" w:type="dxa"/>
          </w:tcPr>
          <w:p w14:paraId="66C69644" w14:textId="77777777" w:rsidR="00B32C03" w:rsidRPr="00B32C03" w:rsidRDefault="00B32C03" w:rsidP="00195156">
            <w:pPr>
              <w:rPr>
                <w:rFonts w:asciiTheme="majorHAnsi" w:hAnsiTheme="majorHAnsi"/>
              </w:rPr>
            </w:pPr>
            <w:r w:rsidRPr="00B32C03">
              <w:rPr>
                <w:rFonts w:asciiTheme="majorHAnsi" w:hAnsiTheme="majorHAnsi"/>
              </w:rPr>
              <w:t>Zoonosis</w:t>
            </w:r>
            <w:r w:rsidRPr="00B32C03">
              <w:rPr>
                <w:rFonts w:asciiTheme="majorHAnsi" w:hAnsiTheme="majorHAnsi" w:cs="Arial"/>
              </w:rPr>
              <w:t xml:space="preserve"> or zoonotic disease</w:t>
            </w:r>
          </w:p>
        </w:tc>
        <w:tc>
          <w:tcPr>
            <w:tcW w:w="5504" w:type="dxa"/>
          </w:tcPr>
          <w:p w14:paraId="6B7F8ED5" w14:textId="77777777" w:rsidR="00B32C03" w:rsidRPr="00B32C03" w:rsidRDefault="00B32C03" w:rsidP="00195156">
            <w:pPr>
              <w:rPr>
                <w:rFonts w:asciiTheme="majorHAnsi" w:hAnsiTheme="majorHAnsi"/>
              </w:rPr>
            </w:pPr>
            <w:r w:rsidRPr="00B32C03">
              <w:rPr>
                <w:rFonts w:asciiTheme="majorHAnsi" w:hAnsiTheme="majorHAnsi" w:cs="Arial"/>
              </w:rPr>
              <w:t>Disease transmissible from animals to humans.</w:t>
            </w:r>
          </w:p>
        </w:tc>
      </w:tr>
    </w:tbl>
    <w:p w14:paraId="2A951FFA" w14:textId="0425AF62" w:rsidR="00B32C03" w:rsidRDefault="00B32C03" w:rsidP="00195156">
      <w:pPr>
        <w:pStyle w:val="Heading2"/>
        <w:numPr>
          <w:ilvl w:val="0"/>
          <w:numId w:val="0"/>
        </w:numPr>
        <w:ind w:left="720" w:hanging="720"/>
      </w:pPr>
      <w:bookmarkStart w:id="121" w:name="_Toc508358204"/>
      <w:bookmarkStart w:id="122" w:name="_Toc81315706"/>
      <w:bookmarkEnd w:id="118"/>
      <w:r>
        <w:lastRenderedPageBreak/>
        <w:t>Abbreviations</w:t>
      </w:r>
      <w:bookmarkEnd w:id="121"/>
      <w:bookmarkEnd w:id="122"/>
    </w:p>
    <w:tbl>
      <w:tblPr>
        <w:tblW w:w="0" w:type="auto"/>
        <w:tblInd w:w="425" w:type="dxa"/>
        <w:tblLook w:val="01E0" w:firstRow="1" w:lastRow="1" w:firstColumn="1" w:lastColumn="1" w:noHBand="0" w:noVBand="0"/>
      </w:tblPr>
      <w:tblGrid>
        <w:gridCol w:w="2923"/>
        <w:gridCol w:w="4920"/>
      </w:tblGrid>
      <w:tr w:rsidR="00B32C03" w14:paraId="2DE92ACE" w14:textId="77777777" w:rsidTr="003C4336">
        <w:tc>
          <w:tcPr>
            <w:tcW w:w="2923" w:type="dxa"/>
          </w:tcPr>
          <w:p w14:paraId="573D1CA9" w14:textId="77777777" w:rsidR="00B32C03" w:rsidRDefault="00B32C03" w:rsidP="00195156">
            <w:pPr>
              <w:spacing w:after="120"/>
            </w:pPr>
            <w:r>
              <w:t>AHPND</w:t>
            </w:r>
          </w:p>
          <w:p w14:paraId="5E815F87" w14:textId="77777777" w:rsidR="00B32C03" w:rsidRDefault="00B32C03" w:rsidP="00195156">
            <w:pPr>
              <w:spacing w:after="120"/>
            </w:pPr>
            <w:r>
              <w:t>AQUAVETPLAN</w:t>
            </w:r>
          </w:p>
        </w:tc>
        <w:tc>
          <w:tcPr>
            <w:tcW w:w="4920" w:type="dxa"/>
          </w:tcPr>
          <w:p w14:paraId="243A999B" w14:textId="77777777" w:rsidR="00B32C03" w:rsidRDefault="00B32C03" w:rsidP="00195156">
            <w:pPr>
              <w:spacing w:after="120"/>
            </w:pPr>
            <w:r>
              <w:t>acute hepatopancreatic necrosis disease</w:t>
            </w:r>
          </w:p>
          <w:p w14:paraId="7723A7CC" w14:textId="77777777" w:rsidR="00B32C03" w:rsidRDefault="00B32C03" w:rsidP="00195156">
            <w:pPr>
              <w:spacing w:after="120"/>
            </w:pPr>
            <w:r>
              <w:t>Australian Aquatic Veterinary Emergency Plan</w:t>
            </w:r>
          </w:p>
        </w:tc>
      </w:tr>
      <w:tr w:rsidR="00B32C03" w14:paraId="0DF08C15" w14:textId="77777777" w:rsidTr="003C4336">
        <w:tc>
          <w:tcPr>
            <w:tcW w:w="2923" w:type="dxa"/>
          </w:tcPr>
          <w:p w14:paraId="651BF7AD" w14:textId="77777777" w:rsidR="00B32C03" w:rsidRDefault="00B32C03" w:rsidP="00195156">
            <w:pPr>
              <w:spacing w:after="120"/>
            </w:pPr>
            <w:r>
              <w:t>AUSVETPLAN</w:t>
            </w:r>
          </w:p>
        </w:tc>
        <w:tc>
          <w:tcPr>
            <w:tcW w:w="4920" w:type="dxa"/>
          </w:tcPr>
          <w:p w14:paraId="7CF995B0" w14:textId="77777777" w:rsidR="00B32C03" w:rsidRDefault="00B32C03" w:rsidP="00195156">
            <w:pPr>
              <w:spacing w:after="120"/>
            </w:pPr>
            <w:r>
              <w:t>Australian Veterinary Emergency Plan</w:t>
            </w:r>
          </w:p>
        </w:tc>
      </w:tr>
      <w:tr w:rsidR="00A60924" w14:paraId="1D1B5F9D" w14:textId="77777777" w:rsidTr="003C4336">
        <w:tc>
          <w:tcPr>
            <w:tcW w:w="2923" w:type="dxa"/>
          </w:tcPr>
          <w:p w14:paraId="5CC8179D" w14:textId="49102D0F" w:rsidR="00A60924" w:rsidRDefault="00A60924" w:rsidP="00195156">
            <w:pPr>
              <w:spacing w:after="120"/>
            </w:pPr>
            <w:r>
              <w:t>BP</w:t>
            </w:r>
          </w:p>
        </w:tc>
        <w:tc>
          <w:tcPr>
            <w:tcW w:w="4920" w:type="dxa"/>
          </w:tcPr>
          <w:p w14:paraId="033ED91A" w14:textId="18A901E2" w:rsidR="00A60924" w:rsidRPr="00635AC0" w:rsidRDefault="00A60924" w:rsidP="00195156">
            <w:pPr>
              <w:spacing w:after="120"/>
              <w:rPr>
                <w:i/>
                <w:iCs/>
              </w:rPr>
            </w:pPr>
            <w:r w:rsidRPr="000F6EE6">
              <w:rPr>
                <w:rStyle w:val="Emphasis"/>
              </w:rPr>
              <w:t>Baculovirus penae</w:t>
            </w:r>
            <w:r>
              <w:rPr>
                <w:rStyle w:val="Emphasis"/>
              </w:rPr>
              <w:t>i</w:t>
            </w:r>
          </w:p>
        </w:tc>
      </w:tr>
      <w:tr w:rsidR="00A60924" w14:paraId="1051CEED" w14:textId="77777777" w:rsidTr="003C4336">
        <w:tc>
          <w:tcPr>
            <w:tcW w:w="2923" w:type="dxa"/>
          </w:tcPr>
          <w:p w14:paraId="3CF8AE6D" w14:textId="2768957F" w:rsidR="00A60924" w:rsidRDefault="00A60924" w:rsidP="00195156">
            <w:pPr>
              <w:spacing w:after="120"/>
            </w:pPr>
            <w:r>
              <w:t>DAWR</w:t>
            </w:r>
          </w:p>
        </w:tc>
        <w:tc>
          <w:tcPr>
            <w:tcW w:w="4920" w:type="dxa"/>
          </w:tcPr>
          <w:p w14:paraId="2B4850D5" w14:textId="4D64962E" w:rsidR="00A60924" w:rsidRDefault="00A60924" w:rsidP="00195156">
            <w:pPr>
              <w:spacing w:after="120"/>
            </w:pPr>
            <w:r>
              <w:t>Department of Agriculture Water and the Environment</w:t>
            </w:r>
          </w:p>
        </w:tc>
      </w:tr>
      <w:tr w:rsidR="00A60924" w14:paraId="49952B90" w14:textId="77777777" w:rsidTr="003C4336">
        <w:tc>
          <w:tcPr>
            <w:tcW w:w="2923" w:type="dxa"/>
          </w:tcPr>
          <w:p w14:paraId="7E267378" w14:textId="302E8E69" w:rsidR="00A60924" w:rsidRDefault="00A60924" w:rsidP="00195156">
            <w:pPr>
              <w:spacing w:after="120"/>
            </w:pPr>
            <w:r>
              <w:t>DCP</w:t>
            </w:r>
          </w:p>
        </w:tc>
        <w:tc>
          <w:tcPr>
            <w:tcW w:w="4920" w:type="dxa"/>
          </w:tcPr>
          <w:p w14:paraId="2428BADB" w14:textId="12A9CB2F" w:rsidR="00A60924" w:rsidRDefault="00A60924" w:rsidP="00195156">
            <w:pPr>
              <w:spacing w:after="120"/>
            </w:pPr>
            <w:r>
              <w:t>Dangerous contact premises</w:t>
            </w:r>
          </w:p>
        </w:tc>
      </w:tr>
      <w:tr w:rsidR="00B32C03" w14:paraId="07A7A467" w14:textId="77777777" w:rsidTr="003C4336">
        <w:tc>
          <w:tcPr>
            <w:tcW w:w="2923" w:type="dxa"/>
          </w:tcPr>
          <w:p w14:paraId="0B82A332" w14:textId="77777777" w:rsidR="00B32C03" w:rsidRDefault="00B32C03" w:rsidP="00195156">
            <w:pPr>
              <w:spacing w:after="120"/>
            </w:pPr>
            <w:r>
              <w:t>DF</w:t>
            </w:r>
          </w:p>
        </w:tc>
        <w:tc>
          <w:tcPr>
            <w:tcW w:w="4920" w:type="dxa"/>
          </w:tcPr>
          <w:p w14:paraId="2DBB5B3B" w14:textId="47FF7DC3" w:rsidR="00B32C03" w:rsidRDefault="00B170B5" w:rsidP="00195156">
            <w:pPr>
              <w:spacing w:after="120"/>
            </w:pPr>
            <w:r>
              <w:t>D</w:t>
            </w:r>
            <w:r w:rsidR="00B32C03">
              <w:t>irector of fisheries</w:t>
            </w:r>
          </w:p>
        </w:tc>
      </w:tr>
      <w:tr w:rsidR="00A60924" w14:paraId="22206BED" w14:textId="77777777" w:rsidTr="000B7C0D">
        <w:tc>
          <w:tcPr>
            <w:tcW w:w="2923" w:type="dxa"/>
          </w:tcPr>
          <w:p w14:paraId="1EF92CE8" w14:textId="1A56C0DB" w:rsidR="00A60924" w:rsidRDefault="00A60924" w:rsidP="000B7C0D">
            <w:pPr>
              <w:spacing w:after="120"/>
            </w:pPr>
            <w:r>
              <w:t>ECV</w:t>
            </w:r>
          </w:p>
        </w:tc>
        <w:tc>
          <w:tcPr>
            <w:tcW w:w="4920" w:type="dxa"/>
          </w:tcPr>
          <w:p w14:paraId="583C734E" w14:textId="56C029E4" w:rsidR="00A60924" w:rsidRDefault="00A60924" w:rsidP="000B7C0D">
            <w:pPr>
              <w:spacing w:after="120"/>
            </w:pPr>
            <w:r>
              <w:t>European catfish virus</w:t>
            </w:r>
          </w:p>
        </w:tc>
      </w:tr>
      <w:tr w:rsidR="00A60924" w14:paraId="5DBCD1DD" w14:textId="77777777" w:rsidTr="000B7C0D">
        <w:tc>
          <w:tcPr>
            <w:tcW w:w="2923" w:type="dxa"/>
          </w:tcPr>
          <w:p w14:paraId="50D92ED9" w14:textId="7D99FB20" w:rsidR="00A60924" w:rsidRDefault="00B170B5" w:rsidP="000B7C0D">
            <w:pPr>
              <w:spacing w:after="120"/>
            </w:pPr>
            <w:r>
              <w:t>EHNV</w:t>
            </w:r>
          </w:p>
        </w:tc>
        <w:tc>
          <w:tcPr>
            <w:tcW w:w="4920" w:type="dxa"/>
          </w:tcPr>
          <w:p w14:paraId="36E72D2C" w14:textId="022A18D5" w:rsidR="00A60924" w:rsidRDefault="00B170B5" w:rsidP="000B7C0D">
            <w:pPr>
              <w:spacing w:after="120"/>
            </w:pPr>
            <w:r>
              <w:t>Epizootic haematopoietic necrosis virus</w:t>
            </w:r>
          </w:p>
        </w:tc>
      </w:tr>
      <w:tr w:rsidR="00A60924" w14:paraId="6F407CC7" w14:textId="77777777" w:rsidTr="000B7C0D">
        <w:tc>
          <w:tcPr>
            <w:tcW w:w="2923" w:type="dxa"/>
          </w:tcPr>
          <w:p w14:paraId="2FCC062B" w14:textId="4EB3B812" w:rsidR="00A60924" w:rsidRDefault="00B170B5" w:rsidP="000B7C0D">
            <w:pPr>
              <w:spacing w:after="120"/>
            </w:pPr>
            <w:r>
              <w:t>EUS</w:t>
            </w:r>
          </w:p>
        </w:tc>
        <w:tc>
          <w:tcPr>
            <w:tcW w:w="4920" w:type="dxa"/>
          </w:tcPr>
          <w:p w14:paraId="41157544" w14:textId="43C61D0B" w:rsidR="00A60924" w:rsidRDefault="00B170B5" w:rsidP="000B7C0D">
            <w:pPr>
              <w:spacing w:after="120"/>
            </w:pPr>
            <w:r>
              <w:t>Epizootic ulcerative syndrome</w:t>
            </w:r>
          </w:p>
        </w:tc>
      </w:tr>
      <w:tr w:rsidR="00A60924" w14:paraId="6D4EB53D" w14:textId="77777777" w:rsidTr="000B7C0D">
        <w:tc>
          <w:tcPr>
            <w:tcW w:w="2923" w:type="dxa"/>
          </w:tcPr>
          <w:p w14:paraId="17FFDEA6" w14:textId="053A8FDE" w:rsidR="00A60924" w:rsidRDefault="00B170B5" w:rsidP="000B7C0D">
            <w:pPr>
              <w:spacing w:after="120"/>
            </w:pPr>
            <w:r>
              <w:t>FBC</w:t>
            </w:r>
          </w:p>
        </w:tc>
        <w:tc>
          <w:tcPr>
            <w:tcW w:w="4920" w:type="dxa"/>
          </w:tcPr>
          <w:p w14:paraId="4E0D3FA0" w14:textId="4BB247CD" w:rsidR="00A60924" w:rsidRDefault="00B170B5" w:rsidP="000B7C0D">
            <w:pPr>
              <w:spacing w:after="120"/>
            </w:pPr>
            <w:r>
              <w:t>Fluidised bed combustion</w:t>
            </w:r>
          </w:p>
        </w:tc>
      </w:tr>
      <w:tr w:rsidR="00A60924" w14:paraId="0D6471B6" w14:textId="77777777" w:rsidTr="000B7C0D">
        <w:tc>
          <w:tcPr>
            <w:tcW w:w="2923" w:type="dxa"/>
          </w:tcPr>
          <w:p w14:paraId="7F8BD660" w14:textId="1B35E0A3" w:rsidR="00A60924" w:rsidRDefault="00B170B5" w:rsidP="000B7C0D">
            <w:pPr>
              <w:spacing w:after="120"/>
            </w:pPr>
            <w:r>
              <w:t>GIS</w:t>
            </w:r>
          </w:p>
        </w:tc>
        <w:tc>
          <w:tcPr>
            <w:tcW w:w="4920" w:type="dxa"/>
          </w:tcPr>
          <w:p w14:paraId="32AC0C66" w14:textId="01647423" w:rsidR="00A60924" w:rsidRDefault="00B170B5" w:rsidP="000B7C0D">
            <w:pPr>
              <w:spacing w:after="120"/>
            </w:pPr>
            <w:r>
              <w:t xml:space="preserve">Geographic information system </w:t>
            </w:r>
          </w:p>
        </w:tc>
      </w:tr>
      <w:tr w:rsidR="00A60924" w14:paraId="2A8E7A63" w14:textId="77777777" w:rsidTr="000B7C0D">
        <w:tc>
          <w:tcPr>
            <w:tcW w:w="2923" w:type="dxa"/>
          </w:tcPr>
          <w:p w14:paraId="616AFF9F" w14:textId="3F3340F5" w:rsidR="00A60924" w:rsidRDefault="00B170B5" w:rsidP="000B7C0D">
            <w:pPr>
              <w:spacing w:after="120"/>
            </w:pPr>
            <w:r>
              <w:t>GIV</w:t>
            </w:r>
          </w:p>
        </w:tc>
        <w:tc>
          <w:tcPr>
            <w:tcW w:w="4920" w:type="dxa"/>
          </w:tcPr>
          <w:p w14:paraId="60DD72EB" w14:textId="279B9C29" w:rsidR="00A60924" w:rsidRDefault="00B170B5" w:rsidP="000B7C0D">
            <w:pPr>
              <w:spacing w:after="120"/>
            </w:pPr>
            <w:r>
              <w:t>Grouper iridovirus</w:t>
            </w:r>
          </w:p>
        </w:tc>
      </w:tr>
      <w:tr w:rsidR="00A60924" w14:paraId="10F4A78E" w14:textId="77777777" w:rsidTr="003C4336">
        <w:tc>
          <w:tcPr>
            <w:tcW w:w="2923" w:type="dxa"/>
          </w:tcPr>
          <w:p w14:paraId="3C2B1D44" w14:textId="1CAD7E91" w:rsidR="00A60924" w:rsidRDefault="00B170B5" w:rsidP="00195156">
            <w:pPr>
              <w:spacing w:after="120"/>
            </w:pPr>
            <w:r>
              <w:t>IP</w:t>
            </w:r>
          </w:p>
        </w:tc>
        <w:tc>
          <w:tcPr>
            <w:tcW w:w="4920" w:type="dxa"/>
          </w:tcPr>
          <w:p w14:paraId="5D0E8441" w14:textId="2F9218A7" w:rsidR="00A60924" w:rsidRDefault="00B170B5" w:rsidP="00195156">
            <w:pPr>
              <w:spacing w:after="120"/>
            </w:pPr>
            <w:r>
              <w:t xml:space="preserve">Infected premises </w:t>
            </w:r>
          </w:p>
        </w:tc>
      </w:tr>
      <w:tr w:rsidR="00B32C03" w14:paraId="06BD247F" w14:textId="77777777" w:rsidTr="003C4336">
        <w:tc>
          <w:tcPr>
            <w:tcW w:w="2923" w:type="dxa"/>
          </w:tcPr>
          <w:p w14:paraId="6FA3AB31" w14:textId="77777777" w:rsidR="00B32C03" w:rsidRDefault="00B32C03" w:rsidP="00195156">
            <w:pPr>
              <w:spacing w:after="120"/>
            </w:pPr>
            <w:r>
              <w:t>IPN</w:t>
            </w:r>
          </w:p>
        </w:tc>
        <w:tc>
          <w:tcPr>
            <w:tcW w:w="4920" w:type="dxa"/>
          </w:tcPr>
          <w:p w14:paraId="74EB6CE3" w14:textId="77777777" w:rsidR="00B32C03" w:rsidRDefault="00B32C03" w:rsidP="00195156">
            <w:pPr>
              <w:spacing w:after="120"/>
            </w:pPr>
            <w:r>
              <w:t>infectious pancreatic necrosis</w:t>
            </w:r>
          </w:p>
        </w:tc>
      </w:tr>
      <w:tr w:rsidR="00B170B5" w14:paraId="1EEE7E15" w14:textId="77777777" w:rsidTr="000B7C0D">
        <w:tc>
          <w:tcPr>
            <w:tcW w:w="2923" w:type="dxa"/>
          </w:tcPr>
          <w:p w14:paraId="581F4DCA" w14:textId="2E1BF0DD" w:rsidR="00B170B5" w:rsidRDefault="00B170B5" w:rsidP="000B7C0D">
            <w:pPr>
              <w:spacing w:after="120"/>
            </w:pPr>
            <w:r>
              <w:t>ISA</w:t>
            </w:r>
          </w:p>
        </w:tc>
        <w:tc>
          <w:tcPr>
            <w:tcW w:w="4920" w:type="dxa"/>
          </w:tcPr>
          <w:p w14:paraId="43F8129A" w14:textId="5C4186D6" w:rsidR="00B170B5" w:rsidRDefault="00B170B5" w:rsidP="000B7C0D">
            <w:pPr>
              <w:spacing w:after="120"/>
            </w:pPr>
            <w:r>
              <w:t>Infectious salmon anaemia</w:t>
            </w:r>
          </w:p>
        </w:tc>
      </w:tr>
      <w:tr w:rsidR="00B170B5" w14:paraId="7A1FEB8E" w14:textId="77777777" w:rsidTr="000B7C0D">
        <w:tc>
          <w:tcPr>
            <w:tcW w:w="2923" w:type="dxa"/>
          </w:tcPr>
          <w:p w14:paraId="3E67A0D4" w14:textId="42C2E236" w:rsidR="00B170B5" w:rsidRDefault="00B170B5" w:rsidP="000B7C0D">
            <w:pPr>
              <w:spacing w:after="120"/>
            </w:pPr>
            <w:r>
              <w:t>ISKNV</w:t>
            </w:r>
          </w:p>
        </w:tc>
        <w:tc>
          <w:tcPr>
            <w:tcW w:w="4920" w:type="dxa"/>
          </w:tcPr>
          <w:p w14:paraId="2891BD82" w14:textId="1B17884D" w:rsidR="00B170B5" w:rsidRDefault="00B170B5" w:rsidP="000B7C0D">
            <w:pPr>
              <w:spacing w:after="120"/>
            </w:pPr>
            <w:r>
              <w:t>Infectious spleen and kidney necrosis virus</w:t>
            </w:r>
          </w:p>
        </w:tc>
      </w:tr>
      <w:tr w:rsidR="00B170B5" w14:paraId="3CAEF7B8" w14:textId="77777777" w:rsidTr="000B7C0D">
        <w:tc>
          <w:tcPr>
            <w:tcW w:w="2923" w:type="dxa"/>
          </w:tcPr>
          <w:p w14:paraId="359CA3CB" w14:textId="61A3B3C1" w:rsidR="00B170B5" w:rsidRDefault="00B170B5" w:rsidP="000B7C0D">
            <w:pPr>
              <w:spacing w:after="120"/>
            </w:pPr>
            <w:r>
              <w:t>LCC</w:t>
            </w:r>
          </w:p>
        </w:tc>
        <w:tc>
          <w:tcPr>
            <w:tcW w:w="4920" w:type="dxa"/>
          </w:tcPr>
          <w:p w14:paraId="55446A4D" w14:textId="00D9CEFE" w:rsidR="00B170B5" w:rsidRDefault="00B170B5" w:rsidP="000B7C0D">
            <w:pPr>
              <w:spacing w:after="120"/>
            </w:pPr>
            <w:r>
              <w:t>Local control centre</w:t>
            </w:r>
          </w:p>
        </w:tc>
      </w:tr>
      <w:tr w:rsidR="00B170B5" w14:paraId="67D1191F" w14:textId="77777777" w:rsidTr="000B7C0D">
        <w:tc>
          <w:tcPr>
            <w:tcW w:w="2923" w:type="dxa"/>
          </w:tcPr>
          <w:p w14:paraId="1F622F54" w14:textId="03EF341D" w:rsidR="00B170B5" w:rsidRDefault="00B170B5" w:rsidP="000B7C0D">
            <w:pPr>
              <w:spacing w:after="120"/>
            </w:pPr>
            <w:r>
              <w:t>MBV</w:t>
            </w:r>
          </w:p>
        </w:tc>
        <w:tc>
          <w:tcPr>
            <w:tcW w:w="4920" w:type="dxa"/>
          </w:tcPr>
          <w:p w14:paraId="14BE690F" w14:textId="4DEFEFBD" w:rsidR="00B170B5" w:rsidRPr="00B170B5" w:rsidRDefault="00B170B5" w:rsidP="000B7C0D">
            <w:pPr>
              <w:spacing w:after="120"/>
            </w:pPr>
            <w:r>
              <w:rPr>
                <w:i/>
                <w:iCs/>
              </w:rPr>
              <w:t>Monodon</w:t>
            </w:r>
            <w:r>
              <w:t xml:space="preserve"> baculovirus</w:t>
            </w:r>
          </w:p>
        </w:tc>
      </w:tr>
      <w:tr w:rsidR="00B170B5" w14:paraId="410FDE79" w14:textId="77777777" w:rsidTr="000B7C0D">
        <w:tc>
          <w:tcPr>
            <w:tcW w:w="2923" w:type="dxa"/>
          </w:tcPr>
          <w:p w14:paraId="5BBDAEB3" w14:textId="6C9AF646" w:rsidR="00B170B5" w:rsidRDefault="00B170B5" w:rsidP="000B7C0D">
            <w:pPr>
              <w:spacing w:after="120"/>
            </w:pPr>
            <w:r>
              <w:t>OIE</w:t>
            </w:r>
          </w:p>
        </w:tc>
        <w:tc>
          <w:tcPr>
            <w:tcW w:w="4920" w:type="dxa"/>
          </w:tcPr>
          <w:p w14:paraId="16E3ED36" w14:textId="6FA6A776" w:rsidR="00B170B5" w:rsidRDefault="00B170B5" w:rsidP="000B7C0D">
            <w:pPr>
              <w:spacing w:after="120"/>
            </w:pPr>
            <w:r>
              <w:t>World Organisation for Animal Health</w:t>
            </w:r>
          </w:p>
        </w:tc>
      </w:tr>
      <w:tr w:rsidR="00B170B5" w14:paraId="73C90E70" w14:textId="77777777" w:rsidTr="000B7C0D">
        <w:tc>
          <w:tcPr>
            <w:tcW w:w="2923" w:type="dxa"/>
          </w:tcPr>
          <w:p w14:paraId="34ADFAEC" w14:textId="0A56E776" w:rsidR="00B170B5" w:rsidRDefault="00B170B5" w:rsidP="000B7C0D">
            <w:pPr>
              <w:spacing w:after="120"/>
            </w:pPr>
            <w:r w:rsidRPr="00B170B5">
              <w:t>OsHV-1 µVar</w:t>
            </w:r>
          </w:p>
        </w:tc>
        <w:tc>
          <w:tcPr>
            <w:tcW w:w="4920" w:type="dxa"/>
          </w:tcPr>
          <w:p w14:paraId="117FED8E" w14:textId="158C7FCB" w:rsidR="00B170B5" w:rsidRDefault="00B170B5" w:rsidP="000B7C0D">
            <w:pPr>
              <w:spacing w:after="120"/>
            </w:pPr>
            <w:r w:rsidRPr="00B170B5">
              <w:t>ostreid herpesvirus 1 microvariant</w:t>
            </w:r>
          </w:p>
        </w:tc>
      </w:tr>
      <w:tr w:rsidR="00B170B5" w14:paraId="1912043A" w14:textId="77777777" w:rsidTr="000B7C0D">
        <w:tc>
          <w:tcPr>
            <w:tcW w:w="2923" w:type="dxa"/>
          </w:tcPr>
          <w:p w14:paraId="48AAC23E" w14:textId="07FD7665" w:rsidR="00B170B5" w:rsidRPr="00B170B5" w:rsidRDefault="00B170B5" w:rsidP="000B7C0D">
            <w:pPr>
              <w:spacing w:after="120"/>
            </w:pPr>
            <w:r w:rsidRPr="00B170B5">
              <w:t>SDCHQ</w:t>
            </w:r>
          </w:p>
        </w:tc>
        <w:tc>
          <w:tcPr>
            <w:tcW w:w="4920" w:type="dxa"/>
          </w:tcPr>
          <w:p w14:paraId="59EAA03C" w14:textId="27056E34" w:rsidR="00B170B5" w:rsidRPr="00B170B5" w:rsidRDefault="00B170B5" w:rsidP="000B7C0D">
            <w:pPr>
              <w:spacing w:after="120"/>
            </w:pPr>
            <w:r w:rsidRPr="00B170B5">
              <w:t>state/territory disease control headquarters</w:t>
            </w:r>
          </w:p>
        </w:tc>
      </w:tr>
      <w:tr w:rsidR="00B170B5" w14:paraId="466C0BD9" w14:textId="77777777" w:rsidTr="000B7C0D">
        <w:tc>
          <w:tcPr>
            <w:tcW w:w="2923" w:type="dxa"/>
          </w:tcPr>
          <w:p w14:paraId="6338E428" w14:textId="63DF4067" w:rsidR="00B170B5" w:rsidRPr="00B170B5" w:rsidRDefault="00B170B5" w:rsidP="000B7C0D">
            <w:pPr>
              <w:spacing w:after="120"/>
            </w:pPr>
            <w:r w:rsidRPr="00B170B5">
              <w:t>SVC</w:t>
            </w:r>
          </w:p>
        </w:tc>
        <w:tc>
          <w:tcPr>
            <w:tcW w:w="4920" w:type="dxa"/>
          </w:tcPr>
          <w:p w14:paraId="1895D07D" w14:textId="3C2FD343" w:rsidR="00B170B5" w:rsidRPr="00B170B5" w:rsidRDefault="00B170B5" w:rsidP="000B7C0D">
            <w:pPr>
              <w:spacing w:after="120"/>
            </w:pPr>
            <w:r w:rsidRPr="00B170B5">
              <w:t>spring viraemia of carp</w:t>
            </w:r>
          </w:p>
        </w:tc>
      </w:tr>
      <w:tr w:rsidR="00B170B5" w14:paraId="0915C11E" w14:textId="77777777" w:rsidTr="000B7C0D">
        <w:tc>
          <w:tcPr>
            <w:tcW w:w="2923" w:type="dxa"/>
          </w:tcPr>
          <w:p w14:paraId="3A0F65C4" w14:textId="729AAEDE" w:rsidR="00B170B5" w:rsidRPr="00B170B5" w:rsidRDefault="00B170B5" w:rsidP="000B7C0D">
            <w:pPr>
              <w:spacing w:after="120"/>
            </w:pPr>
            <w:r w:rsidRPr="00B170B5">
              <w:t>TSV</w:t>
            </w:r>
          </w:p>
        </w:tc>
        <w:tc>
          <w:tcPr>
            <w:tcW w:w="4920" w:type="dxa"/>
          </w:tcPr>
          <w:p w14:paraId="7BBFD330" w14:textId="7CD0EE7B" w:rsidR="00B170B5" w:rsidRPr="00B170B5" w:rsidRDefault="00B170B5" w:rsidP="000B7C0D">
            <w:pPr>
              <w:spacing w:after="120"/>
            </w:pPr>
            <w:r w:rsidRPr="00B170B5">
              <w:t>taura syndrome virus</w:t>
            </w:r>
          </w:p>
        </w:tc>
      </w:tr>
      <w:tr w:rsidR="00B170B5" w14:paraId="7A2674E7" w14:textId="77777777" w:rsidTr="000B7C0D">
        <w:tc>
          <w:tcPr>
            <w:tcW w:w="2923" w:type="dxa"/>
          </w:tcPr>
          <w:p w14:paraId="1AC3181F" w14:textId="76504A0C" w:rsidR="00B170B5" w:rsidRPr="00B170B5" w:rsidRDefault="00B170B5" w:rsidP="000B7C0D">
            <w:pPr>
              <w:spacing w:after="120"/>
            </w:pPr>
            <w:r w:rsidRPr="00B170B5">
              <w:t>VER</w:t>
            </w:r>
          </w:p>
        </w:tc>
        <w:tc>
          <w:tcPr>
            <w:tcW w:w="4920" w:type="dxa"/>
          </w:tcPr>
          <w:p w14:paraId="498122F2" w14:textId="1FA61B50" w:rsidR="00B170B5" w:rsidRPr="00B170B5" w:rsidRDefault="00B170B5" w:rsidP="000B7C0D">
            <w:pPr>
              <w:spacing w:after="120"/>
            </w:pPr>
            <w:r w:rsidRPr="00B170B5">
              <w:t>viral encephalopathy and retinopathy</w:t>
            </w:r>
          </w:p>
        </w:tc>
      </w:tr>
      <w:tr w:rsidR="00B170B5" w14:paraId="186B1790" w14:textId="77777777" w:rsidTr="000B7C0D">
        <w:tc>
          <w:tcPr>
            <w:tcW w:w="2923" w:type="dxa"/>
          </w:tcPr>
          <w:p w14:paraId="68299331" w14:textId="2936AD1C" w:rsidR="00B170B5" w:rsidRPr="00B170B5" w:rsidRDefault="00B170B5" w:rsidP="000B7C0D">
            <w:pPr>
              <w:spacing w:after="120"/>
            </w:pPr>
            <w:r w:rsidRPr="00B170B5">
              <w:t>VHS</w:t>
            </w:r>
          </w:p>
        </w:tc>
        <w:tc>
          <w:tcPr>
            <w:tcW w:w="4920" w:type="dxa"/>
          </w:tcPr>
          <w:p w14:paraId="1E009BF0" w14:textId="27517727" w:rsidR="00B170B5" w:rsidRPr="00B170B5" w:rsidRDefault="00B170B5" w:rsidP="000B7C0D">
            <w:pPr>
              <w:spacing w:after="120"/>
            </w:pPr>
            <w:r w:rsidRPr="00B170B5">
              <w:t>viral haemorrhagic septicaemia</w:t>
            </w:r>
          </w:p>
        </w:tc>
      </w:tr>
      <w:tr w:rsidR="00B170B5" w14:paraId="465FECD3" w14:textId="77777777" w:rsidTr="000B7C0D">
        <w:tc>
          <w:tcPr>
            <w:tcW w:w="2923" w:type="dxa"/>
          </w:tcPr>
          <w:p w14:paraId="5F73ACD4" w14:textId="36EFABF9" w:rsidR="00B170B5" w:rsidRPr="00B170B5" w:rsidRDefault="00B170B5" w:rsidP="000B7C0D">
            <w:pPr>
              <w:spacing w:after="120"/>
            </w:pPr>
            <w:r w:rsidRPr="00B170B5">
              <w:t>WSD</w:t>
            </w:r>
          </w:p>
        </w:tc>
        <w:tc>
          <w:tcPr>
            <w:tcW w:w="4920" w:type="dxa"/>
          </w:tcPr>
          <w:p w14:paraId="73BA1FB9" w14:textId="4D2B3F77" w:rsidR="00B170B5" w:rsidRPr="00B170B5" w:rsidRDefault="00B170B5" w:rsidP="000B7C0D">
            <w:pPr>
              <w:spacing w:after="120"/>
            </w:pPr>
            <w:r w:rsidRPr="00B170B5">
              <w:t>white spot disease</w:t>
            </w:r>
          </w:p>
        </w:tc>
      </w:tr>
      <w:tr w:rsidR="00B170B5" w14:paraId="016C6A45" w14:textId="77777777" w:rsidTr="000B7C0D">
        <w:tc>
          <w:tcPr>
            <w:tcW w:w="2923" w:type="dxa"/>
          </w:tcPr>
          <w:p w14:paraId="4840307A" w14:textId="2BADFC4A" w:rsidR="00B170B5" w:rsidRPr="00B170B5" w:rsidRDefault="00B170B5" w:rsidP="000B7C0D">
            <w:pPr>
              <w:spacing w:after="120"/>
            </w:pPr>
            <w:r w:rsidRPr="00B170B5">
              <w:t>WSSV</w:t>
            </w:r>
          </w:p>
        </w:tc>
        <w:tc>
          <w:tcPr>
            <w:tcW w:w="4920" w:type="dxa"/>
          </w:tcPr>
          <w:p w14:paraId="61908C8A" w14:textId="78EF68C3" w:rsidR="00B170B5" w:rsidRPr="00B170B5" w:rsidRDefault="00B170B5" w:rsidP="000B7C0D">
            <w:pPr>
              <w:spacing w:after="120"/>
            </w:pPr>
            <w:r w:rsidRPr="00B170B5">
              <w:t>white spot syndrome virus</w:t>
            </w:r>
          </w:p>
        </w:tc>
      </w:tr>
      <w:tr w:rsidR="00B170B5" w14:paraId="790D27BC" w14:textId="77777777" w:rsidTr="000B7C0D">
        <w:tc>
          <w:tcPr>
            <w:tcW w:w="2923" w:type="dxa"/>
          </w:tcPr>
          <w:p w14:paraId="615A00BD" w14:textId="1B0AC07D" w:rsidR="00B170B5" w:rsidRPr="00B170B5" w:rsidRDefault="00B170B5" w:rsidP="000B7C0D">
            <w:pPr>
              <w:spacing w:after="120"/>
            </w:pPr>
            <w:r w:rsidRPr="00B170B5">
              <w:t>YHV1</w:t>
            </w:r>
          </w:p>
        </w:tc>
        <w:tc>
          <w:tcPr>
            <w:tcW w:w="4920" w:type="dxa"/>
          </w:tcPr>
          <w:p w14:paraId="54DB3856" w14:textId="1F73458F" w:rsidR="00B170B5" w:rsidRPr="00B170B5" w:rsidRDefault="00B170B5" w:rsidP="000B7C0D">
            <w:pPr>
              <w:spacing w:after="120"/>
            </w:pPr>
            <w:r w:rsidRPr="00B170B5">
              <w:t>yellowhead virus genotype 1</w:t>
            </w:r>
          </w:p>
        </w:tc>
      </w:tr>
    </w:tbl>
    <w:p w14:paraId="5877B860" w14:textId="77777777" w:rsidR="00B32C03" w:rsidRDefault="00B32C03" w:rsidP="00195156">
      <w:pPr>
        <w:pStyle w:val="Heading2"/>
        <w:numPr>
          <w:ilvl w:val="0"/>
          <w:numId w:val="0"/>
        </w:numPr>
        <w:ind w:left="720" w:hanging="720"/>
      </w:pPr>
      <w:bookmarkStart w:id="123" w:name="_Toc508358205"/>
      <w:bookmarkStart w:id="124" w:name="_Toc81315707"/>
      <w:r>
        <w:lastRenderedPageBreak/>
        <w:t>References</w:t>
      </w:r>
      <w:bookmarkEnd w:id="123"/>
      <w:bookmarkEnd w:id="124"/>
    </w:p>
    <w:p w14:paraId="03E9122C" w14:textId="13F0BD63" w:rsidR="00B32C03" w:rsidRDefault="00B32C03" w:rsidP="00635AC0">
      <w:pPr>
        <w:pStyle w:val="References"/>
        <w:jc w:val="left"/>
      </w:pPr>
      <w:r>
        <w:t xml:space="preserve">Anonymous 2001, </w:t>
      </w:r>
      <w:hyperlink r:id="rId79" w:history="1">
        <w:r w:rsidRPr="00F66C7A">
          <w:rPr>
            <w:rStyle w:val="Hyperlink"/>
          </w:rPr>
          <w:t>Napalm could aid carcass disposal</w:t>
        </w:r>
      </w:hyperlink>
      <w:r>
        <w:t>, BBC news online,</w:t>
      </w:r>
      <w:r w:rsidR="00565A99">
        <w:t xml:space="preserve"> accessed</w:t>
      </w:r>
      <w:r>
        <w:t xml:space="preserve"> 15 February 2018</w:t>
      </w:r>
      <w:r w:rsidR="00F66C7A">
        <w:t>.</w:t>
      </w:r>
    </w:p>
    <w:p w14:paraId="5FD21DA4" w14:textId="0D1AE3FA" w:rsidR="00EF6D31" w:rsidRDefault="00B32C03" w:rsidP="00635AC0">
      <w:pPr>
        <w:pStyle w:val="References"/>
        <w:jc w:val="left"/>
      </w:pPr>
      <w:r>
        <w:t xml:space="preserve">Ayangbile, G, Fontenot, J, Kirk, D, Allen, V &amp; Flick, G 1997, ‘Effects of chemicals on preservation of crab-processing waste and fermentation characteristics of the waste-straw mixture’, </w:t>
      </w:r>
      <w:r w:rsidRPr="000F6EE6">
        <w:rPr>
          <w:rStyle w:val="Emphasis"/>
        </w:rPr>
        <w:t>Journal of Agricultural and Food Chemistry</w:t>
      </w:r>
      <w:r>
        <w:t xml:space="preserve">, </w:t>
      </w:r>
      <w:r w:rsidR="00195156">
        <w:t>vol. 4</w:t>
      </w:r>
      <w:r>
        <w:t xml:space="preserve">5, </w:t>
      </w:r>
      <w:r w:rsidR="00195156">
        <w:t>no. 9</w:t>
      </w:r>
      <w:r>
        <w:t xml:space="preserve">, </w:t>
      </w:r>
      <w:r w:rsidR="00195156">
        <w:t>pp. 3</w:t>
      </w:r>
      <w:r>
        <w:t>622–6</w:t>
      </w:r>
      <w:r w:rsidR="00EF6D31">
        <w:t>.</w:t>
      </w:r>
    </w:p>
    <w:p w14:paraId="5E4FDB46" w14:textId="07801FDD" w:rsidR="00B32C03" w:rsidRDefault="00B32C03" w:rsidP="00635AC0">
      <w:pPr>
        <w:pStyle w:val="References"/>
        <w:jc w:val="left"/>
      </w:pPr>
      <w:r w:rsidRPr="00503A2A">
        <w:rPr>
          <w:lang w:val="en-US"/>
        </w:rPr>
        <w:t>Cascarosa, E, Boldrin, A, &amp; Astrup, T 2013, Pyrolysis and gasification of meat-and-bone-meal: Energy balance and GHG accounting.</w:t>
      </w:r>
      <w:r w:rsidR="00EF6D31">
        <w:rPr>
          <w:lang w:val="en-US"/>
        </w:rPr>
        <w:t xml:space="preserve"> </w:t>
      </w:r>
      <w:r w:rsidRPr="000F6EE6">
        <w:rPr>
          <w:rStyle w:val="Emphasis"/>
        </w:rPr>
        <w:t>Waste Management</w:t>
      </w:r>
      <w:r w:rsidRPr="00503A2A">
        <w:rPr>
          <w:lang w:val="en-US"/>
        </w:rPr>
        <w:t xml:space="preserve">, </w:t>
      </w:r>
      <w:r w:rsidR="00195156">
        <w:rPr>
          <w:lang w:val="en-US"/>
        </w:rPr>
        <w:t>vol. </w:t>
      </w:r>
      <w:r w:rsidR="00195156" w:rsidRPr="00503A2A">
        <w:rPr>
          <w:lang w:val="en-US"/>
        </w:rPr>
        <w:t>3</w:t>
      </w:r>
      <w:r w:rsidRPr="00503A2A">
        <w:rPr>
          <w:lang w:val="en-US"/>
        </w:rPr>
        <w:t xml:space="preserve">3, </w:t>
      </w:r>
      <w:r w:rsidR="00195156">
        <w:rPr>
          <w:lang w:val="en-US"/>
        </w:rPr>
        <w:t>no. </w:t>
      </w:r>
      <w:r w:rsidR="00195156" w:rsidRPr="00503A2A">
        <w:rPr>
          <w:lang w:val="en-US"/>
        </w:rPr>
        <w:t>1</w:t>
      </w:r>
      <w:r w:rsidRPr="00503A2A">
        <w:rPr>
          <w:lang w:val="en-US"/>
        </w:rPr>
        <w:t xml:space="preserve">1, </w:t>
      </w:r>
      <w:r w:rsidR="00195156">
        <w:rPr>
          <w:lang w:val="en-US"/>
        </w:rPr>
        <w:t>pp. </w:t>
      </w:r>
      <w:r w:rsidR="00195156" w:rsidRPr="00503A2A">
        <w:rPr>
          <w:lang w:val="en-US"/>
        </w:rPr>
        <w:t>2</w:t>
      </w:r>
      <w:r w:rsidRPr="00503A2A">
        <w:rPr>
          <w:lang w:val="en-US"/>
        </w:rPr>
        <w:t>501–2508</w:t>
      </w:r>
      <w:r>
        <w:rPr>
          <w:lang w:val="en-US"/>
        </w:rPr>
        <w:t>.</w:t>
      </w:r>
    </w:p>
    <w:p w14:paraId="06AF3CBE" w14:textId="73466E7B" w:rsidR="00EF6D31" w:rsidRPr="000F6EE6" w:rsidRDefault="00B32C03" w:rsidP="00635AC0">
      <w:pPr>
        <w:pStyle w:val="References"/>
        <w:jc w:val="left"/>
        <w:rPr>
          <w:rStyle w:val="Emphasis"/>
        </w:rPr>
      </w:pPr>
      <w:r>
        <w:t>DAW</w:t>
      </w:r>
      <w:r w:rsidR="00F66C7A">
        <w:t>E</w:t>
      </w:r>
      <w:r>
        <w:t xml:space="preserve"> (Department of Agriculture</w:t>
      </w:r>
      <w:r w:rsidR="00F66C7A">
        <w:t>,</w:t>
      </w:r>
      <w:r>
        <w:t xml:space="preserve"> Water </w:t>
      </w:r>
      <w:r w:rsidR="00F66C7A">
        <w:t>and the Environment</w:t>
      </w:r>
      <w:r>
        <w:t xml:space="preserve">, Australian Government) 2009, </w:t>
      </w:r>
      <w:hyperlink r:id="rId80" w:history="1">
        <w:r w:rsidRPr="00F66C7A">
          <w:rPr>
            <w:rStyle w:val="Hyperlink"/>
          </w:rPr>
          <w:t>National list of reportable diseases of aquatic animals</w:t>
        </w:r>
      </w:hyperlink>
      <w:r w:rsidRPr="000F6EE6">
        <w:rPr>
          <w:rStyle w:val="Emphasis"/>
        </w:rPr>
        <w:t>,</w:t>
      </w:r>
      <w:r w:rsidR="00565A99">
        <w:rPr>
          <w:rStyle w:val="Emphasis"/>
        </w:rPr>
        <w:t xml:space="preserve"> </w:t>
      </w:r>
      <w:r w:rsidR="00565A99" w:rsidRPr="00635AC0">
        <w:rPr>
          <w:rStyle w:val="Emphasis"/>
          <w:i w:val="0"/>
          <w:iCs w:val="0"/>
        </w:rPr>
        <w:t>accessed</w:t>
      </w:r>
      <w:r>
        <w:t xml:space="preserve"> 15 February 2018</w:t>
      </w:r>
      <w:r w:rsidR="00F66C7A">
        <w:t>.</w:t>
      </w:r>
      <w:r>
        <w:t xml:space="preserve"> </w:t>
      </w:r>
    </w:p>
    <w:p w14:paraId="51F73E8E" w14:textId="50D8424B" w:rsidR="00B32C03" w:rsidRDefault="00B32C03" w:rsidP="00635AC0">
      <w:pPr>
        <w:pStyle w:val="References"/>
        <w:jc w:val="left"/>
      </w:pPr>
      <w:r>
        <w:t xml:space="preserve">EC (European Commission) 2002, </w:t>
      </w:r>
      <w:hyperlink r:id="rId81" w:history="1">
        <w:r w:rsidRPr="00F66C7A">
          <w:rPr>
            <w:rStyle w:val="Hyperlink"/>
          </w:rPr>
          <w:t>Opinion and report on: The treatment of animal waste by means of high temperature (150 </w:t>
        </w:r>
        <w:r w:rsidR="009E2DC9" w:rsidRPr="00F66C7A">
          <w:rPr>
            <w:rStyle w:val="Hyperlink"/>
          </w:rPr>
          <w:t> °C</w:t>
        </w:r>
        <w:r w:rsidRPr="00F66C7A">
          <w:rPr>
            <w:rStyle w:val="Hyperlink"/>
          </w:rPr>
          <w:t>, 3 hours) and corresponding high pressure alkaline hydrolysis</w:t>
        </w:r>
      </w:hyperlink>
      <w:r>
        <w:t>, European Commission Health &amp; Consumer Protection Directorate-General,</w:t>
      </w:r>
      <w:r w:rsidR="00565A99">
        <w:t xml:space="preserve"> accessed</w:t>
      </w:r>
      <w:r>
        <w:t xml:space="preserve"> 15 February 2018.</w:t>
      </w:r>
    </w:p>
    <w:p w14:paraId="77E0FF48" w14:textId="0744F1A0" w:rsidR="00EF6D31" w:rsidRDefault="00B32C03" w:rsidP="00635AC0">
      <w:pPr>
        <w:pStyle w:val="References"/>
        <w:jc w:val="left"/>
      </w:pPr>
      <w:r>
        <w:t xml:space="preserve">Energy Institute 2007, </w:t>
      </w:r>
      <w:hyperlink r:id="rId82" w:history="1">
        <w:r w:rsidRPr="00F66C7A">
          <w:rPr>
            <w:rStyle w:val="Hyperlink"/>
          </w:rPr>
          <w:t>Utilizing animal tissue biomass in coal fired boilers</w:t>
        </w:r>
      </w:hyperlink>
      <w:r>
        <w:t>, College of Earth &amp; Mineral Sciences, Penn State University,</w:t>
      </w:r>
      <w:r w:rsidR="00565A99">
        <w:t xml:space="preserve"> accessed</w:t>
      </w:r>
      <w:r w:rsidR="00EF6D31">
        <w:t xml:space="preserve"> </w:t>
      </w:r>
      <w:r>
        <w:t>15 February 2018</w:t>
      </w:r>
      <w:r w:rsidR="00EF6D31">
        <w:t>.</w:t>
      </w:r>
    </w:p>
    <w:p w14:paraId="770DDB18" w14:textId="0C19C7CD" w:rsidR="00EF6D31" w:rsidRDefault="00B32C03" w:rsidP="00635AC0">
      <w:pPr>
        <w:pStyle w:val="References"/>
        <w:jc w:val="left"/>
        <w:rPr>
          <w:rStyle w:val="HTMLCode"/>
          <w:rFonts w:eastAsia="MS Mincho"/>
          <w:bCs/>
          <w:szCs w:val="21"/>
        </w:rPr>
      </w:pPr>
      <w:r>
        <w:t xml:space="preserve">Engel, B, Choi, J, Theller, L &amp; Lim, K 2004, Chapter 15, Geographic information systems (GIS) technologies, in </w:t>
      </w:r>
      <w:hyperlink r:id="rId83" w:history="1">
        <w:r w:rsidRPr="00F66C7A">
          <w:rPr>
            <w:rStyle w:val="Hyperlink"/>
          </w:rPr>
          <w:t>Carcass disposal: a comprehensive review</w:t>
        </w:r>
      </w:hyperlink>
      <w:r>
        <w:t>, USDA Animal and Plant Health Inspection Service,</w:t>
      </w:r>
      <w:r w:rsidR="00565A99">
        <w:t xml:space="preserve"> accessed</w:t>
      </w:r>
      <w:r>
        <w:t xml:space="preserve"> 15 February 2018</w:t>
      </w:r>
      <w:r w:rsidR="00F66C7A">
        <w:t>.</w:t>
      </w:r>
    </w:p>
    <w:p w14:paraId="00997796" w14:textId="6A04D90D" w:rsidR="00EF6D31" w:rsidRDefault="00B32C03" w:rsidP="00F66C7A">
      <w:pPr>
        <w:pStyle w:val="References"/>
        <w:spacing w:after="0"/>
        <w:ind w:left="850" w:hanging="425"/>
        <w:jc w:val="left"/>
      </w:pPr>
      <w:r>
        <w:t xml:space="preserve">EU (European Union) 2002, </w:t>
      </w:r>
      <w:hyperlink r:id="rId84" w:history="1">
        <w:r w:rsidRPr="00F66C7A">
          <w:rPr>
            <w:rStyle w:val="Hyperlink"/>
          </w:rPr>
          <w:t>Animal by-products not intended for human consumption</w:t>
        </w:r>
      </w:hyperlink>
      <w:r w:rsidRPr="000F6EE6">
        <w:rPr>
          <w:rStyle w:val="Emphasis"/>
        </w:rPr>
        <w:t>,</w:t>
      </w:r>
      <w:r>
        <w:t xml:space="preserve"> European Union,</w:t>
      </w:r>
      <w:r w:rsidR="00565A99">
        <w:t xml:space="preserve"> accessed</w:t>
      </w:r>
      <w:r>
        <w:t xml:space="preserve"> 27 February 2018</w:t>
      </w:r>
      <w:r w:rsidR="00F66C7A">
        <w:t>.</w:t>
      </w:r>
    </w:p>
    <w:p w14:paraId="6296868D" w14:textId="77777777" w:rsidR="00F66C7A" w:rsidRDefault="00F66C7A" w:rsidP="00635AC0">
      <w:pPr>
        <w:pStyle w:val="References"/>
        <w:spacing w:after="0"/>
        <w:ind w:left="850" w:hanging="425"/>
        <w:jc w:val="left"/>
      </w:pPr>
    </w:p>
    <w:p w14:paraId="3D516BA8" w14:textId="7F1BEBFC" w:rsidR="00EF6D31" w:rsidRDefault="00B32C03" w:rsidP="00635AC0">
      <w:pPr>
        <w:pStyle w:val="References"/>
        <w:jc w:val="left"/>
      </w:pPr>
      <w:r>
        <w:t xml:space="preserve">Fagbenro, O &amp; Bello-Olusoji, O 1997, ‘Preparation, nutrient composition and digestibility of fermented shrimp head silage’, </w:t>
      </w:r>
      <w:r w:rsidRPr="000F6EE6">
        <w:rPr>
          <w:rStyle w:val="Emphasis"/>
        </w:rPr>
        <w:t>Food Chemistry</w:t>
      </w:r>
      <w:r>
        <w:t xml:space="preserve">, </w:t>
      </w:r>
      <w:r w:rsidR="00195156">
        <w:t>vol. 6</w:t>
      </w:r>
      <w:r>
        <w:t xml:space="preserve">0, </w:t>
      </w:r>
      <w:r w:rsidR="00195156">
        <w:t>no. 4</w:t>
      </w:r>
      <w:r>
        <w:t xml:space="preserve">, </w:t>
      </w:r>
      <w:r w:rsidR="00195156">
        <w:t>pp. 4</w:t>
      </w:r>
      <w:r>
        <w:t>89–93</w:t>
      </w:r>
      <w:r w:rsidR="00EF6D31">
        <w:t>.</w:t>
      </w:r>
    </w:p>
    <w:p w14:paraId="1EBCACB0" w14:textId="7CE59A83" w:rsidR="00B32C03" w:rsidRDefault="00B32C03" w:rsidP="00635AC0">
      <w:pPr>
        <w:pStyle w:val="References"/>
        <w:jc w:val="left"/>
      </w:pPr>
      <w:r>
        <w:t xml:space="preserve">Farrell, J 1992, </w:t>
      </w:r>
      <w:r w:rsidRPr="000F6EE6">
        <w:rPr>
          <w:rStyle w:val="Emphasis"/>
        </w:rPr>
        <w:t>Technical support document on reduction of pathogens and vector attraction in sewage sludge</w:t>
      </w:r>
      <w:r>
        <w:t xml:space="preserve">, United States Environment Protection Agency, Washington, DC, document </w:t>
      </w:r>
      <w:r w:rsidR="00195156">
        <w:t>no. 8</w:t>
      </w:r>
      <w:r>
        <w:t>22/R–93–021.</w:t>
      </w:r>
    </w:p>
    <w:p w14:paraId="31E42830" w14:textId="4E13DF3F" w:rsidR="00EF6D31" w:rsidRDefault="00B32C03" w:rsidP="00635AC0">
      <w:pPr>
        <w:pStyle w:val="References"/>
        <w:ind w:left="850" w:hanging="425"/>
        <w:jc w:val="left"/>
      </w:pPr>
      <w:r>
        <w:t xml:space="preserve">Flory, G, Peer, R &amp; Bendfeldt, E 2006, </w:t>
      </w:r>
      <w:hyperlink r:id="rId85" w:history="1">
        <w:r w:rsidRPr="00F66C7A">
          <w:rPr>
            <w:rStyle w:val="Hyperlink"/>
          </w:rPr>
          <w:t>Evaluation of poultry carcass disposal methods used during an avian influenza outbreak in Virginia in 2002</w:t>
        </w:r>
      </w:hyperlink>
      <w:r>
        <w:t>, Virginia Department of Environmental Quality,</w:t>
      </w:r>
      <w:r w:rsidR="00565A99">
        <w:t xml:space="preserve"> accessed</w:t>
      </w:r>
      <w:r>
        <w:t xml:space="preserve"> 15 February 2018</w:t>
      </w:r>
      <w:r w:rsidR="00EF6D31">
        <w:t>.</w:t>
      </w:r>
    </w:p>
    <w:p w14:paraId="0A3C1946" w14:textId="779BDFC3" w:rsidR="00B32C03" w:rsidRDefault="00B32C03" w:rsidP="00635AC0">
      <w:pPr>
        <w:pStyle w:val="References"/>
        <w:ind w:left="850" w:hanging="425"/>
        <w:jc w:val="left"/>
      </w:pPr>
      <w:r>
        <w:t xml:space="preserve">FRS Marine Laboratory 2000, </w:t>
      </w:r>
      <w:r w:rsidRPr="000F6EE6">
        <w:rPr>
          <w:rStyle w:val="Emphasis"/>
        </w:rPr>
        <w:t>Disinfection guide with regard to ISA virus</w:t>
      </w:r>
      <w:r>
        <w:t>, Fisheries Research Services Marine Laboratory, Aberdeen.</w:t>
      </w:r>
    </w:p>
    <w:p w14:paraId="5EB2F33A" w14:textId="6D3EBA67" w:rsidR="00EF6D31" w:rsidRDefault="00B32C03" w:rsidP="00F66C7A">
      <w:pPr>
        <w:pStyle w:val="References"/>
        <w:spacing w:after="0"/>
        <w:ind w:left="850" w:hanging="425"/>
        <w:jc w:val="left"/>
      </w:pPr>
      <w:r>
        <w:t xml:space="preserve">Geering, W, Penrith, M &amp; Nyakahuma, D 2001, </w:t>
      </w:r>
      <w:hyperlink r:id="rId86" w:history="1">
        <w:r w:rsidRPr="00F66C7A">
          <w:rPr>
            <w:rStyle w:val="Hyperlink"/>
          </w:rPr>
          <w:t>Manual on procedures for disease eradication by stamping out</w:t>
        </w:r>
      </w:hyperlink>
      <w:r>
        <w:t>, United Nations Food and Agriculture Organization,</w:t>
      </w:r>
      <w:r w:rsidR="00565A99">
        <w:t xml:space="preserve"> accessed</w:t>
      </w:r>
      <w:r>
        <w:t xml:space="preserve"> 25 February 2018</w:t>
      </w:r>
      <w:r w:rsidR="00EF6D31">
        <w:t>.</w:t>
      </w:r>
    </w:p>
    <w:p w14:paraId="6ADBD30A" w14:textId="77777777" w:rsidR="00F66C7A" w:rsidRDefault="00F66C7A" w:rsidP="00635AC0">
      <w:pPr>
        <w:pStyle w:val="References"/>
        <w:spacing w:after="0"/>
        <w:ind w:left="850" w:hanging="425"/>
        <w:jc w:val="left"/>
      </w:pPr>
    </w:p>
    <w:p w14:paraId="68CB704C" w14:textId="50ABB1D4" w:rsidR="00EF6D31" w:rsidRDefault="00B32C03" w:rsidP="00635AC0">
      <w:pPr>
        <w:pStyle w:val="References"/>
        <w:spacing w:after="0"/>
        <w:ind w:left="850" w:hanging="425"/>
        <w:jc w:val="left"/>
      </w:pPr>
      <w:r>
        <w:t xml:space="preserve">Gill, A 2000, </w:t>
      </w:r>
      <w:hyperlink r:id="rId87" w:history="1">
        <w:r w:rsidRPr="002A33DE">
          <w:rPr>
            <w:rStyle w:val="Hyperlink"/>
          </w:rPr>
          <w:t>Waste from processing aquatic animals and animal products: Implications on aquatic animal pathogen transfer</w:t>
        </w:r>
      </w:hyperlink>
      <w:r w:rsidRPr="000F6EE6">
        <w:rPr>
          <w:rStyle w:val="Emphasis"/>
        </w:rPr>
        <w:t xml:space="preserve">, </w:t>
      </w:r>
      <w:r>
        <w:t>United Nations Food and Agriculture Organization,</w:t>
      </w:r>
      <w:r w:rsidR="00565A99">
        <w:t xml:space="preserve"> accessed</w:t>
      </w:r>
      <w:r>
        <w:t xml:space="preserve"> 25 February 2018</w:t>
      </w:r>
      <w:r w:rsidR="002A33DE">
        <w:t>.</w:t>
      </w:r>
    </w:p>
    <w:p w14:paraId="0CD6602D" w14:textId="7D57E4FE" w:rsidR="00B32C03" w:rsidRDefault="00B32C03" w:rsidP="00635AC0">
      <w:pPr>
        <w:pStyle w:val="References"/>
        <w:jc w:val="left"/>
      </w:pPr>
      <w:r>
        <w:lastRenderedPageBreak/>
        <w:t xml:space="preserve">Kaye, G, Weber, P, Evans, A &amp; Venezia, R 1998, ‘Efficacy of alkaline hydrolysis as an alternative method for treatment and disposal of infectious animal waste’, </w:t>
      </w:r>
      <w:r w:rsidRPr="000F6EE6">
        <w:rPr>
          <w:rStyle w:val="Emphasis"/>
        </w:rPr>
        <w:t>Contemporary Topics in Laboratory Animal Science</w:t>
      </w:r>
      <w:r>
        <w:rPr>
          <w:rStyle w:val="ti"/>
        </w:rPr>
        <w:t xml:space="preserve">, </w:t>
      </w:r>
      <w:r w:rsidR="00195156">
        <w:rPr>
          <w:rStyle w:val="ti"/>
        </w:rPr>
        <w:t>vol. 3</w:t>
      </w:r>
      <w:r>
        <w:rPr>
          <w:rStyle w:val="ti"/>
        </w:rPr>
        <w:t xml:space="preserve">7, </w:t>
      </w:r>
      <w:r w:rsidR="00195156">
        <w:rPr>
          <w:rStyle w:val="ti"/>
        </w:rPr>
        <w:t>no. 3</w:t>
      </w:r>
      <w:r>
        <w:rPr>
          <w:rStyle w:val="ti"/>
        </w:rPr>
        <w:t xml:space="preserve">, </w:t>
      </w:r>
      <w:r w:rsidR="00195156">
        <w:rPr>
          <w:rStyle w:val="ti"/>
        </w:rPr>
        <w:t>pp. 4</w:t>
      </w:r>
      <w:r>
        <w:rPr>
          <w:rStyle w:val="ti"/>
        </w:rPr>
        <w:t>3–6.</w:t>
      </w:r>
    </w:p>
    <w:p w14:paraId="17344696" w14:textId="4F063C11" w:rsidR="00B32C03" w:rsidRDefault="00B32C03" w:rsidP="00635AC0">
      <w:pPr>
        <w:pStyle w:val="References"/>
        <w:jc w:val="left"/>
      </w:pPr>
      <w:r>
        <w:t xml:space="preserve">Kebus, M 2003, ‘Waste management: aquaculture and fisheries’, </w:t>
      </w:r>
      <w:r w:rsidRPr="000F6EE6">
        <w:rPr>
          <w:rStyle w:val="Emphasis"/>
        </w:rPr>
        <w:t>Journal of the American Veterinary Medical Association</w:t>
      </w:r>
      <w:r>
        <w:t xml:space="preserve">, </w:t>
      </w:r>
      <w:r w:rsidR="00195156">
        <w:t>vol. 2</w:t>
      </w:r>
      <w:r>
        <w:t xml:space="preserve">23, </w:t>
      </w:r>
      <w:r w:rsidR="00195156">
        <w:t>no. 1</w:t>
      </w:r>
      <w:r>
        <w:t xml:space="preserve">, </w:t>
      </w:r>
      <w:r w:rsidR="00195156">
        <w:t>pp. 5</w:t>
      </w:r>
      <w:r>
        <w:t>6–7.</w:t>
      </w:r>
    </w:p>
    <w:p w14:paraId="19EE7234" w14:textId="1FF88B52" w:rsidR="00EF6D31" w:rsidRDefault="00B32C03" w:rsidP="002A33DE">
      <w:pPr>
        <w:pStyle w:val="References"/>
        <w:spacing w:after="0"/>
        <w:ind w:left="850" w:hanging="425"/>
        <w:jc w:val="left"/>
      </w:pPr>
      <w:r>
        <w:t xml:space="preserve">Littauer, G 1990, </w:t>
      </w:r>
      <w:hyperlink r:id="rId88" w:history="1">
        <w:r w:rsidRPr="002A33DE">
          <w:rPr>
            <w:rStyle w:val="Hyperlink"/>
          </w:rPr>
          <w:t>Avian predators—frightening techniques for reducing bird damage at aquaculture facilities</w:t>
        </w:r>
      </w:hyperlink>
      <w:r>
        <w:t>, Southern Regional Aquaculture Centre,</w:t>
      </w:r>
      <w:r w:rsidR="00565A99">
        <w:t xml:space="preserve"> accessed</w:t>
      </w:r>
      <w:r>
        <w:t xml:space="preserve"> 15 February 2018</w:t>
      </w:r>
      <w:r w:rsidR="002A33DE">
        <w:t>.</w:t>
      </w:r>
    </w:p>
    <w:p w14:paraId="2FCE3943" w14:textId="77777777" w:rsidR="002A33DE" w:rsidRDefault="002A33DE" w:rsidP="00635AC0">
      <w:pPr>
        <w:pStyle w:val="References"/>
        <w:spacing w:after="0"/>
        <w:ind w:left="850" w:hanging="425"/>
        <w:jc w:val="left"/>
      </w:pPr>
    </w:p>
    <w:p w14:paraId="1051AE4F" w14:textId="328FE9D4" w:rsidR="00B32C03" w:rsidRDefault="00B32C03" w:rsidP="00635AC0">
      <w:pPr>
        <w:pStyle w:val="References"/>
        <w:jc w:val="left"/>
      </w:pPr>
      <w:r>
        <w:t xml:space="preserve">Lo, K, Liao, P &amp; Gao, Y 1993, ‘Effect of temperature on silage production from salmon farm mortalities’, </w:t>
      </w:r>
      <w:r w:rsidRPr="000F6EE6">
        <w:rPr>
          <w:rStyle w:val="Emphasis"/>
        </w:rPr>
        <w:t>Bioresource Technology</w:t>
      </w:r>
      <w:r>
        <w:t xml:space="preserve">, </w:t>
      </w:r>
      <w:r w:rsidR="00195156">
        <w:t>vol. 4</w:t>
      </w:r>
      <w:r>
        <w:t xml:space="preserve">4, </w:t>
      </w:r>
      <w:r w:rsidR="00195156">
        <w:t>no. 1</w:t>
      </w:r>
      <w:r>
        <w:t xml:space="preserve">, </w:t>
      </w:r>
      <w:r w:rsidR="00195156">
        <w:t>pp. 3</w:t>
      </w:r>
      <w:r>
        <w:t>3–7.</w:t>
      </w:r>
    </w:p>
    <w:p w14:paraId="2898CF9D" w14:textId="427CEDE8" w:rsidR="00B32C03" w:rsidRDefault="00B32C03" w:rsidP="00635AC0">
      <w:pPr>
        <w:pStyle w:val="References"/>
        <w:jc w:val="left"/>
      </w:pPr>
      <w:r>
        <w:t xml:space="preserve">McDaniel, H 1991, ‘Environmental protection during animal disease eradication programmes’, </w:t>
      </w:r>
      <w:r w:rsidRPr="000F6EE6">
        <w:rPr>
          <w:rStyle w:val="Emphasis"/>
        </w:rPr>
        <w:t>Scientific and Technical Review, Office International des Epizooties,</w:t>
      </w:r>
      <w:r>
        <w:t xml:space="preserve"> </w:t>
      </w:r>
      <w:r w:rsidR="00195156">
        <w:t>vol. 1</w:t>
      </w:r>
      <w:r>
        <w:t xml:space="preserve">0, </w:t>
      </w:r>
      <w:r w:rsidR="00195156">
        <w:t>no. 3</w:t>
      </w:r>
      <w:r>
        <w:t xml:space="preserve">, </w:t>
      </w:r>
      <w:r w:rsidR="00195156">
        <w:t>pp. 8</w:t>
      </w:r>
      <w:r>
        <w:t>67–84.</w:t>
      </w:r>
    </w:p>
    <w:p w14:paraId="740648C3" w14:textId="7D21A197" w:rsidR="00EF6D31" w:rsidRDefault="00B32C03" w:rsidP="00635AC0">
      <w:pPr>
        <w:pStyle w:val="References"/>
        <w:spacing w:after="0"/>
        <w:ind w:left="850" w:hanging="425"/>
        <w:jc w:val="left"/>
      </w:pPr>
      <w:r>
        <w:t xml:space="preserve">Mack, DT, Huntington, T, Curr, C &amp; Joensen J 2004, </w:t>
      </w:r>
      <w:hyperlink r:id="rId89" w:history="1">
        <w:r w:rsidRPr="002A33DE">
          <w:rPr>
            <w:rStyle w:val="Hyperlink"/>
          </w:rPr>
          <w:t>Evaluation of fish waste management techniques</w:t>
        </w:r>
      </w:hyperlink>
      <w:r>
        <w:t>, Final Report. For Scottish EPA, Poseidon Resource Management Ltd,</w:t>
      </w:r>
      <w:r w:rsidR="00565A99">
        <w:t xml:space="preserve"> accessed</w:t>
      </w:r>
      <w:r>
        <w:t xml:space="preserve"> 15 February 2018</w:t>
      </w:r>
      <w:r w:rsidR="002A33DE">
        <w:t>.</w:t>
      </w:r>
      <w:r w:rsidR="002A33DE">
        <w:br/>
      </w:r>
    </w:p>
    <w:p w14:paraId="2F56D2BF" w14:textId="04D547E2" w:rsidR="00EF6D31" w:rsidRDefault="00B32C03" w:rsidP="00635AC0">
      <w:pPr>
        <w:pStyle w:val="References"/>
        <w:jc w:val="left"/>
      </w:pPr>
      <w:r>
        <w:t xml:space="preserve">McPherson Systems Inc 2008, </w:t>
      </w:r>
      <w:hyperlink r:id="rId90" w:history="1">
        <w:r w:rsidRPr="002A33DE">
          <w:rPr>
            <w:rStyle w:val="Hyperlink"/>
          </w:rPr>
          <w:t>Overview of air curtain destructor and refractory-lined pit operation</w:t>
        </w:r>
      </w:hyperlink>
      <w:r>
        <w:t>,</w:t>
      </w:r>
      <w:r w:rsidR="00565A99">
        <w:t xml:space="preserve"> accessed</w:t>
      </w:r>
      <w:r>
        <w:t xml:space="preserve"> 15 February 2018</w:t>
      </w:r>
      <w:r w:rsidR="00EF6D31">
        <w:t>.</w:t>
      </w:r>
    </w:p>
    <w:p w14:paraId="63E89C99" w14:textId="0F350BAC" w:rsidR="00B32C03" w:rsidRDefault="00B32C03" w:rsidP="00635AC0">
      <w:pPr>
        <w:pStyle w:val="References"/>
        <w:spacing w:after="0"/>
        <w:ind w:left="850" w:hanging="425"/>
        <w:jc w:val="left"/>
      </w:pPr>
      <w:r>
        <w:t xml:space="preserve">Mathies, M 2002, </w:t>
      </w:r>
      <w:r w:rsidRPr="000F6EE6">
        <w:rPr>
          <w:rStyle w:val="Emphasis"/>
        </w:rPr>
        <w:t xml:space="preserve">Disposal of seafood processing waste Maine, USA: report on the BIM Technology Transfer Trip 26 January – 01 February 2002, </w:t>
      </w:r>
      <w:r>
        <w:t>Irish Sea Fisheries Board.</w:t>
      </w:r>
      <w:r w:rsidR="002A33DE">
        <w:br/>
      </w:r>
    </w:p>
    <w:p w14:paraId="6DCC8121" w14:textId="6011E748" w:rsidR="00B32C03" w:rsidRDefault="00B32C03" w:rsidP="00635AC0">
      <w:pPr>
        <w:pStyle w:val="References"/>
        <w:jc w:val="left"/>
      </w:pPr>
      <w:r>
        <w:t xml:space="preserve">Miller, B, Falcone Miller, S, Fedorowicz, E, Harlan, D, Detwiler, L &amp; Rossman, M 2006a, ‘Pilot scale fluidized bed combustor testing cofiring animal tissue biomass with coal as carcass disposal option’, </w:t>
      </w:r>
      <w:r w:rsidRPr="000F6EE6">
        <w:rPr>
          <w:rStyle w:val="Emphasis"/>
        </w:rPr>
        <w:t>Energy and Fuels</w:t>
      </w:r>
      <w:r>
        <w:t xml:space="preserve">, </w:t>
      </w:r>
      <w:r w:rsidR="00195156">
        <w:t>vol. 2</w:t>
      </w:r>
      <w:r>
        <w:t xml:space="preserve">0, </w:t>
      </w:r>
      <w:r w:rsidR="00195156">
        <w:t>no. 5</w:t>
      </w:r>
      <w:r>
        <w:t xml:space="preserve">, </w:t>
      </w:r>
      <w:r w:rsidR="00195156">
        <w:t>pp. 1</w:t>
      </w:r>
      <w:r>
        <w:t>828–35.</w:t>
      </w:r>
    </w:p>
    <w:p w14:paraId="5982D03D" w14:textId="77777777" w:rsidR="00B32C03" w:rsidRDefault="00B32C03" w:rsidP="00635AC0">
      <w:pPr>
        <w:pStyle w:val="References"/>
        <w:jc w:val="left"/>
      </w:pPr>
      <w:r>
        <w:t>Miller, B, Falcone Miller, S, Harlan, D, Detwiler, L &amp; Rossman, M 2006b, ‘Cofiring animal tissue biomass in coal fired boilers to dispose of specified risk materials and carcasses: an overview of a University/Industry collaboration’, paper presented to the National Symposium on Carcass Disposal, 2006, Beltsville, Maryland.</w:t>
      </w:r>
    </w:p>
    <w:p w14:paraId="0A7B9ABE" w14:textId="7C03BA4A" w:rsidR="00B32C03" w:rsidRDefault="00B32C03" w:rsidP="00635AC0">
      <w:pPr>
        <w:pStyle w:val="References"/>
        <w:jc w:val="left"/>
      </w:pPr>
      <w:r>
        <w:t xml:space="preserve">NABC (National Agricultural Biosecurity Center) 2004, Part 1, </w:t>
      </w:r>
      <w:hyperlink r:id="rId91" w:history="1">
        <w:r w:rsidRPr="002A33DE">
          <w:rPr>
            <w:rStyle w:val="Hyperlink"/>
          </w:rPr>
          <w:t>Disposal technologies</w:t>
        </w:r>
      </w:hyperlink>
      <w:r>
        <w:t xml:space="preserve">, in </w:t>
      </w:r>
      <w:hyperlink r:id="rId92" w:history="1">
        <w:r w:rsidRPr="002A33DE">
          <w:rPr>
            <w:rStyle w:val="Hyperlink"/>
          </w:rPr>
          <w:t>Carcass disposal: a comprehensive review</w:t>
        </w:r>
      </w:hyperlink>
      <w:r>
        <w:t>, USDA Animal and Plant Health Inspection Service,</w:t>
      </w:r>
      <w:r w:rsidR="00565A99">
        <w:t xml:space="preserve"> accessed</w:t>
      </w:r>
      <w:r>
        <w:t xml:space="preserve"> 15 February 2018</w:t>
      </w:r>
      <w:r w:rsidR="002A33DE">
        <w:t>.</w:t>
      </w:r>
      <w:r>
        <w:t xml:space="preserve"> </w:t>
      </w:r>
    </w:p>
    <w:p w14:paraId="42EC11B0" w14:textId="360EA198" w:rsidR="00B32C03" w:rsidRDefault="00B32C03" w:rsidP="00635AC0">
      <w:pPr>
        <w:pStyle w:val="References"/>
        <w:ind w:left="850" w:hanging="425"/>
        <w:jc w:val="left"/>
      </w:pPr>
      <w:r>
        <w:t xml:space="preserve">OIE (World Organisation for Animal Health) 2009, Manual of Diagnostic Tests for Aquatic Animals 2009, </w:t>
      </w:r>
      <w:hyperlink r:id="rId93" w:history="1">
        <w:r w:rsidRPr="002A33DE">
          <w:rPr>
            <w:rStyle w:val="Hyperlink"/>
          </w:rPr>
          <w:t>Chapter 1.1.3</w:t>
        </w:r>
      </w:hyperlink>
      <w:r>
        <w:t>, Methods for Disinfection of Aquaculture Establishments.</w:t>
      </w:r>
      <w:r w:rsidR="00EF6D31">
        <w:t xml:space="preserve"> </w:t>
      </w:r>
    </w:p>
    <w:p w14:paraId="0AFA4E38" w14:textId="1C180FF4" w:rsidR="00A85B2C" w:rsidRDefault="00B32C03" w:rsidP="00635AC0">
      <w:pPr>
        <w:pStyle w:val="References"/>
        <w:ind w:left="850" w:hanging="425"/>
        <w:jc w:val="left"/>
      </w:pPr>
      <w:r>
        <w:t xml:space="preserve">OIE (World Organisation for Animal Health) 2017, </w:t>
      </w:r>
      <w:hyperlink r:id="rId94" w:history="1">
        <w:r w:rsidRPr="002A33DE">
          <w:rPr>
            <w:rStyle w:val="Hyperlink"/>
          </w:rPr>
          <w:t>Chapter 4.7</w:t>
        </w:r>
      </w:hyperlink>
      <w:r>
        <w:t>.</w:t>
      </w:r>
      <w:r w:rsidR="00EF6D31">
        <w:t xml:space="preserve"> </w:t>
      </w:r>
      <w:r>
        <w:t>Handling, disposal and treatment of aquatic animal waste.</w:t>
      </w:r>
      <w:r w:rsidR="00EF6D31">
        <w:t xml:space="preserve"> </w:t>
      </w:r>
      <w:r w:rsidRPr="000F6EE6">
        <w:rPr>
          <w:rStyle w:val="Emphasis"/>
        </w:rPr>
        <w:t>International aquatic animal health code</w:t>
      </w:r>
      <w:r>
        <w:t xml:space="preserve">, 20th edn., drafted 4/07/2017. </w:t>
      </w:r>
    </w:p>
    <w:p w14:paraId="13D873AB" w14:textId="09470A35" w:rsidR="00EF6D31" w:rsidRDefault="00B32C03" w:rsidP="00635AC0">
      <w:pPr>
        <w:pStyle w:val="References"/>
        <w:spacing w:after="0"/>
        <w:ind w:left="850" w:hanging="425"/>
        <w:jc w:val="left"/>
        <w:rPr>
          <w:rStyle w:val="Hyperlink"/>
          <w:rFonts w:ascii="Cambria" w:eastAsiaTheme="minorHAnsi" w:hAnsi="Cambria" w:cstheme="minorBidi"/>
          <w:snapToGrid/>
          <w:color w:val="auto"/>
          <w:sz w:val="22"/>
          <w:szCs w:val="22"/>
        </w:rPr>
      </w:pPr>
      <w:r>
        <w:t xml:space="preserve">OIE (World Organisation for Animal Health) 2018, </w:t>
      </w:r>
      <w:hyperlink r:id="rId95" w:history="1">
        <w:r w:rsidRPr="002A33DE">
          <w:rPr>
            <w:rStyle w:val="Hyperlink"/>
          </w:rPr>
          <w:t>International aquatic animal health code</w:t>
        </w:r>
      </w:hyperlink>
      <w:r>
        <w:t>, 20th edn, OIE,</w:t>
      </w:r>
      <w:r w:rsidR="00565A99">
        <w:t xml:space="preserve"> accessed</w:t>
      </w:r>
      <w:r>
        <w:t xml:space="preserve"> 15 February 2018</w:t>
      </w:r>
      <w:r w:rsidR="002A33DE">
        <w:t>.</w:t>
      </w:r>
      <w:r w:rsidR="002A33DE">
        <w:rPr>
          <w:rStyle w:val="Hyperlink"/>
          <w:color w:val="auto"/>
        </w:rPr>
        <w:br/>
      </w:r>
    </w:p>
    <w:p w14:paraId="56E21543" w14:textId="421519C0" w:rsidR="00EF6D31" w:rsidRDefault="00B32C03" w:rsidP="00635AC0">
      <w:pPr>
        <w:pStyle w:val="References"/>
        <w:ind w:left="850" w:hanging="425"/>
        <w:jc w:val="left"/>
      </w:pPr>
      <w:r>
        <w:t xml:space="preserve">OIE Aquatic Animal Health Standards Commission 2007, ‘Guidelines on handling and disposal of carcasses and wastes of aquatic animals’, in </w:t>
      </w:r>
      <w:hyperlink r:id="rId96" w:history="1">
        <w:r w:rsidRPr="002A33DE">
          <w:rPr>
            <w:rStyle w:val="Hyperlink"/>
          </w:rPr>
          <w:t xml:space="preserve">Report of the Meeting of the OIE </w:t>
        </w:r>
        <w:r w:rsidRPr="002A33DE">
          <w:rPr>
            <w:rStyle w:val="Hyperlink"/>
          </w:rPr>
          <w:lastRenderedPageBreak/>
          <w:t>Aquatic Animal Health Standards Commission</w:t>
        </w:r>
      </w:hyperlink>
      <w:r>
        <w:t xml:space="preserve">, Paris, 1–5 October 2007, </w:t>
      </w:r>
      <w:r w:rsidR="00195156">
        <w:t>pp. 1</w:t>
      </w:r>
      <w:r>
        <w:t>07–121,</w:t>
      </w:r>
      <w:r w:rsidR="00565A99">
        <w:t xml:space="preserve"> accessed</w:t>
      </w:r>
      <w:r>
        <w:t xml:space="preserve"> 15 February 2018</w:t>
      </w:r>
      <w:r w:rsidR="002A33DE">
        <w:t>.</w:t>
      </w:r>
      <w:r w:rsidR="00EF6D31">
        <w:t xml:space="preserve"> </w:t>
      </w:r>
    </w:p>
    <w:p w14:paraId="73985448" w14:textId="0F79610F" w:rsidR="00B32C03" w:rsidRDefault="00B32C03" w:rsidP="00635AC0">
      <w:pPr>
        <w:pStyle w:val="References"/>
        <w:jc w:val="left"/>
        <w:rPr>
          <w:lang w:val="en-US"/>
        </w:rPr>
      </w:pPr>
      <w:r w:rsidRPr="00105D79">
        <w:rPr>
          <w:lang w:val="en-US"/>
        </w:rPr>
        <w:t>Reddy</w:t>
      </w:r>
      <w:r>
        <w:rPr>
          <w:lang w:val="en-US"/>
        </w:rPr>
        <w:t>,</w:t>
      </w:r>
      <w:r w:rsidRPr="00105D79">
        <w:rPr>
          <w:lang w:val="en-US"/>
        </w:rPr>
        <w:t xml:space="preserve"> AD, Jeyasekaran</w:t>
      </w:r>
      <w:r>
        <w:rPr>
          <w:lang w:val="en-US"/>
        </w:rPr>
        <w:t>,</w:t>
      </w:r>
      <w:r w:rsidRPr="00105D79">
        <w:rPr>
          <w:lang w:val="en-US"/>
        </w:rPr>
        <w:t xml:space="preserve"> G, </w:t>
      </w:r>
      <w:r>
        <w:rPr>
          <w:lang w:val="en-US"/>
        </w:rPr>
        <w:t xml:space="preserve">&amp; </w:t>
      </w:r>
      <w:r w:rsidRPr="00105D79">
        <w:rPr>
          <w:lang w:val="en-US"/>
        </w:rPr>
        <w:t>Shakila</w:t>
      </w:r>
      <w:r>
        <w:rPr>
          <w:lang w:val="en-US"/>
        </w:rPr>
        <w:t>,</w:t>
      </w:r>
      <w:r w:rsidRPr="00105D79">
        <w:rPr>
          <w:lang w:val="en-US"/>
        </w:rPr>
        <w:t xml:space="preserve"> RJ 2011</w:t>
      </w:r>
      <w:r>
        <w:rPr>
          <w:lang w:val="en-US"/>
        </w:rPr>
        <w:t>,</w:t>
      </w:r>
      <w:r w:rsidRPr="00105D79">
        <w:rPr>
          <w:lang w:val="en-US"/>
        </w:rPr>
        <w:t xml:space="preserve"> White spot syndrome virus (WSSV) transmission risk</w:t>
      </w:r>
      <w:r>
        <w:rPr>
          <w:lang w:val="en-US"/>
        </w:rPr>
        <w:t xml:space="preserve"> </w:t>
      </w:r>
      <w:r w:rsidRPr="00105D79">
        <w:rPr>
          <w:lang w:val="en-US"/>
        </w:rPr>
        <w:t>through infected cooked shrimp products assessed by polymerase chain reaction and bio-inoculation studies.</w:t>
      </w:r>
      <w:r>
        <w:rPr>
          <w:lang w:val="en-US"/>
        </w:rPr>
        <w:t xml:space="preserve"> </w:t>
      </w:r>
      <w:r w:rsidRPr="000F6EE6">
        <w:rPr>
          <w:rStyle w:val="Emphasis"/>
        </w:rPr>
        <w:t>Continental Journal of Fisheries and Aquatic Sciences</w:t>
      </w:r>
      <w:r>
        <w:rPr>
          <w:iCs/>
          <w:lang w:val="en-US"/>
        </w:rPr>
        <w:t xml:space="preserve">, </w:t>
      </w:r>
      <w:r w:rsidR="00195156">
        <w:rPr>
          <w:iCs/>
          <w:lang w:val="en-US"/>
        </w:rPr>
        <w:t>vol. </w:t>
      </w:r>
      <w:r w:rsidR="00195156" w:rsidRPr="00105D79">
        <w:rPr>
          <w:lang w:val="en-US"/>
        </w:rPr>
        <w:t>5</w:t>
      </w:r>
      <w:r>
        <w:rPr>
          <w:lang w:val="en-US"/>
        </w:rPr>
        <w:t xml:space="preserve">, </w:t>
      </w:r>
      <w:r w:rsidRPr="00105D79">
        <w:rPr>
          <w:lang w:val="en-US"/>
        </w:rPr>
        <w:t>pp.1</w:t>
      </w:r>
      <w:r w:rsidR="000F6EE6" w:rsidRPr="00105D79">
        <w:rPr>
          <w:lang w:val="en-US"/>
        </w:rPr>
        <w:t>6</w:t>
      </w:r>
      <w:r w:rsidR="000F6EE6">
        <w:rPr>
          <w:lang w:val="en-US"/>
        </w:rPr>
        <w:t>–</w:t>
      </w:r>
      <w:r w:rsidR="000F6EE6" w:rsidRPr="00105D79">
        <w:rPr>
          <w:lang w:val="en-US"/>
        </w:rPr>
        <w:t>2</w:t>
      </w:r>
      <w:r w:rsidRPr="00105D79">
        <w:rPr>
          <w:lang w:val="en-US"/>
        </w:rPr>
        <w:t>3.</w:t>
      </w:r>
    </w:p>
    <w:p w14:paraId="35E648BD" w14:textId="293117CC" w:rsidR="00B32C03" w:rsidRDefault="00B32C03" w:rsidP="00635AC0">
      <w:pPr>
        <w:pStyle w:val="References"/>
        <w:jc w:val="left"/>
      </w:pPr>
      <w:r>
        <w:t xml:space="preserve">Salte, R &amp; Hellemann, A 1982, ‘Persistence of </w:t>
      </w:r>
      <w:r w:rsidRPr="000F6EE6">
        <w:rPr>
          <w:rStyle w:val="Emphasis"/>
        </w:rPr>
        <w:t xml:space="preserve">Salmonella typhimurium </w:t>
      </w:r>
      <w:r>
        <w:t xml:space="preserve">in fish viscera, viscera silage, and in chicken feed with a viscera silage supplement’, </w:t>
      </w:r>
      <w:r w:rsidRPr="000F6EE6">
        <w:rPr>
          <w:rStyle w:val="Emphasis"/>
        </w:rPr>
        <w:t>Acta-Agriculture Scandinavia</w:t>
      </w:r>
      <w:r>
        <w:t xml:space="preserve">, </w:t>
      </w:r>
      <w:r w:rsidR="00195156">
        <w:t>vol. 3</w:t>
      </w:r>
      <w:r>
        <w:t xml:space="preserve">2, </w:t>
      </w:r>
      <w:r w:rsidR="00195156">
        <w:t>no. 4</w:t>
      </w:r>
      <w:r>
        <w:t xml:space="preserve">, </w:t>
      </w:r>
      <w:r w:rsidR="00195156">
        <w:t>pp. 3</w:t>
      </w:r>
      <w:r>
        <w:t>85–8.</w:t>
      </w:r>
    </w:p>
    <w:p w14:paraId="5E815ACB" w14:textId="46293291" w:rsidR="00B32C03" w:rsidRDefault="00B32C03" w:rsidP="00635AC0">
      <w:pPr>
        <w:pStyle w:val="References"/>
        <w:jc w:val="left"/>
      </w:pPr>
      <w:r>
        <w:t xml:space="preserve">Samuels, W, Fontenot, J, Allen, V &amp; Abazinge, M 1991, ‘Seafood processing wastes ensiled with straw: utilization and intake by sheep’, </w:t>
      </w:r>
      <w:r w:rsidRPr="000F6EE6">
        <w:rPr>
          <w:rStyle w:val="Emphasis"/>
        </w:rPr>
        <w:t>Journal of Animal Science</w:t>
      </w:r>
      <w:r>
        <w:t xml:space="preserve">, </w:t>
      </w:r>
      <w:r w:rsidR="00195156">
        <w:t>vol. 6</w:t>
      </w:r>
      <w:r>
        <w:t xml:space="preserve">9, </w:t>
      </w:r>
      <w:r w:rsidR="00195156">
        <w:t>no. 1</w:t>
      </w:r>
      <w:r>
        <w:t xml:space="preserve">2, </w:t>
      </w:r>
      <w:r w:rsidR="00195156">
        <w:t>pp. 4</w:t>
      </w:r>
      <w:r>
        <w:t>983–92.</w:t>
      </w:r>
    </w:p>
    <w:p w14:paraId="421C317A" w14:textId="3CFD63A4" w:rsidR="00A85B2C" w:rsidRDefault="00B32C03" w:rsidP="00635AC0">
      <w:pPr>
        <w:pStyle w:val="References"/>
        <w:spacing w:after="0"/>
        <w:ind w:left="850" w:hanging="425"/>
        <w:jc w:val="left"/>
      </w:pPr>
      <w:r>
        <w:t xml:space="preserve">Scottish Government 2005, </w:t>
      </w:r>
      <w:hyperlink r:id="rId97" w:history="1">
        <w:r w:rsidRPr="002A33DE">
          <w:rPr>
            <w:rStyle w:val="Hyperlink"/>
          </w:rPr>
          <w:t>Evaluation of fish waste management techniques</w:t>
        </w:r>
      </w:hyperlink>
      <w:r>
        <w:t>, Scottish Government,</w:t>
      </w:r>
      <w:r w:rsidR="00565A99">
        <w:t xml:space="preserve"> accessed</w:t>
      </w:r>
      <w:r>
        <w:t xml:space="preserve"> 15 February 2018</w:t>
      </w:r>
      <w:r w:rsidR="002A33DE">
        <w:t>.</w:t>
      </w:r>
      <w:r w:rsidR="002A33DE">
        <w:br/>
      </w:r>
    </w:p>
    <w:p w14:paraId="2617722D" w14:textId="31A0AB7C" w:rsidR="00EF6D31" w:rsidRDefault="00B32C03" w:rsidP="00635AC0">
      <w:pPr>
        <w:pStyle w:val="References"/>
        <w:spacing w:after="0"/>
        <w:ind w:left="850" w:hanging="425"/>
        <w:jc w:val="left"/>
        <w:rPr>
          <w:rStyle w:val="url6"/>
          <w:rFonts w:ascii="Cambria" w:eastAsiaTheme="minorHAnsi" w:hAnsi="Cambria" w:cstheme="minorBidi"/>
          <w:snapToGrid/>
          <w:color w:val="auto"/>
          <w:sz w:val="22"/>
          <w:szCs w:val="22"/>
        </w:rPr>
      </w:pPr>
      <w:r>
        <w:t xml:space="preserve">SEPA (Scottish Environment Protection Agency) 2007, </w:t>
      </w:r>
      <w:hyperlink r:id="rId98" w:history="1">
        <w:r w:rsidRPr="002A33DE">
          <w:rPr>
            <w:rStyle w:val="Hyperlink"/>
          </w:rPr>
          <w:t>Attachment X, Guidance note on the ensiling of fish and fish offal</w:t>
        </w:r>
      </w:hyperlink>
      <w:r>
        <w:t>, Scottish Environment Protection Agency.</w:t>
      </w:r>
      <w:r w:rsidR="00565A99">
        <w:t xml:space="preserve"> accessed</w:t>
      </w:r>
      <w:r>
        <w:t xml:space="preserve"> 15 February 2018</w:t>
      </w:r>
      <w:r w:rsidR="002A33DE">
        <w:t>.</w:t>
      </w:r>
      <w:r w:rsidR="002A33DE">
        <w:rPr>
          <w:rStyle w:val="url6"/>
        </w:rPr>
        <w:br/>
      </w:r>
    </w:p>
    <w:p w14:paraId="05B323B9" w14:textId="6062DB4B" w:rsidR="00B32C03" w:rsidRDefault="00B32C03" w:rsidP="00635AC0">
      <w:pPr>
        <w:pStyle w:val="References"/>
        <w:jc w:val="left"/>
      </w:pPr>
      <w:r>
        <w:t xml:space="preserve">Smail, D, Huntly, P &amp; Munro, A 1993a, ‘Fate of four fish pathogens after exposure to fish silage containing fish farm mortalities and conditions for the inactivation of infectious pancreatic necrosis virus’, </w:t>
      </w:r>
      <w:r w:rsidRPr="000F6EE6">
        <w:rPr>
          <w:rStyle w:val="Emphasis"/>
        </w:rPr>
        <w:t>Aquaculture</w:t>
      </w:r>
      <w:r>
        <w:t xml:space="preserve">, </w:t>
      </w:r>
      <w:r w:rsidR="00195156">
        <w:t>vol. 1</w:t>
      </w:r>
      <w:r>
        <w:t xml:space="preserve">13, </w:t>
      </w:r>
      <w:r w:rsidR="00195156">
        <w:t>no. 3</w:t>
      </w:r>
      <w:r>
        <w:t xml:space="preserve">, </w:t>
      </w:r>
      <w:r w:rsidR="00195156">
        <w:t>pp. 1</w:t>
      </w:r>
      <w:r>
        <w:t>73–81.</w:t>
      </w:r>
    </w:p>
    <w:p w14:paraId="446E3597" w14:textId="15E4DE50" w:rsidR="00B32C03" w:rsidRDefault="00B32C03" w:rsidP="00635AC0">
      <w:pPr>
        <w:pStyle w:val="References"/>
        <w:jc w:val="left"/>
      </w:pPr>
      <w:r>
        <w:t xml:space="preserve">Smail, D, Irwin, N, Harrison, D &amp; Munro, A 1993b, ‘Passage and survival of infectious pancreatic necrosis (IPN) virus in the cow’s gut after feeding a silage mixture containing IPN virus’, </w:t>
      </w:r>
      <w:r w:rsidRPr="000F6EE6">
        <w:rPr>
          <w:rStyle w:val="Emphasis"/>
        </w:rPr>
        <w:t>Aquaculture</w:t>
      </w:r>
      <w:r>
        <w:t>,</w:t>
      </w:r>
      <w:r w:rsidRPr="000F6EE6">
        <w:rPr>
          <w:rStyle w:val="Emphasis"/>
        </w:rPr>
        <w:t xml:space="preserve"> </w:t>
      </w:r>
      <w:r w:rsidR="00195156">
        <w:t>vol. 1</w:t>
      </w:r>
      <w:r>
        <w:t xml:space="preserve">13, </w:t>
      </w:r>
      <w:r w:rsidR="00195156">
        <w:t>no. 3</w:t>
      </w:r>
      <w:r>
        <w:t xml:space="preserve">, </w:t>
      </w:r>
      <w:r w:rsidR="00195156">
        <w:t>pp. 1</w:t>
      </w:r>
      <w:r>
        <w:t>83–7.</w:t>
      </w:r>
    </w:p>
    <w:p w14:paraId="530AC356" w14:textId="77777777" w:rsidR="00B32C03" w:rsidRDefault="00B32C03" w:rsidP="00635AC0">
      <w:pPr>
        <w:pStyle w:val="References"/>
        <w:jc w:val="left"/>
      </w:pPr>
      <w:r>
        <w:t xml:space="preserve">Stagg, R 1999, ‘Diagnosis and control of infectious salmon anaemia’, </w:t>
      </w:r>
      <w:r w:rsidRPr="000F6EE6">
        <w:rPr>
          <w:rStyle w:val="Emphasis"/>
        </w:rPr>
        <w:t>Shetland Fishing News</w:t>
      </w:r>
      <w:r>
        <w:t>, July 1999, p. 5.</w:t>
      </w:r>
    </w:p>
    <w:p w14:paraId="1BB726C1" w14:textId="4B1F25F4" w:rsidR="00EF6D31" w:rsidRDefault="00B32C03" w:rsidP="00635AC0">
      <w:pPr>
        <w:pStyle w:val="References"/>
        <w:ind w:left="850" w:hanging="425"/>
        <w:jc w:val="left"/>
        <w:rPr>
          <w:kern w:val="21"/>
        </w:rPr>
      </w:pPr>
      <w:r w:rsidRPr="00BE5A31">
        <w:rPr>
          <w:kern w:val="21"/>
        </w:rPr>
        <w:t>TDPIWE</w:t>
      </w:r>
      <w:r>
        <w:rPr>
          <w:kern w:val="21"/>
        </w:rPr>
        <w:t xml:space="preserve"> </w:t>
      </w:r>
      <w:r w:rsidRPr="00BE5A31">
        <w:rPr>
          <w:kern w:val="21"/>
        </w:rPr>
        <w:t xml:space="preserve">(Tasmanian Department of Primary Industry, Water and the Environment) 1999, </w:t>
      </w:r>
      <w:hyperlink r:id="rId99" w:history="1">
        <w:r w:rsidRPr="002A33DE">
          <w:rPr>
            <w:rStyle w:val="Hyperlink"/>
          </w:rPr>
          <w:t>Tasmanian biosolids reuse guidelines</w:t>
        </w:r>
      </w:hyperlink>
      <w:r>
        <w:rPr>
          <w:kern w:val="21"/>
        </w:rPr>
        <w:t xml:space="preserve">, </w:t>
      </w:r>
      <w:r w:rsidRPr="00BE5A31">
        <w:rPr>
          <w:kern w:val="21"/>
        </w:rPr>
        <w:t>TDPIWE,</w:t>
      </w:r>
      <w:r w:rsidR="00565A99">
        <w:rPr>
          <w:kern w:val="21"/>
        </w:rPr>
        <w:t xml:space="preserve"> accessed</w:t>
      </w:r>
      <w:r w:rsidRPr="00BE5A31">
        <w:rPr>
          <w:kern w:val="21"/>
        </w:rPr>
        <w:t xml:space="preserve"> 15</w:t>
      </w:r>
      <w:r>
        <w:rPr>
          <w:kern w:val="21"/>
        </w:rPr>
        <w:t xml:space="preserve"> </w:t>
      </w:r>
      <w:r w:rsidRPr="00BE5A31">
        <w:rPr>
          <w:kern w:val="21"/>
        </w:rPr>
        <w:t>February 2018</w:t>
      </w:r>
      <w:r w:rsidR="00EF6D31">
        <w:rPr>
          <w:kern w:val="21"/>
        </w:rPr>
        <w:t>.</w:t>
      </w:r>
    </w:p>
    <w:p w14:paraId="7E09E53E" w14:textId="6EAF9F1C" w:rsidR="00EF6D31" w:rsidRDefault="00B32C03" w:rsidP="00635AC0">
      <w:pPr>
        <w:pStyle w:val="References"/>
        <w:jc w:val="left"/>
      </w:pPr>
      <w:r>
        <w:t xml:space="preserve">USFWS (United States Fish and Wildlife Service) 2004, </w:t>
      </w:r>
      <w:hyperlink r:id="rId100" w:history="1">
        <w:r w:rsidRPr="002A33DE">
          <w:rPr>
            <w:rStyle w:val="Hyperlink"/>
          </w:rPr>
          <w:t>Exotic disease eradication plan, United States Fish and Wildlife Service Manual part 713 FW 3</w:t>
        </w:r>
      </w:hyperlink>
      <w:r>
        <w:t>, USFWS,</w:t>
      </w:r>
      <w:r w:rsidR="00565A99">
        <w:t xml:space="preserve"> accessed</w:t>
      </w:r>
      <w:r>
        <w:t xml:space="preserve"> 15 February 2018</w:t>
      </w:r>
      <w:r w:rsidR="00EF6D31">
        <w:t>.</w:t>
      </w:r>
    </w:p>
    <w:p w14:paraId="3423EAC3" w14:textId="75E77FD7" w:rsidR="00B32C03" w:rsidRDefault="00B32C03" w:rsidP="00635AC0">
      <w:pPr>
        <w:pStyle w:val="References"/>
        <w:jc w:val="left"/>
        <w:rPr>
          <w:lang w:val="en-US"/>
        </w:rPr>
      </w:pPr>
      <w:r w:rsidRPr="00A32ECE">
        <w:rPr>
          <w:lang w:val="en-US"/>
        </w:rPr>
        <w:t>VanPatten</w:t>
      </w:r>
      <w:r>
        <w:rPr>
          <w:lang w:val="en-US"/>
        </w:rPr>
        <w:t>,</w:t>
      </w:r>
      <w:r w:rsidRPr="00A32ECE">
        <w:rPr>
          <w:lang w:val="en-US"/>
        </w:rPr>
        <w:t xml:space="preserve"> KA, Nunan</w:t>
      </w:r>
      <w:r>
        <w:rPr>
          <w:lang w:val="en-US"/>
        </w:rPr>
        <w:t>,</w:t>
      </w:r>
      <w:r w:rsidRPr="00A32ECE">
        <w:rPr>
          <w:lang w:val="en-US"/>
        </w:rPr>
        <w:t xml:space="preserve"> LM, </w:t>
      </w:r>
      <w:r>
        <w:rPr>
          <w:lang w:val="en-US"/>
        </w:rPr>
        <w:t xml:space="preserve">&amp; </w:t>
      </w:r>
      <w:r w:rsidRPr="00A32ECE">
        <w:rPr>
          <w:lang w:val="en-US"/>
        </w:rPr>
        <w:t>Lightner</w:t>
      </w:r>
      <w:r>
        <w:rPr>
          <w:lang w:val="en-US"/>
        </w:rPr>
        <w:t>,</w:t>
      </w:r>
      <w:r w:rsidRPr="00A32ECE">
        <w:rPr>
          <w:lang w:val="en-US"/>
        </w:rPr>
        <w:t xml:space="preserve"> DV 2004</w:t>
      </w:r>
      <w:r>
        <w:rPr>
          <w:lang w:val="en-US"/>
        </w:rPr>
        <w:t>,</w:t>
      </w:r>
      <w:r w:rsidRPr="00A32ECE">
        <w:rPr>
          <w:lang w:val="en-US"/>
        </w:rPr>
        <w:t xml:space="preserve"> Seabirds as potential vectors of penaeid shrimp viruses and</w:t>
      </w:r>
      <w:r>
        <w:rPr>
          <w:lang w:val="en-US"/>
        </w:rPr>
        <w:t xml:space="preserve"> </w:t>
      </w:r>
      <w:r w:rsidRPr="00A32ECE">
        <w:rPr>
          <w:lang w:val="en-US"/>
        </w:rPr>
        <w:t xml:space="preserve">the development of a surrogate laboratory model utilizing domestic chickens. </w:t>
      </w:r>
      <w:r w:rsidRPr="000F6EE6">
        <w:rPr>
          <w:rStyle w:val="Emphasis"/>
        </w:rPr>
        <w:t>Aquaculture</w:t>
      </w:r>
      <w:r>
        <w:rPr>
          <w:iCs/>
          <w:lang w:val="en-US"/>
        </w:rPr>
        <w:t xml:space="preserve">, </w:t>
      </w:r>
      <w:r w:rsidR="00195156">
        <w:rPr>
          <w:iCs/>
          <w:lang w:val="en-US"/>
        </w:rPr>
        <w:t>vol. </w:t>
      </w:r>
      <w:r w:rsidR="00195156" w:rsidRPr="00A32ECE">
        <w:rPr>
          <w:lang w:val="en-US"/>
        </w:rPr>
        <w:t>2</w:t>
      </w:r>
      <w:r w:rsidRPr="00A32ECE">
        <w:rPr>
          <w:lang w:val="en-US"/>
        </w:rPr>
        <w:t>41</w:t>
      </w:r>
      <w:r>
        <w:rPr>
          <w:lang w:val="en-US"/>
        </w:rPr>
        <w:t xml:space="preserve">, </w:t>
      </w:r>
      <w:r w:rsidR="00195156">
        <w:rPr>
          <w:lang w:val="en-US"/>
        </w:rPr>
        <w:t>no. 1</w:t>
      </w:r>
      <w:r w:rsidR="000F6EE6">
        <w:rPr>
          <w:lang w:val="en-US"/>
        </w:rPr>
        <w:t>–4</w:t>
      </w:r>
      <w:r>
        <w:rPr>
          <w:lang w:val="en-US"/>
        </w:rPr>
        <w:t xml:space="preserve">, </w:t>
      </w:r>
      <w:r w:rsidR="00195156">
        <w:rPr>
          <w:lang w:val="en-US"/>
        </w:rPr>
        <w:t>pp. </w:t>
      </w:r>
      <w:r w:rsidR="00195156" w:rsidRPr="00A32ECE">
        <w:rPr>
          <w:lang w:val="en-US"/>
        </w:rPr>
        <w:t>3</w:t>
      </w:r>
      <w:r w:rsidR="000F6EE6" w:rsidRPr="00A32ECE">
        <w:rPr>
          <w:lang w:val="en-US"/>
        </w:rPr>
        <w:t>1</w:t>
      </w:r>
      <w:r w:rsidR="000F6EE6">
        <w:rPr>
          <w:lang w:val="en-US"/>
        </w:rPr>
        <w:t>–</w:t>
      </w:r>
      <w:r w:rsidR="000F6EE6" w:rsidRPr="00A32ECE">
        <w:rPr>
          <w:lang w:val="en-US"/>
        </w:rPr>
        <w:t>4</w:t>
      </w:r>
      <w:r w:rsidRPr="00A32ECE">
        <w:rPr>
          <w:lang w:val="en-US"/>
        </w:rPr>
        <w:t>6.</w:t>
      </w:r>
    </w:p>
    <w:p w14:paraId="60F1F8A7" w14:textId="53304D34" w:rsidR="00B32C03" w:rsidRDefault="00B32C03" w:rsidP="00635AC0">
      <w:pPr>
        <w:pStyle w:val="References"/>
        <w:jc w:val="left"/>
      </w:pPr>
      <w:r>
        <w:rPr>
          <w:lang w:val="en-US"/>
        </w:rPr>
        <w:t xml:space="preserve">Vamvuka, D, Papas, M, Alloimonos, N &amp; Kapenekaki, M 2017, </w:t>
      </w:r>
      <w:r w:rsidRPr="001F3D5E">
        <w:rPr>
          <w:lang w:val="en-US"/>
        </w:rPr>
        <w:t>Evaluation of meat and bone meal as a secondary fuel with olive byproducts in a fluidized bed unit. Performance and environmental impact of ashes</w:t>
      </w:r>
      <w:r>
        <w:rPr>
          <w:lang w:val="en-US"/>
        </w:rPr>
        <w:t>.</w:t>
      </w:r>
      <w:r w:rsidR="00EF6D31">
        <w:rPr>
          <w:lang w:val="en-US"/>
        </w:rPr>
        <w:t xml:space="preserve"> </w:t>
      </w:r>
      <w:r w:rsidRPr="000F6EE6">
        <w:rPr>
          <w:rStyle w:val="Emphasis"/>
        </w:rPr>
        <w:t>Energy Fuels</w:t>
      </w:r>
      <w:r>
        <w:rPr>
          <w:lang w:val="en-US"/>
        </w:rPr>
        <w:t xml:space="preserve">, </w:t>
      </w:r>
      <w:r w:rsidR="00195156">
        <w:rPr>
          <w:lang w:val="en-US"/>
        </w:rPr>
        <w:t>vol. 3</w:t>
      </w:r>
      <w:r>
        <w:rPr>
          <w:lang w:val="en-US"/>
        </w:rPr>
        <w:t xml:space="preserve">1, </w:t>
      </w:r>
      <w:r w:rsidR="00195156">
        <w:rPr>
          <w:lang w:val="en-US"/>
        </w:rPr>
        <w:t>no. 7</w:t>
      </w:r>
      <w:r>
        <w:rPr>
          <w:lang w:val="en-US"/>
        </w:rPr>
        <w:t xml:space="preserve">, </w:t>
      </w:r>
      <w:r w:rsidR="00195156">
        <w:rPr>
          <w:lang w:val="en-US"/>
        </w:rPr>
        <w:t>pp. 7</w:t>
      </w:r>
      <w:r>
        <w:rPr>
          <w:lang w:val="en-US"/>
        </w:rPr>
        <w:t>21</w:t>
      </w:r>
      <w:r w:rsidR="000F6EE6">
        <w:rPr>
          <w:lang w:val="en-US"/>
        </w:rPr>
        <w:t>4–7</w:t>
      </w:r>
      <w:r>
        <w:rPr>
          <w:lang w:val="en-US"/>
        </w:rPr>
        <w:t>222.</w:t>
      </w:r>
    </w:p>
    <w:p w14:paraId="514BB2BD" w14:textId="77777777" w:rsidR="00B32C03" w:rsidRPr="00B32C03" w:rsidRDefault="00B32C03" w:rsidP="00B32C03">
      <w:pPr>
        <w:rPr>
          <w:lang w:eastAsia="ja-JP"/>
        </w:rPr>
      </w:pPr>
    </w:p>
    <w:sectPr w:rsidR="00B32C03" w:rsidRPr="00B32C03" w:rsidSect="00B52656">
      <w:footerReference w:type="default" r:id="rId101"/>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60666" w14:textId="77777777" w:rsidR="004B7F6D" w:rsidRDefault="004B7F6D">
      <w:r>
        <w:separator/>
      </w:r>
    </w:p>
    <w:p w14:paraId="23B03B04" w14:textId="77777777" w:rsidR="004B7F6D" w:rsidRDefault="004B7F6D"/>
    <w:p w14:paraId="3AD4D8A1" w14:textId="77777777" w:rsidR="004B7F6D" w:rsidRDefault="004B7F6D"/>
    <w:p w14:paraId="1287599B" w14:textId="77777777" w:rsidR="004B7F6D" w:rsidRDefault="004B7F6D"/>
  </w:endnote>
  <w:endnote w:type="continuationSeparator" w:id="0">
    <w:p w14:paraId="2B7CD4E9" w14:textId="77777777" w:rsidR="004B7F6D" w:rsidRDefault="004B7F6D">
      <w:r>
        <w:continuationSeparator/>
      </w:r>
    </w:p>
    <w:p w14:paraId="6F00B466" w14:textId="77777777" w:rsidR="004B7F6D" w:rsidRDefault="004B7F6D"/>
    <w:p w14:paraId="0915B162" w14:textId="77777777" w:rsidR="004B7F6D" w:rsidRDefault="004B7F6D"/>
    <w:p w14:paraId="2042A7B0" w14:textId="77777777" w:rsidR="004B7F6D" w:rsidRDefault="004B7F6D"/>
  </w:endnote>
  <w:endnote w:type="continuationNotice" w:id="1">
    <w:p w14:paraId="6A4D3CD2" w14:textId="77777777" w:rsidR="004B7F6D" w:rsidRDefault="004B7F6D">
      <w:pPr>
        <w:pStyle w:val="Footer"/>
      </w:pPr>
    </w:p>
    <w:p w14:paraId="30233548" w14:textId="77777777" w:rsidR="004B7F6D" w:rsidRDefault="004B7F6D"/>
    <w:p w14:paraId="51BFE1B3" w14:textId="77777777" w:rsidR="004B7F6D" w:rsidRDefault="004B7F6D"/>
    <w:p w14:paraId="49426200" w14:textId="77777777" w:rsidR="004B7F6D" w:rsidRDefault="004B7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reekMathSymbols">
    <w:altName w:val="Symbol"/>
    <w:charset w:val="02"/>
    <w:family w:val="swiss"/>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BookAntiqua">
    <w:altName w:val="Book Antiqu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DA4E" w14:textId="767D926C" w:rsidR="000B7C0D" w:rsidRDefault="000B7C0D" w:rsidP="00B32C03">
    <w:pPr>
      <w:pStyle w:val="Footer"/>
    </w:pPr>
    <w:r>
      <w:t>Department of Agriculture, Water and the Environment</w:t>
    </w:r>
  </w:p>
  <w:p w14:paraId="7B2C8D3C" w14:textId="1357D4F8" w:rsidR="000B7C0D" w:rsidRDefault="004B7F6D" w:rsidP="00B32C03">
    <w:pPr>
      <w:pStyle w:val="Footer"/>
    </w:pPr>
    <w:sdt>
      <w:sdtPr>
        <w:id w:val="1010025206"/>
        <w:docPartObj>
          <w:docPartGallery w:val="Page Numbers (Bottom of Page)"/>
          <w:docPartUnique/>
        </w:docPartObj>
      </w:sdtPr>
      <w:sdtEndPr>
        <w:rPr>
          <w:noProof/>
        </w:rPr>
      </w:sdtEndPr>
      <w:sdtContent>
        <w:r w:rsidR="000B7C0D">
          <w:fldChar w:fldCharType="begin"/>
        </w:r>
        <w:r w:rsidR="000B7C0D">
          <w:instrText xml:space="preserve"> PAGE   \* MERGEFORMAT </w:instrText>
        </w:r>
        <w:r w:rsidR="000B7C0D">
          <w:fldChar w:fldCharType="separate"/>
        </w:r>
        <w:r w:rsidR="000B7C0D">
          <w:rPr>
            <w:noProof/>
          </w:rPr>
          <w:t>2</w:t>
        </w:r>
        <w:r w:rsidR="000B7C0D">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F601" w14:textId="0FB660B4" w:rsidR="000B7C0D" w:rsidRDefault="000B7C0D">
    <w:pPr>
      <w:pStyle w:val="Footer"/>
    </w:pPr>
    <w:r>
      <w:t>Department of Agriculture, Water and the Environment</w:t>
    </w:r>
  </w:p>
  <w:p w14:paraId="59B37C27" w14:textId="3CCEAE1B" w:rsidR="000B7C0D" w:rsidRDefault="000B7C0D" w:rsidP="00771866">
    <w:pPr>
      <w:pStyle w:val="Footer"/>
    </w:pPr>
    <w:r w:rsidRPr="00524FCC">
      <w:fldChar w:fldCharType="begin"/>
    </w:r>
    <w:r w:rsidRPr="00524FCC">
      <w:instrText xml:space="preserve"> PAGE  \* Arabic  \* MERGEFORMAT </w:instrText>
    </w:r>
    <w:r w:rsidRPr="00524FCC">
      <w:fldChar w:fldCharType="separate"/>
    </w:r>
    <w:r>
      <w:rPr>
        <w:noProof/>
      </w:rPr>
      <w:t>51</w:t>
    </w:r>
    <w:r w:rsidRPr="00524FC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68F87" w14:textId="77777777" w:rsidR="004B7F6D" w:rsidRDefault="004B7F6D">
      <w:r>
        <w:separator/>
      </w:r>
    </w:p>
  </w:footnote>
  <w:footnote w:type="continuationSeparator" w:id="0">
    <w:p w14:paraId="2F0A306E" w14:textId="77777777" w:rsidR="004B7F6D" w:rsidRDefault="004B7F6D">
      <w:r>
        <w:continuationSeparator/>
      </w:r>
    </w:p>
    <w:p w14:paraId="34F0AE93" w14:textId="77777777" w:rsidR="004B7F6D" w:rsidRDefault="004B7F6D"/>
    <w:p w14:paraId="1066033D" w14:textId="77777777" w:rsidR="004B7F6D" w:rsidRDefault="004B7F6D"/>
    <w:p w14:paraId="3496F9BA" w14:textId="77777777" w:rsidR="004B7F6D" w:rsidRDefault="004B7F6D"/>
  </w:footnote>
  <w:footnote w:type="continuationNotice" w:id="1">
    <w:p w14:paraId="09D679AD" w14:textId="77777777" w:rsidR="004B7F6D" w:rsidRDefault="004B7F6D">
      <w:pPr>
        <w:pStyle w:val="Footer"/>
      </w:pPr>
    </w:p>
    <w:p w14:paraId="04069ACC" w14:textId="77777777" w:rsidR="004B7F6D" w:rsidRDefault="004B7F6D"/>
    <w:p w14:paraId="0C6D3963" w14:textId="77777777" w:rsidR="004B7F6D" w:rsidRDefault="004B7F6D"/>
    <w:p w14:paraId="553F440F" w14:textId="77777777" w:rsidR="004B7F6D" w:rsidRDefault="004B7F6D"/>
  </w:footnote>
  <w:footnote w:id="2">
    <w:p w14:paraId="7E10D666" w14:textId="77777777" w:rsidR="000B7C0D" w:rsidRDefault="000B7C0D" w:rsidP="00610800">
      <w:pPr>
        <w:pStyle w:val="FootnoteText"/>
        <w:rPr>
          <w:lang w:val="en-US"/>
        </w:rPr>
      </w:pPr>
      <w:r>
        <w:rPr>
          <w:rStyle w:val="FootnoteReference"/>
        </w:rPr>
        <w:footnoteRef/>
      </w:r>
      <w:r>
        <w:t xml:space="preserve"> </w:t>
      </w:r>
      <w:r>
        <w:rPr>
          <w:rFonts w:ascii="BookAntiqua" w:hAnsi="BookAntiqua"/>
          <w:lang w:val="en-US"/>
        </w:rPr>
        <w:t>The figures used in the example in these tables are not meant to reflect a particular disease situation.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5E86" w14:textId="3E332805" w:rsidR="000B7C0D" w:rsidRDefault="000B7C0D" w:rsidP="00B32C03">
    <w:pPr>
      <w:pStyle w:val="Header"/>
      <w:jc w:val="left"/>
    </w:pPr>
    <w:r>
      <w:t>Australian Aquatic Veterinary Emergency Plan (AQUAVETPLAN)</w:t>
    </w:r>
    <w:r>
      <w:tab/>
    </w:r>
    <w:r>
      <w:tab/>
    </w:r>
    <w:r>
      <w:tab/>
      <w:t>Disposal (version 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7563B7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14CC2C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68E5A1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3901F79"/>
    <w:multiLevelType w:val="singleLevel"/>
    <w:tmpl w:val="55EEE6E8"/>
    <w:lvl w:ilvl="0">
      <w:start w:val="1"/>
      <w:numFmt w:val="bullet"/>
      <w:pStyle w:val="Index2"/>
      <w:lvlText w:val=""/>
      <w:lvlJc w:val="left"/>
      <w:pPr>
        <w:tabs>
          <w:tab w:val="num" w:pos="360"/>
        </w:tabs>
        <w:ind w:left="216" w:hanging="216"/>
      </w:pPr>
      <w:rPr>
        <w:rFonts w:ascii="Symbol" w:hAnsi="Symbol" w:hint="default"/>
      </w:rPr>
    </w:lvl>
  </w:abstractNum>
  <w:abstractNum w:abstractNumId="10" w15:restartNumberingAfterBreak="0">
    <w:nsid w:val="15824376"/>
    <w:multiLevelType w:val="hybridMultilevel"/>
    <w:tmpl w:val="10C6D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BE78A4F8"/>
    <w:numStyleLink w:val="Numberlist"/>
  </w:abstractNum>
  <w:abstractNum w:abstractNumId="1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7620AA8"/>
    <w:multiLevelType w:val="hybridMultilevel"/>
    <w:tmpl w:val="027A7D04"/>
    <w:lvl w:ilvl="0" w:tplc="2DC8DDEC">
      <w:start w:val="1"/>
      <w:numFmt w:val="bullet"/>
      <w:pStyle w:val="ListBullet2"/>
      <w:lvlText w:val="–"/>
      <w:lvlJc w:val="left"/>
      <w:pPr>
        <w:ind w:left="1582" w:hanging="360"/>
      </w:pPr>
      <w:rPr>
        <w:rFonts w:ascii="Courier New" w:hAnsi="Courier New"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6" w15:restartNumberingAfterBreak="0">
    <w:nsid w:val="27C55C27"/>
    <w:multiLevelType w:val="hybridMultilevel"/>
    <w:tmpl w:val="6A72F5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103637"/>
    <w:multiLevelType w:val="multilevel"/>
    <w:tmpl w:val="BE78A4F8"/>
    <w:numStyleLink w:val="Numberlist"/>
  </w:abstractNum>
  <w:abstractNum w:abstractNumId="18" w15:restartNumberingAfterBreak="0">
    <w:nsid w:val="394A15FE"/>
    <w:multiLevelType w:val="multilevel"/>
    <w:tmpl w:val="F36C17E8"/>
    <w:numStyleLink w:val="Headinglist"/>
  </w:abstractNum>
  <w:abstractNum w:abstractNumId="19" w15:restartNumberingAfterBreak="0">
    <w:nsid w:val="414F4729"/>
    <w:multiLevelType w:val="multilevel"/>
    <w:tmpl w:val="84D8F490"/>
    <w:numStyleLink w:val="List1"/>
  </w:abstractNum>
  <w:abstractNum w:abstractNumId="20" w15:restartNumberingAfterBreak="0">
    <w:nsid w:val="486800B4"/>
    <w:multiLevelType w:val="multilevel"/>
    <w:tmpl w:val="84D8F490"/>
    <w:numStyleLink w:val="List1"/>
  </w:abstractNum>
  <w:abstractNum w:abstractNumId="21"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2" w15:restartNumberingAfterBreak="0">
    <w:nsid w:val="496159DC"/>
    <w:multiLevelType w:val="multilevel"/>
    <w:tmpl w:val="BE78A4F8"/>
    <w:numStyleLink w:val="Numberlist"/>
  </w:abstractNum>
  <w:abstractNum w:abstractNumId="2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5"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A12966"/>
    <w:multiLevelType w:val="multilevel"/>
    <w:tmpl w:val="84D8F490"/>
    <w:styleLink w:val="List1"/>
    <w:lvl w:ilvl="0">
      <w:start w:val="1"/>
      <w:numFmt w:val="bullet"/>
      <w:pStyle w:val="ListBullet"/>
      <w:lvlText w:val=""/>
      <w:lvlJc w:val="left"/>
      <w:pPr>
        <w:ind w:left="567"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8" w15:restartNumberingAfterBreak="0">
    <w:nsid w:val="6029409C"/>
    <w:multiLevelType w:val="hybridMultilevel"/>
    <w:tmpl w:val="1E1A3A7E"/>
    <w:lvl w:ilvl="0" w:tplc="1AA0DFF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DB1B4C"/>
    <w:multiLevelType w:val="singleLevel"/>
    <w:tmpl w:val="AA9A4B10"/>
    <w:lvl w:ilvl="0">
      <w:start w:val="1"/>
      <w:numFmt w:val="bullet"/>
      <w:pStyle w:val="BulletAfter6"/>
      <w:lvlText w:val=""/>
      <w:lvlJc w:val="left"/>
      <w:pPr>
        <w:tabs>
          <w:tab w:val="num" w:pos="360"/>
        </w:tabs>
        <w:ind w:left="360" w:hanging="360"/>
      </w:pPr>
      <w:rPr>
        <w:rFonts w:ascii="Symbol" w:hAnsi="Symbol" w:hint="default"/>
      </w:rPr>
    </w:lvl>
  </w:abstractNum>
  <w:abstractNum w:abstractNumId="30"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8C10A1"/>
    <w:multiLevelType w:val="multilevel"/>
    <w:tmpl w:val="BE78A4F8"/>
    <w:numStyleLink w:val="Numberlist"/>
  </w:abstractNum>
  <w:abstractNum w:abstractNumId="32" w15:restartNumberingAfterBreak="0">
    <w:nsid w:val="6E0629EB"/>
    <w:multiLevelType w:val="hybridMultilevel"/>
    <w:tmpl w:val="95F8C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3934B7"/>
    <w:multiLevelType w:val="multilevel"/>
    <w:tmpl w:val="84D8F490"/>
    <w:numStyleLink w:val="List1"/>
  </w:abstractNum>
  <w:abstractNum w:abstractNumId="34" w15:restartNumberingAfterBreak="0">
    <w:nsid w:val="7D0A2BA0"/>
    <w:multiLevelType w:val="hybridMultilevel"/>
    <w:tmpl w:val="A2C4B8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D26790"/>
    <w:multiLevelType w:val="hybridMultilevel"/>
    <w:tmpl w:val="97029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8805137">
    <w:abstractNumId w:val="6"/>
  </w:num>
  <w:num w:numId="2" w16cid:durableId="580913132">
    <w:abstractNumId w:val="20"/>
  </w:num>
  <w:num w:numId="3" w16cid:durableId="2055158632">
    <w:abstractNumId w:val="21"/>
  </w:num>
  <w:num w:numId="4" w16cid:durableId="1742747342">
    <w:abstractNumId w:val="11"/>
  </w:num>
  <w:num w:numId="5" w16cid:durableId="458032089">
    <w:abstractNumId w:val="26"/>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22" w:hanging="360"/>
        </w:pPr>
        <w:rPr>
          <w:rFonts w:ascii="Courier New" w:hAnsi="Courier New" w:cs="Courier New" w:hint="default"/>
        </w:rPr>
      </w:lvl>
    </w:lvlOverride>
    <w:lvlOverride w:ilvl="2">
      <w:lvl w:ilvl="2" w:tentative="1">
        <w:start w:val="1"/>
        <w:numFmt w:val="bullet"/>
        <w:pStyle w:val="ListBullet3"/>
        <w:lvlText w:val=""/>
        <w:lvlJc w:val="left"/>
        <w:pPr>
          <w:ind w:left="1942" w:hanging="360"/>
        </w:pPr>
        <w:rPr>
          <w:rFonts w:ascii="Wingdings" w:hAnsi="Wingdings" w:hint="default"/>
        </w:rPr>
      </w:lvl>
    </w:lvlOverride>
    <w:lvlOverride w:ilvl="3">
      <w:lvl w:ilvl="3" w:tentative="1">
        <w:start w:val="1"/>
        <w:numFmt w:val="bullet"/>
        <w:lvlText w:val=""/>
        <w:lvlJc w:val="left"/>
        <w:pPr>
          <w:ind w:left="2662" w:hanging="360"/>
        </w:pPr>
        <w:rPr>
          <w:rFonts w:ascii="Symbol" w:hAnsi="Symbol" w:hint="default"/>
        </w:rPr>
      </w:lvl>
    </w:lvlOverride>
    <w:lvlOverride w:ilvl="4">
      <w:lvl w:ilvl="4" w:tentative="1">
        <w:start w:val="1"/>
        <w:numFmt w:val="bullet"/>
        <w:lvlText w:val="o"/>
        <w:lvlJc w:val="left"/>
        <w:pPr>
          <w:ind w:left="3382" w:hanging="360"/>
        </w:pPr>
        <w:rPr>
          <w:rFonts w:ascii="Courier New" w:hAnsi="Courier New" w:cs="Courier New" w:hint="default"/>
        </w:rPr>
      </w:lvl>
    </w:lvlOverride>
    <w:lvlOverride w:ilvl="5">
      <w:lvl w:ilvl="5" w:tentative="1">
        <w:start w:val="1"/>
        <w:numFmt w:val="bullet"/>
        <w:lvlText w:val=""/>
        <w:lvlJc w:val="left"/>
        <w:pPr>
          <w:ind w:left="4102" w:hanging="360"/>
        </w:pPr>
        <w:rPr>
          <w:rFonts w:ascii="Wingdings" w:hAnsi="Wingdings" w:hint="default"/>
        </w:rPr>
      </w:lvl>
    </w:lvlOverride>
    <w:lvlOverride w:ilvl="6">
      <w:lvl w:ilvl="6" w:tentative="1">
        <w:start w:val="1"/>
        <w:numFmt w:val="bullet"/>
        <w:lvlText w:val=""/>
        <w:lvlJc w:val="left"/>
        <w:pPr>
          <w:ind w:left="4822" w:hanging="360"/>
        </w:pPr>
        <w:rPr>
          <w:rFonts w:ascii="Symbol" w:hAnsi="Symbol" w:hint="default"/>
        </w:rPr>
      </w:lvl>
    </w:lvlOverride>
    <w:lvlOverride w:ilvl="7">
      <w:lvl w:ilvl="7" w:tentative="1">
        <w:start w:val="1"/>
        <w:numFmt w:val="bullet"/>
        <w:lvlText w:val="o"/>
        <w:lvlJc w:val="left"/>
        <w:pPr>
          <w:ind w:left="5542" w:hanging="360"/>
        </w:pPr>
        <w:rPr>
          <w:rFonts w:ascii="Courier New" w:hAnsi="Courier New" w:cs="Courier New" w:hint="default"/>
        </w:rPr>
      </w:lvl>
    </w:lvlOverride>
    <w:lvlOverride w:ilvl="8">
      <w:lvl w:ilvl="8" w:tentative="1">
        <w:start w:val="1"/>
        <w:numFmt w:val="bullet"/>
        <w:lvlText w:val=""/>
        <w:lvlJc w:val="left"/>
        <w:pPr>
          <w:ind w:left="6262" w:hanging="360"/>
        </w:pPr>
        <w:rPr>
          <w:rFonts w:ascii="Wingdings" w:hAnsi="Wingdings" w:hint="default"/>
        </w:rPr>
      </w:lvl>
    </w:lvlOverride>
  </w:num>
  <w:num w:numId="6" w16cid:durableId="1953899821">
    <w:abstractNumId w:val="27"/>
  </w:num>
  <w:num w:numId="7" w16cid:durableId="297885133">
    <w:abstractNumId w:val="7"/>
  </w:num>
  <w:num w:numId="8" w16cid:durableId="1870751963">
    <w:abstractNumId w:val="14"/>
  </w:num>
  <w:num w:numId="9" w16cid:durableId="1860849014">
    <w:abstractNumId w:val="18"/>
    <w:lvlOverride w:ilvl="0">
      <w:lvl w:ilvl="0">
        <w:start w:val="1"/>
        <w:numFmt w:val="decimal"/>
        <w:pStyle w:val="Heading2"/>
        <w:lvlText w:val="%1"/>
        <w:lvlJc w:val="left"/>
        <w:pPr>
          <w:ind w:left="144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1684"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4"/>
        <w:lvlText w:val="%1.%2.%3"/>
        <w:lvlJc w:val="left"/>
        <w:pPr>
          <w:ind w:left="2110"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 w16cid:durableId="1416050170">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5763570">
    <w:abstractNumId w:val="5"/>
  </w:num>
  <w:num w:numId="12" w16cid:durableId="1521429432">
    <w:abstractNumId w:val="4"/>
  </w:num>
  <w:num w:numId="13" w16cid:durableId="1736859592">
    <w:abstractNumId w:val="3"/>
  </w:num>
  <w:num w:numId="14" w16cid:durableId="586161006">
    <w:abstractNumId w:val="2"/>
  </w:num>
  <w:num w:numId="15" w16cid:durableId="1043140329">
    <w:abstractNumId w:val="12"/>
  </w:num>
  <w:num w:numId="16" w16cid:durableId="1773547504">
    <w:abstractNumId w:val="24"/>
  </w:num>
  <w:num w:numId="17" w16cid:durableId="19583635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8735810">
    <w:abstractNumId w:val="30"/>
  </w:num>
  <w:num w:numId="19" w16cid:durableId="169031437">
    <w:abstractNumId w:val="1"/>
  </w:num>
  <w:num w:numId="20" w16cid:durableId="2035886357">
    <w:abstractNumId w:val="0"/>
  </w:num>
  <w:num w:numId="21" w16cid:durableId="1900745341">
    <w:abstractNumId w:val="17"/>
  </w:num>
  <w:num w:numId="22" w16cid:durableId="108860365">
    <w:abstractNumId w:val="22"/>
  </w:num>
  <w:num w:numId="23" w16cid:durableId="1763643307">
    <w:abstractNumId w:val="31"/>
  </w:num>
  <w:num w:numId="24" w16cid:durableId="155612250">
    <w:abstractNumId w:val="13"/>
    <w:lvlOverride w:ilvl="0">
      <w:lvl w:ilvl="0">
        <w:start w:val="1"/>
        <w:numFmt w:val="decimal"/>
        <w:pStyle w:val="ListNumber"/>
        <w:lvlText w:val="%1)"/>
        <w:lvlJc w:val="left"/>
        <w:pPr>
          <w:ind w:left="425" w:hanging="425"/>
        </w:pPr>
        <w:rPr>
          <w:rFonts w:hint="default"/>
          <w:color w:val="auto"/>
        </w:rPr>
      </w:lvl>
    </w:lvlOverride>
    <w:lvlOverride w:ilvl="1">
      <w:lvl w:ilvl="1">
        <w:start w:val="1"/>
        <w:numFmt w:val="lowerLetter"/>
        <w:pStyle w:val="ListNumber2"/>
        <w:lvlText w:val="%2)"/>
        <w:lvlJc w:val="left"/>
        <w:pPr>
          <w:ind w:left="851" w:hanging="426"/>
        </w:pPr>
        <w:rPr>
          <w:rFonts w:hint="default"/>
        </w:rPr>
      </w:lvl>
    </w:lvlOverride>
    <w:lvlOverride w:ilvl="2">
      <w:lvl w:ilvl="2">
        <w:start w:val="1"/>
        <w:numFmt w:val="lowerRoman"/>
        <w:pStyle w:val="ListNumber3"/>
        <w:lvlText w:val="%3)"/>
        <w:lvlJc w:val="left"/>
        <w:pPr>
          <w:ind w:left="1191" w:hanging="340"/>
        </w:pPr>
        <w:rPr>
          <w:rFonts w:hint="default"/>
        </w:rPr>
      </w:lvl>
    </w:lvlOverride>
    <w:lvlOverride w:ilvl="3">
      <w:lvl w:ilvl="3">
        <w:start w:val="1"/>
        <w:numFmt w:val="decimal"/>
        <w:lvlText w:val="%4."/>
        <w:lvlJc w:val="left"/>
        <w:pPr>
          <w:ind w:left="1276" w:hanging="1276"/>
        </w:pPr>
        <w:rPr>
          <w:rFonts w:hint="default"/>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righ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right"/>
        <w:pPr>
          <w:ind w:left="567" w:hanging="567"/>
        </w:pPr>
        <w:rPr>
          <w:rFonts w:hint="default"/>
        </w:rPr>
      </w:lvl>
    </w:lvlOverride>
  </w:num>
  <w:num w:numId="25" w16cid:durableId="611865061">
    <w:abstractNumId w:val="19"/>
  </w:num>
  <w:num w:numId="26" w16cid:durableId="12938291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2643196">
    <w:abstractNumId w:val="33"/>
  </w:num>
  <w:num w:numId="28" w16cid:durableId="330959524">
    <w:abstractNumId w:val="23"/>
  </w:num>
  <w:num w:numId="29" w16cid:durableId="1691025973">
    <w:abstractNumId w:val="25"/>
  </w:num>
  <w:num w:numId="30" w16cid:durableId="1658651121">
    <w:abstractNumId w:val="8"/>
  </w:num>
  <w:num w:numId="31" w16cid:durableId="649754822">
    <w:abstractNumId w:val="28"/>
  </w:num>
  <w:num w:numId="32" w16cid:durableId="1863933812">
    <w:abstractNumId w:val="32"/>
  </w:num>
  <w:num w:numId="33" w16cid:durableId="20455941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107151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99534983">
    <w:abstractNumId w:val="10"/>
  </w:num>
  <w:num w:numId="36" w16cid:durableId="349264755">
    <w:abstractNumId w:val="34"/>
  </w:num>
  <w:num w:numId="37" w16cid:durableId="1949193812">
    <w:abstractNumId w:val="18"/>
  </w:num>
  <w:num w:numId="38" w16cid:durableId="1137646534">
    <w:abstractNumId w:val="18"/>
    <w:lvlOverride w:ilvl="0">
      <w:lvl w:ilvl="0">
        <w:numFmt w:val="decimal"/>
        <w:pStyle w:val="Heading2"/>
        <w:lvlText w:val=""/>
        <w:lvlJc w:val="left"/>
      </w:lvl>
    </w:lvlOverride>
    <w:lvlOverride w:ilvl="1">
      <w:lvl w:ilvl="1">
        <w:start w:val="1"/>
        <w:numFmt w:val="decimal"/>
        <w:pStyle w:val="Heading3"/>
        <w:lvlText w:val="%1.%2"/>
        <w:lvlJc w:val="left"/>
        <w:pPr>
          <w:ind w:left="964" w:hanging="964"/>
        </w:pPr>
        <w:rPr>
          <w:rFonts w:hint="default"/>
        </w:rPr>
      </w:lvl>
    </w:lvlOverride>
  </w:num>
  <w:num w:numId="39" w16cid:durableId="241567703">
    <w:abstractNumId w:val="18"/>
    <w:lvlOverride w:ilvl="0">
      <w:lvl w:ilvl="0">
        <w:numFmt w:val="decimal"/>
        <w:pStyle w:val="Heading2"/>
        <w:lvlText w:val=""/>
        <w:lvlJc w:val="left"/>
      </w:lvl>
    </w:lvlOverride>
    <w:lvlOverride w:ilvl="1">
      <w:lvl w:ilvl="1">
        <w:start w:val="1"/>
        <w:numFmt w:val="decimal"/>
        <w:pStyle w:val="Heading3"/>
        <w:lvlText w:val="%1.%2"/>
        <w:lvlJc w:val="left"/>
        <w:pPr>
          <w:ind w:left="4509"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16cid:durableId="19064539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64881338">
    <w:abstractNumId w:val="26"/>
  </w:num>
  <w:num w:numId="42" w16cid:durableId="782071630">
    <w:abstractNumId w:val="13"/>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pStyle w:val="ListNumber2"/>
        <w:lvlText w:val="%2)"/>
        <w:lvlJc w:val="left"/>
        <w:pPr>
          <w:ind w:left="851" w:hanging="426"/>
        </w:pPr>
        <w:rPr>
          <w:rFonts w:hint="default"/>
        </w:rPr>
      </w:lvl>
    </w:lvlOverride>
    <w:lvlOverride w:ilvl="2">
      <w:startOverride w:val="1"/>
      <w:lvl w:ilvl="2">
        <w:start w:val="1"/>
        <w:numFmt w:val="lowerRoman"/>
        <w:pStyle w:val="ListNumber3"/>
        <w:lvlText w:val="%3)"/>
        <w:lvlJc w:val="left"/>
        <w:pPr>
          <w:ind w:left="1191" w:hanging="340"/>
        </w:pPr>
        <w:rPr>
          <w:rFonts w:hint="default"/>
        </w:rPr>
      </w:lvl>
    </w:lvlOverride>
    <w:lvlOverride w:ilvl="3">
      <w:startOverride w:val="1"/>
      <w:lvl w:ilvl="3">
        <w:start w:val="1"/>
        <w:numFmt w:val="decimal"/>
        <w:lvlText w:val="%4."/>
        <w:lvlJc w:val="left"/>
        <w:pPr>
          <w:ind w:left="1276" w:hanging="1276"/>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 w:numId="43" w16cid:durableId="72704208">
    <w:abstractNumId w:val="13"/>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pStyle w:val="ListNumber2"/>
        <w:lvlText w:val="%2)"/>
        <w:lvlJc w:val="left"/>
        <w:pPr>
          <w:ind w:left="851" w:hanging="426"/>
        </w:pPr>
        <w:rPr>
          <w:rFonts w:hint="default"/>
        </w:rPr>
      </w:lvl>
    </w:lvlOverride>
    <w:lvlOverride w:ilvl="2">
      <w:startOverride w:val="1"/>
      <w:lvl w:ilvl="2">
        <w:start w:val="1"/>
        <w:numFmt w:val="lowerRoman"/>
        <w:pStyle w:val="ListNumber3"/>
        <w:lvlText w:val="%3)"/>
        <w:lvlJc w:val="left"/>
        <w:pPr>
          <w:ind w:left="1191" w:hanging="340"/>
        </w:pPr>
        <w:rPr>
          <w:rFonts w:hint="default"/>
        </w:rPr>
      </w:lvl>
    </w:lvlOverride>
    <w:lvlOverride w:ilvl="3">
      <w:startOverride w:val="1"/>
      <w:lvl w:ilvl="3">
        <w:start w:val="1"/>
        <w:numFmt w:val="decimal"/>
        <w:lvlText w:val="%4."/>
        <w:lvlJc w:val="left"/>
        <w:pPr>
          <w:ind w:left="1276" w:hanging="1276"/>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 w:numId="44" w16cid:durableId="225531368">
    <w:abstractNumId w:val="13"/>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pStyle w:val="ListNumber2"/>
        <w:lvlText w:val="%2)"/>
        <w:lvlJc w:val="left"/>
        <w:pPr>
          <w:ind w:left="851" w:hanging="426"/>
        </w:pPr>
        <w:rPr>
          <w:rFonts w:hint="default"/>
        </w:rPr>
      </w:lvl>
    </w:lvlOverride>
    <w:lvlOverride w:ilvl="2">
      <w:startOverride w:val="1"/>
      <w:lvl w:ilvl="2">
        <w:start w:val="1"/>
        <w:numFmt w:val="lowerRoman"/>
        <w:pStyle w:val="ListNumber3"/>
        <w:lvlText w:val="%3)"/>
        <w:lvlJc w:val="left"/>
        <w:pPr>
          <w:ind w:left="1191" w:hanging="340"/>
        </w:pPr>
        <w:rPr>
          <w:rFonts w:hint="default"/>
        </w:rPr>
      </w:lvl>
    </w:lvlOverride>
    <w:lvlOverride w:ilvl="3">
      <w:startOverride w:val="1"/>
      <w:lvl w:ilvl="3">
        <w:start w:val="1"/>
        <w:numFmt w:val="decimal"/>
        <w:lvlText w:val="%4."/>
        <w:lvlJc w:val="left"/>
        <w:pPr>
          <w:ind w:left="1276" w:hanging="1276"/>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 w:numId="45" w16cid:durableId="71128363">
    <w:abstractNumId w:val="26"/>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22" w:hanging="360"/>
        </w:pPr>
        <w:rPr>
          <w:rFonts w:ascii="Courier New" w:hAnsi="Courier New" w:cs="Courier New" w:hint="default"/>
        </w:rPr>
      </w:lvl>
    </w:lvlOverride>
    <w:lvlOverride w:ilvl="2">
      <w:lvl w:ilvl="2" w:tentative="1">
        <w:start w:val="1"/>
        <w:numFmt w:val="bullet"/>
        <w:pStyle w:val="ListBullet3"/>
        <w:lvlText w:val=""/>
        <w:lvlJc w:val="left"/>
        <w:pPr>
          <w:ind w:left="1942" w:hanging="360"/>
        </w:pPr>
        <w:rPr>
          <w:rFonts w:ascii="Wingdings" w:hAnsi="Wingdings" w:hint="default"/>
        </w:rPr>
      </w:lvl>
    </w:lvlOverride>
    <w:lvlOverride w:ilvl="3">
      <w:lvl w:ilvl="3" w:tentative="1">
        <w:start w:val="1"/>
        <w:numFmt w:val="bullet"/>
        <w:lvlText w:val=""/>
        <w:lvlJc w:val="left"/>
        <w:pPr>
          <w:ind w:left="2662" w:hanging="360"/>
        </w:pPr>
        <w:rPr>
          <w:rFonts w:ascii="Symbol" w:hAnsi="Symbol" w:hint="default"/>
        </w:rPr>
      </w:lvl>
    </w:lvlOverride>
    <w:lvlOverride w:ilvl="4">
      <w:lvl w:ilvl="4" w:tentative="1">
        <w:start w:val="1"/>
        <w:numFmt w:val="bullet"/>
        <w:lvlText w:val="o"/>
        <w:lvlJc w:val="left"/>
        <w:pPr>
          <w:ind w:left="3382" w:hanging="360"/>
        </w:pPr>
        <w:rPr>
          <w:rFonts w:ascii="Courier New" w:hAnsi="Courier New" w:cs="Courier New" w:hint="default"/>
        </w:rPr>
      </w:lvl>
    </w:lvlOverride>
    <w:lvlOverride w:ilvl="5">
      <w:lvl w:ilvl="5" w:tentative="1">
        <w:start w:val="1"/>
        <w:numFmt w:val="bullet"/>
        <w:lvlText w:val=""/>
        <w:lvlJc w:val="left"/>
        <w:pPr>
          <w:ind w:left="4102" w:hanging="360"/>
        </w:pPr>
        <w:rPr>
          <w:rFonts w:ascii="Wingdings" w:hAnsi="Wingdings" w:hint="default"/>
        </w:rPr>
      </w:lvl>
    </w:lvlOverride>
    <w:lvlOverride w:ilvl="6">
      <w:lvl w:ilvl="6" w:tentative="1">
        <w:start w:val="1"/>
        <w:numFmt w:val="bullet"/>
        <w:lvlText w:val=""/>
        <w:lvlJc w:val="left"/>
        <w:pPr>
          <w:ind w:left="4822" w:hanging="360"/>
        </w:pPr>
        <w:rPr>
          <w:rFonts w:ascii="Symbol" w:hAnsi="Symbol" w:hint="default"/>
        </w:rPr>
      </w:lvl>
    </w:lvlOverride>
    <w:lvlOverride w:ilvl="7">
      <w:lvl w:ilvl="7" w:tentative="1">
        <w:start w:val="1"/>
        <w:numFmt w:val="bullet"/>
        <w:lvlText w:val="o"/>
        <w:lvlJc w:val="left"/>
        <w:pPr>
          <w:ind w:left="5542" w:hanging="360"/>
        </w:pPr>
        <w:rPr>
          <w:rFonts w:ascii="Courier New" w:hAnsi="Courier New" w:cs="Courier New" w:hint="default"/>
        </w:rPr>
      </w:lvl>
    </w:lvlOverride>
    <w:lvlOverride w:ilvl="8">
      <w:lvl w:ilvl="8" w:tentative="1">
        <w:start w:val="1"/>
        <w:numFmt w:val="bullet"/>
        <w:lvlText w:val=""/>
        <w:lvlJc w:val="left"/>
        <w:pPr>
          <w:ind w:left="6262" w:hanging="360"/>
        </w:pPr>
        <w:rPr>
          <w:rFonts w:ascii="Wingdings" w:hAnsi="Wingdings" w:hint="default"/>
        </w:rPr>
      </w:lvl>
    </w:lvlOverride>
  </w:num>
  <w:num w:numId="46" w16cid:durableId="1830823580">
    <w:abstractNumId w:val="15"/>
  </w:num>
  <w:num w:numId="47" w16cid:durableId="1351105052">
    <w:abstractNumId w:val="16"/>
  </w:num>
  <w:num w:numId="48" w16cid:durableId="155266069">
    <w:abstractNumId w:val="29"/>
  </w:num>
  <w:num w:numId="49" w16cid:durableId="1705249526">
    <w:abstractNumId w:val="9"/>
  </w:num>
  <w:num w:numId="50" w16cid:durableId="2020421297">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AA8"/>
    <w:rsid w:val="000010D4"/>
    <w:rsid w:val="00002810"/>
    <w:rsid w:val="00002B8A"/>
    <w:rsid w:val="00012C87"/>
    <w:rsid w:val="00015869"/>
    <w:rsid w:val="00015DE9"/>
    <w:rsid w:val="0001651F"/>
    <w:rsid w:val="000276F8"/>
    <w:rsid w:val="00036540"/>
    <w:rsid w:val="00041935"/>
    <w:rsid w:val="00045264"/>
    <w:rsid w:val="000468C8"/>
    <w:rsid w:val="00046C94"/>
    <w:rsid w:val="0005038A"/>
    <w:rsid w:val="000530C6"/>
    <w:rsid w:val="000610F5"/>
    <w:rsid w:val="000620A4"/>
    <w:rsid w:val="00065A6B"/>
    <w:rsid w:val="00073851"/>
    <w:rsid w:val="00075721"/>
    <w:rsid w:val="0007749D"/>
    <w:rsid w:val="00081C0F"/>
    <w:rsid w:val="0009254E"/>
    <w:rsid w:val="00093024"/>
    <w:rsid w:val="00093722"/>
    <w:rsid w:val="00097BF7"/>
    <w:rsid w:val="000A2671"/>
    <w:rsid w:val="000A5442"/>
    <w:rsid w:val="000A58FF"/>
    <w:rsid w:val="000A5D0E"/>
    <w:rsid w:val="000B2BD6"/>
    <w:rsid w:val="000B6286"/>
    <w:rsid w:val="000B7C0D"/>
    <w:rsid w:val="000C0080"/>
    <w:rsid w:val="000C51B5"/>
    <w:rsid w:val="000C523A"/>
    <w:rsid w:val="000C7FA2"/>
    <w:rsid w:val="000E0996"/>
    <w:rsid w:val="000E2512"/>
    <w:rsid w:val="000E56FC"/>
    <w:rsid w:val="000F29CF"/>
    <w:rsid w:val="000F2E3C"/>
    <w:rsid w:val="000F3073"/>
    <w:rsid w:val="000F6EE6"/>
    <w:rsid w:val="001036C8"/>
    <w:rsid w:val="00106816"/>
    <w:rsid w:val="001069BD"/>
    <w:rsid w:val="00116365"/>
    <w:rsid w:val="00120444"/>
    <w:rsid w:val="00124418"/>
    <w:rsid w:val="00124797"/>
    <w:rsid w:val="001255EA"/>
    <w:rsid w:val="00126680"/>
    <w:rsid w:val="0012789C"/>
    <w:rsid w:val="00133914"/>
    <w:rsid w:val="0014305B"/>
    <w:rsid w:val="0014578F"/>
    <w:rsid w:val="00150791"/>
    <w:rsid w:val="001578FB"/>
    <w:rsid w:val="001602AD"/>
    <w:rsid w:val="001619C4"/>
    <w:rsid w:val="00163813"/>
    <w:rsid w:val="00164256"/>
    <w:rsid w:val="001647E3"/>
    <w:rsid w:val="00164BDF"/>
    <w:rsid w:val="00164BEA"/>
    <w:rsid w:val="00170EA5"/>
    <w:rsid w:val="0017592D"/>
    <w:rsid w:val="00183794"/>
    <w:rsid w:val="00184C16"/>
    <w:rsid w:val="00187BE6"/>
    <w:rsid w:val="00191B92"/>
    <w:rsid w:val="001937B2"/>
    <w:rsid w:val="00194319"/>
    <w:rsid w:val="00195156"/>
    <w:rsid w:val="00197556"/>
    <w:rsid w:val="001A4E54"/>
    <w:rsid w:val="001B64EA"/>
    <w:rsid w:val="001C2D20"/>
    <w:rsid w:val="001D0DD0"/>
    <w:rsid w:val="001D230A"/>
    <w:rsid w:val="001E5AA5"/>
    <w:rsid w:val="001E5CC9"/>
    <w:rsid w:val="001E76EF"/>
    <w:rsid w:val="00200523"/>
    <w:rsid w:val="00205AD2"/>
    <w:rsid w:val="00206B03"/>
    <w:rsid w:val="002125BB"/>
    <w:rsid w:val="00213A37"/>
    <w:rsid w:val="0022437C"/>
    <w:rsid w:val="00235A3A"/>
    <w:rsid w:val="002371B9"/>
    <w:rsid w:val="00241899"/>
    <w:rsid w:val="00243E5E"/>
    <w:rsid w:val="00245270"/>
    <w:rsid w:val="00252634"/>
    <w:rsid w:val="002527F4"/>
    <w:rsid w:val="0025583A"/>
    <w:rsid w:val="00262C70"/>
    <w:rsid w:val="00263DBF"/>
    <w:rsid w:val="002641D4"/>
    <w:rsid w:val="0026478E"/>
    <w:rsid w:val="00264B63"/>
    <w:rsid w:val="00267DBF"/>
    <w:rsid w:val="00270C20"/>
    <w:rsid w:val="002715B9"/>
    <w:rsid w:val="00273968"/>
    <w:rsid w:val="002745B8"/>
    <w:rsid w:val="00275A75"/>
    <w:rsid w:val="002776AA"/>
    <w:rsid w:val="00285940"/>
    <w:rsid w:val="00290F3D"/>
    <w:rsid w:val="00296735"/>
    <w:rsid w:val="002A044E"/>
    <w:rsid w:val="002A1691"/>
    <w:rsid w:val="002A33DE"/>
    <w:rsid w:val="002A77A8"/>
    <w:rsid w:val="002B0C3E"/>
    <w:rsid w:val="002B58C0"/>
    <w:rsid w:val="002C24BE"/>
    <w:rsid w:val="002C40BC"/>
    <w:rsid w:val="002C593F"/>
    <w:rsid w:val="002D004E"/>
    <w:rsid w:val="002D31DE"/>
    <w:rsid w:val="002D4298"/>
    <w:rsid w:val="002D7E36"/>
    <w:rsid w:val="002E02E5"/>
    <w:rsid w:val="002E20B6"/>
    <w:rsid w:val="002E21C8"/>
    <w:rsid w:val="002F1EF0"/>
    <w:rsid w:val="002F3FD5"/>
    <w:rsid w:val="002F763E"/>
    <w:rsid w:val="00300024"/>
    <w:rsid w:val="00301E3B"/>
    <w:rsid w:val="0030607A"/>
    <w:rsid w:val="00307067"/>
    <w:rsid w:val="00310D76"/>
    <w:rsid w:val="003144F1"/>
    <w:rsid w:val="003150B0"/>
    <w:rsid w:val="00315115"/>
    <w:rsid w:val="003176B4"/>
    <w:rsid w:val="0032448D"/>
    <w:rsid w:val="003247F9"/>
    <w:rsid w:val="00326CA6"/>
    <w:rsid w:val="00331166"/>
    <w:rsid w:val="003326D1"/>
    <w:rsid w:val="003377F2"/>
    <w:rsid w:val="00344C1F"/>
    <w:rsid w:val="00346A10"/>
    <w:rsid w:val="0035119A"/>
    <w:rsid w:val="00356B0C"/>
    <w:rsid w:val="0036021A"/>
    <w:rsid w:val="00373EF8"/>
    <w:rsid w:val="00384E5D"/>
    <w:rsid w:val="00384F02"/>
    <w:rsid w:val="0038607F"/>
    <w:rsid w:val="00392E72"/>
    <w:rsid w:val="0039620F"/>
    <w:rsid w:val="003A1564"/>
    <w:rsid w:val="003A3A71"/>
    <w:rsid w:val="003A61F2"/>
    <w:rsid w:val="003A755C"/>
    <w:rsid w:val="003B02FB"/>
    <w:rsid w:val="003B51EB"/>
    <w:rsid w:val="003C1938"/>
    <w:rsid w:val="003C4336"/>
    <w:rsid w:val="003C6E24"/>
    <w:rsid w:val="003D0CDF"/>
    <w:rsid w:val="003D1449"/>
    <w:rsid w:val="003D1C2F"/>
    <w:rsid w:val="003D2B3F"/>
    <w:rsid w:val="003E3206"/>
    <w:rsid w:val="003E6FFE"/>
    <w:rsid w:val="003F39D5"/>
    <w:rsid w:val="00402086"/>
    <w:rsid w:val="00405CDF"/>
    <w:rsid w:val="00406B85"/>
    <w:rsid w:val="0041068A"/>
    <w:rsid w:val="004357B7"/>
    <w:rsid w:val="00437041"/>
    <w:rsid w:val="0043742C"/>
    <w:rsid w:val="004379AC"/>
    <w:rsid w:val="00443070"/>
    <w:rsid w:val="004516F1"/>
    <w:rsid w:val="00453609"/>
    <w:rsid w:val="00453BFC"/>
    <w:rsid w:val="00456508"/>
    <w:rsid w:val="00457BB0"/>
    <w:rsid w:val="0046408E"/>
    <w:rsid w:val="0046721A"/>
    <w:rsid w:val="004724A5"/>
    <w:rsid w:val="00476B00"/>
    <w:rsid w:val="00481144"/>
    <w:rsid w:val="00481E92"/>
    <w:rsid w:val="00482BFD"/>
    <w:rsid w:val="00484080"/>
    <w:rsid w:val="004B65E1"/>
    <w:rsid w:val="004B7F6D"/>
    <w:rsid w:val="004C084C"/>
    <w:rsid w:val="004D3768"/>
    <w:rsid w:val="004E03CB"/>
    <w:rsid w:val="004F0FCA"/>
    <w:rsid w:val="004F599A"/>
    <w:rsid w:val="004F675B"/>
    <w:rsid w:val="004F7D72"/>
    <w:rsid w:val="00506022"/>
    <w:rsid w:val="00507845"/>
    <w:rsid w:val="005107E0"/>
    <w:rsid w:val="00512035"/>
    <w:rsid w:val="0052095C"/>
    <w:rsid w:val="0052308A"/>
    <w:rsid w:val="00524FCC"/>
    <w:rsid w:val="00533044"/>
    <w:rsid w:val="00537393"/>
    <w:rsid w:val="00540630"/>
    <w:rsid w:val="0054563D"/>
    <w:rsid w:val="00545AC5"/>
    <w:rsid w:val="00554DCF"/>
    <w:rsid w:val="00555E08"/>
    <w:rsid w:val="00560D04"/>
    <w:rsid w:val="0056108F"/>
    <w:rsid w:val="00561D2C"/>
    <w:rsid w:val="00563D70"/>
    <w:rsid w:val="005644CE"/>
    <w:rsid w:val="00564C6D"/>
    <w:rsid w:val="00565A99"/>
    <w:rsid w:val="00565AAB"/>
    <w:rsid w:val="00565C9A"/>
    <w:rsid w:val="00571A34"/>
    <w:rsid w:val="005726FF"/>
    <w:rsid w:val="00575BE5"/>
    <w:rsid w:val="0058064A"/>
    <w:rsid w:val="00581A5F"/>
    <w:rsid w:val="005844B7"/>
    <w:rsid w:val="00592D34"/>
    <w:rsid w:val="00593049"/>
    <w:rsid w:val="005A073B"/>
    <w:rsid w:val="005A77BC"/>
    <w:rsid w:val="005B50E6"/>
    <w:rsid w:val="005D1CF7"/>
    <w:rsid w:val="005D1DF0"/>
    <w:rsid w:val="005E31D6"/>
    <w:rsid w:val="005E5359"/>
    <w:rsid w:val="005E780E"/>
    <w:rsid w:val="005F03A7"/>
    <w:rsid w:val="005F05E1"/>
    <w:rsid w:val="005F3AA5"/>
    <w:rsid w:val="005F57F2"/>
    <w:rsid w:val="006021ED"/>
    <w:rsid w:val="00602F49"/>
    <w:rsid w:val="0060573B"/>
    <w:rsid w:val="00610800"/>
    <w:rsid w:val="00612532"/>
    <w:rsid w:val="00612C98"/>
    <w:rsid w:val="00614261"/>
    <w:rsid w:val="006179CA"/>
    <w:rsid w:val="00624A51"/>
    <w:rsid w:val="00627671"/>
    <w:rsid w:val="006277F7"/>
    <w:rsid w:val="00630509"/>
    <w:rsid w:val="00631F0F"/>
    <w:rsid w:val="00635AC0"/>
    <w:rsid w:val="00644E16"/>
    <w:rsid w:val="00645390"/>
    <w:rsid w:val="0064787E"/>
    <w:rsid w:val="00647E71"/>
    <w:rsid w:val="006529D9"/>
    <w:rsid w:val="006608E1"/>
    <w:rsid w:val="00661B57"/>
    <w:rsid w:val="00661DC3"/>
    <w:rsid w:val="006643F2"/>
    <w:rsid w:val="00665A7F"/>
    <w:rsid w:val="006661B3"/>
    <w:rsid w:val="0067387B"/>
    <w:rsid w:val="00674C91"/>
    <w:rsid w:val="00680DBD"/>
    <w:rsid w:val="00681080"/>
    <w:rsid w:val="0068569F"/>
    <w:rsid w:val="0068644A"/>
    <w:rsid w:val="006961E6"/>
    <w:rsid w:val="006A3D7B"/>
    <w:rsid w:val="006A6B7E"/>
    <w:rsid w:val="006A7E97"/>
    <w:rsid w:val="006B0983"/>
    <w:rsid w:val="006B595A"/>
    <w:rsid w:val="006B59B1"/>
    <w:rsid w:val="006C101A"/>
    <w:rsid w:val="006C10F0"/>
    <w:rsid w:val="006C3EC4"/>
    <w:rsid w:val="006C6A4D"/>
    <w:rsid w:val="006D2365"/>
    <w:rsid w:val="006D5592"/>
    <w:rsid w:val="006E3B0E"/>
    <w:rsid w:val="006E527D"/>
    <w:rsid w:val="007035E5"/>
    <w:rsid w:val="007045A4"/>
    <w:rsid w:val="00705372"/>
    <w:rsid w:val="007075A7"/>
    <w:rsid w:val="0071327A"/>
    <w:rsid w:val="00722E27"/>
    <w:rsid w:val="00723158"/>
    <w:rsid w:val="00725A2E"/>
    <w:rsid w:val="00726925"/>
    <w:rsid w:val="007320AB"/>
    <w:rsid w:val="0073718D"/>
    <w:rsid w:val="00740B83"/>
    <w:rsid w:val="007455C1"/>
    <w:rsid w:val="00757480"/>
    <w:rsid w:val="00766BEC"/>
    <w:rsid w:val="00767D3B"/>
    <w:rsid w:val="00771866"/>
    <w:rsid w:val="00774C3D"/>
    <w:rsid w:val="00784ABB"/>
    <w:rsid w:val="007868D8"/>
    <w:rsid w:val="00787ACE"/>
    <w:rsid w:val="00793315"/>
    <w:rsid w:val="00793BF9"/>
    <w:rsid w:val="007A0D9F"/>
    <w:rsid w:val="007B6083"/>
    <w:rsid w:val="007B7DA6"/>
    <w:rsid w:val="007C0B6F"/>
    <w:rsid w:val="007C11CD"/>
    <w:rsid w:val="007C5FCA"/>
    <w:rsid w:val="007C698A"/>
    <w:rsid w:val="007D4024"/>
    <w:rsid w:val="007D7227"/>
    <w:rsid w:val="007E00DB"/>
    <w:rsid w:val="007E101C"/>
    <w:rsid w:val="007E1FC8"/>
    <w:rsid w:val="007E3719"/>
    <w:rsid w:val="007F05B1"/>
    <w:rsid w:val="007F4808"/>
    <w:rsid w:val="007F6E84"/>
    <w:rsid w:val="007F773E"/>
    <w:rsid w:val="00801E91"/>
    <w:rsid w:val="00806210"/>
    <w:rsid w:val="00806535"/>
    <w:rsid w:val="008074E2"/>
    <w:rsid w:val="0081468A"/>
    <w:rsid w:val="008160FD"/>
    <w:rsid w:val="00831BA4"/>
    <w:rsid w:val="00834C92"/>
    <w:rsid w:val="00835BB2"/>
    <w:rsid w:val="00837147"/>
    <w:rsid w:val="0084152D"/>
    <w:rsid w:val="00843A49"/>
    <w:rsid w:val="008442B8"/>
    <w:rsid w:val="008521FD"/>
    <w:rsid w:val="0085445E"/>
    <w:rsid w:val="00857756"/>
    <w:rsid w:val="00863877"/>
    <w:rsid w:val="00863F96"/>
    <w:rsid w:val="00865929"/>
    <w:rsid w:val="00870C2F"/>
    <w:rsid w:val="00872481"/>
    <w:rsid w:val="00876CE6"/>
    <w:rsid w:val="0088057D"/>
    <w:rsid w:val="00882A04"/>
    <w:rsid w:val="008870C6"/>
    <w:rsid w:val="00887E21"/>
    <w:rsid w:val="008A332E"/>
    <w:rsid w:val="008A33D5"/>
    <w:rsid w:val="008A3F82"/>
    <w:rsid w:val="008B1A74"/>
    <w:rsid w:val="008B3EEC"/>
    <w:rsid w:val="008B4C4B"/>
    <w:rsid w:val="008C3EDF"/>
    <w:rsid w:val="008C7564"/>
    <w:rsid w:val="008C7B7D"/>
    <w:rsid w:val="008D0492"/>
    <w:rsid w:val="008D096A"/>
    <w:rsid w:val="008D2A8E"/>
    <w:rsid w:val="008D49DE"/>
    <w:rsid w:val="008E3954"/>
    <w:rsid w:val="008F5DD1"/>
    <w:rsid w:val="008F6E75"/>
    <w:rsid w:val="009075DB"/>
    <w:rsid w:val="00907F55"/>
    <w:rsid w:val="00911C29"/>
    <w:rsid w:val="00915766"/>
    <w:rsid w:val="0091588F"/>
    <w:rsid w:val="00916BF3"/>
    <w:rsid w:val="00917800"/>
    <w:rsid w:val="00923C4C"/>
    <w:rsid w:val="00927C52"/>
    <w:rsid w:val="00935C5D"/>
    <w:rsid w:val="00947385"/>
    <w:rsid w:val="00952A86"/>
    <w:rsid w:val="00956227"/>
    <w:rsid w:val="0096191F"/>
    <w:rsid w:val="009663A5"/>
    <w:rsid w:val="00987722"/>
    <w:rsid w:val="009918A9"/>
    <w:rsid w:val="009A0487"/>
    <w:rsid w:val="009A6265"/>
    <w:rsid w:val="009A7C42"/>
    <w:rsid w:val="009B107C"/>
    <w:rsid w:val="009B177B"/>
    <w:rsid w:val="009B31B6"/>
    <w:rsid w:val="009B525D"/>
    <w:rsid w:val="009B773E"/>
    <w:rsid w:val="009C0A4F"/>
    <w:rsid w:val="009C1A59"/>
    <w:rsid w:val="009C26F2"/>
    <w:rsid w:val="009C4B5D"/>
    <w:rsid w:val="009D1C2B"/>
    <w:rsid w:val="009E233D"/>
    <w:rsid w:val="009E2DC9"/>
    <w:rsid w:val="009E6CD1"/>
    <w:rsid w:val="009E6F83"/>
    <w:rsid w:val="009E7012"/>
    <w:rsid w:val="009E7C3A"/>
    <w:rsid w:val="009F098A"/>
    <w:rsid w:val="009F0C73"/>
    <w:rsid w:val="009F1246"/>
    <w:rsid w:val="009F5AFE"/>
    <w:rsid w:val="00A04406"/>
    <w:rsid w:val="00A046A1"/>
    <w:rsid w:val="00A14F20"/>
    <w:rsid w:val="00A21966"/>
    <w:rsid w:val="00A22C08"/>
    <w:rsid w:val="00A30707"/>
    <w:rsid w:val="00A30BB8"/>
    <w:rsid w:val="00A43445"/>
    <w:rsid w:val="00A43AB7"/>
    <w:rsid w:val="00A453E6"/>
    <w:rsid w:val="00A5091F"/>
    <w:rsid w:val="00A5412C"/>
    <w:rsid w:val="00A60924"/>
    <w:rsid w:val="00A73921"/>
    <w:rsid w:val="00A74D6A"/>
    <w:rsid w:val="00A80A14"/>
    <w:rsid w:val="00A85B2C"/>
    <w:rsid w:val="00A947EE"/>
    <w:rsid w:val="00A94804"/>
    <w:rsid w:val="00AA06AA"/>
    <w:rsid w:val="00AA6E55"/>
    <w:rsid w:val="00AA70D7"/>
    <w:rsid w:val="00AB1536"/>
    <w:rsid w:val="00AB5F47"/>
    <w:rsid w:val="00AB6BF3"/>
    <w:rsid w:val="00AC0051"/>
    <w:rsid w:val="00AC1488"/>
    <w:rsid w:val="00AD693E"/>
    <w:rsid w:val="00AD72F9"/>
    <w:rsid w:val="00AF32DF"/>
    <w:rsid w:val="00B00036"/>
    <w:rsid w:val="00B03F69"/>
    <w:rsid w:val="00B04B19"/>
    <w:rsid w:val="00B11A33"/>
    <w:rsid w:val="00B1699F"/>
    <w:rsid w:val="00B170B5"/>
    <w:rsid w:val="00B25476"/>
    <w:rsid w:val="00B3256D"/>
    <w:rsid w:val="00B32C03"/>
    <w:rsid w:val="00B33828"/>
    <w:rsid w:val="00B340B6"/>
    <w:rsid w:val="00B346E2"/>
    <w:rsid w:val="00B42F92"/>
    <w:rsid w:val="00B456C1"/>
    <w:rsid w:val="00B4732B"/>
    <w:rsid w:val="00B52656"/>
    <w:rsid w:val="00B551AD"/>
    <w:rsid w:val="00B70DC6"/>
    <w:rsid w:val="00B75627"/>
    <w:rsid w:val="00B76F4F"/>
    <w:rsid w:val="00B864EA"/>
    <w:rsid w:val="00BA4F0F"/>
    <w:rsid w:val="00BA5427"/>
    <w:rsid w:val="00BC0C36"/>
    <w:rsid w:val="00BC4A79"/>
    <w:rsid w:val="00BC5DE0"/>
    <w:rsid w:val="00BC77E4"/>
    <w:rsid w:val="00BD0AA6"/>
    <w:rsid w:val="00BD202C"/>
    <w:rsid w:val="00BD613B"/>
    <w:rsid w:val="00BE184D"/>
    <w:rsid w:val="00BE245E"/>
    <w:rsid w:val="00BF035A"/>
    <w:rsid w:val="00BF0443"/>
    <w:rsid w:val="00BF5186"/>
    <w:rsid w:val="00BF64A2"/>
    <w:rsid w:val="00BF6A59"/>
    <w:rsid w:val="00BF795C"/>
    <w:rsid w:val="00C00AFF"/>
    <w:rsid w:val="00C06014"/>
    <w:rsid w:val="00C1355D"/>
    <w:rsid w:val="00C21C60"/>
    <w:rsid w:val="00C26D90"/>
    <w:rsid w:val="00C33C40"/>
    <w:rsid w:val="00C37825"/>
    <w:rsid w:val="00C42304"/>
    <w:rsid w:val="00C42B47"/>
    <w:rsid w:val="00C42E71"/>
    <w:rsid w:val="00C4305E"/>
    <w:rsid w:val="00C44983"/>
    <w:rsid w:val="00C508B0"/>
    <w:rsid w:val="00C53C21"/>
    <w:rsid w:val="00C61673"/>
    <w:rsid w:val="00C62B75"/>
    <w:rsid w:val="00C63CB3"/>
    <w:rsid w:val="00C67910"/>
    <w:rsid w:val="00C7012F"/>
    <w:rsid w:val="00C7017C"/>
    <w:rsid w:val="00C70CB3"/>
    <w:rsid w:val="00C72229"/>
    <w:rsid w:val="00C75887"/>
    <w:rsid w:val="00C75E60"/>
    <w:rsid w:val="00C76A7C"/>
    <w:rsid w:val="00C770BD"/>
    <w:rsid w:val="00C7756A"/>
    <w:rsid w:val="00C80466"/>
    <w:rsid w:val="00C8458D"/>
    <w:rsid w:val="00C86178"/>
    <w:rsid w:val="00C86DC0"/>
    <w:rsid w:val="00C91B5A"/>
    <w:rsid w:val="00C9523D"/>
    <w:rsid w:val="00C95C8D"/>
    <w:rsid w:val="00CA6AA8"/>
    <w:rsid w:val="00CC027D"/>
    <w:rsid w:val="00CC1F9E"/>
    <w:rsid w:val="00CC60DD"/>
    <w:rsid w:val="00CD5400"/>
    <w:rsid w:val="00CD5EF1"/>
    <w:rsid w:val="00CE522D"/>
    <w:rsid w:val="00CE58F6"/>
    <w:rsid w:val="00CE7842"/>
    <w:rsid w:val="00CF0098"/>
    <w:rsid w:val="00CF6BF0"/>
    <w:rsid w:val="00CF7BB8"/>
    <w:rsid w:val="00D015EF"/>
    <w:rsid w:val="00D072EC"/>
    <w:rsid w:val="00D1406B"/>
    <w:rsid w:val="00D145B6"/>
    <w:rsid w:val="00D2783F"/>
    <w:rsid w:val="00D32971"/>
    <w:rsid w:val="00D346C0"/>
    <w:rsid w:val="00D375FE"/>
    <w:rsid w:val="00D42A43"/>
    <w:rsid w:val="00D45EDB"/>
    <w:rsid w:val="00D518B2"/>
    <w:rsid w:val="00D530C6"/>
    <w:rsid w:val="00D575B0"/>
    <w:rsid w:val="00D6021D"/>
    <w:rsid w:val="00D60E22"/>
    <w:rsid w:val="00D62A0E"/>
    <w:rsid w:val="00D65135"/>
    <w:rsid w:val="00D665F9"/>
    <w:rsid w:val="00D66D3B"/>
    <w:rsid w:val="00D75D90"/>
    <w:rsid w:val="00D766E6"/>
    <w:rsid w:val="00DA28DD"/>
    <w:rsid w:val="00DA3781"/>
    <w:rsid w:val="00DA41CF"/>
    <w:rsid w:val="00DB1608"/>
    <w:rsid w:val="00DC15C2"/>
    <w:rsid w:val="00DC1979"/>
    <w:rsid w:val="00DC305B"/>
    <w:rsid w:val="00DC78D2"/>
    <w:rsid w:val="00DD260A"/>
    <w:rsid w:val="00DE2C3D"/>
    <w:rsid w:val="00DE3CF9"/>
    <w:rsid w:val="00DF67E9"/>
    <w:rsid w:val="00E04712"/>
    <w:rsid w:val="00E10F56"/>
    <w:rsid w:val="00E131C9"/>
    <w:rsid w:val="00E1350D"/>
    <w:rsid w:val="00E15AC2"/>
    <w:rsid w:val="00E23F31"/>
    <w:rsid w:val="00E2489F"/>
    <w:rsid w:val="00E268FC"/>
    <w:rsid w:val="00E27B25"/>
    <w:rsid w:val="00E33A64"/>
    <w:rsid w:val="00E4231C"/>
    <w:rsid w:val="00E45B9A"/>
    <w:rsid w:val="00E45FE6"/>
    <w:rsid w:val="00E50153"/>
    <w:rsid w:val="00E523E4"/>
    <w:rsid w:val="00E540DC"/>
    <w:rsid w:val="00E54AF8"/>
    <w:rsid w:val="00E60CE4"/>
    <w:rsid w:val="00E62329"/>
    <w:rsid w:val="00E63A19"/>
    <w:rsid w:val="00E67001"/>
    <w:rsid w:val="00E70C99"/>
    <w:rsid w:val="00E770A9"/>
    <w:rsid w:val="00E777CB"/>
    <w:rsid w:val="00E85DE3"/>
    <w:rsid w:val="00E9065C"/>
    <w:rsid w:val="00E915A9"/>
    <w:rsid w:val="00E93480"/>
    <w:rsid w:val="00E97E8C"/>
    <w:rsid w:val="00EA0A32"/>
    <w:rsid w:val="00EB41B6"/>
    <w:rsid w:val="00EB7775"/>
    <w:rsid w:val="00EB7C06"/>
    <w:rsid w:val="00EC24BB"/>
    <w:rsid w:val="00EC288E"/>
    <w:rsid w:val="00EC3E47"/>
    <w:rsid w:val="00ED1F18"/>
    <w:rsid w:val="00ED579E"/>
    <w:rsid w:val="00EE0290"/>
    <w:rsid w:val="00EE0D71"/>
    <w:rsid w:val="00EE108A"/>
    <w:rsid w:val="00EE4E9F"/>
    <w:rsid w:val="00EE56EC"/>
    <w:rsid w:val="00EF0BA0"/>
    <w:rsid w:val="00EF2A0C"/>
    <w:rsid w:val="00EF4278"/>
    <w:rsid w:val="00EF6895"/>
    <w:rsid w:val="00EF6D31"/>
    <w:rsid w:val="00F00814"/>
    <w:rsid w:val="00F00879"/>
    <w:rsid w:val="00F01B71"/>
    <w:rsid w:val="00F02752"/>
    <w:rsid w:val="00F0422A"/>
    <w:rsid w:val="00F05AEC"/>
    <w:rsid w:val="00F1007C"/>
    <w:rsid w:val="00F1232F"/>
    <w:rsid w:val="00F13974"/>
    <w:rsid w:val="00F16A80"/>
    <w:rsid w:val="00F209EA"/>
    <w:rsid w:val="00F219B3"/>
    <w:rsid w:val="00F260D8"/>
    <w:rsid w:val="00F273B0"/>
    <w:rsid w:val="00F2762E"/>
    <w:rsid w:val="00F34E0F"/>
    <w:rsid w:val="00F34F6D"/>
    <w:rsid w:val="00F4194B"/>
    <w:rsid w:val="00F438C2"/>
    <w:rsid w:val="00F45047"/>
    <w:rsid w:val="00F45B4C"/>
    <w:rsid w:val="00F45C1A"/>
    <w:rsid w:val="00F4603D"/>
    <w:rsid w:val="00F51568"/>
    <w:rsid w:val="00F57971"/>
    <w:rsid w:val="00F65CD6"/>
    <w:rsid w:val="00F66C7A"/>
    <w:rsid w:val="00F67BE5"/>
    <w:rsid w:val="00F72F7B"/>
    <w:rsid w:val="00F768E3"/>
    <w:rsid w:val="00F77617"/>
    <w:rsid w:val="00F804A7"/>
    <w:rsid w:val="00F85125"/>
    <w:rsid w:val="00F870EC"/>
    <w:rsid w:val="00F87799"/>
    <w:rsid w:val="00F931D2"/>
    <w:rsid w:val="00FA03AE"/>
    <w:rsid w:val="00FA2668"/>
    <w:rsid w:val="00FA433B"/>
    <w:rsid w:val="00FA4E21"/>
    <w:rsid w:val="00FA5AA9"/>
    <w:rsid w:val="00FA656D"/>
    <w:rsid w:val="00FA7BD5"/>
    <w:rsid w:val="00FB063C"/>
    <w:rsid w:val="00FB13B2"/>
    <w:rsid w:val="00FB4DB4"/>
    <w:rsid w:val="00FC5DD6"/>
    <w:rsid w:val="00FC7020"/>
    <w:rsid w:val="00FD1D3C"/>
    <w:rsid w:val="00FD5132"/>
    <w:rsid w:val="00FD5AB7"/>
    <w:rsid w:val="00FE55AC"/>
    <w:rsid w:val="00FF068F"/>
    <w:rsid w:val="00FF0ADC"/>
    <w:rsid w:val="00FF1688"/>
    <w:rsid w:val="00FF5B9A"/>
    <w:rsid w:val="00FF7141"/>
    <w:rsid w:val="00FF7B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DDB29"/>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866"/>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E915A9"/>
    <w:pPr>
      <w:pageBreakBefore/>
      <w:numPr>
        <w:numId w:val="9"/>
      </w:numPr>
      <w:spacing w:after="240" w:line="240" w:lineRule="auto"/>
      <w:ind w:left="720"/>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6C6A4D"/>
    <w:pPr>
      <w:keepNext/>
      <w:keepLines/>
      <w:numPr>
        <w:ilvl w:val="1"/>
        <w:numId w:val="9"/>
      </w:numPr>
      <w:spacing w:after="120"/>
      <w:ind w:left="964"/>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771866"/>
    <w:pPr>
      <w:keepNext/>
      <w:numPr>
        <w:ilvl w:val="2"/>
        <w:numId w:val="9"/>
      </w:numPr>
      <w:spacing w:after="120"/>
      <w:ind w:left="964"/>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EC24BB"/>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E915A9"/>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6C6A4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771866"/>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EC24BB"/>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35"/>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84080"/>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rsid w:val="002B0C3E"/>
    <w:pPr>
      <w:tabs>
        <w:tab w:val="left" w:pos="1134"/>
        <w:tab w:val="right" w:leader="dot" w:pos="9060"/>
      </w:tabs>
      <w:spacing w:before="120" w:after="120" w:line="240" w:lineRule="auto"/>
      <w:ind w:left="1134" w:hanging="1134"/>
    </w:pPr>
    <w:rPr>
      <w:noProof/>
    </w:rPr>
  </w:style>
  <w:style w:type="paragraph" w:styleId="ListBullet2">
    <w:name w:val="List Bullet 2"/>
    <w:basedOn w:val="Normal"/>
    <w:uiPriority w:val="8"/>
    <w:qFormat/>
    <w:rsid w:val="000276F8"/>
    <w:pPr>
      <w:numPr>
        <w:numId w:val="46"/>
      </w:numPr>
      <w:spacing w:before="120" w:after="120"/>
      <w:ind w:left="782" w:hanging="357"/>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rsid w:val="00FF0ADC"/>
    <w:pPr>
      <w:numPr>
        <w:ilvl w:val="1"/>
        <w:numId w:val="24"/>
      </w:numPr>
      <w:tabs>
        <w:tab w:val="left" w:pos="567"/>
      </w:tabs>
      <w:spacing w:before="120" w:after="120" w:line="264" w:lineRule="auto"/>
    </w:pPr>
    <w:rPr>
      <w:rFonts w:ascii="Calibri" w:eastAsia="Times New Roman" w:hAnsi="Calibri"/>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qFormat/>
    <w:rsid w:val="006C6A4D"/>
    <w:pPr>
      <w:spacing w:after="0"/>
    </w:pPr>
    <w:rPr>
      <w:rFonts w:ascii="Arial" w:hAnsi="Arial"/>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41"/>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ListParagraph">
    <w:name w:val="List Paragraph"/>
    <w:basedOn w:val="Normal"/>
    <w:uiPriority w:val="99"/>
    <w:qFormat/>
    <w:rsid w:val="00097BF7"/>
    <w:pPr>
      <w:ind w:left="720"/>
      <w:contextualSpacing/>
    </w:pPr>
  </w:style>
  <w:style w:type="paragraph" w:styleId="TOC4">
    <w:name w:val="toc 4"/>
    <w:basedOn w:val="Normal"/>
    <w:next w:val="Normal"/>
    <w:autoRedefine/>
    <w:uiPriority w:val="39"/>
    <w:rsid w:val="006D5592"/>
    <w:pPr>
      <w:spacing w:after="100"/>
      <w:ind w:left="660"/>
    </w:pPr>
  </w:style>
  <w:style w:type="paragraph" w:styleId="TOC5">
    <w:name w:val="toc 5"/>
    <w:basedOn w:val="Normal"/>
    <w:next w:val="Normal"/>
    <w:autoRedefine/>
    <w:uiPriority w:val="39"/>
    <w:rsid w:val="006D5592"/>
    <w:pPr>
      <w:spacing w:after="100"/>
      <w:ind w:left="880"/>
    </w:pPr>
  </w:style>
  <w:style w:type="paragraph" w:customStyle="1" w:styleId="TableText0">
    <w:name w:val="TableText"/>
    <w:basedOn w:val="Normal"/>
    <w:rsid w:val="00C770BD"/>
    <w:pPr>
      <w:keepNext/>
      <w:spacing w:before="60" w:after="60" w:line="240" w:lineRule="auto"/>
      <w:jc w:val="both"/>
    </w:pPr>
    <w:rPr>
      <w:rFonts w:ascii="Arial" w:eastAsia="Cambria" w:hAnsi="Arial" w:cs="Times New Roman"/>
      <w:color w:val="000000"/>
      <w:sz w:val="18"/>
      <w:szCs w:val="21"/>
      <w:lang w:eastAsia="en-AU"/>
    </w:rPr>
  </w:style>
  <w:style w:type="paragraph" w:customStyle="1" w:styleId="TableHeading0">
    <w:name w:val="TableHeading"/>
    <w:basedOn w:val="TableText0"/>
    <w:rsid w:val="006C6A4D"/>
    <w:pPr>
      <w:jc w:val="left"/>
    </w:pPr>
    <w:rPr>
      <w:b/>
      <w:bCs/>
    </w:rPr>
  </w:style>
  <w:style w:type="paragraph" w:styleId="Revision">
    <w:name w:val="Revision"/>
    <w:hidden/>
    <w:uiPriority w:val="99"/>
    <w:semiHidden/>
    <w:rsid w:val="00D75D90"/>
    <w:rPr>
      <w:rFonts w:eastAsiaTheme="minorHAnsi" w:cstheme="minorBidi"/>
      <w:sz w:val="22"/>
      <w:szCs w:val="22"/>
      <w:lang w:eastAsia="en-US"/>
    </w:rPr>
  </w:style>
  <w:style w:type="paragraph" w:customStyle="1" w:styleId="TFListNotes">
    <w:name w:val="TFListNotes"/>
    <w:basedOn w:val="Normal"/>
    <w:rsid w:val="00E10F56"/>
    <w:pPr>
      <w:keepNext/>
      <w:keepLines/>
      <w:spacing w:after="0" w:line="240" w:lineRule="auto"/>
      <w:ind w:left="595" w:hanging="170"/>
      <w:jc w:val="both"/>
    </w:pPr>
    <w:rPr>
      <w:rFonts w:ascii="Times New Roman" w:eastAsia="Cambria" w:hAnsi="Times New Roman" w:cs="Times New Roman"/>
      <w:color w:val="000000"/>
      <w:sz w:val="18"/>
      <w:szCs w:val="18"/>
      <w:lang w:eastAsia="en-AU"/>
    </w:rPr>
  </w:style>
  <w:style w:type="paragraph" w:customStyle="1" w:styleId="TFAbbrevs">
    <w:name w:val="TFAbbrevs"/>
    <w:basedOn w:val="TFListNotes"/>
    <w:rsid w:val="00E10F56"/>
    <w:pPr>
      <w:ind w:left="425" w:firstLine="0"/>
    </w:pPr>
  </w:style>
  <w:style w:type="paragraph" w:customStyle="1" w:styleId="TFNoteSourceSpace">
    <w:name w:val="TFNoteSource+Space"/>
    <w:basedOn w:val="Normal"/>
    <w:next w:val="Normal"/>
    <w:rsid w:val="00E10F56"/>
    <w:pPr>
      <w:keepLines/>
      <w:spacing w:after="360" w:line="240" w:lineRule="auto"/>
      <w:ind w:left="1049" w:hanging="624"/>
    </w:pPr>
    <w:rPr>
      <w:rFonts w:ascii="Times New Roman" w:eastAsia="Cambria" w:hAnsi="Times New Roman" w:cs="Times New Roman"/>
      <w:color w:val="000000"/>
      <w:sz w:val="18"/>
      <w:szCs w:val="18"/>
      <w:lang w:eastAsia="en-AU"/>
    </w:rPr>
  </w:style>
  <w:style w:type="paragraph" w:customStyle="1" w:styleId="TableHeadingCA">
    <w:name w:val="TableHeadingCA"/>
    <w:basedOn w:val="TableHeading0"/>
    <w:rsid w:val="00E10F56"/>
    <w:pPr>
      <w:jc w:val="center"/>
    </w:pPr>
  </w:style>
  <w:style w:type="paragraph" w:customStyle="1" w:styleId="TableTextCA">
    <w:name w:val="TableTextCA"/>
    <w:basedOn w:val="TableText0"/>
    <w:rsid w:val="00E10F56"/>
    <w:pPr>
      <w:jc w:val="center"/>
    </w:pPr>
  </w:style>
  <w:style w:type="paragraph" w:customStyle="1" w:styleId="TFAbbrevsSpace">
    <w:name w:val="TFAbbrevs+Space"/>
    <w:basedOn w:val="TFAbbrevs"/>
    <w:next w:val="Normal"/>
    <w:rsid w:val="00A73921"/>
    <w:pPr>
      <w:spacing w:after="360"/>
    </w:pPr>
  </w:style>
  <w:style w:type="paragraph" w:customStyle="1" w:styleId="TableName">
    <w:name w:val="TableName"/>
    <w:rsid w:val="006C6A4D"/>
    <w:pPr>
      <w:keepNext/>
      <w:tabs>
        <w:tab w:val="left" w:pos="1418"/>
      </w:tabs>
      <w:spacing w:before="120" w:after="120"/>
      <w:ind w:left="1418" w:hanging="986"/>
    </w:pPr>
    <w:rPr>
      <w:rFonts w:ascii="Arial" w:eastAsia="Times New Roman" w:hAnsi="Arial"/>
      <w:b/>
      <w:sz w:val="18"/>
    </w:rPr>
  </w:style>
  <w:style w:type="paragraph" w:customStyle="1" w:styleId="References">
    <w:name w:val="References"/>
    <w:basedOn w:val="Normal"/>
    <w:rsid w:val="00665A7F"/>
    <w:pPr>
      <w:spacing w:after="240" w:line="240" w:lineRule="auto"/>
      <w:ind w:left="851" w:hanging="426"/>
      <w:jc w:val="both"/>
    </w:pPr>
    <w:rPr>
      <w:rFonts w:ascii="Book Antiqua" w:eastAsia="Times New Roman" w:hAnsi="Book Antiqua" w:cs="Times New Roman"/>
      <w:snapToGrid w:val="0"/>
      <w:color w:val="000000"/>
      <w:sz w:val="21"/>
      <w:szCs w:val="20"/>
    </w:rPr>
  </w:style>
  <w:style w:type="paragraph" w:customStyle="1" w:styleId="TableNotes">
    <w:name w:val="TableNotes"/>
    <w:basedOn w:val="Normal"/>
    <w:next w:val="TableText0"/>
    <w:rsid w:val="00665A7F"/>
    <w:pPr>
      <w:keepLines/>
      <w:spacing w:after="0"/>
      <w:ind w:left="425"/>
    </w:pPr>
    <w:rPr>
      <w:rFonts w:eastAsia="Times New Roman"/>
      <w:sz w:val="18"/>
      <w:szCs w:val="20"/>
    </w:rPr>
  </w:style>
  <w:style w:type="paragraph" w:customStyle="1" w:styleId="BulletAfter6">
    <w:name w:val="Bullet + After: 6"/>
    <w:basedOn w:val="Normal"/>
    <w:link w:val="BulletAfter6Char"/>
    <w:rsid w:val="00665A7F"/>
    <w:pPr>
      <w:numPr>
        <w:numId w:val="48"/>
      </w:numPr>
      <w:spacing w:after="120" w:line="240" w:lineRule="auto"/>
      <w:ind w:left="709" w:hanging="284"/>
      <w:jc w:val="both"/>
    </w:pPr>
    <w:rPr>
      <w:rFonts w:ascii="Book Antiqua" w:eastAsia="Times New Roman" w:hAnsi="Book Antiqua" w:cs="Times New Roman"/>
      <w:sz w:val="21"/>
      <w:szCs w:val="20"/>
      <w:lang w:eastAsia="en-AU"/>
    </w:rPr>
  </w:style>
  <w:style w:type="paragraph" w:styleId="Index2">
    <w:name w:val="index 2"/>
    <w:basedOn w:val="Normal"/>
    <w:next w:val="Normal"/>
    <w:autoRedefine/>
    <w:semiHidden/>
    <w:rsid w:val="00665A7F"/>
    <w:pPr>
      <w:numPr>
        <w:numId w:val="49"/>
      </w:numPr>
      <w:tabs>
        <w:tab w:val="clear" w:pos="360"/>
      </w:tabs>
      <w:spacing w:after="0" w:line="240" w:lineRule="auto"/>
      <w:ind w:left="420" w:hanging="210"/>
    </w:pPr>
    <w:rPr>
      <w:rFonts w:ascii="Book Antiqua" w:eastAsia="Times New Roman" w:hAnsi="Book Antiqua" w:cs="Times New Roman"/>
      <w:noProof/>
      <w:snapToGrid w:val="0"/>
      <w:sz w:val="21"/>
      <w:szCs w:val="20"/>
      <w:lang w:eastAsia="en-AU"/>
    </w:rPr>
  </w:style>
  <w:style w:type="paragraph" w:customStyle="1" w:styleId="Bullet12">
    <w:name w:val="Bullet + 12"/>
    <w:basedOn w:val="BulletAfter6"/>
    <w:link w:val="Bullet12Char"/>
    <w:rsid w:val="00665A7F"/>
    <w:pPr>
      <w:spacing w:after="240"/>
    </w:pPr>
    <w:rPr>
      <w:lang w:val="en-US" w:eastAsia="en-US"/>
    </w:rPr>
  </w:style>
  <w:style w:type="character" w:customStyle="1" w:styleId="BulletAfter6Char">
    <w:name w:val="Bullet + After: 6 Char"/>
    <w:link w:val="BulletAfter6"/>
    <w:rsid w:val="00665A7F"/>
    <w:rPr>
      <w:rFonts w:ascii="Book Antiqua" w:eastAsia="Times New Roman" w:hAnsi="Book Antiqua"/>
      <w:sz w:val="21"/>
    </w:rPr>
  </w:style>
  <w:style w:type="character" w:customStyle="1" w:styleId="Bullet12Char">
    <w:name w:val="Bullet + 12 Char"/>
    <w:link w:val="Bullet12"/>
    <w:rsid w:val="00665A7F"/>
    <w:rPr>
      <w:rFonts w:ascii="Book Antiqua" w:eastAsia="Times New Roman" w:hAnsi="Book Antiqua"/>
      <w:sz w:val="21"/>
      <w:lang w:val="en-US" w:eastAsia="en-US"/>
    </w:rPr>
  </w:style>
  <w:style w:type="character" w:customStyle="1" w:styleId="ti">
    <w:name w:val="ti"/>
    <w:basedOn w:val="DefaultParagraphFont"/>
    <w:rsid w:val="00B32C03"/>
  </w:style>
  <w:style w:type="character" w:styleId="HTMLCode">
    <w:name w:val="HTML Code"/>
    <w:rsid w:val="00B32C03"/>
    <w:rPr>
      <w:rFonts w:ascii="Courier New" w:eastAsia="Times New Roman" w:hAnsi="Courier New" w:cs="Courier New"/>
      <w:sz w:val="20"/>
      <w:szCs w:val="20"/>
    </w:rPr>
  </w:style>
  <w:style w:type="character" w:customStyle="1" w:styleId="url6">
    <w:name w:val="url6"/>
    <w:basedOn w:val="DefaultParagraphFont"/>
    <w:rsid w:val="00B32C03"/>
  </w:style>
  <w:style w:type="character" w:styleId="UnresolvedMention">
    <w:name w:val="Unresolved Mention"/>
    <w:basedOn w:val="DefaultParagraphFont"/>
    <w:uiPriority w:val="99"/>
    <w:semiHidden/>
    <w:unhideWhenUsed/>
    <w:rsid w:val="00EB7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hyperlink" Target="http://www.agriculture.gov.au/animal/aquatic/aquavetplan/enterprise" TargetMode="External"/><Relationship Id="rId42" Type="http://schemas.openxmlformats.org/officeDocument/2006/relationships/hyperlink" Target="https://www.agriculture.gov.au/animal/aquatic/reporting/reportable-diseases" TargetMode="External"/><Relationship Id="rId47" Type="http://schemas.openxmlformats.org/officeDocument/2006/relationships/hyperlink" Target="https://www.animalhealthaustralia.com.au/our-publications/ausvetplan-manuals-and-documents/" TargetMode="External"/><Relationship Id="rId63" Type="http://schemas.openxmlformats.org/officeDocument/2006/relationships/hyperlink" Target="https://www.baphiq.gov.tw/public/Attachment/8123017304571.pdf" TargetMode="External"/><Relationship Id="rId68" Type="http://schemas.openxmlformats.org/officeDocument/2006/relationships/hyperlink" Target="http://www.oie.int/fileadmin/Home/eng/Health_standards/aahm/current/chapitre_perkinsus_olseni.pdf" TargetMode="External"/><Relationship Id="rId84" Type="http://schemas.openxmlformats.org/officeDocument/2006/relationships/hyperlink" Target="file:///C:\Users\EL0015\AppData\Local\Microsoft\Windows\INetCache\Content.Outlook\A9UU73O4\europa.eu\legislation_summaries\food_safety\specific_themes\f81001_en.htm" TargetMode="External"/><Relationship Id="rId89" Type="http://schemas.openxmlformats.org/officeDocument/2006/relationships/hyperlink" Target="http://www.gov.scot/Resource/Doc/37428/0009609.pdf" TargetMode="External"/><Relationship Id="rId7" Type="http://schemas.openxmlformats.org/officeDocument/2006/relationships/settings" Target="settings.xml"/><Relationship Id="rId71" Type="http://schemas.openxmlformats.org/officeDocument/2006/relationships/hyperlink" Target="http://www.oie.int/fileadmin/Home/eng/Health_standards/aahm/current/chapitre_spherical_baculovirus.pdf" TargetMode="External"/><Relationship Id="rId92" Type="http://schemas.openxmlformats.org/officeDocument/2006/relationships/hyperlink" Target="http://krex.k-state.edu/dspace/handle/2097/662" TargetMode="External"/><Relationship Id="rId2" Type="http://schemas.openxmlformats.org/officeDocument/2006/relationships/customXml" Target="../customXml/item2.xml"/><Relationship Id="rId16" Type="http://schemas.openxmlformats.org/officeDocument/2006/relationships/hyperlink" Target="http://agriculture.gov.au/" TargetMode="External"/><Relationship Id="rId29" Type="http://schemas.openxmlformats.org/officeDocument/2006/relationships/hyperlink" Target="http://www.agriculture.gov.au/animal/aquatic/aquavetplan/decontamination" TargetMode="External"/><Relationship Id="rId11" Type="http://schemas.openxmlformats.org/officeDocument/2006/relationships/image" Target="media/image1.emf"/><Relationship Id="rId24" Type="http://schemas.openxmlformats.org/officeDocument/2006/relationships/hyperlink" Target="http://www.agriculture.gov.au/animal/aquatic/aquavetplan" TargetMode="External"/><Relationship Id="rId32" Type="http://schemas.openxmlformats.org/officeDocument/2006/relationships/hyperlink" Target="https://www.environment.gov.au/marine/publications/dispose-fish-waste-or-material-resulting-industrial-fish-processing-operation-sea-permit" TargetMode="External"/><Relationship Id="rId37" Type="http://schemas.openxmlformats.org/officeDocument/2006/relationships/image" Target="media/image4.emf"/><Relationship Id="rId40" Type="http://schemas.openxmlformats.org/officeDocument/2006/relationships/hyperlink" Target="https://www.animalhealthaustralia.com.au/our-publications/ausvetplan-manuals-and-documents/" TargetMode="External"/><Relationship Id="rId45" Type="http://schemas.openxmlformats.org/officeDocument/2006/relationships/hyperlink" Target="https://www.animalhealthaustralia.com.au/our-publications/ausvetplan-manuals-and-documents/" TargetMode="External"/><Relationship Id="rId53" Type="http://schemas.openxmlformats.org/officeDocument/2006/relationships/hyperlink" Target="http://www.oie.int/fileadmin/Home/eng/Health_standards/aahm/current/chapitre_ehn.pdf" TargetMode="External"/><Relationship Id="rId58" Type="http://schemas.openxmlformats.org/officeDocument/2006/relationships/hyperlink" Target="https://www.baphiq.gov.tw/public/Attachment/8123017301271.pdf" TargetMode="External"/><Relationship Id="rId66" Type="http://schemas.openxmlformats.org/officeDocument/2006/relationships/hyperlink" Target="http://www.oie.int/fileadmin/Home/eng/Health_standards/aahc/current/chapitre_rsbid.pdf" TargetMode="External"/><Relationship Id="rId74" Type="http://schemas.openxmlformats.org/officeDocument/2006/relationships/hyperlink" Target="http://www.oie.int/fileadmin/Home/eng/Health_standards/aahm/current/chapitre_aphanomyces_astaci.pdf" TargetMode="External"/><Relationship Id="rId79" Type="http://schemas.openxmlformats.org/officeDocument/2006/relationships/hyperlink" Target="file:///C:\Users\EL0015\AppData\Local\Microsoft\Windows\INetCache\Content.Outlook\A9UU73O4\news.bbc.co.uk\2\hi\uk\1293925.stm" TargetMode="External"/><Relationship Id="rId87" Type="http://schemas.openxmlformats.org/officeDocument/2006/relationships/hyperlink" Target="http://www.fao.org/docrep/003/x9199e/X9199E00.htm" TargetMode="External"/><Relationship Id="rId102"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oie.int/fileadmin/Home/eng/Health_standards/aahm/current/chapitre_isav.pdf" TargetMode="External"/><Relationship Id="rId82" Type="http://schemas.openxmlformats.org/officeDocument/2006/relationships/hyperlink" Target="http://drupal7.energy.psu.edu/sites/default/files/files/ATB_Program.pdf" TargetMode="External"/><Relationship Id="rId90" Type="http://schemas.openxmlformats.org/officeDocument/2006/relationships/hyperlink" Target="http://www.mcphersys.com/over.htm" TargetMode="External"/><Relationship Id="rId95" Type="http://schemas.openxmlformats.org/officeDocument/2006/relationships/hyperlink" Target="http://www.oie.int/international-standard-setting/aquatic-code/" TargetMode="External"/><Relationship Id="rId19" Type="http://schemas.openxmlformats.org/officeDocument/2006/relationships/hyperlink" Target="https://www.agriculture.gov.au/import/online-services/bicon" TargetMode="External"/><Relationship Id="rId14" Type="http://schemas.openxmlformats.org/officeDocument/2006/relationships/image" Target="media/image2.png"/><Relationship Id="rId22" Type="http://schemas.openxmlformats.org/officeDocument/2006/relationships/hyperlink" Target="http://www.agriculture.gov.au/animal/aquatic/aquavetplan" TargetMode="External"/><Relationship Id="rId27" Type="http://schemas.openxmlformats.org/officeDocument/2006/relationships/hyperlink" Target="http://www.agriculture.gov.au/animal/aquatic/aquavetplan/destruction" TargetMode="External"/><Relationship Id="rId30" Type="http://schemas.openxmlformats.org/officeDocument/2006/relationships/hyperlink" Target="http://www.agriculture.gov.au/animal/aquatic/aquavetplan/control-centres" TargetMode="External"/><Relationship Id="rId35" Type="http://schemas.openxmlformats.org/officeDocument/2006/relationships/hyperlink" Target="http://www.agriculture.gov.au/animal/aquatic/aquavetplan/decontamination" TargetMode="External"/><Relationship Id="rId43" Type="http://schemas.openxmlformats.org/officeDocument/2006/relationships/hyperlink" Target="https://www.agriculture.gov.au/animal/aquatic/reporting/reportable-diseases" TargetMode="External"/><Relationship Id="rId48" Type="http://schemas.openxmlformats.org/officeDocument/2006/relationships/hyperlink" Target="http://www.agriculture.gov.au/animal/aquatic/aquavetplan/decontamination" TargetMode="External"/><Relationship Id="rId56" Type="http://schemas.openxmlformats.org/officeDocument/2006/relationships/hyperlink" Target="http://www.eurl-fish.eu/-/media/Sites/EURL-FISH/english/Panda%20filer/panda-final-activity-report-appendix-10-report-on-control-methods-.ashx?la=da" TargetMode="External"/><Relationship Id="rId64" Type="http://schemas.openxmlformats.org/officeDocument/2006/relationships/hyperlink" Target="https://www.oie.int/doc/ged/D6505.PDF" TargetMode="External"/><Relationship Id="rId69" Type="http://schemas.openxmlformats.org/officeDocument/2006/relationships/hyperlink" Target="http://www.oie.int/fileadmin/Home/eng/Health_standards/aahm/current/chapitre_taura_syndrome.pdf" TargetMode="External"/><Relationship Id="rId77" Type="http://schemas.openxmlformats.org/officeDocument/2006/relationships/hyperlink" Target="http://www.eurl-fish.eu/-/media/Sites/EURL-FISH/english/activities/scientific%20reports/fisheggtrade-wp_1.ashx?la=da" TargetMode="External"/><Relationship Id="rId100" Type="http://schemas.openxmlformats.org/officeDocument/2006/relationships/hyperlink" Target="http://www.fws.gov/policy/713fw3.html" TargetMode="External"/><Relationship Id="rId8" Type="http://schemas.openxmlformats.org/officeDocument/2006/relationships/webSettings" Target="webSettings.xml"/><Relationship Id="rId51" Type="http://schemas.openxmlformats.org/officeDocument/2006/relationships/image" Target="media/image7.emf"/><Relationship Id="rId72" Type="http://schemas.openxmlformats.org/officeDocument/2006/relationships/hyperlink" Target="http://www.oie.int/fileadmin/Home/eng/Health_standards/aahm/current/chapitre_tetrahedral_baculovirosis.pdf" TargetMode="External"/><Relationship Id="rId80" Type="http://schemas.openxmlformats.org/officeDocument/2006/relationships/hyperlink" Target="http://www.agriculture.gov.au/animal/aquatic/reporting/reportable-diseases" TargetMode="External"/><Relationship Id="rId85" Type="http://schemas.openxmlformats.org/officeDocument/2006/relationships/hyperlink" Target="http://www.deq.virginia.gov/Portals/0/DEQ/Water/VirginiaPollutionAbatement/Evaluation_of_Poultry_Carcass_Disposal_Methods.pdf" TargetMode="External"/><Relationship Id="rId93" Type="http://schemas.openxmlformats.org/officeDocument/2006/relationships/hyperlink" Target="http://www.oie.int/fileadmin/Home/eng/Health_standards/aahm/2009/1.1.3_DISINFECTION.pdf" TargetMode="External"/><Relationship Id="rId98" Type="http://schemas.openxmlformats.org/officeDocument/2006/relationships/hyperlink" Target="https://www.sepa.org.uk/media/114862/fish-farm-manual-attachment-10.pdf" TargetMode="External"/><Relationship Id="rId3" Type="http://schemas.openxmlformats.org/officeDocument/2006/relationships/customXml" Target="../customXml/item3.xml"/><Relationship Id="rId12" Type="http://schemas.openxmlformats.org/officeDocument/2006/relationships/hyperlink" Target="https://creativecommons.org/licenses/by/4.0/legalcode" TargetMode="External"/><Relationship Id="rId17" Type="http://schemas.openxmlformats.org/officeDocument/2006/relationships/hyperlink" Target="http://www.oie.int/international-standard-setting/aquatic-code/access-online/" TargetMode="External"/><Relationship Id="rId25" Type="http://schemas.openxmlformats.org/officeDocument/2006/relationships/header" Target="header1.xml"/><Relationship Id="rId33" Type="http://schemas.openxmlformats.org/officeDocument/2006/relationships/hyperlink" Target="http://www.agriculture.gov.au/animal/aquatic/aquavetplan/enterprise" TargetMode="External"/><Relationship Id="rId38" Type="http://schemas.openxmlformats.org/officeDocument/2006/relationships/image" Target="media/image5.png"/><Relationship Id="rId46" Type="http://schemas.openxmlformats.org/officeDocument/2006/relationships/hyperlink" Target="http://www.agriculture.gov.au/animal/aquatic/aquavetplan/decontamination" TargetMode="External"/><Relationship Id="rId59" Type="http://schemas.openxmlformats.org/officeDocument/2006/relationships/hyperlink" Target="http://www.oie.int/fileadmin/Home/eng/Health_standards/aahm/current/chapitre_viral_encephalopathy_retinopathy.pdf" TargetMode="External"/><Relationship Id="rId67" Type="http://schemas.openxmlformats.org/officeDocument/2006/relationships/hyperlink" Target="http://www.oie.int/fileadmin/Home/eng/Health_standards/aahm/current/chapitre_rsbid.pdf" TargetMode="External"/><Relationship Id="rId103" Type="http://schemas.openxmlformats.org/officeDocument/2006/relationships/theme" Target="theme/theme1.xml"/><Relationship Id="rId20" Type="http://schemas.openxmlformats.org/officeDocument/2006/relationships/hyperlink" Target="https://www.animalhealthaustralia.com.au/our-publications/ausvetplan-manuals-and-documents/" TargetMode="External"/><Relationship Id="rId41" Type="http://schemas.openxmlformats.org/officeDocument/2006/relationships/hyperlink" Target="http://www.publish.csiro.au/ebook/download/pdf/5666" TargetMode="External"/><Relationship Id="rId54" Type="http://schemas.openxmlformats.org/officeDocument/2006/relationships/hyperlink" Target="http://www.oie.int/fileadmin/Home/eng/Health_standards/aahm/current/chapitre_ihn.pdf" TargetMode="External"/><Relationship Id="rId62" Type="http://schemas.openxmlformats.org/officeDocument/2006/relationships/hyperlink" Target="https://www.baphiq.gov.tw/public/Attachment/8123017313771.pdf" TargetMode="External"/><Relationship Id="rId70" Type="http://schemas.openxmlformats.org/officeDocument/2006/relationships/hyperlink" Target="http://www.oie.int/fileadmin/Home/eng/Health_standards/aahm/current/chapitre_yellow_head_disease.pdf" TargetMode="External"/><Relationship Id="rId75" Type="http://schemas.openxmlformats.org/officeDocument/2006/relationships/hyperlink" Target="http://www.danskakvakultur.dk/media/2634/Report-ny-udgave-med-EU-logo-Treatment-of-wastewater-from-fish-cutting-plants.pdf" TargetMode="External"/><Relationship Id="rId83" Type="http://schemas.openxmlformats.org/officeDocument/2006/relationships/hyperlink" Target="http://krex.k-state.edu/dspace/handle/2097/662" TargetMode="External"/><Relationship Id="rId88" Type="http://schemas.openxmlformats.org/officeDocument/2006/relationships/hyperlink" Target="http://www.aces.edu/dept/fisheries/aquaculture/pdf/401fs.pdf" TargetMode="External"/><Relationship Id="rId91" Type="http://schemas.openxmlformats.org/officeDocument/2006/relationships/hyperlink" Target="https://amarillo.tamu.edu/files/2011/01/draftreport.pdf" TargetMode="External"/><Relationship Id="rId96" Type="http://schemas.openxmlformats.org/officeDocument/2006/relationships/hyperlink" Target="https://ec.europa.eu/food/sites/food/files/safety/docs/ia_standards_oie_draft_aqua_200803.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griculture.gov.au/animal/aquatic/aquavetplan" TargetMode="External"/><Relationship Id="rId23" Type="http://schemas.openxmlformats.org/officeDocument/2006/relationships/hyperlink" Target="http://www.agriculture.gov.au/animal/aquatic/guidelines-and-resources/aquatic_animal_diseases_significant_to_australia_identification_field_guide" TargetMode="External"/><Relationship Id="rId28" Type="http://schemas.openxmlformats.org/officeDocument/2006/relationships/hyperlink" Target="http://www.agriculture.gov.au/animal/aquatic/aquavetplan/enterprise" TargetMode="External"/><Relationship Id="rId36" Type="http://schemas.openxmlformats.org/officeDocument/2006/relationships/image" Target="media/image3.jpeg"/><Relationship Id="rId49" Type="http://schemas.openxmlformats.org/officeDocument/2006/relationships/hyperlink" Target="http://www.agriculture.gov.au/animal/aquatic/aquavetplan/disposal" TargetMode="External"/><Relationship Id="rId57" Type="http://schemas.openxmlformats.org/officeDocument/2006/relationships/hyperlink" Target="http://www.oie.int/fileadmin/Home/eng/Health_standards/aahm/current/chapitre_vhs.pdf" TargetMode="External"/><Relationship Id="rId10" Type="http://schemas.openxmlformats.org/officeDocument/2006/relationships/endnotes" Target="endnotes.xml"/><Relationship Id="rId31" Type="http://schemas.openxmlformats.org/officeDocument/2006/relationships/hyperlink" Target="http://www.agriculture.gov.au/animal/aquatic/aquavetplan/destruction" TargetMode="External"/><Relationship Id="rId44" Type="http://schemas.openxmlformats.org/officeDocument/2006/relationships/hyperlink" Target="http://www.agriculture.gov.au/animal/aquatic/aquavetplan/decontamination" TargetMode="External"/><Relationship Id="rId52" Type="http://schemas.openxmlformats.org/officeDocument/2006/relationships/image" Target="media/image8.emf"/><Relationship Id="rId60" Type="http://schemas.openxmlformats.org/officeDocument/2006/relationships/hyperlink" Target="https://www.baphiq.gov.tw/public/Attachment/8123017315771.pdf" TargetMode="External"/><Relationship Id="rId65" Type="http://schemas.openxmlformats.org/officeDocument/2006/relationships/hyperlink" Target="http://www.oie.int/fileadmin/Home/eng/Health_standards/aahm/current/chapitre_gyrodactylus_salaris.pdf" TargetMode="External"/><Relationship Id="rId73" Type="http://schemas.openxmlformats.org/officeDocument/2006/relationships/hyperlink" Target="http://www.oie.int/fileadmin/Home/eng/Health_standards/aahm/current/chapitre_ihhn.pdf" TargetMode="External"/><Relationship Id="rId78" Type="http://schemas.openxmlformats.org/officeDocument/2006/relationships/hyperlink" Target="https://www.oie.int/en/what-we-do/standards/codes-and-manuals/aquatic-manual-online-access/" TargetMode="External"/><Relationship Id="rId81" Type="http://schemas.openxmlformats.org/officeDocument/2006/relationships/hyperlink" Target="https://ec.europa.eu/food/sites/food/files/safety/docs/sci-com_ssc_out358_en.pdf" TargetMode="External"/><Relationship Id="rId86" Type="http://schemas.openxmlformats.org/officeDocument/2006/relationships/hyperlink" Target="http://www.fao.org/docrep/004/y0660e/Y0660E00.htm" TargetMode="External"/><Relationship Id="rId94" Type="http://schemas.openxmlformats.org/officeDocument/2006/relationships/hyperlink" Target="http://www.oie.int/fileadmin/Home/eng/Health_standards/aahc/current/chapitre_aquatic_animal_waste.pdf" TargetMode="External"/><Relationship Id="rId99" Type="http://schemas.openxmlformats.org/officeDocument/2006/relationships/hyperlink" Target="http://epa.tas.gov.au/documents/biosolids_reuse_guidelines_august_1999.pdf" TargetMode="Externa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copyright@agriculture.gov.au" TargetMode="External"/><Relationship Id="rId18" Type="http://schemas.openxmlformats.org/officeDocument/2006/relationships/hyperlink" Target="http://www.agriculture.gov.au/animal/aquatic/aquavetplan" TargetMode="External"/><Relationship Id="rId39" Type="http://schemas.openxmlformats.org/officeDocument/2006/relationships/hyperlink" Target="https://airburners.com/technology/principle/" TargetMode="External"/><Relationship Id="rId34" Type="http://schemas.openxmlformats.org/officeDocument/2006/relationships/hyperlink" Target="http://www.agriculture.gov.au/animal/aquatic/aquavetplan/decontamination" TargetMode="External"/><Relationship Id="rId50" Type="http://schemas.openxmlformats.org/officeDocument/2006/relationships/image" Target="media/image6.emf"/><Relationship Id="rId55" Type="http://schemas.openxmlformats.org/officeDocument/2006/relationships/hyperlink" Target="http://www.oie.int/fileadmin/Home/eng/Health_standards/aahm/current/chapitre_svc.pdf" TargetMode="External"/><Relationship Id="rId76" Type="http://schemas.openxmlformats.org/officeDocument/2006/relationships/hyperlink" Target="http://edis.ifas.ufl.edu/fa182" TargetMode="External"/><Relationship Id="rId97" Type="http://schemas.openxmlformats.org/officeDocument/2006/relationships/hyperlink" Target="http://www.scotland.gov.uk/Publications/2005/03/20717/528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5a5c30-4c2f-474f-aa2f-443e46b3d189" xsi:nil="true"/>
    <lcf76f155ced4ddcb4097134ff3c332f xmlns="ac7ce04e-ea5d-4d46-bab0-39b1fa6a6f36">
      <Terms xmlns="http://schemas.microsoft.com/office/infopath/2007/PartnerControls"/>
    </lcf76f155ced4ddcb4097134ff3c332f>
    <Embargoed xmlns="ac7ce04e-ea5d-4d46-bab0-39b1fa6a6f36">false</Embargoed>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09C6ED3-31CB-4CD7-A2FF-969ED63FF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425a5c30-4c2f-474f-aa2f-443e46b3d189"/>
    <ds:schemaRef ds:uri="ac7ce04e-ea5d-4d46-bab0-39b1fa6a6f36"/>
  </ds:schemaRefs>
</ds:datastoreItem>
</file>

<file path=customXml/itemProps4.xml><?xml version="1.0" encoding="utf-8"?>
<ds:datastoreItem xmlns:ds="http://schemas.openxmlformats.org/officeDocument/2006/customXml" ds:itemID="{A6934295-01B2-4AA6-BC12-1BC8365A5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11</TotalTime>
  <Pages>64</Pages>
  <Words>23110</Words>
  <Characters>131728</Characters>
  <Application>Microsoft Office Word</Application>
  <DocSecurity>0</DocSecurity>
  <Lines>1097</Lines>
  <Paragraphs>309</Paragraphs>
  <ScaleCrop>false</ScaleCrop>
  <HeadingPairs>
    <vt:vector size="2" baseType="variant">
      <vt:variant>
        <vt:lpstr>Title</vt:lpstr>
      </vt:variant>
      <vt:variant>
        <vt:i4>1</vt:i4>
      </vt:variant>
    </vt:vector>
  </HeadingPairs>
  <TitlesOfParts>
    <vt:vector size="1" baseType="lpstr">
      <vt:lpstr>Australian aquatic veterinary emergency plan (AQUAVETPLAN) Disposal</vt:lpstr>
    </vt:vector>
  </TitlesOfParts>
  <Company/>
  <LinksUpToDate>false</LinksUpToDate>
  <CharactersWithSpaces>154529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aquatic veterinary emergency plan (AQUAVETPLAN) Disposal</dc:title>
  <dc:creator>Department of Agriculture, Water and the Environment</dc:creator>
  <cp:lastModifiedBy>Amanda NOV</cp:lastModifiedBy>
  <cp:revision>8</cp:revision>
  <cp:lastPrinted>2022-06-16T21:37:00Z</cp:lastPrinted>
  <dcterms:created xsi:type="dcterms:W3CDTF">2022-05-02T01:08:00Z</dcterms:created>
  <dcterms:modified xsi:type="dcterms:W3CDTF">2022-06-17T00:56:00Z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y fmtid="{D5CDD505-2E9C-101B-9397-08002B2CF9AE}" pid="3" name="MediaServiceImageTags">
    <vt:lpwstr/>
  </property>
</Properties>
</file>