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9CFE" w14:textId="77777777" w:rsidR="008F1007" w:rsidRDefault="008F1007">
      <w:pPr>
        <w:jc w:val="center"/>
        <w:rPr>
          <w:b/>
          <w:u w:val="single"/>
        </w:rPr>
      </w:pPr>
      <w:bookmarkStart w:id="0" w:name="_Hlk152058249"/>
    </w:p>
    <w:p w14:paraId="2F507F7C" w14:textId="77777777" w:rsidR="008F1007" w:rsidRDefault="0008117B" w:rsidP="00BC1E71">
      <w:pPr>
        <w:pStyle w:val="Heading1"/>
      </w:pPr>
      <w:r>
        <w:t>CHARGING GUIDELINES FOR VETERINARY VACCINE</w:t>
      </w:r>
      <w:r w:rsidR="009971FC">
        <w:t xml:space="preserve"> BIOSECURITY RISK ASSESSMENT</w:t>
      </w:r>
      <w:r>
        <w:t>S</w:t>
      </w:r>
    </w:p>
    <w:p w14:paraId="3E378F44" w14:textId="77777777" w:rsidR="008F1007" w:rsidRDefault="008F1007">
      <w:pPr>
        <w:jc w:val="center"/>
        <w:rPr>
          <w:rFonts w:ascii="Calibri" w:hAnsi="Calibri"/>
          <w:b/>
        </w:rPr>
      </w:pPr>
    </w:p>
    <w:p w14:paraId="747FE7A9" w14:textId="77777777" w:rsidR="008F1007" w:rsidRDefault="0008117B" w:rsidP="004279DC">
      <w:pPr>
        <w:pStyle w:val="Heading2"/>
      </w:pPr>
      <w:r>
        <w:t>Fee schedule for the assessment of veterinary vaccines (implemented</w:t>
      </w:r>
      <w:r w:rsidR="004279DC">
        <w:t xml:space="preserve"> 01</w:t>
      </w:r>
      <w:r>
        <w:t xml:space="preserve"> </w:t>
      </w:r>
      <w:r w:rsidR="004279DC">
        <w:t>July 2023</w:t>
      </w:r>
      <w:r>
        <w:t>)</w:t>
      </w:r>
    </w:p>
    <w:p w14:paraId="69E734EE" w14:textId="77777777" w:rsidR="008F1007" w:rsidRDefault="008F1007">
      <w:pPr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245"/>
      </w:tblGrid>
      <w:tr w:rsidR="008F1007" w14:paraId="07CC6637" w14:textId="77777777">
        <w:trPr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7616" w14:textId="77777777" w:rsidR="008F1007" w:rsidRDefault="000811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Fee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0BD9" w14:textId="77777777" w:rsidR="008F1007" w:rsidRDefault="0008117B" w:rsidP="002C28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$12</w:t>
            </w:r>
            <w:r w:rsidR="004279DC">
              <w:rPr>
                <w:rFonts w:ascii="Calibri" w:hAnsi="Calibri"/>
              </w:rPr>
              <w:t>2</w:t>
            </w:r>
            <w:r w:rsidR="002C28A2">
              <w:rPr>
                <w:rFonts w:ascii="Calibri" w:hAnsi="Calibri"/>
              </w:rPr>
              <w:t xml:space="preserve"> </w:t>
            </w:r>
            <w:r w:rsidR="004279DC">
              <w:rPr>
                <w:rFonts w:ascii="Calibri" w:hAnsi="Calibri"/>
              </w:rPr>
              <w:t xml:space="preserve">Import </w:t>
            </w:r>
            <w:r w:rsidR="002C28A2">
              <w:rPr>
                <w:rFonts w:ascii="Calibri" w:hAnsi="Calibri"/>
              </w:rPr>
              <w:t>permit application (lodgement)</w:t>
            </w:r>
          </w:p>
        </w:tc>
      </w:tr>
      <w:tr w:rsidR="008F1007" w14:paraId="63192713" w14:textId="77777777">
        <w:trPr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126A" w14:textId="77777777" w:rsidR="008F1007" w:rsidRDefault="000811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Initial Assessment Fee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3C75" w14:textId="77777777" w:rsidR="008F1007" w:rsidRDefault="000811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4279DC">
              <w:rPr>
                <w:rFonts w:ascii="Calibri" w:hAnsi="Calibri"/>
              </w:rPr>
              <w:t>592</w:t>
            </w:r>
            <w:r>
              <w:rPr>
                <w:rFonts w:ascii="Calibri" w:hAnsi="Calibri"/>
              </w:rPr>
              <w:t xml:space="preserve"> per assessable item (equivalent to 4 hours assessment time) </w:t>
            </w:r>
          </w:p>
        </w:tc>
      </w:tr>
      <w:tr w:rsidR="008F1007" w14:paraId="047D7FA8" w14:textId="77777777">
        <w:trPr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E42F" w14:textId="77777777" w:rsidR="008F1007" w:rsidRDefault="000811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Additional Assessment Fee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C893" w14:textId="77777777" w:rsidR="008F1007" w:rsidRDefault="0008117B" w:rsidP="00E102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$</w:t>
            </w:r>
            <w:r w:rsidR="00E102EA">
              <w:rPr>
                <w:rFonts w:ascii="Calibri" w:hAnsi="Calibri"/>
              </w:rPr>
              <w:t>3</w:t>
            </w:r>
            <w:r w:rsidR="004279DC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for every additional 15 minutes of assessment time</w:t>
            </w:r>
            <w:r w:rsidR="009971FC">
              <w:rPr>
                <w:rFonts w:ascii="Calibri" w:hAnsi="Calibri"/>
              </w:rPr>
              <w:t xml:space="preserve"> (or part thereof)</w:t>
            </w:r>
          </w:p>
        </w:tc>
      </w:tr>
    </w:tbl>
    <w:p w14:paraId="5D96F1BF" w14:textId="77777777" w:rsidR="008F1007" w:rsidRDefault="008F1007">
      <w:pPr>
        <w:rPr>
          <w:rFonts w:ascii="Calibri" w:hAnsi="Calibri"/>
          <w:b/>
        </w:rPr>
      </w:pPr>
    </w:p>
    <w:p w14:paraId="02C5228D" w14:textId="77777777" w:rsidR="008F1007" w:rsidRDefault="0008117B" w:rsidP="004279DC">
      <w:pPr>
        <w:pStyle w:val="Heading2"/>
      </w:pPr>
      <w:r>
        <w:t>Introduction</w:t>
      </w:r>
    </w:p>
    <w:p w14:paraId="5FCB3FDB" w14:textId="77777777" w:rsidR="008F1007" w:rsidRDefault="008F1007">
      <w:pPr>
        <w:rPr>
          <w:rFonts w:ascii="Calibri" w:hAnsi="Calibri"/>
          <w:b/>
        </w:rPr>
      </w:pPr>
    </w:p>
    <w:p w14:paraId="135D9D17" w14:textId="77777777" w:rsidR="008F1007" w:rsidRDefault="0008117B" w:rsidP="009534EF">
      <w:pPr>
        <w:pStyle w:val="ListBullet"/>
      </w:pPr>
      <w:r>
        <w:t>All applications must be accompanied by an application fee plus $</w:t>
      </w:r>
      <w:r w:rsidR="004279DC">
        <w:t>592</w:t>
      </w:r>
      <w:r>
        <w:t xml:space="preserve"> assessment fee for each assessable item.</w:t>
      </w:r>
    </w:p>
    <w:p w14:paraId="09602E63" w14:textId="77777777" w:rsidR="008F1007" w:rsidRDefault="0008117B" w:rsidP="009534EF">
      <w:pPr>
        <w:pStyle w:val="ListBullet"/>
      </w:pPr>
      <w:r>
        <w:t>Importers will be notified as part of the initial assessment if additional fees may be required.</w:t>
      </w:r>
    </w:p>
    <w:p w14:paraId="49E033D4" w14:textId="77777777" w:rsidR="008F1007" w:rsidRDefault="0008117B" w:rsidP="009534EF">
      <w:pPr>
        <w:pStyle w:val="ListBullet"/>
      </w:pPr>
      <w:r>
        <w:t>The Department of Agriculture</w:t>
      </w:r>
      <w:r w:rsidR="009971FC">
        <w:t>,</w:t>
      </w:r>
      <w:r w:rsidR="00E102EA">
        <w:t xml:space="preserve"> </w:t>
      </w:r>
      <w:r w:rsidR="00CF60E8">
        <w:t>Fisheries and Forestry</w:t>
      </w:r>
      <w:r w:rsidR="00E102EA">
        <w:t xml:space="preserve"> </w:t>
      </w:r>
      <w:r>
        <w:t>will maintain all assessment records for invoicing purposes. These can be made available to the applicant upon request.</w:t>
      </w:r>
    </w:p>
    <w:p w14:paraId="393117C5" w14:textId="77777777" w:rsidR="008F1007" w:rsidRDefault="0008117B" w:rsidP="009534EF">
      <w:pPr>
        <w:pStyle w:val="ListBullet"/>
      </w:pPr>
      <w:r>
        <w:t>Final costs can only be provided as an estimate as assessment times are variable.</w:t>
      </w:r>
    </w:p>
    <w:p w14:paraId="2B69AC8C" w14:textId="77777777" w:rsidR="008F1007" w:rsidRDefault="0008117B" w:rsidP="009534EF">
      <w:pPr>
        <w:pStyle w:val="ListBullet"/>
      </w:pPr>
      <w:r>
        <w:t xml:space="preserve">“Renewals” refers to applications to import vaccines for which previous import permits have been issued. A new permit will only be issued after the vaccine has </w:t>
      </w:r>
      <w:r w:rsidR="009971FC">
        <w:t>been assessed as</w:t>
      </w:r>
      <w:r>
        <w:t xml:space="preserve"> satisfactory </w:t>
      </w:r>
      <w:r w:rsidR="009971FC">
        <w:t xml:space="preserve">through the biosecurity </w:t>
      </w:r>
      <w:r>
        <w:t xml:space="preserve">risk assessment </w:t>
      </w:r>
      <w:r w:rsidR="009971FC">
        <w:t>process</w:t>
      </w:r>
      <w:r>
        <w:t xml:space="preserve">. </w:t>
      </w:r>
    </w:p>
    <w:p w14:paraId="100D3162" w14:textId="77777777" w:rsidR="008F1007" w:rsidRDefault="008F1007">
      <w:pPr>
        <w:rPr>
          <w:rFonts w:ascii="Calibri" w:hAnsi="Calibri"/>
        </w:rPr>
      </w:pPr>
    </w:p>
    <w:p w14:paraId="652C2AC1" w14:textId="77777777" w:rsidR="008F1007" w:rsidRDefault="0008117B" w:rsidP="004279DC">
      <w:pPr>
        <w:pStyle w:val="Heading2"/>
      </w:pPr>
      <w:r>
        <w:t>Vaccine Renewals</w:t>
      </w:r>
    </w:p>
    <w:p w14:paraId="6A712A1E" w14:textId="77777777" w:rsidR="008F1007" w:rsidRDefault="008F1007">
      <w:pPr>
        <w:overflowPunct/>
        <w:autoSpaceDE/>
        <w:adjustRightInd/>
        <w:rPr>
          <w:rFonts w:ascii="Calibri" w:hAnsi="Calibri"/>
          <w:b/>
        </w:rPr>
      </w:pPr>
    </w:p>
    <w:p w14:paraId="1269B258" w14:textId="77777777" w:rsidR="008F1007" w:rsidRDefault="0008117B">
      <w:pPr>
        <w:rPr>
          <w:rFonts w:ascii="Calibri" w:hAnsi="Calibri"/>
        </w:rPr>
      </w:pPr>
      <w:r>
        <w:rPr>
          <w:rFonts w:ascii="Calibri" w:hAnsi="Calibri"/>
        </w:rPr>
        <w:t xml:space="preserve">A guide to the fees payable for assessing applications for vaccine renewals is as follows: </w:t>
      </w:r>
    </w:p>
    <w:p w14:paraId="7BEB8D97" w14:textId="77777777" w:rsidR="008F1007" w:rsidRDefault="008F1007">
      <w:pPr>
        <w:rPr>
          <w:rFonts w:ascii="Calibri" w:hAnsi="Calibri"/>
        </w:rPr>
      </w:pPr>
    </w:p>
    <w:p w14:paraId="16A3DFD5" w14:textId="77777777" w:rsidR="008F1007" w:rsidRDefault="0008117B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5" w:hanging="425"/>
        <w:rPr>
          <w:rFonts w:ascii="Calibri" w:hAnsi="Calibri"/>
        </w:rPr>
      </w:pPr>
      <w:r>
        <w:rPr>
          <w:rFonts w:ascii="Calibri" w:hAnsi="Calibri"/>
        </w:rPr>
        <w:t>Monovalent vaccines will incur the minimal assessment fee of $</w:t>
      </w:r>
      <w:r w:rsidR="004279DC">
        <w:rPr>
          <w:rFonts w:ascii="Calibri" w:hAnsi="Calibri"/>
        </w:rPr>
        <w:t>592</w:t>
      </w:r>
    </w:p>
    <w:p w14:paraId="27CE992A" w14:textId="77777777" w:rsidR="008F1007" w:rsidRDefault="0008117B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5" w:hanging="425"/>
        <w:rPr>
          <w:rFonts w:ascii="Calibri" w:hAnsi="Calibri"/>
        </w:rPr>
      </w:pPr>
      <w:r>
        <w:rPr>
          <w:rFonts w:ascii="Calibri" w:hAnsi="Calibri"/>
        </w:rPr>
        <w:t>Master seeds will incur an assessment fee of $</w:t>
      </w:r>
      <w:r w:rsidR="004279DC">
        <w:rPr>
          <w:rFonts w:ascii="Calibri" w:hAnsi="Calibri"/>
        </w:rPr>
        <w:t>592</w:t>
      </w:r>
      <w:r>
        <w:rPr>
          <w:rFonts w:ascii="Calibri" w:hAnsi="Calibri"/>
        </w:rPr>
        <w:t xml:space="preserve"> for each seed.</w:t>
      </w:r>
    </w:p>
    <w:p w14:paraId="3BD6AF3C" w14:textId="77777777" w:rsidR="008F1007" w:rsidRDefault="008F1007">
      <w:pPr>
        <w:rPr>
          <w:rFonts w:ascii="Calibri" w:hAnsi="Calibri"/>
        </w:rPr>
      </w:pPr>
    </w:p>
    <w:p w14:paraId="360D5582" w14:textId="77777777" w:rsidR="008F1007" w:rsidRDefault="0008117B">
      <w:pPr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E102EA">
        <w:rPr>
          <w:rFonts w:ascii="Calibri" w:hAnsi="Calibri"/>
        </w:rPr>
        <w:t>department</w:t>
      </w:r>
      <w:r>
        <w:rPr>
          <w:rFonts w:ascii="Calibri" w:hAnsi="Calibri"/>
        </w:rPr>
        <w:t xml:space="preserve"> may charge additional fees at the rate of $</w:t>
      </w:r>
      <w:r w:rsidR="00E102EA">
        <w:rPr>
          <w:rFonts w:ascii="Calibri" w:hAnsi="Calibri"/>
        </w:rPr>
        <w:t>3</w:t>
      </w:r>
      <w:r w:rsidR="004279DC">
        <w:rPr>
          <w:rFonts w:ascii="Calibri" w:hAnsi="Calibri"/>
        </w:rPr>
        <w:t>7</w:t>
      </w:r>
      <w:r>
        <w:rPr>
          <w:rFonts w:ascii="Calibri" w:hAnsi="Calibri"/>
        </w:rPr>
        <w:t xml:space="preserve"> for every 15 minutes </w:t>
      </w:r>
      <w:r w:rsidR="009971FC">
        <w:rPr>
          <w:rFonts w:ascii="Calibri" w:hAnsi="Calibri"/>
        </w:rPr>
        <w:t xml:space="preserve">(or part thereof) </w:t>
      </w:r>
      <w:r>
        <w:rPr>
          <w:rFonts w:ascii="Calibri" w:hAnsi="Calibri"/>
        </w:rPr>
        <w:t>taking into account:</w:t>
      </w:r>
    </w:p>
    <w:p w14:paraId="3896255B" w14:textId="77777777" w:rsidR="008F1007" w:rsidRDefault="008F1007">
      <w:pPr>
        <w:rPr>
          <w:rFonts w:ascii="Calibri" w:hAnsi="Calibri"/>
        </w:rPr>
      </w:pPr>
    </w:p>
    <w:p w14:paraId="7323F8AF" w14:textId="77777777" w:rsidR="008F1007" w:rsidRDefault="0008117B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5" w:hanging="425"/>
        <w:rPr>
          <w:rFonts w:ascii="Calibri" w:hAnsi="Calibri"/>
        </w:rPr>
      </w:pPr>
      <w:r>
        <w:rPr>
          <w:rFonts w:ascii="Calibri" w:hAnsi="Calibri"/>
        </w:rPr>
        <w:t>Significant changes</w:t>
      </w:r>
      <w:r w:rsidR="00CF60E8">
        <w:rPr>
          <w:rFonts w:ascii="Calibri" w:hAnsi="Calibri"/>
        </w:rPr>
        <w:t xml:space="preserve"> to the </w:t>
      </w:r>
      <w:r>
        <w:rPr>
          <w:rFonts w:ascii="Calibri" w:hAnsi="Calibri"/>
        </w:rPr>
        <w:t>manufactur</w:t>
      </w:r>
      <w:r w:rsidR="00CF60E8">
        <w:rPr>
          <w:rFonts w:ascii="Calibri" w:hAnsi="Calibri"/>
        </w:rPr>
        <w:t>ing process</w:t>
      </w:r>
    </w:p>
    <w:p w14:paraId="46084F9B" w14:textId="77777777" w:rsidR="008F1007" w:rsidRDefault="0008117B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5" w:hanging="425"/>
        <w:rPr>
          <w:rFonts w:ascii="Calibri" w:hAnsi="Calibri"/>
        </w:rPr>
      </w:pPr>
      <w:r>
        <w:rPr>
          <w:rFonts w:ascii="Calibri" w:hAnsi="Calibri"/>
        </w:rPr>
        <w:t>Changes to relevant policy or biosecurity risk advice</w:t>
      </w:r>
    </w:p>
    <w:p w14:paraId="47E2B4DD" w14:textId="77777777" w:rsidR="008F1007" w:rsidRDefault="0008117B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5" w:hanging="425"/>
        <w:rPr>
          <w:rFonts w:ascii="Calibri" w:hAnsi="Calibri"/>
        </w:rPr>
      </w:pPr>
      <w:r>
        <w:rPr>
          <w:rFonts w:ascii="Calibri" w:hAnsi="Calibri"/>
        </w:rPr>
        <w:t>Inadequate documentation provided by importer</w:t>
      </w:r>
      <w:r w:rsidR="00CF60E8">
        <w:rPr>
          <w:rFonts w:ascii="Calibri" w:hAnsi="Calibri"/>
        </w:rPr>
        <w:t>, and/or</w:t>
      </w:r>
    </w:p>
    <w:p w14:paraId="5F416E08" w14:textId="77777777" w:rsidR="008F1007" w:rsidRDefault="0008117B">
      <w:pPr>
        <w:numPr>
          <w:ilvl w:val="0"/>
          <w:numId w:val="13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5" w:hanging="425"/>
        <w:rPr>
          <w:rFonts w:ascii="Calibri" w:hAnsi="Calibri"/>
        </w:rPr>
      </w:pPr>
      <w:r>
        <w:rPr>
          <w:rFonts w:ascii="Calibri" w:hAnsi="Calibri"/>
        </w:rPr>
        <w:t>The requirement for a full reassessment.</w:t>
      </w:r>
    </w:p>
    <w:p w14:paraId="6C270A63" w14:textId="77777777" w:rsidR="008F1007" w:rsidRDefault="008F1007">
      <w:pPr>
        <w:overflowPunct/>
        <w:autoSpaceDE/>
        <w:adjustRightInd/>
        <w:rPr>
          <w:rFonts w:ascii="Calibri" w:hAnsi="Calibri"/>
        </w:rPr>
      </w:pPr>
    </w:p>
    <w:p w14:paraId="30C65DDE" w14:textId="77777777" w:rsidR="008F1007" w:rsidRDefault="0008117B" w:rsidP="004279DC">
      <w:pPr>
        <w:pStyle w:val="Heading2"/>
      </w:pPr>
      <w:r>
        <w:t>New Vaccines or Master Seeds</w:t>
      </w:r>
    </w:p>
    <w:p w14:paraId="450BE8B0" w14:textId="77777777" w:rsidR="008F1007" w:rsidRDefault="008F1007">
      <w:pPr>
        <w:overflowPunct/>
        <w:autoSpaceDE/>
        <w:adjustRightInd/>
        <w:rPr>
          <w:rFonts w:ascii="Calibri" w:hAnsi="Calibri"/>
          <w:b/>
        </w:rPr>
      </w:pPr>
    </w:p>
    <w:p w14:paraId="74EA7603" w14:textId="77777777" w:rsidR="008F1007" w:rsidRDefault="0008117B">
      <w:pPr>
        <w:rPr>
          <w:rFonts w:ascii="Calibri" w:hAnsi="Calibri"/>
        </w:rPr>
      </w:pPr>
      <w:r>
        <w:rPr>
          <w:rFonts w:ascii="Calibri" w:hAnsi="Calibri"/>
        </w:rPr>
        <w:t xml:space="preserve">Applications for permit to import vaccines not previously assessed by the </w:t>
      </w:r>
      <w:r w:rsidR="00E102EA">
        <w:rPr>
          <w:rFonts w:ascii="Calibri" w:hAnsi="Calibri"/>
        </w:rPr>
        <w:t>d</w:t>
      </w:r>
      <w:r>
        <w:rPr>
          <w:rFonts w:ascii="Calibri" w:hAnsi="Calibri"/>
        </w:rPr>
        <w:t>epartment must be accompanied by an application fee plus $</w:t>
      </w:r>
      <w:r w:rsidR="004279DC">
        <w:rPr>
          <w:rFonts w:ascii="Calibri" w:hAnsi="Calibri"/>
        </w:rPr>
        <w:t>592</w:t>
      </w:r>
      <w:r>
        <w:rPr>
          <w:rFonts w:ascii="Calibri" w:hAnsi="Calibri"/>
        </w:rPr>
        <w:t xml:space="preserve"> assessment fee. This assessment fee accounts for the initial 4 hours of assessment time. During this initial </w:t>
      </w:r>
      <w:r w:rsidR="00E102EA">
        <w:rPr>
          <w:rFonts w:ascii="Calibri" w:hAnsi="Calibri"/>
        </w:rPr>
        <w:t>4</w:t>
      </w:r>
      <w:r>
        <w:rPr>
          <w:rFonts w:ascii="Calibri" w:hAnsi="Calibri"/>
        </w:rPr>
        <w:t xml:space="preserve"> hours</w:t>
      </w:r>
      <w:r w:rsidR="009971FC">
        <w:rPr>
          <w:rFonts w:ascii="Calibri" w:hAnsi="Calibri"/>
        </w:rPr>
        <w:t>,</w:t>
      </w:r>
      <w:r>
        <w:rPr>
          <w:rFonts w:ascii="Calibri" w:hAnsi="Calibri"/>
        </w:rPr>
        <w:t xml:space="preserve"> officers from the department will:</w:t>
      </w:r>
    </w:p>
    <w:p w14:paraId="61BE3544" w14:textId="77777777" w:rsidR="008F1007" w:rsidRDefault="008F1007">
      <w:pPr>
        <w:rPr>
          <w:rFonts w:ascii="Calibri" w:hAnsi="Calibri"/>
        </w:rPr>
      </w:pPr>
    </w:p>
    <w:p w14:paraId="590E6C5C" w14:textId="77777777" w:rsidR="008F1007" w:rsidRDefault="0008117B">
      <w:pPr>
        <w:numPr>
          <w:ilvl w:val="0"/>
          <w:numId w:val="14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6" w:hanging="426"/>
        <w:rPr>
          <w:rFonts w:ascii="Calibri" w:hAnsi="Calibri"/>
        </w:rPr>
      </w:pPr>
      <w:r>
        <w:rPr>
          <w:rFonts w:ascii="Calibri" w:hAnsi="Calibri"/>
        </w:rPr>
        <w:t>Review the application to check that a completed Summary of Information with supporting dossier(s) has been submitted</w:t>
      </w:r>
      <w:r w:rsidR="00ED43BC">
        <w:rPr>
          <w:rFonts w:ascii="Calibri" w:hAnsi="Calibri"/>
        </w:rPr>
        <w:t>.</w:t>
      </w:r>
    </w:p>
    <w:p w14:paraId="195FEC87" w14:textId="77777777" w:rsidR="008F1007" w:rsidRDefault="0008117B">
      <w:pPr>
        <w:numPr>
          <w:ilvl w:val="0"/>
          <w:numId w:val="14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6" w:hanging="426"/>
        <w:rPr>
          <w:rFonts w:ascii="Calibri" w:hAnsi="Calibri"/>
        </w:rPr>
      </w:pPr>
      <w:r>
        <w:rPr>
          <w:rFonts w:ascii="Calibri" w:hAnsi="Calibri"/>
        </w:rPr>
        <w:t>Scan documentation for obvious deficiencies or omissions</w:t>
      </w:r>
      <w:r w:rsidR="00ED43BC">
        <w:rPr>
          <w:rFonts w:ascii="Calibri" w:hAnsi="Calibri"/>
        </w:rPr>
        <w:t>.</w:t>
      </w:r>
    </w:p>
    <w:p w14:paraId="1001A820" w14:textId="77777777" w:rsidR="008F1007" w:rsidRDefault="0008117B">
      <w:pPr>
        <w:numPr>
          <w:ilvl w:val="0"/>
          <w:numId w:val="14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6" w:hanging="426"/>
        <w:rPr>
          <w:rFonts w:ascii="Calibri" w:hAnsi="Calibri"/>
        </w:rPr>
      </w:pPr>
      <w:r>
        <w:rPr>
          <w:rFonts w:ascii="Calibri" w:hAnsi="Calibri"/>
        </w:rPr>
        <w:t>Determine whether there is a possibility that a public consultation or site inspection may be necessary before finalisation of the assessment</w:t>
      </w:r>
      <w:r w:rsidR="00ED43B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2A9B8621" w14:textId="77777777" w:rsidR="008F1007" w:rsidRDefault="0008117B">
      <w:pPr>
        <w:numPr>
          <w:ilvl w:val="0"/>
          <w:numId w:val="14"/>
        </w:numPr>
        <w:tabs>
          <w:tab w:val="clear" w:pos="720"/>
          <w:tab w:val="num" w:pos="426"/>
        </w:tabs>
        <w:overflowPunct/>
        <w:autoSpaceDE/>
        <w:adjustRightInd/>
        <w:spacing w:after="120"/>
        <w:ind w:left="426" w:hanging="426"/>
        <w:rPr>
          <w:rFonts w:ascii="Calibri" w:hAnsi="Calibri"/>
        </w:rPr>
      </w:pPr>
      <w:r>
        <w:rPr>
          <w:rFonts w:ascii="Calibri" w:hAnsi="Calibri"/>
        </w:rPr>
        <w:t>Set up all necessary risk assessment documents.</w:t>
      </w:r>
    </w:p>
    <w:p w14:paraId="2B7563CD" w14:textId="77777777" w:rsidR="008F1007" w:rsidRDefault="008F1007">
      <w:pPr>
        <w:rPr>
          <w:rFonts w:ascii="Calibri" w:hAnsi="Calibri"/>
        </w:rPr>
      </w:pPr>
    </w:p>
    <w:p w14:paraId="518271B5" w14:textId="77777777" w:rsidR="008F1007" w:rsidRDefault="0008117B">
      <w:pPr>
        <w:rPr>
          <w:rFonts w:ascii="Calibri" w:hAnsi="Calibri"/>
          <w:sz w:val="22"/>
        </w:rPr>
      </w:pPr>
      <w:r>
        <w:rPr>
          <w:rFonts w:ascii="Calibri" w:hAnsi="Calibri"/>
        </w:rPr>
        <w:t xml:space="preserve">Further charges are likely to apply and fees for more complex assessments (e.g. those that require </w:t>
      </w:r>
      <w:r w:rsidR="00CF60E8">
        <w:rPr>
          <w:rFonts w:ascii="Calibri" w:hAnsi="Calibri"/>
        </w:rPr>
        <w:t>advice from</w:t>
      </w:r>
      <w:r>
        <w:rPr>
          <w:rFonts w:ascii="Calibri" w:hAnsi="Calibri"/>
        </w:rPr>
        <w:t xml:space="preserve"> Animal Biosecurity, public consultation or site audits) will be significantly higher than the initial $</w:t>
      </w:r>
      <w:r w:rsidR="004279DC">
        <w:rPr>
          <w:rFonts w:ascii="Calibri" w:hAnsi="Calibri"/>
        </w:rPr>
        <w:t>592</w:t>
      </w:r>
      <w:r>
        <w:rPr>
          <w:rFonts w:ascii="Calibri" w:hAnsi="Calibri"/>
        </w:rPr>
        <w:t xml:space="preserve"> assessment fee. </w:t>
      </w:r>
    </w:p>
    <w:p w14:paraId="14511C7A" w14:textId="77777777" w:rsidR="008F1007" w:rsidRDefault="008F1007">
      <w:pPr>
        <w:rPr>
          <w:rFonts w:ascii="Calibri" w:hAnsi="Calibri"/>
        </w:rPr>
      </w:pPr>
    </w:p>
    <w:bookmarkEnd w:id="0"/>
    <w:p w14:paraId="06BE2122" w14:textId="77777777" w:rsidR="008F1007" w:rsidRDefault="008F1007">
      <w:pPr>
        <w:rPr>
          <w:rFonts w:ascii="Calibri" w:hAnsi="Calibri"/>
        </w:rPr>
      </w:pPr>
    </w:p>
    <w:sectPr w:rsidR="008F1007" w:rsidSect="008F1007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46FD" w14:textId="77777777" w:rsidR="00B73A0F" w:rsidRDefault="00B73A0F">
      <w:r>
        <w:separator/>
      </w:r>
    </w:p>
  </w:endnote>
  <w:endnote w:type="continuationSeparator" w:id="0">
    <w:p w14:paraId="63F2CCF9" w14:textId="77777777" w:rsidR="00B73A0F" w:rsidRDefault="00B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451C" w14:textId="77777777" w:rsidR="008F1007" w:rsidRDefault="008F10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2388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8F1007" w14:paraId="610BE79D" w14:textId="77777777" w:rsidTr="00E776DE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F803585" w14:textId="77777777" w:rsidR="008F1007" w:rsidRPr="00E776DE" w:rsidRDefault="0008117B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  <w:szCs w:val="24"/>
            </w:rPr>
          </w:pPr>
          <w:r w:rsidRPr="00E776DE">
            <w:rPr>
              <w:rFonts w:ascii="Calibri" w:hAnsi="Calibri"/>
              <w:b/>
              <w:sz w:val="16"/>
              <w:szCs w:val="24"/>
            </w:rPr>
            <w:t>T</w:t>
          </w:r>
          <w:r w:rsidRPr="00E776DE">
            <w:rPr>
              <w:rFonts w:ascii="Calibri" w:hAnsi="Calibri"/>
              <w:sz w:val="16"/>
              <w:szCs w:val="24"/>
            </w:rPr>
            <w:t xml:space="preserve"> +61 2 6272 3933</w:t>
          </w:r>
        </w:p>
        <w:p w14:paraId="4491F680" w14:textId="77777777" w:rsidR="008F1007" w:rsidRPr="00E776DE" w:rsidRDefault="008F1007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  <w:szCs w:val="24"/>
            </w:rPr>
          </w:pP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2EAA5568" w14:textId="77777777" w:rsidR="008F1007" w:rsidRPr="00E776DE" w:rsidRDefault="00C9313F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  <w:szCs w:val="24"/>
            </w:rPr>
          </w:pPr>
          <w:r>
            <w:rPr>
              <w:rFonts w:ascii="Calibri" w:hAnsi="Calibri"/>
              <w:sz w:val="16"/>
              <w:szCs w:val="24"/>
            </w:rPr>
            <w:t>70 Northbourne Avenue</w:t>
          </w:r>
        </w:p>
        <w:p w14:paraId="579B4681" w14:textId="77777777" w:rsidR="008F1007" w:rsidRPr="00E776DE" w:rsidRDefault="0008117B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  <w:szCs w:val="24"/>
            </w:rPr>
          </w:pPr>
          <w:r w:rsidRPr="00E776DE">
            <w:rPr>
              <w:rFonts w:ascii="Calibri" w:hAnsi="Calibri"/>
              <w:sz w:val="16"/>
              <w:szCs w:val="24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AECA6E4" w14:textId="77777777" w:rsidR="008F1007" w:rsidRPr="00E776DE" w:rsidRDefault="0008117B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  <w:szCs w:val="24"/>
            </w:rPr>
          </w:pPr>
          <w:r w:rsidRPr="00E776DE">
            <w:rPr>
              <w:rFonts w:ascii="Calibri" w:hAnsi="Calibri"/>
              <w:sz w:val="16"/>
              <w:szCs w:val="24"/>
            </w:rPr>
            <w:t>GPO Box 858</w:t>
          </w:r>
        </w:p>
        <w:p w14:paraId="63CB6579" w14:textId="77777777" w:rsidR="008F1007" w:rsidRPr="00E776DE" w:rsidRDefault="0008117B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  <w:szCs w:val="24"/>
            </w:rPr>
          </w:pPr>
          <w:r w:rsidRPr="00E776DE">
            <w:rPr>
              <w:rFonts w:ascii="Calibri" w:hAnsi="Calibri"/>
              <w:sz w:val="16"/>
              <w:szCs w:val="24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0D00BB7C" w14:textId="77777777" w:rsidR="008F1007" w:rsidRPr="00E776DE" w:rsidRDefault="0008117B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  <w:szCs w:val="24"/>
            </w:rPr>
          </w:pPr>
          <w:r w:rsidRPr="00E776DE">
            <w:rPr>
              <w:rFonts w:ascii="Calibri" w:hAnsi="Calibri"/>
              <w:b/>
              <w:sz w:val="16"/>
              <w:szCs w:val="24"/>
            </w:rPr>
            <w:t>agriculture.gov.au</w:t>
          </w:r>
        </w:p>
        <w:p w14:paraId="7025466E" w14:textId="77777777" w:rsidR="008F1007" w:rsidRPr="00E776DE" w:rsidRDefault="0008117B" w:rsidP="00E776DE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  <w:szCs w:val="24"/>
            </w:rPr>
          </w:pPr>
          <w:r w:rsidRPr="00E776DE">
            <w:rPr>
              <w:rFonts w:ascii="Calibri" w:hAnsi="Calibri"/>
              <w:sz w:val="16"/>
              <w:szCs w:val="24"/>
            </w:rPr>
            <w:t xml:space="preserve">ABN </w:t>
          </w:r>
          <w:r w:rsidR="00C9313F" w:rsidRPr="00C9313F">
            <w:rPr>
              <w:rFonts w:ascii="Calibri" w:hAnsi="Calibri"/>
              <w:sz w:val="16"/>
              <w:szCs w:val="24"/>
            </w:rPr>
            <w:t>34 190 894 983</w:t>
          </w:r>
        </w:p>
      </w:tc>
    </w:tr>
  </w:tbl>
  <w:p w14:paraId="20C16367" w14:textId="77777777" w:rsidR="008F1007" w:rsidRDefault="008F1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808A" w14:textId="77777777" w:rsidR="00B73A0F" w:rsidRDefault="00B73A0F">
      <w:r>
        <w:separator/>
      </w:r>
    </w:p>
  </w:footnote>
  <w:footnote w:type="continuationSeparator" w:id="0">
    <w:p w14:paraId="6DBB5A30" w14:textId="77777777" w:rsidR="00B73A0F" w:rsidRDefault="00B7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7299" w14:textId="77777777" w:rsidR="008F1007" w:rsidRDefault="008F1007">
    <w:pPr>
      <w:pStyle w:val="Classification"/>
    </w:pPr>
    <w:r>
      <w:fldChar w:fldCharType="begin"/>
    </w:r>
    <w:r w:rsidR="0008117B">
      <w:instrText xml:space="preserve"> DOCPROPERTY SecurityClassification \* MERGEFORMAT </w:instrText>
    </w:r>
    <w:r>
      <w:fldChar w:fldCharType="separate"/>
    </w:r>
    <w:r w:rsidR="00ED43BC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E092" w14:textId="278EF97A" w:rsidR="008F1007" w:rsidRDefault="00E20045">
    <w:pPr>
      <w:pStyle w:val="Header"/>
      <w:jc w:val="left"/>
    </w:pPr>
    <w:r w:rsidRPr="00A9228D">
      <w:rPr>
        <w:noProof/>
      </w:rPr>
      <w:drawing>
        <wp:inline distT="0" distB="0" distL="0" distR="0" wp14:anchorId="127516A6" wp14:editId="1E25B49F">
          <wp:extent cx="1973580" cy="571500"/>
          <wp:effectExtent l="0" t="0" r="0" b="0"/>
          <wp:docPr id="1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partment of Agriculture, Fisheries and Forest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0EDE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17D33FF2"/>
    <w:multiLevelType w:val="hybridMultilevel"/>
    <w:tmpl w:val="AFF4C1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4" w15:restartNumberingAfterBreak="0">
    <w:nsid w:val="1F745BC2"/>
    <w:multiLevelType w:val="multilevel"/>
    <w:tmpl w:val="E5E89F92"/>
    <w:numStyleLink w:val="BulletList"/>
  </w:abstractNum>
  <w:abstractNum w:abstractNumId="5" w15:restartNumberingAfterBreak="0">
    <w:nsid w:val="2B092F84"/>
    <w:multiLevelType w:val="hybridMultilevel"/>
    <w:tmpl w:val="6660EB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9" w15:restartNumberingAfterBreak="0">
    <w:nsid w:val="6777140B"/>
    <w:multiLevelType w:val="hybridMultilevel"/>
    <w:tmpl w:val="1A242990"/>
    <w:lvl w:ilvl="0" w:tplc="C36212D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85D04"/>
    <w:multiLevelType w:val="hybridMultilevel"/>
    <w:tmpl w:val="449EE0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4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269438946">
    <w:abstractNumId w:val="14"/>
  </w:num>
  <w:num w:numId="2" w16cid:durableId="1752192743">
    <w:abstractNumId w:val="1"/>
  </w:num>
  <w:num w:numId="3" w16cid:durableId="498540230">
    <w:abstractNumId w:val="11"/>
  </w:num>
  <w:num w:numId="4" w16cid:durableId="1526554565">
    <w:abstractNumId w:val="10"/>
  </w:num>
  <w:num w:numId="5" w16cid:durableId="1324048311">
    <w:abstractNumId w:val="7"/>
  </w:num>
  <w:num w:numId="6" w16cid:durableId="1040321980">
    <w:abstractNumId w:val="6"/>
  </w:num>
  <w:num w:numId="7" w16cid:durableId="413672105">
    <w:abstractNumId w:val="8"/>
  </w:num>
  <w:num w:numId="8" w16cid:durableId="1577864178">
    <w:abstractNumId w:val="4"/>
  </w:num>
  <w:num w:numId="9" w16cid:durableId="1255749372">
    <w:abstractNumId w:val="3"/>
  </w:num>
  <w:num w:numId="10" w16cid:durableId="851918209">
    <w:abstractNumId w:val="13"/>
  </w:num>
  <w:num w:numId="11" w16cid:durableId="1039554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5152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09586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5035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5943591">
    <w:abstractNumId w:val="2"/>
  </w:num>
  <w:num w:numId="16" w16cid:durableId="474220069">
    <w:abstractNumId w:val="5"/>
  </w:num>
  <w:num w:numId="17" w16cid:durableId="1817795657">
    <w:abstractNumId w:val="12"/>
  </w:num>
  <w:num w:numId="18" w16cid:durableId="324668337">
    <w:abstractNumId w:val="9"/>
  </w:num>
  <w:num w:numId="19" w16cid:durableId="704788324">
    <w:abstractNumId w:val="0"/>
  </w:num>
  <w:num w:numId="20" w16cid:durableId="688020275">
    <w:abstractNumId w:val="0"/>
  </w:num>
  <w:num w:numId="21" w16cid:durableId="2137527231">
    <w:abstractNumId w:val="0"/>
  </w:num>
  <w:num w:numId="22" w16cid:durableId="912205781">
    <w:abstractNumId w:val="0"/>
  </w:num>
  <w:num w:numId="23" w16cid:durableId="1628730490">
    <w:abstractNumId w:val="0"/>
  </w:num>
  <w:num w:numId="24" w16cid:durableId="1320646978">
    <w:abstractNumId w:val="0"/>
  </w:num>
  <w:num w:numId="25" w16cid:durableId="94924079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8F1007"/>
    <w:rsid w:val="00006312"/>
    <w:rsid w:val="00023889"/>
    <w:rsid w:val="0008117B"/>
    <w:rsid w:val="000C3306"/>
    <w:rsid w:val="000D10FC"/>
    <w:rsid w:val="00260079"/>
    <w:rsid w:val="002641D7"/>
    <w:rsid w:val="002C28A2"/>
    <w:rsid w:val="002D6A0D"/>
    <w:rsid w:val="002E3B71"/>
    <w:rsid w:val="00391D00"/>
    <w:rsid w:val="004279DC"/>
    <w:rsid w:val="0050243A"/>
    <w:rsid w:val="005E3A4D"/>
    <w:rsid w:val="00667645"/>
    <w:rsid w:val="00696704"/>
    <w:rsid w:val="006A47D7"/>
    <w:rsid w:val="006E1AA6"/>
    <w:rsid w:val="006F6F50"/>
    <w:rsid w:val="00845AE3"/>
    <w:rsid w:val="008F1007"/>
    <w:rsid w:val="009534EF"/>
    <w:rsid w:val="009971FC"/>
    <w:rsid w:val="00AF758A"/>
    <w:rsid w:val="00B73A0F"/>
    <w:rsid w:val="00BC1E71"/>
    <w:rsid w:val="00BD007A"/>
    <w:rsid w:val="00BE3A35"/>
    <w:rsid w:val="00BE61F7"/>
    <w:rsid w:val="00C9313F"/>
    <w:rsid w:val="00CF60E8"/>
    <w:rsid w:val="00DA3727"/>
    <w:rsid w:val="00E102EA"/>
    <w:rsid w:val="00E20045"/>
    <w:rsid w:val="00E40949"/>
    <w:rsid w:val="00E627C4"/>
    <w:rsid w:val="00E776DE"/>
    <w:rsid w:val="00ED43BC"/>
    <w:rsid w:val="00EE1797"/>
    <w:rsid w:val="00EE4616"/>
    <w:rsid w:val="00F126FB"/>
    <w:rsid w:val="00F4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3B5CF80"/>
  <w15:chartTrackingRefBased/>
  <w15:docId w15:val="{263724B3-5789-4466-AD24-EFAD0213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0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BC1E71"/>
    <w:pPr>
      <w:keepNext/>
      <w:spacing w:after="200"/>
      <w:jc w:val="center"/>
      <w:outlineLvl w:val="0"/>
    </w:pPr>
    <w:rPr>
      <w:rFonts w:ascii="Calibri" w:hAnsi="Calibri" w:cs="Arial"/>
      <w:b/>
      <w:caps/>
      <w:sz w:val="36"/>
      <w:szCs w:val="36"/>
      <w:u w:val="single"/>
      <w:lang w:eastAsia="en-US"/>
    </w:rPr>
  </w:style>
  <w:style w:type="paragraph" w:styleId="Heading2">
    <w:name w:val="heading 2"/>
    <w:basedOn w:val="ListParagraph"/>
    <w:next w:val="Normal"/>
    <w:link w:val="Heading2Char"/>
    <w:autoRedefine/>
    <w:uiPriority w:val="9"/>
    <w:qFormat/>
    <w:rsid w:val="004279DC"/>
    <w:pPr>
      <w:numPr>
        <w:numId w:val="18"/>
      </w:numPr>
      <w:ind w:left="284" w:hanging="284"/>
      <w:outlineLvl w:val="1"/>
    </w:pPr>
    <w:rPr>
      <w:rFonts w:ascii="Calibri" w:hAnsi="Calibr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8F1007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8F1007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007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link w:val="Header"/>
    <w:uiPriority w:val="99"/>
    <w:rsid w:val="008F1007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1007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link w:val="Footer"/>
    <w:uiPriority w:val="99"/>
    <w:rsid w:val="008F1007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007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8F1007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8F1007"/>
    <w:pPr>
      <w:numPr>
        <w:numId w:val="0"/>
      </w:numPr>
    </w:pPr>
  </w:style>
  <w:style w:type="numbering" w:customStyle="1" w:styleId="BulletList">
    <w:name w:val="Bullet List"/>
    <w:uiPriority w:val="99"/>
    <w:rsid w:val="008F1007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8F1007"/>
    <w:rPr>
      <w:lang w:eastAsia="en-AU"/>
    </w:rPr>
  </w:style>
  <w:style w:type="character" w:customStyle="1" w:styleId="Heading1Char">
    <w:name w:val="Heading 1 Char"/>
    <w:link w:val="Heading1"/>
    <w:uiPriority w:val="9"/>
    <w:rsid w:val="00BC1E71"/>
    <w:rPr>
      <w:rFonts w:ascii="Calibri" w:hAnsi="Calibri" w:cs="Arial"/>
      <w:b/>
      <w:caps/>
      <w:sz w:val="36"/>
      <w:szCs w:val="36"/>
      <w:u w:val="single"/>
      <w:lang w:eastAsia="en-US"/>
    </w:rPr>
  </w:style>
  <w:style w:type="character" w:customStyle="1" w:styleId="Heading2Char">
    <w:name w:val="Heading 2 Char"/>
    <w:link w:val="Heading2"/>
    <w:uiPriority w:val="9"/>
    <w:rsid w:val="004279DC"/>
    <w:rPr>
      <w:rFonts w:ascii="Calibri" w:eastAsia="Times New Roman" w:hAnsi="Calibri"/>
      <w:b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8F1007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link w:val="Heading4"/>
    <w:uiPriority w:val="9"/>
    <w:rsid w:val="008F1007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2E3B71"/>
    <w:pPr>
      <w:numPr>
        <w:numId w:val="8"/>
      </w:numPr>
      <w:spacing w:after="120"/>
    </w:pPr>
  </w:style>
  <w:style w:type="paragraph" w:styleId="ListBullet2">
    <w:name w:val="List Bullet 2"/>
    <w:basedOn w:val="Normal"/>
    <w:autoRedefine/>
    <w:uiPriority w:val="99"/>
    <w:unhideWhenUsed/>
    <w:rsid w:val="008F1007"/>
    <w:pPr>
      <w:numPr>
        <w:ilvl w:val="1"/>
        <w:numId w:val="8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8F1007"/>
    <w:pPr>
      <w:numPr>
        <w:ilvl w:val="2"/>
        <w:numId w:val="8"/>
      </w:numPr>
      <w:spacing w:after="200"/>
    </w:pPr>
  </w:style>
  <w:style w:type="paragraph" w:styleId="ListBullet4">
    <w:name w:val="List Bullet 4"/>
    <w:basedOn w:val="Normal"/>
    <w:uiPriority w:val="99"/>
    <w:unhideWhenUsed/>
    <w:rsid w:val="008F1007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8F1007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8F1007"/>
    <w:pPr>
      <w:numPr>
        <w:numId w:val="5"/>
      </w:numPr>
    </w:pPr>
  </w:style>
  <w:style w:type="paragraph" w:customStyle="1" w:styleId="Classification">
    <w:name w:val="Classification"/>
    <w:autoRedefine/>
    <w:uiPriority w:val="10"/>
    <w:qFormat/>
    <w:rsid w:val="008F1007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8F1007"/>
    <w:pPr>
      <w:numPr>
        <w:numId w:val="6"/>
      </w:numPr>
    </w:pPr>
  </w:style>
  <w:style w:type="character" w:styleId="BookTitle">
    <w:name w:val="Book Title"/>
    <w:uiPriority w:val="33"/>
    <w:rsid w:val="008F1007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8F1007"/>
    <w:pPr>
      <w:numPr>
        <w:numId w:val="7"/>
      </w:numPr>
      <w:spacing w:after="200"/>
    </w:pPr>
  </w:style>
  <w:style w:type="paragraph" w:styleId="ListNumber2">
    <w:name w:val="List Number 2"/>
    <w:basedOn w:val="Normal"/>
    <w:autoRedefine/>
    <w:uiPriority w:val="99"/>
    <w:rsid w:val="008F1007"/>
    <w:pPr>
      <w:numPr>
        <w:ilvl w:val="1"/>
        <w:numId w:val="7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8F1007"/>
    <w:pPr>
      <w:numPr>
        <w:ilvl w:val="2"/>
        <w:numId w:val="7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8F1007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8F1007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8F1007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8F1007"/>
    <w:pPr>
      <w:jc w:val="right"/>
    </w:pPr>
  </w:style>
  <w:style w:type="table" w:styleId="TableGrid">
    <w:name w:val="Table Grid"/>
    <w:basedOn w:val="TableNormal"/>
    <w:uiPriority w:val="59"/>
    <w:rsid w:val="008F10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ngleLine">
    <w:name w:val="Single Line"/>
    <w:basedOn w:val="Normal"/>
    <w:rsid w:val="008F1007"/>
    <w:rPr>
      <w:rFonts w:ascii="Calibri" w:hAnsi="Calibri"/>
      <w:lang w:eastAsia="en-AU"/>
    </w:rPr>
  </w:style>
  <w:style w:type="paragraph" w:customStyle="1" w:styleId="Agreed">
    <w:name w:val="Agreed"/>
    <w:basedOn w:val="Normal"/>
    <w:rsid w:val="008F1007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8F1007"/>
  </w:style>
  <w:style w:type="table" w:customStyle="1" w:styleId="TableGrid1">
    <w:name w:val="Table Grid1"/>
    <w:basedOn w:val="TableNormal"/>
    <w:next w:val="TableGrid"/>
    <w:uiPriority w:val="59"/>
    <w:rsid w:val="008F1007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279DC"/>
    <w:rPr>
      <w:rFonts w:ascii="Times New Roman" w:eastAsia="Times New Roman" w:hAnsi="Times New Roman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2D6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A0D"/>
    <w:rPr>
      <w:sz w:val="20"/>
    </w:rPr>
  </w:style>
  <w:style w:type="character" w:customStyle="1" w:styleId="CommentTextChar">
    <w:name w:val="Comment Text Char"/>
    <w:link w:val="CommentText"/>
    <w:uiPriority w:val="99"/>
    <w:rsid w:val="002D6A0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A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A0D"/>
    <w:rPr>
      <w:rFonts w:ascii="Times New Roman" w:eastAsia="Times New Roman" w:hAnsi="Times New Roman"/>
      <w:b/>
      <w:bCs/>
      <w:lang w:eastAsia="en-US"/>
    </w:rPr>
  </w:style>
  <w:style w:type="character" w:styleId="Hyperlink">
    <w:name w:val="Hyperlink"/>
    <w:uiPriority w:val="99"/>
    <w:unhideWhenUsed/>
    <w:rsid w:val="002D6A0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D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epartment%20Correspondence%20template%20-%20Word%20vers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3465933B-35ED-4E47-B4A2-51733733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FEE69B-58B1-4B43-B531-0E59C80306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38364-ED84-4216-A9B0-958FCE678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0EDA9-04DD-47CF-96C8-465096DD5A03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c01dc6-2c49-4730-b140-874c95cac377"/>
    <ds:schemaRef ds:uri="c95b51c2-b2ac-4224-a5b5-069909057829"/>
    <ds:schemaRef ds:uri="2b53c995-2120-4bc0-8922-c25044d37f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Correspondence template - Word version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Charging guidelines for veterinary vaccine biosecurity security risk assessments</vt:lpstr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Charging guidelines for veterinary vaccine biosecurity security risk assessments</dc:title>
  <dc:subject/>
  <dc:creator>Department of Agriculture, Fisheries and Forestry</dc:creator>
  <cp:keywords/>
  <cp:lastModifiedBy>Goggins, Fiona</cp:lastModifiedBy>
  <cp:revision>2</cp:revision>
  <cp:lastPrinted>2023-11-27T23:01:00Z</cp:lastPrinted>
  <dcterms:created xsi:type="dcterms:W3CDTF">2023-12-04T05:20:00Z</dcterms:created>
  <dcterms:modified xsi:type="dcterms:W3CDTF">2023-12-04T05:20:00Z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Publishing Section">
    <vt:lpwstr>Information Management Division</vt:lpwstr>
  </property>
  <property fmtid="{D5CDD505-2E9C-101B-9397-08002B2CF9AE}" pid="4" name="Departmental Keywords">
    <vt:lpwstr/>
  </property>
  <property fmtid="{D5CDD505-2E9C-101B-9397-08002B2CF9AE}" pid="5" name="Keywords1">
    <vt:lpwstr/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_DCDateCreated">
    <vt:lpwstr/>
  </property>
  <property fmtid="{D5CDD505-2E9C-101B-9397-08002B2CF9AE}" pid="9" name="MediaServiceImageTags">
    <vt:lpwstr/>
  </property>
</Properties>
</file>