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865B" w14:textId="50059746" w:rsidR="00095B27" w:rsidRPr="00AD0C10" w:rsidRDefault="009318DD">
      <w:pPr>
        <w:jc w:val="right"/>
      </w:pPr>
      <w:r w:rsidRPr="00AD0C10">
        <w:t xml:space="preserve">Date </w:t>
      </w:r>
      <w:r w:rsidR="00D3171E">
        <w:t>i</w:t>
      </w:r>
      <w:r w:rsidRPr="00AD0C10">
        <w:t>ssued</w:t>
      </w:r>
      <w:r w:rsidR="00D67AAB" w:rsidRPr="00AD0C10">
        <w:t xml:space="preserve"> (</w:t>
      </w:r>
      <w:r w:rsidR="003C3AA9" w:rsidRPr="00AD0C10">
        <w:t>dd</w:t>
      </w:r>
      <w:r w:rsidR="00D67AAB" w:rsidRPr="00AD0C10">
        <w:t>/</w:t>
      </w:r>
      <w:r w:rsidR="003C3AA9" w:rsidRPr="00AD0C10">
        <w:t>mm</w:t>
      </w:r>
      <w:r w:rsidR="00D67AAB" w:rsidRPr="00AD0C10">
        <w:t>/</w:t>
      </w:r>
      <w:proofErr w:type="spellStart"/>
      <w:r w:rsidR="003C3AA9" w:rsidRPr="00AD0C10">
        <w:t>yyyy</w:t>
      </w:r>
      <w:proofErr w:type="spellEnd"/>
      <w:r w:rsidR="00D67AAB" w:rsidRPr="00AD0C10">
        <w:t>)</w:t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  <w:r w:rsidR="00846D4B" w:rsidRPr="00846D4B">
        <w:rPr>
          <w:u w:val="single"/>
        </w:rPr>
        <w:tab/>
      </w:r>
    </w:p>
    <w:p w14:paraId="1362401B" w14:textId="239D2F0E" w:rsidR="00095B27" w:rsidRDefault="00DB353F">
      <w:pPr>
        <w:pStyle w:val="Heading1"/>
      </w:pPr>
      <w:r w:rsidRPr="00801724">
        <w:t xml:space="preserve">Treatment certificate </w:t>
      </w:r>
      <w:r w:rsidR="003636EF">
        <w:t>–</w:t>
      </w:r>
      <w:r w:rsidR="00710C5E" w:rsidRPr="00801724">
        <w:t xml:space="preserve"> </w:t>
      </w:r>
      <w:r w:rsidR="003636EF">
        <w:t xml:space="preserve">Methyl </w:t>
      </w:r>
      <w:r w:rsidR="00D5381F">
        <w:t>b</w:t>
      </w:r>
      <w:r w:rsidR="003636EF">
        <w:t xml:space="preserve">romide </w:t>
      </w:r>
      <w:r w:rsidR="00D5381F">
        <w:t>f</w:t>
      </w:r>
      <w:r w:rsidR="00710C5E" w:rsidRPr="00801724">
        <w:t>umigation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95B27" w14:paraId="7904A605" w14:textId="77777777" w:rsidTr="009E70E1">
        <w:trPr>
          <w:trHeight w:val="7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31912" w14:textId="01BE5548" w:rsidR="00095B27" w:rsidRDefault="002044BA">
            <w:pPr>
              <w:rPr>
                <w:b/>
                <w:bCs/>
              </w:rPr>
            </w:pPr>
            <w:bookmarkStart w:id="0" w:name="_Section_A:_General"/>
            <w:bookmarkEnd w:id="0"/>
            <w:r>
              <w:rPr>
                <w:b/>
                <w:bCs/>
              </w:rPr>
              <w:t>Certificate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57AC1D" w14:textId="2DCF88E0" w:rsidR="00095B27" w:rsidRDefault="002A6D0C">
            <w:pPr>
              <w:rPr>
                <w:b/>
                <w:bCs/>
              </w:rPr>
            </w:pPr>
            <w:r w:rsidRPr="002A6D0C">
              <w:rPr>
                <w:b/>
                <w:bCs/>
              </w:rPr>
              <w:t>Treatment provider ID number</w:t>
            </w:r>
          </w:p>
          <w:p w14:paraId="73C5741E" w14:textId="4EE51EB2" w:rsidR="002A6D0C" w:rsidRPr="007862D9" w:rsidRDefault="00117736">
            <w:pPr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  <w:highlight w:val="yellow"/>
              </w:rPr>
              <w:t>(R</w:t>
            </w:r>
            <w:r w:rsidR="00AB59AA" w:rsidRPr="00AB59AA">
              <w:rPr>
                <w:color w:val="AEAAAA" w:themeColor="background2" w:themeShade="BF"/>
                <w:highlight w:val="yellow"/>
              </w:rPr>
              <w:t>egistration/A</w:t>
            </w:r>
            <w:r>
              <w:rPr>
                <w:color w:val="AEAAAA" w:themeColor="background2" w:themeShade="BF"/>
                <w:highlight w:val="yellow"/>
              </w:rPr>
              <w:t>EI</w:t>
            </w:r>
            <w:r w:rsidR="00AB59AA">
              <w:rPr>
                <w:color w:val="AEAAAA" w:themeColor="background2" w:themeShade="BF"/>
                <w:highlight w:val="yellow"/>
              </w:rPr>
              <w:t>/AA/ERE</w:t>
            </w:r>
            <w:r w:rsidR="00AB59AA" w:rsidRPr="00AB59AA">
              <w:rPr>
                <w:color w:val="AEAAAA" w:themeColor="background2" w:themeShade="BF"/>
                <w:highlight w:val="yellow"/>
              </w:rPr>
              <w:t>)</w:t>
            </w:r>
          </w:p>
        </w:tc>
      </w:tr>
    </w:tbl>
    <w:p w14:paraId="35D502AE" w14:textId="5E496FE5" w:rsidR="00095B27" w:rsidRPr="00FA3EFF" w:rsidRDefault="006B2DF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Consignment details</w:t>
      </w:r>
    </w:p>
    <w:tbl>
      <w:tblPr>
        <w:tblStyle w:val="ABAREStable"/>
        <w:tblpPr w:leftFromText="180" w:rightFromText="180" w:vertAnchor="text" w:horzAnchor="margin" w:tblpY="-7"/>
        <w:tblW w:w="0" w:type="auto"/>
        <w:tblBorders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285D69" w14:paraId="4F23DDAC" w14:textId="77777777" w:rsidTr="0067579D">
        <w:trPr>
          <w:trHeight w:val="283"/>
        </w:trPr>
        <w:tc>
          <w:tcPr>
            <w:tcW w:w="2548" w:type="dxa"/>
          </w:tcPr>
          <w:p w14:paraId="4C4CCA4A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Consignment link (container numbers if applicable</w:t>
            </w:r>
            <w:r>
              <w:t>)</w:t>
            </w:r>
          </w:p>
        </w:tc>
        <w:tc>
          <w:tcPr>
            <w:tcW w:w="7646" w:type="dxa"/>
            <w:gridSpan w:val="3"/>
          </w:tcPr>
          <w:p w14:paraId="38F94DA1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067249" w14:paraId="25FA87AF" w14:textId="77777777" w:rsidTr="0067579D">
        <w:trPr>
          <w:trHeight w:val="283"/>
        </w:trPr>
        <w:tc>
          <w:tcPr>
            <w:tcW w:w="2548" w:type="dxa"/>
          </w:tcPr>
          <w:p w14:paraId="66772F7C" w14:textId="4DA08B48" w:rsidR="00067249" w:rsidRPr="00FA3EFF" w:rsidRDefault="00067249" w:rsidP="00AA7B69">
            <w:pPr>
              <w:pStyle w:val="Tabletext"/>
              <w:framePr w:hSpace="0" w:wrap="auto" w:vAnchor="margin" w:hAnchor="text" w:yAlign="inline"/>
            </w:pPr>
            <w:r>
              <w:t>Seal numbers(s) (if applicable)</w:t>
            </w:r>
          </w:p>
        </w:tc>
        <w:tc>
          <w:tcPr>
            <w:tcW w:w="7646" w:type="dxa"/>
            <w:gridSpan w:val="3"/>
          </w:tcPr>
          <w:p w14:paraId="05659B11" w14:textId="7E73B534" w:rsidR="00067249" w:rsidRDefault="0006724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AA7B69" w14:paraId="3D1011A4" w14:textId="77777777" w:rsidTr="0067579D">
        <w:trPr>
          <w:trHeight w:val="248"/>
        </w:trPr>
        <w:tc>
          <w:tcPr>
            <w:tcW w:w="2548" w:type="dxa"/>
          </w:tcPr>
          <w:p w14:paraId="2DFBF49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 w:rsidRPr="00FA3EFF">
              <w:t>Client name</w:t>
            </w:r>
          </w:p>
        </w:tc>
        <w:tc>
          <w:tcPr>
            <w:tcW w:w="7646" w:type="dxa"/>
            <w:gridSpan w:val="3"/>
          </w:tcPr>
          <w:p w14:paraId="35E2136D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7579D" w14:paraId="04411ED1" w14:textId="77777777" w:rsidTr="0067579D">
        <w:trPr>
          <w:trHeight w:val="283"/>
        </w:trPr>
        <w:tc>
          <w:tcPr>
            <w:tcW w:w="2548" w:type="dxa"/>
          </w:tcPr>
          <w:p w14:paraId="2C81A0A3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  <w:r>
              <w:t>Client Address</w:t>
            </w:r>
          </w:p>
        </w:tc>
        <w:tc>
          <w:tcPr>
            <w:tcW w:w="7646" w:type="dxa"/>
            <w:gridSpan w:val="3"/>
          </w:tcPr>
          <w:p w14:paraId="03FC61D0" w14:textId="77777777" w:rsidR="00AA7B69" w:rsidRDefault="00AA7B69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57A02F4C" w14:textId="77777777" w:rsidTr="0067579D">
        <w:trPr>
          <w:trHeight w:val="283"/>
        </w:trPr>
        <w:tc>
          <w:tcPr>
            <w:tcW w:w="2548" w:type="dxa"/>
          </w:tcPr>
          <w:p w14:paraId="5147D885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Commodity description</w:t>
            </w:r>
          </w:p>
        </w:tc>
        <w:tc>
          <w:tcPr>
            <w:tcW w:w="7646" w:type="dxa"/>
            <w:gridSpan w:val="3"/>
          </w:tcPr>
          <w:p w14:paraId="4C4A40AE" w14:textId="4EC32C49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6D03EA" w14:paraId="5028AAF0" w14:textId="77777777" w:rsidTr="0067579D">
        <w:trPr>
          <w:trHeight w:val="283"/>
        </w:trPr>
        <w:tc>
          <w:tcPr>
            <w:tcW w:w="2548" w:type="dxa"/>
          </w:tcPr>
          <w:p w14:paraId="37435984" w14:textId="737F1BB7" w:rsidR="006D03EA" w:rsidRPr="00FA3EFF" w:rsidRDefault="00F06F51" w:rsidP="00AA7B69">
            <w:pPr>
              <w:pStyle w:val="Tabletext"/>
              <w:framePr w:hSpace="0" w:wrap="auto" w:vAnchor="margin" w:hAnchor="text" w:yAlign="inline"/>
            </w:pPr>
            <w:r>
              <w:t>Commodity c</w:t>
            </w:r>
            <w:r w:rsidR="006D03EA" w:rsidRPr="00FA3EFF">
              <w:t>ountry of origin</w:t>
            </w:r>
          </w:p>
        </w:tc>
        <w:tc>
          <w:tcPr>
            <w:tcW w:w="2549" w:type="dxa"/>
          </w:tcPr>
          <w:p w14:paraId="5296ADCB" w14:textId="77777777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</w:tcPr>
          <w:p w14:paraId="79963656" w14:textId="4FA0A676" w:rsidR="006D03EA" w:rsidRDefault="00155580" w:rsidP="00AA7B69">
            <w:pPr>
              <w:pStyle w:val="Tabletext"/>
              <w:framePr w:hSpace="0" w:wrap="auto" w:vAnchor="margin" w:hAnchor="text" w:yAlign="inline"/>
            </w:pPr>
            <w:r>
              <w:t>Commodity quantity</w:t>
            </w:r>
          </w:p>
        </w:tc>
        <w:tc>
          <w:tcPr>
            <w:tcW w:w="2549" w:type="dxa"/>
          </w:tcPr>
          <w:p w14:paraId="2DCDEDCD" w14:textId="0C206A32" w:rsidR="006D03EA" w:rsidRDefault="006D03EA" w:rsidP="00AA7B69">
            <w:pPr>
              <w:pStyle w:val="Tabletext"/>
              <w:framePr w:hSpace="0" w:wrap="auto" w:vAnchor="margin" w:hAnchor="text" w:yAlign="inline"/>
            </w:pPr>
          </w:p>
        </w:tc>
      </w:tr>
      <w:tr w:rsidR="00155580" w14:paraId="0F418327" w14:textId="77777777" w:rsidTr="008F0242">
        <w:trPr>
          <w:trHeight w:val="283"/>
        </w:trPr>
        <w:tc>
          <w:tcPr>
            <w:tcW w:w="2548" w:type="dxa"/>
            <w:tcBorders>
              <w:bottom w:val="double" w:sz="4" w:space="0" w:color="auto"/>
            </w:tcBorders>
          </w:tcPr>
          <w:p w14:paraId="43328E62" w14:textId="43E34AA8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t>Port of loading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6185C2ED" w14:textId="77777777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8" w:type="dxa"/>
            <w:tcBorders>
              <w:bottom w:val="double" w:sz="4" w:space="0" w:color="auto"/>
            </w:tcBorders>
          </w:tcPr>
          <w:p w14:paraId="6393ED54" w14:textId="0FA1F2D0" w:rsidR="00155580" w:rsidRDefault="00155580" w:rsidP="00AA7B69">
            <w:pPr>
              <w:pStyle w:val="Tabletext"/>
              <w:framePr w:hSpace="0" w:wrap="auto" w:vAnchor="margin" w:hAnchor="text" w:yAlign="inline"/>
            </w:pPr>
            <w:r w:rsidRPr="00FA3EFF">
              <w:rPr>
                <w:bCs/>
              </w:rPr>
              <w:t>Destination country</w:t>
            </w:r>
          </w:p>
        </w:tc>
        <w:tc>
          <w:tcPr>
            <w:tcW w:w="2549" w:type="dxa"/>
            <w:tcBorders>
              <w:bottom w:val="double" w:sz="4" w:space="0" w:color="auto"/>
            </w:tcBorders>
          </w:tcPr>
          <w:p w14:paraId="058D0D3D" w14:textId="0166D854" w:rsidR="00155580" w:rsidRDefault="00155580" w:rsidP="00AA7B69">
            <w:pPr>
              <w:pStyle w:val="Tabletext"/>
              <w:framePr w:hSpace="0" w:wrap="auto" w:vAnchor="margin" w:hAnchor="text" w:yAlign="inlin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A50C2C" w14:paraId="242BACAA" w14:textId="77777777" w:rsidTr="008F0242">
        <w:trPr>
          <w:trHeight w:val="355"/>
        </w:trPr>
        <w:tc>
          <w:tcPr>
            <w:tcW w:w="5097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7B0F84BC" w14:textId="098F16E4" w:rsidR="00A50C2C" w:rsidRPr="00A50C2C" w:rsidRDefault="00A50C2C" w:rsidP="00A50C2C">
            <w:pPr>
              <w:pStyle w:val="Heading2"/>
              <w:rPr>
                <w:sz w:val="24"/>
                <w:szCs w:val="24"/>
              </w:rPr>
            </w:pPr>
            <w:r w:rsidRPr="00FA3EFF">
              <w:rPr>
                <w:sz w:val="24"/>
                <w:szCs w:val="24"/>
              </w:rPr>
              <w:t>Target of fumigation (pick all that apply)</w:t>
            </w:r>
          </w:p>
        </w:tc>
        <w:tc>
          <w:tcPr>
            <w:tcW w:w="5097" w:type="dxa"/>
            <w:gridSpan w:val="3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14:paraId="1D64194F" w14:textId="609FFE3C" w:rsidR="00A50C2C" w:rsidRDefault="00A50C2C" w:rsidP="00A50C2C">
            <w:pPr>
              <w:pStyle w:val="Heading2"/>
              <w:rPr>
                <w:sz w:val="18"/>
                <w:szCs w:val="18"/>
              </w:rPr>
            </w:pPr>
            <w:r w:rsidRPr="00FA3EFF">
              <w:rPr>
                <w:sz w:val="24"/>
                <w:szCs w:val="24"/>
              </w:rPr>
              <w:t>Enclosure type</w:t>
            </w:r>
            <w:r>
              <w:rPr>
                <w:sz w:val="24"/>
                <w:szCs w:val="24"/>
              </w:rPr>
              <w:t xml:space="preserve"> (pick one)</w:t>
            </w:r>
          </w:p>
        </w:tc>
      </w:tr>
      <w:tr w:rsidR="00592882" w14:paraId="682068D2" w14:textId="77777777" w:rsidTr="008F0242">
        <w:tc>
          <w:tcPr>
            <w:tcW w:w="1699" w:type="dxa"/>
            <w:tcBorders>
              <w:left w:val="nil"/>
            </w:tcBorders>
            <w:shd w:val="clear" w:color="auto" w:fill="auto"/>
          </w:tcPr>
          <w:p w14:paraId="1203F3EB" w14:textId="1188ABA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84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Commodity</w:t>
            </w:r>
            <w:r w:rsidR="005928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1C656F78" w14:textId="73364608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81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C</w:t>
            </w:r>
            <w:r w:rsidR="0015147A">
              <w:rPr>
                <w:sz w:val="18"/>
                <w:szCs w:val="18"/>
              </w:rPr>
              <w:t>ontainer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</w:tcPr>
          <w:p w14:paraId="3F21E3FA" w14:textId="2FA55D1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Packaging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shd w:val="clear" w:color="auto" w:fill="auto"/>
          </w:tcPr>
          <w:p w14:paraId="6131F8DD" w14:textId="0D4E0319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7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Sheeted enclosure</w:t>
            </w:r>
          </w:p>
        </w:tc>
        <w:tc>
          <w:tcPr>
            <w:tcW w:w="1699" w:type="dxa"/>
            <w:shd w:val="clear" w:color="auto" w:fill="auto"/>
          </w:tcPr>
          <w:p w14:paraId="22F58079" w14:textId="507400C2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74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Fumigation chamber</w:t>
            </w:r>
          </w:p>
        </w:tc>
        <w:tc>
          <w:tcPr>
            <w:tcW w:w="1699" w:type="dxa"/>
            <w:tcBorders>
              <w:right w:val="nil"/>
            </w:tcBorders>
            <w:shd w:val="clear" w:color="auto" w:fill="auto"/>
          </w:tcPr>
          <w:p w14:paraId="1233CBDC" w14:textId="4885CF71" w:rsidR="00592882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6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592882" w:rsidRPr="00FA3EFF">
              <w:rPr>
                <w:sz w:val="18"/>
                <w:szCs w:val="18"/>
              </w:rPr>
              <w:t>Un-sheeted container</w:t>
            </w:r>
          </w:p>
        </w:tc>
      </w:tr>
      <w:tr w:rsidR="00CA4267" w14:paraId="4E2D1435" w14:textId="77777777" w:rsidTr="008F0242">
        <w:tc>
          <w:tcPr>
            <w:tcW w:w="5097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840355" w14:textId="30146D47" w:rsidR="00CA4267" w:rsidRPr="00FA3EFF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82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BD6">
              <w:rPr>
                <w:sz w:val="18"/>
                <w:szCs w:val="18"/>
              </w:rPr>
              <w:t xml:space="preserve"> </w:t>
            </w:r>
            <w:r w:rsidR="00CA4267" w:rsidRPr="00FA3EFF">
              <w:rPr>
                <w:sz w:val="18"/>
                <w:szCs w:val="18"/>
              </w:rPr>
              <w:t xml:space="preserve">Other (provide details)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  <w:r w:rsidR="00FD7BD6" w:rsidRPr="00FA3EFF">
              <w:rPr>
                <w:bCs/>
                <w:sz w:val="18"/>
                <w:u w:val="single"/>
              </w:rPr>
              <w:tab/>
            </w:r>
          </w:p>
        </w:tc>
        <w:tc>
          <w:tcPr>
            <w:tcW w:w="5097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380C5B3" w14:textId="125FE8D6" w:rsidR="00CA4267" w:rsidRPr="00FA3EFF" w:rsidRDefault="005B4EEA" w:rsidP="00D54FB4">
            <w:pPr>
              <w:tabs>
                <w:tab w:val="left" w:pos="42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5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6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4267" w:rsidRPr="00FA3EFF">
              <w:rPr>
                <w:sz w:val="18"/>
                <w:szCs w:val="18"/>
              </w:rPr>
              <w:t xml:space="preserve"> Other (provide details)</w:t>
            </w:r>
            <w:r w:rsidR="00CA4267" w:rsidRPr="00FA3EFF">
              <w:rPr>
                <w:bCs/>
                <w:sz w:val="18"/>
                <w:u w:val="single"/>
              </w:rPr>
              <w:t xml:space="preserve"> </w:t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  <w:r w:rsidR="00CA4267" w:rsidRPr="00FA3EFF">
              <w:rPr>
                <w:bCs/>
                <w:sz w:val="18"/>
                <w:u w:val="single"/>
              </w:rPr>
              <w:tab/>
            </w:r>
          </w:p>
        </w:tc>
      </w:tr>
    </w:tbl>
    <w:p w14:paraId="47D49DFC" w14:textId="4D3426D2" w:rsidR="00095B27" w:rsidRPr="00FA3EFF" w:rsidRDefault="00DB1796" w:rsidP="00D3472F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Treatment schedule (prescribed</w:t>
      </w:r>
      <w:r w:rsidR="005C712E" w:rsidRPr="00FA3EFF">
        <w:rPr>
          <w:sz w:val="24"/>
          <w:szCs w:val="24"/>
        </w:rPr>
        <w:t>/specified</w:t>
      </w:r>
      <w:r w:rsidRPr="00FA3EFF">
        <w:rPr>
          <w:sz w:val="24"/>
          <w:szCs w:val="24"/>
        </w:rPr>
        <w:t xml:space="preserve"> treatment </w:t>
      </w:r>
      <w:r w:rsidR="005C712E" w:rsidRPr="00FA3EFF">
        <w:rPr>
          <w:sz w:val="24"/>
          <w:szCs w:val="24"/>
        </w:rPr>
        <w:t>schedule)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725B55" w14:paraId="002B5479" w14:textId="77777777" w:rsidTr="00725B55">
        <w:tc>
          <w:tcPr>
            <w:tcW w:w="170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B5F758E" w14:textId="10A2F6B5" w:rsidR="00632DA7" w:rsidRDefault="00632DA7" w:rsidP="00725B55">
            <w:pPr>
              <w:pStyle w:val="Tableheader"/>
            </w:pPr>
            <w:r w:rsidRPr="00FA3EFF">
              <w:t>Dose rate</w:t>
            </w: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28F95CD" w14:textId="56DF2B76" w:rsidR="00632DA7" w:rsidRDefault="00632DA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00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6972C4D8" w14:textId="22791BE0" w:rsidR="00632DA7" w:rsidRDefault="00632DA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00" w:type="dxa"/>
            <w:tcBorders>
              <w:left w:val="nil"/>
            </w:tcBorders>
            <w:shd w:val="clear" w:color="auto" w:fill="E7E6E6" w:themeFill="background2"/>
          </w:tcPr>
          <w:p w14:paraId="72F67778" w14:textId="1B2F3742" w:rsidR="00632DA7" w:rsidRDefault="00632DA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00" w:type="dxa"/>
            <w:tcBorders>
              <w:right w:val="nil"/>
            </w:tcBorders>
            <w:shd w:val="clear" w:color="auto" w:fill="E7E6E6" w:themeFill="background2"/>
          </w:tcPr>
          <w:p w14:paraId="74523119" w14:textId="40AC2A24" w:rsidR="00632DA7" w:rsidRDefault="00632DA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0328BB0" w14:textId="27D97574" w:rsidR="00632DA7" w:rsidRDefault="00632DA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p w14:paraId="6BEAEA13" w14:textId="0E745666" w:rsidR="00D956EB" w:rsidRPr="00FA3EFF" w:rsidRDefault="00DB1796" w:rsidP="00D3472F">
      <w:pPr>
        <w:pStyle w:val="Heading2"/>
        <w:rPr>
          <w:sz w:val="24"/>
          <w:szCs w:val="18"/>
        </w:rPr>
      </w:pPr>
      <w:r w:rsidRPr="00FA3EFF">
        <w:rPr>
          <w:sz w:val="24"/>
          <w:szCs w:val="24"/>
        </w:rPr>
        <w:t>Fumigation details</w:t>
      </w:r>
      <w:r w:rsidR="005C712E" w:rsidRPr="00FA3EFF">
        <w:rPr>
          <w:sz w:val="24"/>
          <w:szCs w:val="24"/>
        </w:rPr>
        <w:t xml:space="preserve"> (treatment applied)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70"/>
        <w:gridCol w:w="1768"/>
        <w:gridCol w:w="1768"/>
        <w:gridCol w:w="1768"/>
        <w:gridCol w:w="1769"/>
        <w:gridCol w:w="1558"/>
      </w:tblGrid>
      <w:tr w:rsidR="00377967" w14:paraId="63231AD5" w14:textId="77777777" w:rsidTr="00725B55">
        <w:trPr>
          <w:trHeight w:val="302"/>
        </w:trPr>
        <w:tc>
          <w:tcPr>
            <w:tcW w:w="157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9799932" w14:textId="52BFFFB5" w:rsidR="00377967" w:rsidRDefault="001E714A" w:rsidP="00725B55">
            <w:pPr>
              <w:pStyle w:val="Tableheader"/>
            </w:pPr>
            <w:r>
              <w:t>Applied d</w:t>
            </w:r>
            <w:r w:rsidR="00377967" w:rsidRPr="00FA3EFF">
              <w:t>ose</w:t>
            </w:r>
          </w:p>
        </w:tc>
        <w:tc>
          <w:tcPr>
            <w:tcW w:w="1768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38F6DF4B" w14:textId="77777777" w:rsidR="00377967" w:rsidRDefault="00377967" w:rsidP="00725B55">
            <w:pPr>
              <w:pStyle w:val="Tableheader"/>
              <w:jc w:val="right"/>
            </w:pPr>
            <w:r w:rsidRPr="00FA3EFF">
              <w:t>(g/m3)</w:t>
            </w:r>
          </w:p>
        </w:tc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71E108B3" w14:textId="77777777" w:rsidR="00377967" w:rsidRDefault="00377967" w:rsidP="00725B55">
            <w:pPr>
              <w:pStyle w:val="Tableheader"/>
            </w:pPr>
            <w:r w:rsidRPr="00FA3EFF">
              <w:t xml:space="preserve">Exposure period 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E7E6E6" w:themeFill="background2"/>
          </w:tcPr>
          <w:p w14:paraId="6117ADAA" w14:textId="77777777" w:rsidR="00377967" w:rsidRDefault="00377967" w:rsidP="00725B55">
            <w:pPr>
              <w:pStyle w:val="Tableheader"/>
              <w:jc w:val="right"/>
            </w:pPr>
            <w:r w:rsidRPr="00FA3EFF">
              <w:t>(hours)</w:t>
            </w:r>
          </w:p>
        </w:tc>
        <w:tc>
          <w:tcPr>
            <w:tcW w:w="1769" w:type="dxa"/>
            <w:tcBorders>
              <w:right w:val="nil"/>
            </w:tcBorders>
            <w:shd w:val="clear" w:color="auto" w:fill="E7E6E6" w:themeFill="background2"/>
          </w:tcPr>
          <w:p w14:paraId="646E4FA9" w14:textId="77777777" w:rsidR="00377967" w:rsidRDefault="00377967" w:rsidP="00725B55">
            <w:pPr>
              <w:pStyle w:val="Tableheader"/>
            </w:pPr>
            <w:r w:rsidRPr="00FA3EFF">
              <w:rPr>
                <w:bCs/>
              </w:rPr>
              <w:t xml:space="preserve">Temperature 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6F2FEBA" w14:textId="77777777" w:rsidR="00377967" w:rsidRDefault="00377967" w:rsidP="00725B55">
            <w:pPr>
              <w:pStyle w:val="Tableheader"/>
              <w:jc w:val="right"/>
            </w:pPr>
            <w:r w:rsidRPr="00FA3EFF">
              <w:rPr>
                <w:bCs/>
              </w:rPr>
              <w:t>(</w:t>
            </w:r>
            <w:r w:rsidRPr="00FA3EFF">
              <w:rPr>
                <w:rFonts w:cs="Calibri"/>
                <w:bCs/>
              </w:rPr>
              <w:t>˚</w:t>
            </w:r>
            <w:r w:rsidRPr="00FA3EFF">
              <w:rPr>
                <w:bCs/>
              </w:rPr>
              <w:t>C)</w:t>
            </w:r>
          </w:p>
        </w:tc>
      </w:tr>
    </w:tbl>
    <w:tbl>
      <w:tblPr>
        <w:tblStyle w:val="TableGrid"/>
        <w:tblpPr w:leftFromText="180" w:rightFromText="180" w:vertAnchor="text" w:horzAnchor="margin" w:tblpY="30"/>
        <w:tblW w:w="10201" w:type="dxa"/>
        <w:tblLook w:val="04A0" w:firstRow="1" w:lastRow="0" w:firstColumn="1" w:lastColumn="0" w:noHBand="0" w:noVBand="1"/>
      </w:tblPr>
      <w:tblGrid>
        <w:gridCol w:w="5100"/>
        <w:gridCol w:w="2550"/>
        <w:gridCol w:w="2551"/>
      </w:tblGrid>
      <w:tr w:rsidR="00F6242D" w14:paraId="1BAEEF5F" w14:textId="77777777" w:rsidTr="00F6242D">
        <w:trPr>
          <w:trHeight w:val="359"/>
        </w:trPr>
        <w:tc>
          <w:tcPr>
            <w:tcW w:w="5100" w:type="dxa"/>
            <w:vMerge w:val="restart"/>
            <w:tcBorders>
              <w:left w:val="nil"/>
            </w:tcBorders>
          </w:tcPr>
          <w:p w14:paraId="3825CF94" w14:textId="58C388DC" w:rsidR="00F6242D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Place of fumigation</w:t>
            </w:r>
            <w:r>
              <w:t xml:space="preserve"> (Full address)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38A269B0" w14:textId="77777777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  <w:p w14:paraId="1D994313" w14:textId="40D1FB74" w:rsidR="00F6242D" w:rsidRDefault="00F6242D" w:rsidP="00F6242D">
            <w:pPr>
              <w:pStyle w:val="Tabletext"/>
              <w:framePr w:hSpace="0" w:wrap="auto" w:vAnchor="margin" w:hAnchor="text" w:yAlign="inline"/>
            </w:pPr>
          </w:p>
        </w:tc>
      </w:tr>
      <w:tr w:rsidR="00F6242D" w14:paraId="5A39B22F" w14:textId="77777777" w:rsidTr="00F6242D">
        <w:trPr>
          <w:trHeight w:val="360"/>
        </w:trPr>
        <w:tc>
          <w:tcPr>
            <w:tcW w:w="5100" w:type="dxa"/>
            <w:vMerge/>
            <w:tcBorders>
              <w:left w:val="nil"/>
            </w:tcBorders>
          </w:tcPr>
          <w:p w14:paraId="4B54C29E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0DBB019E" w14:textId="1DF876C4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Suburb/town/city</w:t>
            </w:r>
          </w:p>
        </w:tc>
      </w:tr>
      <w:tr w:rsidR="00F6242D" w14:paraId="32C4116B" w14:textId="77777777" w:rsidTr="003509F5">
        <w:trPr>
          <w:trHeight w:val="357"/>
        </w:trPr>
        <w:tc>
          <w:tcPr>
            <w:tcW w:w="5100" w:type="dxa"/>
            <w:vMerge/>
            <w:tcBorders>
              <w:left w:val="nil"/>
            </w:tcBorders>
          </w:tcPr>
          <w:p w14:paraId="7275A038" w14:textId="77777777" w:rsidR="00F6242D" w:rsidRPr="00FA3EFF" w:rsidRDefault="00F6242D" w:rsidP="00D86F3C">
            <w:pPr>
              <w:pStyle w:val="Tabletext"/>
              <w:framePr w:hSpace="0" w:wrap="auto" w:vAnchor="margin" w:hAnchor="text" w:yAlign="inline"/>
              <w:jc w:val="right"/>
            </w:pPr>
          </w:p>
        </w:tc>
        <w:tc>
          <w:tcPr>
            <w:tcW w:w="2550" w:type="dxa"/>
            <w:tcBorders>
              <w:right w:val="nil"/>
            </w:tcBorders>
          </w:tcPr>
          <w:p w14:paraId="23378A86" w14:textId="4C0A872D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Country</w:t>
            </w:r>
            <w:r>
              <w:tab/>
            </w:r>
          </w:p>
        </w:tc>
        <w:tc>
          <w:tcPr>
            <w:tcW w:w="2551" w:type="dxa"/>
            <w:tcBorders>
              <w:right w:val="nil"/>
            </w:tcBorders>
          </w:tcPr>
          <w:p w14:paraId="25907ACF" w14:textId="4AF096E6" w:rsidR="00F6242D" w:rsidRDefault="00F6242D" w:rsidP="00F6242D">
            <w:pPr>
              <w:pStyle w:val="Tabletext"/>
              <w:framePr w:hSpace="0" w:wrap="auto" w:vAnchor="margin" w:hAnchor="text" w:yAlign="inline"/>
            </w:pPr>
            <w:r>
              <w:t>Postcode</w:t>
            </w:r>
          </w:p>
        </w:tc>
      </w:tr>
      <w:tr w:rsidR="00633A88" w14:paraId="26B11974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3E6D17CD" w14:textId="7C6CD7FC" w:rsidR="00633A88" w:rsidRPr="00FA3EFF" w:rsidRDefault="00633A88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633A88">
              <w:t xml:space="preserve">Date and time fumigation </w:t>
            </w:r>
            <w:r>
              <w:t>commenced</w:t>
            </w:r>
            <w:r w:rsidRPr="00633A88">
              <w:t xml:space="preserve"> (dd/mm/</w:t>
            </w:r>
            <w:proofErr w:type="spellStart"/>
            <w:r w:rsidRPr="00633A88">
              <w:t>yyyy</w:t>
            </w:r>
            <w:proofErr w:type="spellEnd"/>
            <w:r w:rsidRPr="00633A88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7A36E30B" w14:textId="1384D77C" w:rsidR="00633A88" w:rsidRPr="00FA3EFF" w:rsidRDefault="0014103E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am/pm</w:t>
            </w:r>
          </w:p>
        </w:tc>
      </w:tr>
      <w:tr w:rsidR="00AA7B69" w14:paraId="60685F82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3AC596CD" w14:textId="77777777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and time fumigation completed (dd/mm/</w:t>
            </w:r>
            <w:proofErr w:type="spellStart"/>
            <w:r w:rsidRPr="00FA3EFF">
              <w:t>yyyy</w:t>
            </w:r>
            <w:proofErr w:type="spellEnd"/>
            <w:r w:rsidRPr="00FA3EFF">
              <w:t xml:space="preserve"> – HH:MM)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49370FDD" w14:textId="77777777" w:rsidR="00AA7B69" w:rsidRDefault="00AA7B69" w:rsidP="00AA7B69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rPr>
                <w:bCs/>
              </w:rPr>
              <w:t>am/pm</w:t>
            </w:r>
          </w:p>
        </w:tc>
      </w:tr>
      <w:tr w:rsidR="00AA7B69" w14:paraId="0F1F266F" w14:textId="77777777" w:rsidTr="00D86F3C">
        <w:trPr>
          <w:trHeight w:val="283"/>
        </w:trPr>
        <w:tc>
          <w:tcPr>
            <w:tcW w:w="5100" w:type="dxa"/>
            <w:tcBorders>
              <w:left w:val="nil"/>
            </w:tcBorders>
          </w:tcPr>
          <w:p w14:paraId="494B3DA1" w14:textId="77777777" w:rsidR="00AA7B69" w:rsidRDefault="00AA7B69" w:rsidP="00D86F3C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 w:rsidRPr="00FA3EFF">
              <w:t>Final TLV reading (ppm)</w:t>
            </w:r>
          </w:p>
        </w:tc>
        <w:tc>
          <w:tcPr>
            <w:tcW w:w="5101" w:type="dxa"/>
            <w:gridSpan w:val="2"/>
            <w:tcBorders>
              <w:right w:val="nil"/>
            </w:tcBorders>
          </w:tcPr>
          <w:p w14:paraId="66881F21" w14:textId="77777777" w:rsidR="00AA7B69" w:rsidRPr="00FA3EFF" w:rsidRDefault="00AA7B69" w:rsidP="00AA7B69">
            <w:pPr>
              <w:pStyle w:val="Tabletext"/>
              <w:framePr w:hSpace="0" w:wrap="auto" w:vAnchor="margin" w:hAnchor="text" w:yAlign="inline"/>
              <w:jc w:val="right"/>
              <w:rPr>
                <w:bCs/>
              </w:rPr>
            </w:pPr>
            <w:r>
              <w:rPr>
                <w:bCs/>
              </w:rPr>
              <w:t>ppm</w:t>
            </w:r>
          </w:p>
        </w:tc>
      </w:tr>
    </w:tbl>
    <w:p w14:paraId="6B8DBD7A" w14:textId="77777777" w:rsidR="00152AD1" w:rsidRPr="00FA3EFF" w:rsidRDefault="00152AD1" w:rsidP="00152AD1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Declaration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152AD1" w14:paraId="3B9071CC" w14:textId="77777777" w:rsidTr="0091422D">
        <w:trPr>
          <w:trHeight w:val="1131"/>
        </w:trPr>
        <w:tc>
          <w:tcPr>
            <w:tcW w:w="10196" w:type="dxa"/>
            <w:gridSpan w:val="4"/>
            <w:tcBorders>
              <w:left w:val="nil"/>
              <w:right w:val="nil"/>
            </w:tcBorders>
          </w:tcPr>
          <w:p w14:paraId="37AAF100" w14:textId="77777777" w:rsidR="00152AD1" w:rsidRPr="00FA3EFF" w:rsidRDefault="00152AD1" w:rsidP="0091422D">
            <w:pPr>
              <w:pStyle w:val="Tabletext"/>
              <w:framePr w:hSpace="0" w:wrap="auto" w:vAnchor="margin" w:hAnchor="text" w:yAlign="inline"/>
            </w:pPr>
            <w:r w:rsidRPr="00FA3EFF">
              <w:t xml:space="preserve">I, the fumigator-in-charge declare: </w:t>
            </w:r>
          </w:p>
          <w:p w14:paraId="33EC5442" w14:textId="77777777" w:rsidR="00152AD1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fumigation certified was conducted in accordance with the treatment schedule, import conditions, and all the requirements in the Methyl Bromide Fumigation Methodology, and</w:t>
            </w:r>
          </w:p>
          <w:p w14:paraId="0C6937DB" w14:textId="77777777" w:rsidR="00152AD1" w:rsidRPr="007771DD" w:rsidRDefault="00152AD1" w:rsidP="0091422D">
            <w:pPr>
              <w:pStyle w:val="Tabletext"/>
              <w:framePr w:hSpace="0" w:wrap="auto" w:vAnchor="margin" w:hAnchor="text" w:yAlign="inline"/>
              <w:numPr>
                <w:ilvl w:val="0"/>
                <w:numId w:val="61"/>
              </w:numPr>
            </w:pPr>
            <w:r w:rsidRPr="00FA3EFF">
              <w:t>The information I have provided is true and correct.</w:t>
            </w:r>
          </w:p>
        </w:tc>
      </w:tr>
      <w:tr w:rsidR="00C83170" w14:paraId="3361711D" w14:textId="77777777" w:rsidTr="006560DC">
        <w:trPr>
          <w:trHeight w:val="306"/>
        </w:trPr>
        <w:tc>
          <w:tcPr>
            <w:tcW w:w="2549" w:type="dxa"/>
            <w:tcBorders>
              <w:left w:val="nil"/>
            </w:tcBorders>
          </w:tcPr>
          <w:p w14:paraId="2F6A8384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Signature (sign your name</w:t>
            </w:r>
            <w:r>
              <w:t>)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57109CEF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C83170" w14:paraId="50AC4A5C" w14:textId="77777777" w:rsidTr="006560DC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3C3D3BC7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Full</w:t>
            </w:r>
            <w:r w:rsidRPr="00FA3EFF">
              <w:t xml:space="preserve"> name</w:t>
            </w:r>
          </w:p>
        </w:tc>
        <w:tc>
          <w:tcPr>
            <w:tcW w:w="7647" w:type="dxa"/>
            <w:gridSpan w:val="3"/>
            <w:tcBorders>
              <w:left w:val="nil"/>
              <w:right w:val="nil"/>
            </w:tcBorders>
          </w:tcPr>
          <w:p w14:paraId="7AB36EBD" w14:textId="77777777" w:rsidR="00C83170" w:rsidRPr="00FA3EFF" w:rsidRDefault="00C83170" w:rsidP="0091422D">
            <w:pPr>
              <w:pStyle w:val="Tabletext"/>
              <w:framePr w:hSpace="0" w:wrap="auto" w:vAnchor="margin" w:hAnchor="text" w:yAlign="inline"/>
            </w:pPr>
          </w:p>
        </w:tc>
      </w:tr>
      <w:tr w:rsidR="00077A59" w14:paraId="1D6678C5" w14:textId="77777777" w:rsidTr="0091422D">
        <w:trPr>
          <w:trHeight w:val="64"/>
        </w:trPr>
        <w:tc>
          <w:tcPr>
            <w:tcW w:w="2549" w:type="dxa"/>
            <w:tcBorders>
              <w:left w:val="nil"/>
            </w:tcBorders>
          </w:tcPr>
          <w:p w14:paraId="4A9FD340" w14:textId="0725D79B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 w:rsidRPr="00FA3EFF">
              <w:t>Date (dd/mm/</w:t>
            </w:r>
            <w:proofErr w:type="spellStart"/>
            <w:r w:rsidRPr="00FA3EFF">
              <w:t>yyyy</w:t>
            </w:r>
            <w:proofErr w:type="spellEnd"/>
            <w:r w:rsidRPr="00FA3EFF">
              <w:t>)</w:t>
            </w:r>
          </w:p>
        </w:tc>
        <w:tc>
          <w:tcPr>
            <w:tcW w:w="2549" w:type="dxa"/>
            <w:tcBorders>
              <w:left w:val="nil"/>
            </w:tcBorders>
          </w:tcPr>
          <w:p w14:paraId="70781CE2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549" w:type="dxa"/>
            <w:tcBorders>
              <w:left w:val="nil"/>
            </w:tcBorders>
          </w:tcPr>
          <w:p w14:paraId="4AF8F3C0" w14:textId="4C55AA13" w:rsidR="00077A59" w:rsidRDefault="00C83170" w:rsidP="0091422D">
            <w:pPr>
              <w:pStyle w:val="Tabletext"/>
              <w:framePr w:hSpace="0" w:wrap="auto" w:vAnchor="margin" w:hAnchor="text" w:yAlign="inline"/>
              <w:jc w:val="right"/>
            </w:pPr>
            <w:r>
              <w:t>Accreditation number</w:t>
            </w:r>
          </w:p>
        </w:tc>
        <w:tc>
          <w:tcPr>
            <w:tcW w:w="2549" w:type="dxa"/>
            <w:tcBorders>
              <w:left w:val="nil"/>
              <w:right w:val="nil"/>
            </w:tcBorders>
          </w:tcPr>
          <w:p w14:paraId="4BABEB16" w14:textId="77777777" w:rsidR="00077A59" w:rsidRPr="00FA3EFF" w:rsidRDefault="00077A59" w:rsidP="0091422D">
            <w:pPr>
              <w:pStyle w:val="Tabletext"/>
              <w:framePr w:hSpace="0" w:wrap="auto" w:vAnchor="margin" w:hAnchor="text" w:yAlign="inline"/>
            </w:pPr>
          </w:p>
        </w:tc>
      </w:tr>
    </w:tbl>
    <w:p w14:paraId="22531C61" w14:textId="03A2A59F" w:rsidR="00011FE0" w:rsidRPr="00FA3EFF" w:rsidRDefault="00011FE0" w:rsidP="00011FE0">
      <w:pPr>
        <w:pStyle w:val="Heading2"/>
        <w:rPr>
          <w:sz w:val="24"/>
          <w:szCs w:val="24"/>
        </w:rPr>
      </w:pPr>
      <w:r w:rsidRPr="00FA3EFF">
        <w:rPr>
          <w:sz w:val="24"/>
          <w:szCs w:val="24"/>
        </w:rPr>
        <w:t>Additional Declarations</w:t>
      </w:r>
    </w:p>
    <w:p w14:paraId="69748A94" w14:textId="77777777" w:rsidR="00011FE0" w:rsidRPr="00FA3EFF" w:rsidRDefault="00011FE0" w:rsidP="00011FE0">
      <w:pPr>
        <w:rPr>
          <w:sz w:val="18"/>
          <w:szCs w:val="18"/>
          <w:u w:val="single"/>
        </w:rPr>
      </w:pP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</w:p>
    <w:p w14:paraId="27EF66C9" w14:textId="09781AF0" w:rsidR="00C61DDC" w:rsidRPr="004F3C2E" w:rsidRDefault="00011FE0" w:rsidP="00FB50DA">
      <w:pPr>
        <w:rPr>
          <w:sz w:val="18"/>
          <w:szCs w:val="18"/>
          <w:u w:val="single"/>
        </w:rPr>
      </w:pP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  <w:r w:rsidRPr="00FA3EFF">
        <w:rPr>
          <w:sz w:val="18"/>
          <w:szCs w:val="18"/>
          <w:u w:val="single"/>
        </w:rPr>
        <w:tab/>
      </w:r>
    </w:p>
    <w:sectPr w:rsidR="00C61DDC" w:rsidRPr="004F3C2E" w:rsidSect="00B3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0" w:right="851" w:bottom="142" w:left="851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8288" w14:textId="77777777" w:rsidR="008926DA" w:rsidRDefault="008926DA">
      <w:r>
        <w:separator/>
      </w:r>
    </w:p>
  </w:endnote>
  <w:endnote w:type="continuationSeparator" w:id="0">
    <w:p w14:paraId="2A745AE5" w14:textId="77777777" w:rsidR="008926DA" w:rsidRDefault="008926DA">
      <w:r>
        <w:continuationSeparator/>
      </w:r>
    </w:p>
  </w:endnote>
  <w:endnote w:type="continuationNotice" w:id="1">
    <w:p w14:paraId="5C2BBB6A" w14:textId="77777777" w:rsidR="008926DA" w:rsidRDefault="008926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398F" w14:textId="79A5AA12" w:rsidR="00196DCF" w:rsidRDefault="0017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7A65E7" wp14:editId="1D161D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0066600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0550D" w14:textId="45EBCCF5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A65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74A0550D" w14:textId="45EBCCF5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E713" w14:textId="1FC17069" w:rsidR="00095B27" w:rsidRDefault="001771F0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022E01" wp14:editId="5C217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5832590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538B6" w14:textId="6BCD7F39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2E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7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" filled="f" stroked="f">
              <v:textbox style="mso-fit-shape-to-text:t" inset="0,0,0,15pt">
                <w:txbxContent>
                  <w:p w14:paraId="433538B6" w14:textId="6BCD7F39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06A4">
      <w:rPr>
        <w:rFonts w:cs="Arial"/>
        <w:sz w:val="20"/>
        <w:szCs w:val="20"/>
      </w:rPr>
      <w:t>Form brief (</w:t>
    </w:r>
    <w:r w:rsidR="0071223A">
      <w:rPr>
        <w:rFonts w:cs="Calibri"/>
        <w:sz w:val="20"/>
        <w:szCs w:val="20"/>
      </w:rPr>
      <w:t>January 202</w:t>
    </w:r>
    <w:r w:rsidR="008B7344">
      <w:rPr>
        <w:rFonts w:cs="Calibri"/>
        <w:sz w:val="20"/>
        <w:szCs w:val="20"/>
      </w:rPr>
      <w:t>2</w:t>
    </w:r>
    <w:proofErr w:type="gramStart"/>
    <w:r w:rsidR="00A106A4">
      <w:rPr>
        <w:rFonts w:cs="Calibri"/>
        <w:sz w:val="20"/>
        <w:szCs w:val="20"/>
      </w:rPr>
      <w:t xml:space="preserve"> </w:t>
    </w:r>
    <w:r w:rsidR="00A106A4">
      <w:rPr>
        <w:rFonts w:cs="Calibri-Bold"/>
        <w:bCs/>
        <w:sz w:val="20"/>
        <w:szCs w:val="20"/>
      </w:rPr>
      <w:t>2014/2884</w:t>
    </w:r>
    <w:proofErr w:type="gramEnd"/>
    <w:r w:rsidR="00A106A4">
      <w:rPr>
        <w:rFonts w:cs="Calibri-Bold"/>
        <w:bCs/>
        <w:sz w:val="20"/>
        <w:szCs w:val="20"/>
      </w:rPr>
      <w:t>)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CA90" w14:textId="18FBFC07" w:rsidR="00196DCF" w:rsidRDefault="00177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005C95" wp14:editId="38370E3F">
              <wp:simplePos x="5429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3667606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2DC82" w14:textId="4B681C4E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05C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7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RBxD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3C92DC82" w14:textId="4B681C4E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B9B78" w14:textId="77777777" w:rsidR="008926DA" w:rsidRDefault="008926DA">
      <w:r>
        <w:separator/>
      </w:r>
    </w:p>
  </w:footnote>
  <w:footnote w:type="continuationSeparator" w:id="0">
    <w:p w14:paraId="5E2BF2BB" w14:textId="77777777" w:rsidR="008926DA" w:rsidRDefault="008926DA">
      <w:r>
        <w:continuationSeparator/>
      </w:r>
    </w:p>
  </w:footnote>
  <w:footnote w:type="continuationNotice" w:id="1">
    <w:p w14:paraId="79BBA8EF" w14:textId="77777777" w:rsidR="008926DA" w:rsidRDefault="008926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7E14" w14:textId="10F4DEC7" w:rsidR="00196DCF" w:rsidRDefault="00177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33F41" wp14:editId="1C2AA3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3891387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F732C" w14:textId="22120979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33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0A9F732C" w14:textId="22120979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970F" w14:textId="647638E5" w:rsidR="00196DCF" w:rsidRDefault="00177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718F3F" wp14:editId="3E2E56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7284391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21BCF" w14:textId="0C21A174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771F0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18F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7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" filled="f" stroked="f">
              <v:textbox style="mso-fit-shape-to-text:t" inset="0,15pt,0,0">
                <w:txbxContent>
                  <w:p w14:paraId="3DF21BCF" w14:textId="0C21A174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771F0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889C" w14:textId="1F49F746" w:rsidR="00944E15" w:rsidRDefault="001771F0" w:rsidP="00944E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FF75E" wp14:editId="62851061">
              <wp:simplePos x="5429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8238279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0E606" w14:textId="0DDBFC3B" w:rsidR="001771F0" w:rsidRPr="001771F0" w:rsidRDefault="001771F0" w:rsidP="001771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FF7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7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" filled="f" stroked="f">
              <v:textbox style="mso-fit-shape-to-text:t" inset="0,15pt,0,0">
                <w:txbxContent>
                  <w:p w14:paraId="5170E606" w14:textId="0DDBFC3B" w:rsidR="001771F0" w:rsidRPr="001771F0" w:rsidRDefault="001771F0" w:rsidP="001771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4E15" w:rsidRPr="00CE20C9">
      <w:rPr>
        <w:highlight w:val="yellow"/>
      </w:rPr>
      <w:t>[Insert your business logo or letterhead]</w:t>
    </w:r>
  </w:p>
  <w:p w14:paraId="77072726" w14:textId="1BDC16A2" w:rsidR="00095B27" w:rsidRDefault="00944E15" w:rsidP="00944E15">
    <w:pPr>
      <w:pStyle w:val="Header"/>
    </w:pPr>
    <w:r w:rsidRPr="00D13088">
      <w:rPr>
        <w:sz w:val="20"/>
        <w:lang w:val="en-US"/>
      </w:rPr>
      <w:t>(</w:t>
    </w:r>
    <w:r w:rsidR="00B24803">
      <w:rPr>
        <w:sz w:val="20"/>
        <w:lang w:val="en-US"/>
      </w:rPr>
      <w:t>I</w:t>
    </w:r>
    <w:r w:rsidRPr="00D13088">
      <w:rPr>
        <w:sz w:val="20"/>
        <w:lang w:val="en-US"/>
      </w:rPr>
      <w:t>ncluding address as it appears on the treatment provider list)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02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32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CF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2B8B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D8D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4A6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04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BA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17F1196"/>
    <w:multiLevelType w:val="hybridMultilevel"/>
    <w:tmpl w:val="DBD87FDC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13D9A"/>
    <w:multiLevelType w:val="hybridMultilevel"/>
    <w:tmpl w:val="AE103E10"/>
    <w:lvl w:ilvl="0" w:tplc="2C4CD3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4A7A87D4">
      <w:start w:val="1"/>
      <w:numFmt w:val="lowerLetter"/>
      <w:suff w:val="space"/>
      <w:lvlText w:val="%2."/>
      <w:lvlJc w:val="left"/>
      <w:pPr>
        <w:ind w:left="157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F8E6EC1"/>
    <w:multiLevelType w:val="hybridMultilevel"/>
    <w:tmpl w:val="4404A490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283"/>
    <w:multiLevelType w:val="hybridMultilevel"/>
    <w:tmpl w:val="1616BA42"/>
    <w:lvl w:ilvl="0" w:tplc="ED322C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15838"/>
    <w:multiLevelType w:val="hybridMultilevel"/>
    <w:tmpl w:val="3F12FB00"/>
    <w:lvl w:ilvl="0" w:tplc="A4EC5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F6ACF"/>
    <w:multiLevelType w:val="hybridMultilevel"/>
    <w:tmpl w:val="A620A094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23C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9" w15:restartNumberingAfterBreak="0">
    <w:nsid w:val="2B6320C1"/>
    <w:multiLevelType w:val="hybridMultilevel"/>
    <w:tmpl w:val="442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90132"/>
    <w:multiLevelType w:val="hybridMultilevel"/>
    <w:tmpl w:val="FA22889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4471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24" w15:restartNumberingAfterBreak="0">
    <w:nsid w:val="40997574"/>
    <w:multiLevelType w:val="hybridMultilevel"/>
    <w:tmpl w:val="41F82CEE"/>
    <w:lvl w:ilvl="0" w:tplc="963628D8">
      <w:start w:val="1"/>
      <w:numFmt w:val="bullet"/>
      <w:suff w:val="nothing"/>
      <w:lvlText w:val="-"/>
      <w:lvlJc w:val="left"/>
      <w:pPr>
        <w:ind w:left="4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1954553"/>
    <w:multiLevelType w:val="hybridMultilevel"/>
    <w:tmpl w:val="8D161ACA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6C17"/>
    <w:multiLevelType w:val="hybridMultilevel"/>
    <w:tmpl w:val="204EAD58"/>
    <w:lvl w:ilvl="0" w:tplc="0C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 w15:restartNumberingAfterBreak="0">
    <w:nsid w:val="427950B8"/>
    <w:multiLevelType w:val="hybridMultilevel"/>
    <w:tmpl w:val="F5E60670"/>
    <w:lvl w:ilvl="0" w:tplc="325089A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2C5C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1CF"/>
    <w:multiLevelType w:val="hybridMultilevel"/>
    <w:tmpl w:val="35F8E80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1F"/>
    <w:multiLevelType w:val="hybridMultilevel"/>
    <w:tmpl w:val="43C093BC"/>
    <w:lvl w:ilvl="0" w:tplc="44ACDCC4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</w:abstractNum>
  <w:abstractNum w:abstractNumId="31" w15:restartNumberingAfterBreak="0">
    <w:nsid w:val="57837C47"/>
    <w:multiLevelType w:val="hybridMultilevel"/>
    <w:tmpl w:val="E5FC866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E2331B2"/>
    <w:multiLevelType w:val="hybridMultilevel"/>
    <w:tmpl w:val="52C8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41EA6"/>
    <w:multiLevelType w:val="hybridMultilevel"/>
    <w:tmpl w:val="18CEEDCC"/>
    <w:lvl w:ilvl="0" w:tplc="605E4DDA">
      <w:start w:val="1"/>
      <w:numFmt w:val="bulle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3696C28"/>
    <w:multiLevelType w:val="hybridMultilevel"/>
    <w:tmpl w:val="8F1CB956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A53A1"/>
    <w:multiLevelType w:val="hybridMultilevel"/>
    <w:tmpl w:val="3AD089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5917A5"/>
    <w:multiLevelType w:val="hybridMultilevel"/>
    <w:tmpl w:val="A32EB9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39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39314FD"/>
    <w:multiLevelType w:val="hybridMultilevel"/>
    <w:tmpl w:val="D5B403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8732D"/>
    <w:multiLevelType w:val="hybridMultilevel"/>
    <w:tmpl w:val="9074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06E3C"/>
    <w:multiLevelType w:val="hybridMultilevel"/>
    <w:tmpl w:val="8F4A9046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5075"/>
    <w:multiLevelType w:val="hybridMultilevel"/>
    <w:tmpl w:val="A52C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6770633">
    <w:abstractNumId w:val="11"/>
  </w:num>
  <w:num w:numId="2" w16cid:durableId="1391078466">
    <w:abstractNumId w:val="25"/>
  </w:num>
  <w:num w:numId="3" w16cid:durableId="1792699069">
    <w:abstractNumId w:val="13"/>
  </w:num>
  <w:num w:numId="4" w16cid:durableId="63378768">
    <w:abstractNumId w:val="30"/>
  </w:num>
  <w:num w:numId="5" w16cid:durableId="1228685242">
    <w:abstractNumId w:val="17"/>
  </w:num>
  <w:num w:numId="6" w16cid:durableId="1762212490">
    <w:abstractNumId w:val="44"/>
  </w:num>
  <w:num w:numId="7" w16cid:durableId="1146360820">
    <w:abstractNumId w:val="43"/>
  </w:num>
  <w:num w:numId="8" w16cid:durableId="811480213">
    <w:abstractNumId w:val="15"/>
  </w:num>
  <w:num w:numId="9" w16cid:durableId="374700857">
    <w:abstractNumId w:val="34"/>
  </w:num>
  <w:num w:numId="10" w16cid:durableId="189683217">
    <w:abstractNumId w:val="14"/>
  </w:num>
  <w:num w:numId="11" w16cid:durableId="155462197">
    <w:abstractNumId w:val="21"/>
  </w:num>
  <w:num w:numId="12" w16cid:durableId="1129591896">
    <w:abstractNumId w:val="27"/>
  </w:num>
  <w:num w:numId="13" w16cid:durableId="1156915444">
    <w:abstractNumId w:val="31"/>
  </w:num>
  <w:num w:numId="14" w16cid:durableId="1056246888">
    <w:abstractNumId w:val="29"/>
  </w:num>
  <w:num w:numId="15" w16cid:durableId="1194271561">
    <w:abstractNumId w:val="16"/>
  </w:num>
  <w:num w:numId="16" w16cid:durableId="1626276620">
    <w:abstractNumId w:val="35"/>
  </w:num>
  <w:num w:numId="17" w16cid:durableId="1093011235">
    <w:abstractNumId w:val="42"/>
  </w:num>
  <w:num w:numId="18" w16cid:durableId="1044672195">
    <w:abstractNumId w:val="19"/>
  </w:num>
  <w:num w:numId="19" w16cid:durableId="390618011">
    <w:abstractNumId w:val="36"/>
  </w:num>
  <w:num w:numId="20" w16cid:durableId="1971784043">
    <w:abstractNumId w:val="26"/>
  </w:num>
  <w:num w:numId="21" w16cid:durableId="931209157">
    <w:abstractNumId w:val="24"/>
  </w:num>
  <w:num w:numId="22" w16cid:durableId="18899375">
    <w:abstractNumId w:val="12"/>
  </w:num>
  <w:num w:numId="23" w16cid:durableId="786969471">
    <w:abstractNumId w:val="40"/>
  </w:num>
  <w:num w:numId="24" w16cid:durableId="1561406656">
    <w:abstractNumId w:val="37"/>
  </w:num>
  <w:num w:numId="25" w16cid:durableId="1539390047">
    <w:abstractNumId w:val="33"/>
  </w:num>
  <w:num w:numId="26" w16cid:durableId="466435309">
    <w:abstractNumId w:val="0"/>
  </w:num>
  <w:num w:numId="27" w16cid:durableId="14378267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363225">
    <w:abstractNumId w:val="22"/>
  </w:num>
  <w:num w:numId="29" w16cid:durableId="357396819">
    <w:abstractNumId w:val="39"/>
  </w:num>
  <w:num w:numId="30" w16cid:durableId="1843737741">
    <w:abstractNumId w:val="22"/>
  </w:num>
  <w:num w:numId="31" w16cid:durableId="1898783442">
    <w:abstractNumId w:val="39"/>
  </w:num>
  <w:num w:numId="32" w16cid:durableId="1082986511">
    <w:abstractNumId w:val="39"/>
  </w:num>
  <w:num w:numId="33" w16cid:durableId="382875662">
    <w:abstractNumId w:val="39"/>
  </w:num>
  <w:num w:numId="34" w16cid:durableId="1806697575">
    <w:abstractNumId w:val="39"/>
  </w:num>
  <w:num w:numId="35" w16cid:durableId="1016266947">
    <w:abstractNumId w:val="22"/>
  </w:num>
  <w:num w:numId="36" w16cid:durableId="1088385430">
    <w:abstractNumId w:val="39"/>
  </w:num>
  <w:num w:numId="37" w16cid:durableId="598607161">
    <w:abstractNumId w:val="39"/>
  </w:num>
  <w:num w:numId="38" w16cid:durableId="1795517543">
    <w:abstractNumId w:val="39"/>
  </w:num>
  <w:num w:numId="39" w16cid:durableId="279144524">
    <w:abstractNumId w:val="39"/>
  </w:num>
  <w:num w:numId="40" w16cid:durableId="953900092">
    <w:abstractNumId w:val="39"/>
  </w:num>
  <w:num w:numId="41" w16cid:durableId="1636642799">
    <w:abstractNumId w:val="39"/>
  </w:num>
  <w:num w:numId="42" w16cid:durableId="1534224564">
    <w:abstractNumId w:val="18"/>
  </w:num>
  <w:num w:numId="43" w16cid:durableId="838154275">
    <w:abstractNumId w:val="10"/>
  </w:num>
  <w:num w:numId="44" w16cid:durableId="1485705067">
    <w:abstractNumId w:val="10"/>
  </w:num>
  <w:num w:numId="45" w16cid:durableId="1636836505">
    <w:abstractNumId w:val="8"/>
  </w:num>
  <w:num w:numId="46" w16cid:durableId="448087651">
    <w:abstractNumId w:val="8"/>
    <w:lvlOverride w:ilvl="0">
      <w:startOverride w:val="1"/>
    </w:lvlOverride>
  </w:num>
  <w:num w:numId="47" w16cid:durableId="1130711400">
    <w:abstractNumId w:val="9"/>
  </w:num>
  <w:num w:numId="48" w16cid:durableId="592469484">
    <w:abstractNumId w:val="23"/>
    <w:lvlOverride w:ilvl="0">
      <w:startOverride w:val="1"/>
    </w:lvlOverride>
  </w:num>
  <w:num w:numId="49" w16cid:durableId="1550801737">
    <w:abstractNumId w:val="4"/>
  </w:num>
  <w:num w:numId="50" w16cid:durableId="286158493">
    <w:abstractNumId w:val="38"/>
    <w:lvlOverride w:ilvl="0">
      <w:startOverride w:val="1"/>
    </w:lvlOverride>
  </w:num>
  <w:num w:numId="51" w16cid:durableId="1432163365">
    <w:abstractNumId w:val="3"/>
  </w:num>
  <w:num w:numId="52" w16cid:durableId="219949783">
    <w:abstractNumId w:val="3"/>
    <w:lvlOverride w:ilvl="0">
      <w:startOverride w:val="1"/>
    </w:lvlOverride>
  </w:num>
  <w:num w:numId="53" w16cid:durableId="608120006">
    <w:abstractNumId w:val="32"/>
  </w:num>
  <w:num w:numId="54" w16cid:durableId="1927031757">
    <w:abstractNumId w:val="22"/>
    <w:lvlOverride w:ilvl="0">
      <w:startOverride w:val="1"/>
    </w:lvlOverride>
  </w:num>
  <w:num w:numId="55" w16cid:durableId="356545170">
    <w:abstractNumId w:val="7"/>
  </w:num>
  <w:num w:numId="56" w16cid:durableId="1461532240">
    <w:abstractNumId w:val="6"/>
  </w:num>
  <w:num w:numId="57" w16cid:durableId="1409691178">
    <w:abstractNumId w:val="5"/>
  </w:num>
  <w:num w:numId="58" w16cid:durableId="1875532382">
    <w:abstractNumId w:val="2"/>
  </w:num>
  <w:num w:numId="59" w16cid:durableId="232862645">
    <w:abstractNumId w:val="1"/>
  </w:num>
  <w:num w:numId="60" w16cid:durableId="960578768">
    <w:abstractNumId w:val="20"/>
  </w:num>
  <w:num w:numId="61" w16cid:durableId="154844646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A"/>
    <w:rsid w:val="00011D5D"/>
    <w:rsid w:val="00011FE0"/>
    <w:rsid w:val="00014D17"/>
    <w:rsid w:val="0001523A"/>
    <w:rsid w:val="0002508D"/>
    <w:rsid w:val="0003165E"/>
    <w:rsid w:val="0003300E"/>
    <w:rsid w:val="000336DA"/>
    <w:rsid w:val="0004467B"/>
    <w:rsid w:val="00067249"/>
    <w:rsid w:val="0007056E"/>
    <w:rsid w:val="00072175"/>
    <w:rsid w:val="00077A59"/>
    <w:rsid w:val="00081080"/>
    <w:rsid w:val="00090035"/>
    <w:rsid w:val="00090C98"/>
    <w:rsid w:val="00095B27"/>
    <w:rsid w:val="000A08C2"/>
    <w:rsid w:val="000A1070"/>
    <w:rsid w:val="000C6F62"/>
    <w:rsid w:val="000D3135"/>
    <w:rsid w:val="000D3ED4"/>
    <w:rsid w:val="000E2A96"/>
    <w:rsid w:val="00101EB5"/>
    <w:rsid w:val="001055EE"/>
    <w:rsid w:val="00113277"/>
    <w:rsid w:val="00117736"/>
    <w:rsid w:val="00130A47"/>
    <w:rsid w:val="00130FF6"/>
    <w:rsid w:val="0014103E"/>
    <w:rsid w:val="0015147A"/>
    <w:rsid w:val="00152AD1"/>
    <w:rsid w:val="00155580"/>
    <w:rsid w:val="001632E6"/>
    <w:rsid w:val="00165C33"/>
    <w:rsid w:val="001771F0"/>
    <w:rsid w:val="00181147"/>
    <w:rsid w:val="00196DCF"/>
    <w:rsid w:val="001A0CFA"/>
    <w:rsid w:val="001B055B"/>
    <w:rsid w:val="001B191B"/>
    <w:rsid w:val="001E6F3B"/>
    <w:rsid w:val="001E714A"/>
    <w:rsid w:val="001F5A43"/>
    <w:rsid w:val="002044BA"/>
    <w:rsid w:val="00204D06"/>
    <w:rsid w:val="0020669D"/>
    <w:rsid w:val="00211C1C"/>
    <w:rsid w:val="0021309C"/>
    <w:rsid w:val="0021514D"/>
    <w:rsid w:val="00223CBB"/>
    <w:rsid w:val="0024368C"/>
    <w:rsid w:val="00246D7D"/>
    <w:rsid w:val="002504A0"/>
    <w:rsid w:val="00253869"/>
    <w:rsid w:val="0027028A"/>
    <w:rsid w:val="00283ADC"/>
    <w:rsid w:val="00285D69"/>
    <w:rsid w:val="002A6D0C"/>
    <w:rsid w:val="002F0117"/>
    <w:rsid w:val="002F798E"/>
    <w:rsid w:val="002F7DA4"/>
    <w:rsid w:val="00300BAC"/>
    <w:rsid w:val="0030328A"/>
    <w:rsid w:val="00304CA6"/>
    <w:rsid w:val="003068FC"/>
    <w:rsid w:val="003112DF"/>
    <w:rsid w:val="00322869"/>
    <w:rsid w:val="00324804"/>
    <w:rsid w:val="00324B8E"/>
    <w:rsid w:val="00337305"/>
    <w:rsid w:val="003432C3"/>
    <w:rsid w:val="00343490"/>
    <w:rsid w:val="003472DF"/>
    <w:rsid w:val="0034756B"/>
    <w:rsid w:val="003557F1"/>
    <w:rsid w:val="003560D5"/>
    <w:rsid w:val="003636EF"/>
    <w:rsid w:val="00363B7D"/>
    <w:rsid w:val="00377967"/>
    <w:rsid w:val="00386EE4"/>
    <w:rsid w:val="00387FD7"/>
    <w:rsid w:val="00397AD8"/>
    <w:rsid w:val="003A0AAF"/>
    <w:rsid w:val="003A56DB"/>
    <w:rsid w:val="003B1864"/>
    <w:rsid w:val="003C3AA9"/>
    <w:rsid w:val="003D1FE1"/>
    <w:rsid w:val="003E4ABD"/>
    <w:rsid w:val="003E6555"/>
    <w:rsid w:val="003F6712"/>
    <w:rsid w:val="004017C9"/>
    <w:rsid w:val="00423F06"/>
    <w:rsid w:val="0043700E"/>
    <w:rsid w:val="00441CD9"/>
    <w:rsid w:val="004430DB"/>
    <w:rsid w:val="00444FC6"/>
    <w:rsid w:val="004461D0"/>
    <w:rsid w:val="0045316C"/>
    <w:rsid w:val="00464C17"/>
    <w:rsid w:val="004705FA"/>
    <w:rsid w:val="00481A01"/>
    <w:rsid w:val="00490876"/>
    <w:rsid w:val="004909E6"/>
    <w:rsid w:val="00490FFD"/>
    <w:rsid w:val="00492716"/>
    <w:rsid w:val="00496D0B"/>
    <w:rsid w:val="004A59A9"/>
    <w:rsid w:val="004A67E2"/>
    <w:rsid w:val="004B206C"/>
    <w:rsid w:val="004B3085"/>
    <w:rsid w:val="004B6DC0"/>
    <w:rsid w:val="004E45BC"/>
    <w:rsid w:val="004E482C"/>
    <w:rsid w:val="004F3C2E"/>
    <w:rsid w:val="004F5F76"/>
    <w:rsid w:val="00505D23"/>
    <w:rsid w:val="00507AF3"/>
    <w:rsid w:val="005200F2"/>
    <w:rsid w:val="005227A0"/>
    <w:rsid w:val="005323B7"/>
    <w:rsid w:val="00541356"/>
    <w:rsid w:val="00552F8A"/>
    <w:rsid w:val="00571722"/>
    <w:rsid w:val="00576AC1"/>
    <w:rsid w:val="0058069B"/>
    <w:rsid w:val="0058113B"/>
    <w:rsid w:val="00592882"/>
    <w:rsid w:val="00594CED"/>
    <w:rsid w:val="005A3818"/>
    <w:rsid w:val="005A48EA"/>
    <w:rsid w:val="005B0513"/>
    <w:rsid w:val="005B3E6F"/>
    <w:rsid w:val="005B3F18"/>
    <w:rsid w:val="005C49FC"/>
    <w:rsid w:val="005C712E"/>
    <w:rsid w:val="005D6C8F"/>
    <w:rsid w:val="005F3C63"/>
    <w:rsid w:val="005F415D"/>
    <w:rsid w:val="005F4EEA"/>
    <w:rsid w:val="00612954"/>
    <w:rsid w:val="00632DA7"/>
    <w:rsid w:val="00633A88"/>
    <w:rsid w:val="00635D52"/>
    <w:rsid w:val="0064208A"/>
    <w:rsid w:val="006560DC"/>
    <w:rsid w:val="0066489C"/>
    <w:rsid w:val="0067579D"/>
    <w:rsid w:val="0068161E"/>
    <w:rsid w:val="00681953"/>
    <w:rsid w:val="006854FD"/>
    <w:rsid w:val="006941FB"/>
    <w:rsid w:val="006A7AEE"/>
    <w:rsid w:val="006B2DF6"/>
    <w:rsid w:val="006B597F"/>
    <w:rsid w:val="006B6B86"/>
    <w:rsid w:val="006C0EAD"/>
    <w:rsid w:val="006D03EA"/>
    <w:rsid w:val="006F4B19"/>
    <w:rsid w:val="006F557F"/>
    <w:rsid w:val="00704F9E"/>
    <w:rsid w:val="007106A0"/>
    <w:rsid w:val="00710C5E"/>
    <w:rsid w:val="0071223A"/>
    <w:rsid w:val="007229DC"/>
    <w:rsid w:val="00725B55"/>
    <w:rsid w:val="00726A96"/>
    <w:rsid w:val="0073018D"/>
    <w:rsid w:val="00740442"/>
    <w:rsid w:val="007771DD"/>
    <w:rsid w:val="007862D9"/>
    <w:rsid w:val="007875A6"/>
    <w:rsid w:val="007A6B2F"/>
    <w:rsid w:val="007B1310"/>
    <w:rsid w:val="007C3512"/>
    <w:rsid w:val="007C4B75"/>
    <w:rsid w:val="007C5B24"/>
    <w:rsid w:val="007D7FEE"/>
    <w:rsid w:val="007E22FE"/>
    <w:rsid w:val="007E5C5A"/>
    <w:rsid w:val="007F444B"/>
    <w:rsid w:val="007F5F7B"/>
    <w:rsid w:val="00801724"/>
    <w:rsid w:val="00814999"/>
    <w:rsid w:val="00846579"/>
    <w:rsid w:val="00846D4B"/>
    <w:rsid w:val="00853957"/>
    <w:rsid w:val="008552BE"/>
    <w:rsid w:val="00855AB0"/>
    <w:rsid w:val="00864DFC"/>
    <w:rsid w:val="008667BB"/>
    <w:rsid w:val="0089209A"/>
    <w:rsid w:val="008926DA"/>
    <w:rsid w:val="008A77A5"/>
    <w:rsid w:val="008B3881"/>
    <w:rsid w:val="008B5C39"/>
    <w:rsid w:val="008B7344"/>
    <w:rsid w:val="008C1D15"/>
    <w:rsid w:val="008D5EB6"/>
    <w:rsid w:val="008D7CBC"/>
    <w:rsid w:val="008E3D9D"/>
    <w:rsid w:val="008F0242"/>
    <w:rsid w:val="00903707"/>
    <w:rsid w:val="0090642F"/>
    <w:rsid w:val="0091422D"/>
    <w:rsid w:val="00916741"/>
    <w:rsid w:val="00921B81"/>
    <w:rsid w:val="00926E34"/>
    <w:rsid w:val="009318DD"/>
    <w:rsid w:val="00934EA4"/>
    <w:rsid w:val="00940608"/>
    <w:rsid w:val="009434B7"/>
    <w:rsid w:val="0094372E"/>
    <w:rsid w:val="00944E15"/>
    <w:rsid w:val="00971596"/>
    <w:rsid w:val="00982A23"/>
    <w:rsid w:val="00983696"/>
    <w:rsid w:val="00983FF5"/>
    <w:rsid w:val="009955E5"/>
    <w:rsid w:val="00995BD5"/>
    <w:rsid w:val="009A3D09"/>
    <w:rsid w:val="009A66C0"/>
    <w:rsid w:val="009A6922"/>
    <w:rsid w:val="009D006F"/>
    <w:rsid w:val="009D5287"/>
    <w:rsid w:val="009D717C"/>
    <w:rsid w:val="009E70E1"/>
    <w:rsid w:val="009F3BFD"/>
    <w:rsid w:val="009F71E3"/>
    <w:rsid w:val="00A00484"/>
    <w:rsid w:val="00A106A4"/>
    <w:rsid w:val="00A15DDD"/>
    <w:rsid w:val="00A2736B"/>
    <w:rsid w:val="00A468A5"/>
    <w:rsid w:val="00A50C2C"/>
    <w:rsid w:val="00A579BB"/>
    <w:rsid w:val="00A71981"/>
    <w:rsid w:val="00A75B53"/>
    <w:rsid w:val="00A775A1"/>
    <w:rsid w:val="00AA7B69"/>
    <w:rsid w:val="00AB51AA"/>
    <w:rsid w:val="00AB59AA"/>
    <w:rsid w:val="00AC44F9"/>
    <w:rsid w:val="00AD0C10"/>
    <w:rsid w:val="00AD3F75"/>
    <w:rsid w:val="00AD6EC0"/>
    <w:rsid w:val="00AF0BA8"/>
    <w:rsid w:val="00B076AC"/>
    <w:rsid w:val="00B13189"/>
    <w:rsid w:val="00B1537E"/>
    <w:rsid w:val="00B24803"/>
    <w:rsid w:val="00B2516A"/>
    <w:rsid w:val="00B3452D"/>
    <w:rsid w:val="00B34A6A"/>
    <w:rsid w:val="00B34BD6"/>
    <w:rsid w:val="00B3667C"/>
    <w:rsid w:val="00B639B3"/>
    <w:rsid w:val="00B8583C"/>
    <w:rsid w:val="00BB117D"/>
    <w:rsid w:val="00BB4521"/>
    <w:rsid w:val="00BB6F34"/>
    <w:rsid w:val="00BC58BD"/>
    <w:rsid w:val="00BE1FE3"/>
    <w:rsid w:val="00BE2525"/>
    <w:rsid w:val="00BF0A49"/>
    <w:rsid w:val="00BF69EE"/>
    <w:rsid w:val="00C03AD1"/>
    <w:rsid w:val="00C04A9A"/>
    <w:rsid w:val="00C130E3"/>
    <w:rsid w:val="00C17203"/>
    <w:rsid w:val="00C34868"/>
    <w:rsid w:val="00C36462"/>
    <w:rsid w:val="00C511D2"/>
    <w:rsid w:val="00C51208"/>
    <w:rsid w:val="00C54F07"/>
    <w:rsid w:val="00C618E5"/>
    <w:rsid w:val="00C61DDC"/>
    <w:rsid w:val="00C70BA2"/>
    <w:rsid w:val="00C70F48"/>
    <w:rsid w:val="00C7221D"/>
    <w:rsid w:val="00C83170"/>
    <w:rsid w:val="00C87025"/>
    <w:rsid w:val="00CA06BC"/>
    <w:rsid w:val="00CA21CA"/>
    <w:rsid w:val="00CA3642"/>
    <w:rsid w:val="00CA4267"/>
    <w:rsid w:val="00CA728E"/>
    <w:rsid w:val="00CC235B"/>
    <w:rsid w:val="00CD146F"/>
    <w:rsid w:val="00CD22A3"/>
    <w:rsid w:val="00CD3F99"/>
    <w:rsid w:val="00CD48FF"/>
    <w:rsid w:val="00CD4D25"/>
    <w:rsid w:val="00CE575C"/>
    <w:rsid w:val="00CE621A"/>
    <w:rsid w:val="00CE6DD5"/>
    <w:rsid w:val="00CF0DF8"/>
    <w:rsid w:val="00D045B0"/>
    <w:rsid w:val="00D143FD"/>
    <w:rsid w:val="00D17418"/>
    <w:rsid w:val="00D21F23"/>
    <w:rsid w:val="00D26FC8"/>
    <w:rsid w:val="00D3171E"/>
    <w:rsid w:val="00D3472F"/>
    <w:rsid w:val="00D5381F"/>
    <w:rsid w:val="00D54FB4"/>
    <w:rsid w:val="00D67AAB"/>
    <w:rsid w:val="00D7736B"/>
    <w:rsid w:val="00D81A78"/>
    <w:rsid w:val="00D86F3C"/>
    <w:rsid w:val="00D8716D"/>
    <w:rsid w:val="00D87620"/>
    <w:rsid w:val="00D95033"/>
    <w:rsid w:val="00D956EB"/>
    <w:rsid w:val="00DA1E35"/>
    <w:rsid w:val="00DB1796"/>
    <w:rsid w:val="00DB353F"/>
    <w:rsid w:val="00DB5932"/>
    <w:rsid w:val="00DE1419"/>
    <w:rsid w:val="00DE4D96"/>
    <w:rsid w:val="00DE633C"/>
    <w:rsid w:val="00DE6F5B"/>
    <w:rsid w:val="00DF57DD"/>
    <w:rsid w:val="00DF6710"/>
    <w:rsid w:val="00E00FB0"/>
    <w:rsid w:val="00E05986"/>
    <w:rsid w:val="00E2489D"/>
    <w:rsid w:val="00E3087A"/>
    <w:rsid w:val="00E30AFA"/>
    <w:rsid w:val="00E37A8F"/>
    <w:rsid w:val="00E84AE8"/>
    <w:rsid w:val="00E84B07"/>
    <w:rsid w:val="00E91A65"/>
    <w:rsid w:val="00EA0799"/>
    <w:rsid w:val="00EA4E13"/>
    <w:rsid w:val="00EB582B"/>
    <w:rsid w:val="00EC386C"/>
    <w:rsid w:val="00ED1DAC"/>
    <w:rsid w:val="00EF05AE"/>
    <w:rsid w:val="00F02238"/>
    <w:rsid w:val="00F0508B"/>
    <w:rsid w:val="00F06F51"/>
    <w:rsid w:val="00F128DA"/>
    <w:rsid w:val="00F1534F"/>
    <w:rsid w:val="00F22C33"/>
    <w:rsid w:val="00F22C57"/>
    <w:rsid w:val="00F230EB"/>
    <w:rsid w:val="00F25500"/>
    <w:rsid w:val="00F37B5E"/>
    <w:rsid w:val="00F463F0"/>
    <w:rsid w:val="00F6242D"/>
    <w:rsid w:val="00F64257"/>
    <w:rsid w:val="00F70A6B"/>
    <w:rsid w:val="00F911D4"/>
    <w:rsid w:val="00F937D8"/>
    <w:rsid w:val="00F94AC8"/>
    <w:rsid w:val="00F976F1"/>
    <w:rsid w:val="00FA3EFF"/>
    <w:rsid w:val="00FA517D"/>
    <w:rsid w:val="00FB4A01"/>
    <w:rsid w:val="00FB50DA"/>
    <w:rsid w:val="00FC2D7C"/>
    <w:rsid w:val="00FD1BC0"/>
    <w:rsid w:val="00FD2F17"/>
    <w:rsid w:val="00FD7BD6"/>
    <w:rsid w:val="00FF0F95"/>
    <w:rsid w:val="00FF1DF3"/>
    <w:rsid w:val="00FF5ACB"/>
    <w:rsid w:val="2F7AB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7FEBC"/>
  <w15:chartTrackingRefBased/>
  <w15:docId w15:val="{BB6CF927-B9F9-4598-A672-B183E80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B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FA"/>
    <w:pPr>
      <w:keepNext/>
      <w:keepLines/>
      <w:numPr>
        <w:ilvl w:val="1"/>
        <w:numId w:val="4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numPr>
        <w:numId w:val="35"/>
      </w:numPr>
      <w:tabs>
        <w:tab w:val="left" w:pos="284"/>
      </w:tabs>
      <w:spacing w:after="0" w:line="240" w:lineRule="auto"/>
      <w:ind w:left="284" w:hanging="28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41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705FA"/>
    <w:rPr>
      <w:rFonts w:ascii="Calibri" w:hAnsi="Calibri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hAnsi="Calibr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2"/>
      </w:numPr>
    </w:pPr>
  </w:style>
  <w:style w:type="paragraph" w:styleId="ListBullet">
    <w:name w:val="List Bullet"/>
    <w:basedOn w:val="Normal"/>
    <w:uiPriority w:val="7"/>
    <w:qFormat/>
    <w:pPr>
      <w:numPr>
        <w:numId w:val="44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4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48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50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52"/>
      </w:numPr>
      <w:tabs>
        <w:tab w:val="clear" w:pos="926"/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53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97AD8"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97AD8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5A1"/>
    <w:pPr>
      <w:ind w:left="720"/>
      <w:contextualSpacing/>
    </w:pPr>
  </w:style>
  <w:style w:type="paragraph" w:styleId="Revision">
    <w:name w:val="Revision"/>
    <w:hidden/>
    <w:uiPriority w:val="99"/>
    <w:semiHidden/>
    <w:rsid w:val="003068FC"/>
    <w:rPr>
      <w:rFonts w:ascii="Calibri" w:eastAsia="Calibri" w:hAnsi="Calibri"/>
      <w:sz w:val="22"/>
      <w:szCs w:val="22"/>
      <w:lang w:eastAsia="en-US"/>
    </w:rPr>
  </w:style>
  <w:style w:type="table" w:styleId="PlainTable3">
    <w:name w:val="Plain Table 3"/>
    <w:basedOn w:val="TableNormal"/>
    <w:uiPriority w:val="43"/>
    <w:rsid w:val="004E45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618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618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CC23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2b53c995-2120-4bc0-8922-c25044d37f65"/>
    <ds:schemaRef ds:uri="http://schemas.openxmlformats.org/package/2006/metadata/core-properties"/>
    <ds:schemaRef ds:uri="81c01dc6-2c49-4730-b140-874c95cac37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c95b51c2-b2ac-4224-a5b5-0699090578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6A011D-94D4-4754-B96A-D08D3620B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0E0B3-3289-40E7-A0E5-9E41FBBA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186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certificate – Methyl bromide fumigation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certificate – Methyl bromide fumigation</dc:title>
  <dc:subject/>
  <dc:creator>Department of Agriculture, Fisheries and Forestry</dc:creator>
  <cp:keywords/>
  <cp:revision>4</cp:revision>
  <cp:lastPrinted>2024-05-02T07:34:00Z</cp:lastPrinted>
  <dcterms:created xsi:type="dcterms:W3CDTF">2025-03-13T22:31:00Z</dcterms:created>
  <dcterms:modified xsi:type="dcterms:W3CDTF">2025-03-18T00:24:00Z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0x0101008991DB94C8E2E14F9D69CDF9B52A3286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6cb56806,1731c92f,6705e342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51771cfb,779b33a2,5e5e9dbc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933d8be6-3c40-4052-87a2-9c2adcba8759_Enabled">
    <vt:lpwstr>true</vt:lpwstr>
  </property>
  <property fmtid="{D5CDD505-2E9C-101B-9397-08002B2CF9AE}" pid="14" name="MSIP_Label_933d8be6-3c40-4052-87a2-9c2adcba8759_SetDate">
    <vt:lpwstr>2024-10-21T21:36:55Z</vt:lpwstr>
  </property>
  <property fmtid="{D5CDD505-2E9C-101B-9397-08002B2CF9AE}" pid="15" name="MSIP_Label_933d8be6-3c40-4052-87a2-9c2adcba8759_Method">
    <vt:lpwstr>Privileged</vt:lpwstr>
  </property>
  <property fmtid="{D5CDD505-2E9C-101B-9397-08002B2CF9AE}" pid="16" name="MSIP_Label_933d8be6-3c40-4052-87a2-9c2adcba8759_Name">
    <vt:lpwstr>OFFICIAL</vt:lpwstr>
  </property>
  <property fmtid="{D5CDD505-2E9C-101B-9397-08002B2CF9AE}" pid="17" name="MSIP_Label_933d8be6-3c40-4052-87a2-9c2adcba8759_SiteId">
    <vt:lpwstr>2be67eb7-400c-4b3f-a5a1-1258c0da0696</vt:lpwstr>
  </property>
  <property fmtid="{D5CDD505-2E9C-101B-9397-08002B2CF9AE}" pid="18" name="MSIP_Label_933d8be6-3c40-4052-87a2-9c2adcba8759_ActionId">
    <vt:lpwstr>78691c58-eebb-49dd-8755-5d85d599038d</vt:lpwstr>
  </property>
  <property fmtid="{D5CDD505-2E9C-101B-9397-08002B2CF9AE}" pid="19" name="MSIP_Label_933d8be6-3c40-4052-87a2-9c2adcba8759_ContentBits">
    <vt:lpwstr>3</vt:lpwstr>
  </property>
</Properties>
</file>