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4CBA888D" w:rsidR="0007103E" w:rsidRDefault="00915DD7" w:rsidP="007233A1">
      <w:pPr>
        <w:pStyle w:val="Heading1"/>
      </w:pPr>
      <w:r>
        <w:t>Postcards from Post: Interview with Tony Harman, Australia’s agricultural counsellor in Vietnam</w:t>
      </w:r>
    </w:p>
    <w:p w14:paraId="040A50B2" w14:textId="6456B0BA" w:rsidR="00302CCB" w:rsidRPr="0007103E" w:rsidRDefault="0007103E" w:rsidP="0007103E">
      <w:r>
        <w:t>(</w:t>
      </w:r>
      <w:r w:rsidRPr="0007103E">
        <w:t>D</w:t>
      </w:r>
      <w:r w:rsidR="00547505" w:rsidRPr="0007103E">
        <w:t xml:space="preserve">uration </w:t>
      </w:r>
      <w:r w:rsidR="003E5EDE">
        <w:t>15</w:t>
      </w:r>
      <w:r w:rsidR="00547505" w:rsidRPr="0007103E">
        <w:t xml:space="preserve"> mins </w:t>
      </w:r>
      <w:r w:rsidR="003E5EDE">
        <w:t>37</w:t>
      </w:r>
      <w:r w:rsidR="00547505" w:rsidRPr="0007103E">
        <w:t xml:space="preserve"> secs</w:t>
      </w:r>
      <w:r>
        <w:t>)</w:t>
      </w:r>
    </w:p>
    <w:p w14:paraId="1F045E21" w14:textId="77777777" w:rsidR="00302CCB" w:rsidRPr="0020259B" w:rsidRDefault="00344815" w:rsidP="00E13E81">
      <w:pPr>
        <w:pStyle w:val="Heading2"/>
        <w:numPr>
          <w:ilvl w:val="0"/>
          <w:numId w:val="0"/>
        </w:numPr>
        <w:ind w:left="720" w:hanging="720"/>
      </w:pPr>
      <w:r w:rsidRPr="0020259B">
        <w:t>Transcript</w:t>
      </w:r>
    </w:p>
    <w:p w14:paraId="059BEA6A" w14:textId="3ABEFE44" w:rsidR="00302CCB" w:rsidRDefault="00344815">
      <w:r>
        <w:t>[</w:t>
      </w:r>
      <w:r w:rsidR="00AC6C59">
        <w:t>Video</w:t>
      </w:r>
      <w:r>
        <w:t xml:space="preserve"> begins]</w:t>
      </w:r>
    </w:p>
    <w:p w14:paraId="6D14A08B" w14:textId="4D856DE7" w:rsidR="00C01B86" w:rsidRDefault="003E5EDE" w:rsidP="003E5EDE">
      <w:r w:rsidRPr="006214C4">
        <w:rPr>
          <w:b/>
          <w:bCs/>
        </w:rPr>
        <w:t>Tim</w:t>
      </w:r>
      <w:r w:rsidR="00B25B37">
        <w:rPr>
          <w:b/>
          <w:bCs/>
        </w:rPr>
        <w:t xml:space="preserve"> Dawson (host)</w:t>
      </w:r>
      <w:r>
        <w:t>: Australia exports over 70% of its</w:t>
      </w:r>
      <w:r w:rsidR="00915DD7">
        <w:t xml:space="preserve"> </w:t>
      </w:r>
      <w:r>
        <w:t>agriculture, fisheries and forestry</w:t>
      </w:r>
      <w:r w:rsidR="00915DD7">
        <w:t xml:space="preserve"> </w:t>
      </w:r>
      <w:r>
        <w:t>produce. And DAFF has a network of</w:t>
      </w:r>
      <w:r w:rsidR="00915DD7">
        <w:t xml:space="preserve"> </w:t>
      </w:r>
      <w:r>
        <w:t>agricultural coun</w:t>
      </w:r>
      <w:r w:rsidR="00C01B86">
        <w:t>se</w:t>
      </w:r>
      <w:r>
        <w:t>llors posted in</w:t>
      </w:r>
      <w:r w:rsidR="00915DD7">
        <w:t xml:space="preserve"> </w:t>
      </w:r>
      <w:r>
        <w:t>Australian embassies across the globe</w:t>
      </w:r>
      <w:r w:rsidR="00C01B86">
        <w:t xml:space="preserve"> t</w:t>
      </w:r>
      <w:r>
        <w:t>o help make that trade happen</w:t>
      </w:r>
      <w:r w:rsidR="00C01B86">
        <w:t>.</w:t>
      </w:r>
    </w:p>
    <w:p w14:paraId="193935E7" w14:textId="6DB67562" w:rsidR="003E5EDE" w:rsidRDefault="00C01B86" w:rsidP="003E5EDE">
      <w:r>
        <w:t>I</w:t>
      </w:r>
      <w:r w:rsidR="003E5EDE">
        <w:t>n this</w:t>
      </w:r>
      <w:r w:rsidR="00915DD7">
        <w:t xml:space="preserve"> </w:t>
      </w:r>
      <w:r w:rsidR="003E5EDE">
        <w:t>series, we'll hear from those</w:t>
      </w:r>
      <w:r w:rsidR="00915DD7">
        <w:t xml:space="preserve"> </w:t>
      </w:r>
      <w:r w:rsidR="003E5EDE">
        <w:t>coun</w:t>
      </w:r>
      <w:r>
        <w:t>se</w:t>
      </w:r>
      <w:r w:rsidR="003E5EDE">
        <w:t xml:space="preserve">llors. Welcome to </w:t>
      </w:r>
      <w:r w:rsidR="00B25B37">
        <w:t>P</w:t>
      </w:r>
      <w:r w:rsidR="003E5EDE">
        <w:t>ostcards from</w:t>
      </w:r>
      <w:r w:rsidR="00915DD7">
        <w:t xml:space="preserve"> </w:t>
      </w:r>
      <w:r w:rsidR="00B25B37">
        <w:t>P</w:t>
      </w:r>
      <w:r w:rsidR="003E5EDE">
        <w:t>ost</w:t>
      </w:r>
      <w:r w:rsidR="00915DD7">
        <w:t>.</w:t>
      </w:r>
    </w:p>
    <w:p w14:paraId="72833D51" w14:textId="39AB56A5" w:rsidR="003E5EDE" w:rsidRDefault="003E5EDE" w:rsidP="003E5EDE">
      <w:r>
        <w:t>Today, we're speaking with Tony Harman,</w:t>
      </w:r>
      <w:r w:rsidR="00915DD7">
        <w:t xml:space="preserve"> </w:t>
      </w:r>
      <w:r>
        <w:t>our agricultural coun</w:t>
      </w:r>
      <w:r w:rsidR="00C01B86">
        <w:t>se</w:t>
      </w:r>
      <w:r>
        <w:t>llor based in</w:t>
      </w:r>
      <w:r w:rsidR="00915DD7">
        <w:t xml:space="preserve"> </w:t>
      </w:r>
      <w:r>
        <w:t>Hanoi, Vietnam. G'day! Tony, how you going?</w:t>
      </w:r>
    </w:p>
    <w:p w14:paraId="1618645E" w14:textId="5A5EE7F4" w:rsidR="006214C4" w:rsidRDefault="003E5EDE" w:rsidP="003E5EDE">
      <w:r w:rsidRPr="006214C4">
        <w:rPr>
          <w:b/>
          <w:bCs/>
        </w:rPr>
        <w:t>Tony</w:t>
      </w:r>
      <w:r w:rsidR="00B25B37">
        <w:rPr>
          <w:b/>
          <w:bCs/>
        </w:rPr>
        <w:t xml:space="preserve"> Harman</w:t>
      </w:r>
      <w:r>
        <w:t xml:space="preserve">: </w:t>
      </w:r>
      <w:r w:rsidR="00B25B37">
        <w:t>[Hello in Vietnamese]</w:t>
      </w:r>
      <w:r>
        <w:t xml:space="preserve"> Tim, it's a pleasure to</w:t>
      </w:r>
      <w:r w:rsidR="006214C4">
        <w:t xml:space="preserve"> </w:t>
      </w:r>
      <w:r>
        <w:t xml:space="preserve">join you here from the Australian Embassy in Hanoi. </w:t>
      </w:r>
    </w:p>
    <w:p w14:paraId="25873592" w14:textId="0F358E7F" w:rsidR="003E5EDE" w:rsidRDefault="003E5EDE" w:rsidP="003E5EDE">
      <w:r w:rsidRPr="006214C4">
        <w:rPr>
          <w:b/>
          <w:bCs/>
        </w:rPr>
        <w:t>Tim</w:t>
      </w:r>
      <w:r>
        <w:t>: Can you tell us</w:t>
      </w:r>
      <w:r w:rsidR="006214C4">
        <w:t>,</w:t>
      </w:r>
      <w:r>
        <w:t xml:space="preserve"> as</w:t>
      </w:r>
      <w:r w:rsidR="006214C4">
        <w:t xml:space="preserve"> </w:t>
      </w:r>
      <w:r>
        <w:t>Vietnam is growing and becoming, a</w:t>
      </w:r>
      <w:r w:rsidR="006214C4">
        <w:t xml:space="preserve"> </w:t>
      </w:r>
      <w:r>
        <w:t>bigger power and a stronger economy in</w:t>
      </w:r>
      <w:r w:rsidR="006214C4">
        <w:t xml:space="preserve"> </w:t>
      </w:r>
      <w:r>
        <w:t>Southeast Asia, how important is this</w:t>
      </w:r>
      <w:r w:rsidR="006214C4">
        <w:t xml:space="preserve"> </w:t>
      </w:r>
      <w:r>
        <w:t>relationship between Vietnam and</w:t>
      </w:r>
      <w:r w:rsidR="006214C4">
        <w:t xml:space="preserve"> </w:t>
      </w:r>
      <w:r>
        <w:t xml:space="preserve">Australia? </w:t>
      </w:r>
    </w:p>
    <w:p w14:paraId="25525A72" w14:textId="77777777" w:rsidR="00C46D20" w:rsidRDefault="003E5EDE" w:rsidP="003E5EDE">
      <w:r w:rsidRPr="006214C4">
        <w:rPr>
          <w:b/>
          <w:bCs/>
        </w:rPr>
        <w:t>Tony</w:t>
      </w:r>
      <w:r>
        <w:t>: Yeah, I think it's fair to say, Tim, the relationship has never</w:t>
      </w:r>
      <w:r w:rsidR="006214C4">
        <w:t xml:space="preserve"> </w:t>
      </w:r>
      <w:r>
        <w:t>been stronger, and I know that's often</w:t>
      </w:r>
      <w:r w:rsidR="006214C4">
        <w:t xml:space="preserve"> </w:t>
      </w:r>
      <w:r>
        <w:t>a flip and throwaway line, but I</w:t>
      </w:r>
      <w:r w:rsidR="006214C4">
        <w:t xml:space="preserve"> </w:t>
      </w:r>
      <w:r>
        <w:t>think in this case it is, it is</w:t>
      </w:r>
      <w:r w:rsidR="006214C4">
        <w:t xml:space="preserve"> </w:t>
      </w:r>
      <w:r>
        <w:t>very true.  Last or very recently</w:t>
      </w:r>
      <w:r w:rsidR="006214C4">
        <w:t xml:space="preserve">, </w:t>
      </w:r>
      <w:r>
        <w:t>well, last year we celebrated 50</w:t>
      </w:r>
      <w:r w:rsidR="006214C4">
        <w:t xml:space="preserve"> </w:t>
      </w:r>
      <w:r>
        <w:t>years diplomatic relations with Vietnam.</w:t>
      </w:r>
      <w:r w:rsidR="006214C4">
        <w:t xml:space="preserve"> A</w:t>
      </w:r>
      <w:r>
        <w:t>nd that was really a good</w:t>
      </w:r>
      <w:r w:rsidR="006214C4">
        <w:t xml:space="preserve"> </w:t>
      </w:r>
      <w:r>
        <w:t>opportunity to showcase the strength of</w:t>
      </w:r>
      <w:r w:rsidR="006214C4">
        <w:t xml:space="preserve"> </w:t>
      </w:r>
      <w:r>
        <w:t>the relationship early this year, we</w:t>
      </w:r>
      <w:r w:rsidR="006214C4">
        <w:t xml:space="preserve"> </w:t>
      </w:r>
      <w:r>
        <w:t xml:space="preserve">upgraded, to a </w:t>
      </w:r>
      <w:r w:rsidR="006214C4">
        <w:t>c</w:t>
      </w:r>
      <w:r>
        <w:t>omprehensive</w:t>
      </w:r>
      <w:r w:rsidR="006214C4">
        <w:t xml:space="preserve"> </w:t>
      </w:r>
      <w:r>
        <w:t>strategic partnership, which is the</w:t>
      </w:r>
      <w:r w:rsidR="006214C4">
        <w:t xml:space="preserve"> </w:t>
      </w:r>
      <w:r>
        <w:t>highest level of bilateral relations</w:t>
      </w:r>
      <w:r w:rsidR="006214C4">
        <w:t xml:space="preserve"> </w:t>
      </w:r>
      <w:r>
        <w:t>and then prior to</w:t>
      </w:r>
      <w:r w:rsidR="006214C4">
        <w:t>, a</w:t>
      </w:r>
      <w:r>
        <w:t>nd when you</w:t>
      </w:r>
      <w:r w:rsidR="006214C4">
        <w:t xml:space="preserve"> </w:t>
      </w:r>
      <w:r>
        <w:t>look at the start of last year, it was</w:t>
      </w:r>
      <w:r w:rsidR="006214C4">
        <w:t xml:space="preserve"> </w:t>
      </w:r>
      <w:r>
        <w:t>only China, Russia and India that held</w:t>
      </w:r>
      <w:r w:rsidR="006214C4">
        <w:t xml:space="preserve"> </w:t>
      </w:r>
      <w:r>
        <w:t xml:space="preserve">hat status with Vietnam. </w:t>
      </w:r>
    </w:p>
    <w:p w14:paraId="32021326" w14:textId="78A559FC" w:rsidR="00C46D20" w:rsidRDefault="003E5EDE" w:rsidP="003E5EDE">
      <w:r>
        <w:t>So,</w:t>
      </w:r>
      <w:r w:rsidR="006214C4">
        <w:t xml:space="preserve"> </w:t>
      </w:r>
      <w:r>
        <w:t>we really, we really are</w:t>
      </w:r>
      <w:r w:rsidR="006214C4">
        <w:t xml:space="preserve"> </w:t>
      </w:r>
      <w:r>
        <w:t xml:space="preserve">in the box seat. We have a </w:t>
      </w:r>
      <w:r w:rsidRPr="00671B98">
        <w:t>big diaspora</w:t>
      </w:r>
      <w:r w:rsidR="006214C4">
        <w:t xml:space="preserve"> </w:t>
      </w:r>
      <w:r>
        <w:t>in Australia. Vietnam's, Vietnamese</w:t>
      </w:r>
      <w:r w:rsidR="006214C4">
        <w:t xml:space="preserve"> </w:t>
      </w:r>
      <w:r>
        <w:t>is the fourth biggest spoken language</w:t>
      </w:r>
      <w:r w:rsidR="006214C4">
        <w:t xml:space="preserve"> </w:t>
      </w:r>
      <w:r>
        <w:t xml:space="preserve">in Australia. We have a lot of </w:t>
      </w:r>
      <w:r w:rsidR="00C46D20">
        <w:t>people-to-people</w:t>
      </w:r>
      <w:r>
        <w:t xml:space="preserve"> connections. It's a major</w:t>
      </w:r>
      <w:r w:rsidR="006214C4">
        <w:t xml:space="preserve"> </w:t>
      </w:r>
      <w:r>
        <w:t xml:space="preserve">market. A lot of Vietnamese </w:t>
      </w:r>
      <w:proofErr w:type="gramStart"/>
      <w:r>
        <w:t>students</w:t>
      </w:r>
      <w:proofErr w:type="gramEnd"/>
      <w:r w:rsidR="006214C4">
        <w:t xml:space="preserve"> </w:t>
      </w:r>
      <w:r>
        <w:t>study in Australia and the can</w:t>
      </w:r>
      <w:r w:rsidR="00C01B86">
        <w:t>-</w:t>
      </w:r>
      <w:r>
        <w:t>do</w:t>
      </w:r>
      <w:r w:rsidR="006214C4">
        <w:t xml:space="preserve"> </w:t>
      </w:r>
      <w:r>
        <w:t>attitude of the Vietnamese</w:t>
      </w:r>
      <w:r w:rsidR="006214C4">
        <w:t xml:space="preserve"> </w:t>
      </w:r>
      <w:r>
        <w:t>people see a whole lot of</w:t>
      </w:r>
      <w:r w:rsidR="00C46D20">
        <w:t xml:space="preserve"> </w:t>
      </w:r>
      <w:r>
        <w:t>the</w:t>
      </w:r>
      <w:r w:rsidR="006214C4">
        <w:t xml:space="preserve"> </w:t>
      </w:r>
      <w:r>
        <w:t>diaspora filling gaps in the</w:t>
      </w:r>
      <w:r w:rsidR="006214C4">
        <w:t xml:space="preserve"> </w:t>
      </w:r>
      <w:r>
        <w:t>in the market economy over here and in</w:t>
      </w:r>
      <w:r w:rsidR="006214C4">
        <w:t xml:space="preserve"> </w:t>
      </w:r>
      <w:r>
        <w:t>getting things done so constantly,</w:t>
      </w:r>
      <w:r w:rsidR="006214C4">
        <w:t xml:space="preserve"> </w:t>
      </w:r>
      <w:r>
        <w:t>you know, dealing with a very</w:t>
      </w:r>
      <w:r w:rsidR="006214C4">
        <w:t xml:space="preserve"> </w:t>
      </w:r>
      <w:r>
        <w:t>flourishing and entrepreneurial economy</w:t>
      </w:r>
      <w:r w:rsidR="006214C4">
        <w:t xml:space="preserve"> </w:t>
      </w:r>
      <w:r>
        <w:t>here, and there are enormous</w:t>
      </w:r>
      <w:r w:rsidR="006214C4">
        <w:t xml:space="preserve"> </w:t>
      </w:r>
      <w:r>
        <w:t>opportunities.</w:t>
      </w:r>
    </w:p>
    <w:p w14:paraId="39031DD8" w14:textId="7A7A105B" w:rsidR="006214C4" w:rsidRDefault="003E5EDE" w:rsidP="003E5EDE">
      <w:r>
        <w:t>If we look in the last</w:t>
      </w:r>
      <w:r w:rsidR="006214C4">
        <w:t xml:space="preserve"> 3</w:t>
      </w:r>
      <w:r>
        <w:t xml:space="preserve"> years to the end of the last</w:t>
      </w:r>
      <w:r w:rsidR="006214C4">
        <w:t xml:space="preserve"> </w:t>
      </w:r>
      <w:r>
        <w:t>financial year trade to this market.</w:t>
      </w:r>
      <w:r w:rsidR="006214C4">
        <w:t xml:space="preserve"> </w:t>
      </w:r>
      <w:r>
        <w:t>Agriculture, fisheries, forestry, trade</w:t>
      </w:r>
      <w:r w:rsidR="006214C4">
        <w:t xml:space="preserve"> </w:t>
      </w:r>
      <w:r>
        <w:t>to this market, increased,</w:t>
      </w:r>
      <w:r w:rsidR="006214C4">
        <w:t xml:space="preserve"> </w:t>
      </w:r>
      <w:r w:rsidR="00C46D20">
        <w:t>three-fold</w:t>
      </w:r>
      <w:r>
        <w:t xml:space="preserve">, over the last </w:t>
      </w:r>
      <w:r w:rsidR="006214C4">
        <w:t xml:space="preserve">3 </w:t>
      </w:r>
      <w:r>
        <w:t>years, became our fourth biggest</w:t>
      </w:r>
      <w:r w:rsidR="006214C4">
        <w:t xml:space="preserve"> </w:t>
      </w:r>
      <w:r>
        <w:t xml:space="preserve">trading, market. </w:t>
      </w:r>
    </w:p>
    <w:p w14:paraId="63391312" w14:textId="77777777" w:rsidR="00C46D20" w:rsidRDefault="003E5EDE" w:rsidP="003E5EDE">
      <w:r>
        <w:lastRenderedPageBreak/>
        <w:t>So</w:t>
      </w:r>
      <w:r w:rsidR="00C46D20">
        <w:t>,</w:t>
      </w:r>
      <w:r>
        <w:t xml:space="preserve"> when you</w:t>
      </w:r>
      <w:r w:rsidR="006214C4">
        <w:t xml:space="preserve"> </w:t>
      </w:r>
      <w:r>
        <w:t>look at the 3 of the world's biggest</w:t>
      </w:r>
      <w:r w:rsidR="006214C4">
        <w:t xml:space="preserve"> </w:t>
      </w:r>
      <w:r>
        <w:t>economies. China, the United</w:t>
      </w:r>
      <w:r w:rsidR="006214C4">
        <w:t xml:space="preserve"> </w:t>
      </w:r>
      <w:r>
        <w:t>States and Japan were numbers one, two, and</w:t>
      </w:r>
      <w:r w:rsidR="006214C4">
        <w:t xml:space="preserve"> </w:t>
      </w:r>
      <w:r>
        <w:t>three. And then you've got an economy</w:t>
      </w:r>
      <w:r w:rsidR="006214C4">
        <w:t xml:space="preserve"> </w:t>
      </w:r>
      <w:r>
        <w:t>that sits, somewhere around, in</w:t>
      </w:r>
      <w:r w:rsidR="006214C4">
        <w:t xml:space="preserve"> </w:t>
      </w:r>
      <w:r>
        <w:t xml:space="preserve">the </w:t>
      </w:r>
      <w:r w:rsidR="00C46D20">
        <w:t>mid-thirties</w:t>
      </w:r>
      <w:r>
        <w:t xml:space="preserve"> globally, you've got a</w:t>
      </w:r>
      <w:r w:rsidR="006214C4">
        <w:t xml:space="preserve"> </w:t>
      </w:r>
      <w:r>
        <w:t xml:space="preserve">GDP per capita outside the top 100. </w:t>
      </w:r>
      <w:r w:rsidR="00C46D20">
        <w:t>So,</w:t>
      </w:r>
      <w:r w:rsidR="006214C4">
        <w:t xml:space="preserve"> </w:t>
      </w:r>
      <w:r>
        <w:t>purchasing power is a lot</w:t>
      </w:r>
      <w:r w:rsidR="00C46D20">
        <w:t xml:space="preserve"> </w:t>
      </w:r>
      <w:r>
        <w:t>lower than, for other markets</w:t>
      </w:r>
      <w:r w:rsidR="006214C4">
        <w:t xml:space="preserve"> </w:t>
      </w:r>
      <w:r>
        <w:t>to be trading to yet we were sending,</w:t>
      </w:r>
      <w:r w:rsidR="006214C4">
        <w:t xml:space="preserve"> </w:t>
      </w:r>
      <w:r>
        <w:t>last year we sent around $5.3</w:t>
      </w:r>
      <w:r w:rsidR="006214C4">
        <w:t xml:space="preserve"> </w:t>
      </w:r>
      <w:r>
        <w:t>billion worth of agriculture, fisheries,</w:t>
      </w:r>
      <w:r w:rsidR="006214C4">
        <w:t xml:space="preserve"> </w:t>
      </w:r>
      <w:r>
        <w:t xml:space="preserve">forestry products here. </w:t>
      </w:r>
    </w:p>
    <w:p w14:paraId="62FB7D01" w14:textId="77777777" w:rsidR="00C46D20" w:rsidRDefault="003E5EDE" w:rsidP="003E5EDE">
      <w:r>
        <w:t>So</w:t>
      </w:r>
      <w:r w:rsidR="00C46D20">
        <w:t>,</w:t>
      </w:r>
      <w:r>
        <w:t xml:space="preserve"> a remarkable</w:t>
      </w:r>
      <w:r w:rsidR="006214C4">
        <w:t xml:space="preserve"> </w:t>
      </w:r>
      <w:r>
        <w:t>success story, a bit of that was the</w:t>
      </w:r>
      <w:r w:rsidR="006214C4">
        <w:t xml:space="preserve"> </w:t>
      </w:r>
      <w:r>
        <w:t>pivot away from China but also, it</w:t>
      </w:r>
      <w:r w:rsidR="006214C4">
        <w:t xml:space="preserve"> </w:t>
      </w:r>
      <w:r>
        <w:t>is a very fast-growing economy.  The</w:t>
      </w:r>
      <w:r w:rsidR="006214C4">
        <w:t xml:space="preserve"> </w:t>
      </w:r>
      <w:r>
        <w:t>Vietnamese, economy printed at 6.9%</w:t>
      </w:r>
      <w:r w:rsidR="006214C4">
        <w:t xml:space="preserve"> </w:t>
      </w:r>
      <w:r>
        <w:t>just recently in terms of its</w:t>
      </w:r>
      <w:r w:rsidR="006214C4">
        <w:t xml:space="preserve"> </w:t>
      </w:r>
      <w:r>
        <w:t>economic growth. There are a lot of fundamentals that will provide</w:t>
      </w:r>
      <w:r w:rsidR="006214C4">
        <w:t xml:space="preserve"> </w:t>
      </w:r>
      <w:r>
        <w:t>tail winds for many, many years. So</w:t>
      </w:r>
      <w:r w:rsidR="00C46D20">
        <w:t xml:space="preserve">, </w:t>
      </w:r>
      <w:proofErr w:type="gramStart"/>
      <w:r w:rsidR="006214C4">
        <w:t>a</w:t>
      </w:r>
      <w:r>
        <w:t>ll of</w:t>
      </w:r>
      <w:proofErr w:type="gramEnd"/>
      <w:r>
        <w:t xml:space="preserve"> those features that have made</w:t>
      </w:r>
      <w:r w:rsidR="006214C4">
        <w:t xml:space="preserve"> </w:t>
      </w:r>
      <w:r>
        <w:t>Vietnam a manufacturing powerhouse</w:t>
      </w:r>
      <w:r w:rsidR="006214C4">
        <w:t xml:space="preserve"> </w:t>
      </w:r>
      <w:r>
        <w:t>increasingly been leveraged by the</w:t>
      </w:r>
      <w:r w:rsidR="006214C4">
        <w:t xml:space="preserve"> </w:t>
      </w:r>
      <w:r>
        <w:t>agriculture sector. And that, means</w:t>
      </w:r>
      <w:r w:rsidR="006214C4">
        <w:t xml:space="preserve"> </w:t>
      </w:r>
      <w:r>
        <w:t xml:space="preserve">that they </w:t>
      </w:r>
      <w:proofErr w:type="gramStart"/>
      <w:r>
        <w:t xml:space="preserve">are able </w:t>
      </w:r>
      <w:r w:rsidR="00C46D20">
        <w:t>to</w:t>
      </w:r>
      <w:proofErr w:type="gramEnd"/>
      <w:r>
        <w:t xml:space="preserve"> have a</w:t>
      </w:r>
      <w:r w:rsidR="006214C4">
        <w:t xml:space="preserve"> </w:t>
      </w:r>
      <w:r>
        <w:t>stronger demand for the products</w:t>
      </w:r>
      <w:r w:rsidR="006214C4">
        <w:t xml:space="preserve"> </w:t>
      </w:r>
      <w:r>
        <w:t>that we put in, which are largely</w:t>
      </w:r>
      <w:r w:rsidR="006214C4">
        <w:t xml:space="preserve"> </w:t>
      </w:r>
      <w:r>
        <w:t>complimentary. A lot of the things we</w:t>
      </w:r>
      <w:r w:rsidR="006214C4">
        <w:t xml:space="preserve"> </w:t>
      </w:r>
      <w:r>
        <w:t>send here can't be produced, in,</w:t>
      </w:r>
      <w:r w:rsidR="006214C4">
        <w:t xml:space="preserve"> </w:t>
      </w:r>
      <w:r>
        <w:t xml:space="preserve">Vietnam. </w:t>
      </w:r>
    </w:p>
    <w:p w14:paraId="1278EC62" w14:textId="77777777" w:rsidR="00C46D20" w:rsidRDefault="00C46D20" w:rsidP="003E5EDE">
      <w:r>
        <w:t>So,</w:t>
      </w:r>
      <w:r w:rsidR="003E5EDE">
        <w:t xml:space="preserve"> we have cotton.</w:t>
      </w:r>
      <w:r w:rsidR="006214C4">
        <w:t xml:space="preserve"> </w:t>
      </w:r>
      <w:r w:rsidR="003E5EDE">
        <w:t>It's our biggest market for cotton.</w:t>
      </w:r>
      <w:r>
        <w:t xml:space="preserve"> </w:t>
      </w:r>
      <w:r w:rsidR="003E5EDE">
        <w:t>Last year it was a top three for</w:t>
      </w:r>
      <w:r w:rsidR="006214C4">
        <w:t xml:space="preserve"> </w:t>
      </w:r>
      <w:r w:rsidR="003E5EDE">
        <w:t>wheat, barley, lobster. It's our</w:t>
      </w:r>
      <w:r w:rsidR="006214C4">
        <w:t xml:space="preserve"> </w:t>
      </w:r>
      <w:r w:rsidR="003E5EDE">
        <w:t>second biggest horticultural market</w:t>
      </w:r>
      <w:r w:rsidR="006A6972">
        <w:t xml:space="preserve"> </w:t>
      </w:r>
      <w:r w:rsidR="003E5EDE">
        <w:t>globally. It's our second biggest</w:t>
      </w:r>
      <w:r w:rsidR="006214C4">
        <w:t xml:space="preserve"> </w:t>
      </w:r>
      <w:r w:rsidR="003E5EDE">
        <w:t>live export market and a major market, for</w:t>
      </w:r>
      <w:r w:rsidR="006214C4">
        <w:t xml:space="preserve"> </w:t>
      </w:r>
      <w:r w:rsidR="003E5EDE">
        <w:t>beef, too, because we are the leading</w:t>
      </w:r>
      <w:r w:rsidR="006214C4">
        <w:t xml:space="preserve"> </w:t>
      </w:r>
      <w:r w:rsidR="003E5EDE">
        <w:t>provider of premium beef into this</w:t>
      </w:r>
      <w:r w:rsidR="006214C4">
        <w:t xml:space="preserve"> </w:t>
      </w:r>
      <w:r w:rsidR="003E5EDE">
        <w:t>market. And as the economy grows and</w:t>
      </w:r>
      <w:r w:rsidR="006214C4">
        <w:t xml:space="preserve"> </w:t>
      </w:r>
      <w:r w:rsidR="003E5EDE">
        <w:t>people get wealthier, they will demand,</w:t>
      </w:r>
      <w:r w:rsidR="006A6972">
        <w:t xml:space="preserve"> </w:t>
      </w:r>
      <w:r w:rsidR="003E5EDE">
        <w:t>more premium beef. And they will,</w:t>
      </w:r>
      <w:r w:rsidR="006A6972">
        <w:t xml:space="preserve"> </w:t>
      </w:r>
      <w:r w:rsidR="003E5EDE">
        <w:t>trade up from eating, eating</w:t>
      </w:r>
      <w:r w:rsidR="006A6972">
        <w:t xml:space="preserve"> </w:t>
      </w:r>
      <w:r w:rsidR="003E5EDE">
        <w:t>offal products. And beef is still only</w:t>
      </w:r>
      <w:r w:rsidR="006A6972">
        <w:t xml:space="preserve"> </w:t>
      </w:r>
      <w:r w:rsidR="003E5EDE">
        <w:t xml:space="preserve">about 9% of </w:t>
      </w:r>
      <w:r w:rsidR="001F56B3">
        <w:t>land-based</w:t>
      </w:r>
      <w:r w:rsidR="003E5EDE">
        <w:t xml:space="preserve"> protein</w:t>
      </w:r>
      <w:r w:rsidR="006A6972">
        <w:t xml:space="preserve"> </w:t>
      </w:r>
      <w:r w:rsidR="003E5EDE">
        <w:t xml:space="preserve">consumption here. </w:t>
      </w:r>
    </w:p>
    <w:p w14:paraId="5B0ACD98" w14:textId="63406D23" w:rsidR="006A6972" w:rsidRDefault="003E5EDE" w:rsidP="003E5EDE">
      <w:r>
        <w:t>So</w:t>
      </w:r>
      <w:r w:rsidR="00C46D20">
        <w:t>,</w:t>
      </w:r>
      <w:r>
        <w:t xml:space="preserve"> there's a big</w:t>
      </w:r>
      <w:r w:rsidR="006A6972">
        <w:t xml:space="preserve"> </w:t>
      </w:r>
      <w:r>
        <w:t>runway for growth. So</w:t>
      </w:r>
      <w:r w:rsidR="00C46D20">
        <w:t>,</w:t>
      </w:r>
      <w:r>
        <w:t xml:space="preserve"> there's a lot of</w:t>
      </w:r>
      <w:r w:rsidR="006A6972">
        <w:t xml:space="preserve"> </w:t>
      </w:r>
      <w:r>
        <w:t>very, very good features of</w:t>
      </w:r>
      <w:r w:rsidR="006A6972">
        <w:t xml:space="preserve"> </w:t>
      </w:r>
      <w:r>
        <w:t>the economy, that have led us to,</w:t>
      </w:r>
      <w:r w:rsidR="006A6972">
        <w:t xml:space="preserve"> </w:t>
      </w:r>
      <w:r>
        <w:t xml:space="preserve">to the position we're in </w:t>
      </w:r>
      <w:proofErr w:type="gramStart"/>
      <w:r>
        <w:t>at the</w:t>
      </w:r>
      <w:r w:rsidR="006A6972">
        <w:t xml:space="preserve"> </w:t>
      </w:r>
      <w:r>
        <w:t>moment</w:t>
      </w:r>
      <w:proofErr w:type="gramEnd"/>
      <w:r>
        <w:t xml:space="preserve">. </w:t>
      </w:r>
    </w:p>
    <w:p w14:paraId="49B5A846" w14:textId="2EF92BB5" w:rsidR="003E5EDE" w:rsidRDefault="003E5EDE" w:rsidP="003E5EDE">
      <w:r>
        <w:t>Now, the trade will jump around</w:t>
      </w:r>
      <w:r w:rsidR="006A6972">
        <w:t xml:space="preserve"> </w:t>
      </w:r>
      <w:r>
        <w:t>a bit, particularly with more</w:t>
      </w:r>
      <w:r w:rsidR="006A6972">
        <w:t xml:space="preserve"> </w:t>
      </w:r>
      <w:r>
        <w:t>opportunities back in China. But</w:t>
      </w:r>
      <w:r w:rsidR="006A6972">
        <w:t xml:space="preserve"> </w:t>
      </w:r>
      <w:r>
        <w:t>Vietnam has proven itself as a very,</w:t>
      </w:r>
      <w:r w:rsidR="006A6972">
        <w:t xml:space="preserve"> </w:t>
      </w:r>
      <w:r>
        <w:t>important market and a market that over</w:t>
      </w:r>
      <w:r w:rsidR="006A6972">
        <w:t xml:space="preserve"> </w:t>
      </w:r>
      <w:r>
        <w:t>time will, be able to grow. And</w:t>
      </w:r>
      <w:r w:rsidR="006A6972">
        <w:t xml:space="preserve"> </w:t>
      </w:r>
      <w:r>
        <w:t>when we had the pivot from China,</w:t>
      </w:r>
      <w:r w:rsidR="006A6972">
        <w:t xml:space="preserve"> t</w:t>
      </w:r>
      <w:r>
        <w:t>here are a lot of Vietnames</w:t>
      </w:r>
      <w:r w:rsidR="006A6972">
        <w:t xml:space="preserve">e </w:t>
      </w:r>
      <w:r>
        <w:t>importers that previously were</w:t>
      </w:r>
      <w:r w:rsidR="006A6972">
        <w:t xml:space="preserve"> </w:t>
      </w:r>
      <w:r>
        <w:t>priced out of the market. It gave them</w:t>
      </w:r>
      <w:r w:rsidR="006A6972">
        <w:t xml:space="preserve"> </w:t>
      </w:r>
      <w:r>
        <w:t>an opportunity to be able to buy</w:t>
      </w:r>
      <w:r w:rsidR="006A6972">
        <w:t xml:space="preserve"> </w:t>
      </w:r>
      <w:r>
        <w:t>Australian product in bigger volumes.</w:t>
      </w:r>
      <w:r w:rsidR="006A6972">
        <w:t xml:space="preserve"> </w:t>
      </w:r>
      <w:r>
        <w:t>And that was including our wheat</w:t>
      </w:r>
      <w:r w:rsidR="006A6972">
        <w:t xml:space="preserve"> </w:t>
      </w:r>
      <w:r>
        <w:t>and particularly our cotton. And then</w:t>
      </w:r>
      <w:r w:rsidR="006A6972">
        <w:t xml:space="preserve"> </w:t>
      </w:r>
      <w:r>
        <w:t>through the grants and our work</w:t>
      </w:r>
      <w:r w:rsidR="006A6972">
        <w:t xml:space="preserve"> and</w:t>
      </w:r>
      <w:r>
        <w:t xml:space="preserve"> work of our industry associations</w:t>
      </w:r>
      <w:r w:rsidR="006A6972">
        <w:t xml:space="preserve"> </w:t>
      </w:r>
      <w:r>
        <w:t>being able to work with supply chains</w:t>
      </w:r>
      <w:r w:rsidR="006A6972">
        <w:t xml:space="preserve"> </w:t>
      </w:r>
      <w:r>
        <w:t>over here to help demonstrate the</w:t>
      </w:r>
      <w:r w:rsidR="006A6972">
        <w:t xml:space="preserve"> </w:t>
      </w:r>
      <w:r>
        <w:t>benefits of those embedded attributes</w:t>
      </w:r>
      <w:r w:rsidR="006A6972">
        <w:t xml:space="preserve"> </w:t>
      </w:r>
      <w:r>
        <w:t>in those commodities. So that has</w:t>
      </w:r>
      <w:r w:rsidR="006A6972">
        <w:t xml:space="preserve"> </w:t>
      </w:r>
      <w:r>
        <w:t>allowed us to build back premium,</w:t>
      </w:r>
      <w:r w:rsidR="006A6972">
        <w:t xml:space="preserve"> </w:t>
      </w:r>
      <w:r>
        <w:t>and demand price stickiness for</w:t>
      </w:r>
      <w:r w:rsidR="006A6972">
        <w:t xml:space="preserve"> </w:t>
      </w:r>
      <w:r>
        <w:t>Australian agricultural commodities</w:t>
      </w:r>
      <w:r w:rsidR="006A6972">
        <w:t xml:space="preserve"> </w:t>
      </w:r>
      <w:r>
        <w:t>because we're able to work through the</w:t>
      </w:r>
      <w:r w:rsidR="006A6972">
        <w:t xml:space="preserve"> </w:t>
      </w:r>
      <w:r>
        <w:t>supply chain to get a better price and</w:t>
      </w:r>
      <w:r w:rsidR="006A6972">
        <w:t xml:space="preserve"> </w:t>
      </w:r>
      <w:r>
        <w:t>create value for downstream consumers.</w:t>
      </w:r>
    </w:p>
    <w:p w14:paraId="55FBA760" w14:textId="7939272F" w:rsidR="006A6972" w:rsidRDefault="003E5EDE" w:rsidP="003E5EDE">
      <w:r>
        <w:t>So</w:t>
      </w:r>
      <w:r w:rsidR="00C46D20">
        <w:t>,</w:t>
      </w:r>
      <w:r>
        <w:t xml:space="preserve"> it means instead of turning</w:t>
      </w:r>
      <w:r w:rsidR="006A6972">
        <w:t xml:space="preserve"> </w:t>
      </w:r>
      <w:r>
        <w:t>Australian cotton into a low value</w:t>
      </w:r>
      <w:r w:rsidR="006A6972">
        <w:t xml:space="preserve"> </w:t>
      </w:r>
      <w:r>
        <w:t>t-shirt, we can look at higher value</w:t>
      </w:r>
      <w:r w:rsidR="006A6972">
        <w:t xml:space="preserve"> </w:t>
      </w:r>
      <w:r>
        <w:t>products, and that creates demand. And</w:t>
      </w:r>
      <w:r w:rsidR="006A6972">
        <w:t xml:space="preserve"> </w:t>
      </w:r>
      <w:r>
        <w:t xml:space="preserve">we're </w:t>
      </w:r>
      <w:r w:rsidR="00C46D20">
        <w:t>helping and</w:t>
      </w:r>
      <w:r>
        <w:t xml:space="preserve"> working</w:t>
      </w:r>
      <w:r w:rsidR="006A6972">
        <w:t xml:space="preserve"> </w:t>
      </w:r>
      <w:r>
        <w:t>with our supply chains here to</w:t>
      </w:r>
      <w:r w:rsidR="006A6972">
        <w:t xml:space="preserve"> </w:t>
      </w:r>
      <w:r>
        <w:t>demonstrate how they can create demand</w:t>
      </w:r>
      <w:r w:rsidR="006A6972">
        <w:t xml:space="preserve"> f</w:t>
      </w:r>
      <w:r>
        <w:t>or how they can create value for</w:t>
      </w:r>
      <w:r w:rsidR="006A6972">
        <w:t xml:space="preserve"> </w:t>
      </w:r>
      <w:r>
        <w:t>downstream consumers. And we can</w:t>
      </w:r>
      <w:r w:rsidR="006A6972">
        <w:t xml:space="preserve"> </w:t>
      </w:r>
      <w:r>
        <w:t>capture some of that along the supply</w:t>
      </w:r>
      <w:r w:rsidR="006A6972">
        <w:t xml:space="preserve"> </w:t>
      </w:r>
      <w:r>
        <w:t xml:space="preserve">chain. So that's very important. </w:t>
      </w:r>
      <w:r w:rsidR="006A6972">
        <w:t xml:space="preserve"> </w:t>
      </w:r>
      <w:r>
        <w:t>When you look at our trade set, the</w:t>
      </w:r>
      <w:r w:rsidR="00C46D20">
        <w:t>re</w:t>
      </w:r>
      <w:r>
        <w:t xml:space="preserve"> </w:t>
      </w:r>
      <w:r w:rsidR="00C46D20">
        <w:t>i</w:t>
      </w:r>
      <w:r>
        <w:t>s</w:t>
      </w:r>
      <w:r w:rsidR="006A6972">
        <w:t xml:space="preserve"> </w:t>
      </w:r>
      <w:r>
        <w:t xml:space="preserve">a bifurcation, </w:t>
      </w:r>
      <w:r w:rsidR="00C46D20">
        <w:t>e</w:t>
      </w:r>
      <w:r>
        <w:t>ssentially, there's the</w:t>
      </w:r>
      <w:r w:rsidR="006A6972">
        <w:t xml:space="preserve"> </w:t>
      </w:r>
      <w:r>
        <w:t>high value premium</w:t>
      </w:r>
      <w:r w:rsidR="006A6972">
        <w:t xml:space="preserve"> </w:t>
      </w:r>
      <w:r>
        <w:t>agribusiness inputs that we provide. So</w:t>
      </w:r>
      <w:r w:rsidR="00C46D20">
        <w:t>,</w:t>
      </w:r>
      <w:r w:rsidR="006A6972">
        <w:t xml:space="preserve"> </w:t>
      </w:r>
      <w:r>
        <w:t>they have, feedstocks for, the</w:t>
      </w:r>
      <w:r w:rsidR="006A6972">
        <w:t xml:space="preserve"> </w:t>
      </w:r>
      <w:r>
        <w:t>agribusiness supply chains here in</w:t>
      </w:r>
      <w:r w:rsidR="006A6972">
        <w:t xml:space="preserve"> </w:t>
      </w:r>
      <w:r>
        <w:t>Vietnam. And they create wealth and,</w:t>
      </w:r>
      <w:r w:rsidR="006A6972">
        <w:t xml:space="preserve"> </w:t>
      </w:r>
      <w:r>
        <w:t>generate employment here in Vietnam.</w:t>
      </w:r>
    </w:p>
    <w:p w14:paraId="4F1F687C" w14:textId="62225F8A" w:rsidR="003E5EDE" w:rsidRDefault="003E5EDE" w:rsidP="003E5EDE">
      <w:r>
        <w:t>And we're constantly, demonstrating</w:t>
      </w:r>
      <w:r w:rsidR="006A6972">
        <w:t xml:space="preserve"> </w:t>
      </w:r>
      <w:r>
        <w:t>that point to the Vietnamese, and</w:t>
      </w:r>
      <w:r w:rsidR="001F56B3">
        <w:t xml:space="preserve"> </w:t>
      </w:r>
      <w:r>
        <w:t>then at the other end, we have the</w:t>
      </w:r>
      <w:r w:rsidR="006A6972">
        <w:t xml:space="preserve"> </w:t>
      </w:r>
      <w:r>
        <w:t>consumer ready products. So</w:t>
      </w:r>
      <w:r w:rsidR="00C46D20">
        <w:t>,</w:t>
      </w:r>
      <w:r>
        <w:t xml:space="preserve"> we</w:t>
      </w:r>
      <w:r w:rsidR="00C46D20">
        <w:t xml:space="preserve"> have</w:t>
      </w:r>
      <w:r>
        <w:t xml:space="preserve"> high end</w:t>
      </w:r>
      <w:r w:rsidR="006A6972">
        <w:t xml:space="preserve"> </w:t>
      </w:r>
      <w:r>
        <w:t>seafood, our dairy, our premium,</w:t>
      </w:r>
      <w:r w:rsidR="006A6972">
        <w:t xml:space="preserve"> </w:t>
      </w:r>
      <w:r>
        <w:t>premium meats and our horticulture</w:t>
      </w:r>
      <w:r w:rsidR="006A6972">
        <w:t xml:space="preserve"> </w:t>
      </w:r>
      <w:r>
        <w:t>products. And then we compete very</w:t>
      </w:r>
      <w:r w:rsidR="006A6972">
        <w:t xml:space="preserve"> </w:t>
      </w:r>
      <w:r>
        <w:t xml:space="preserve">strongly in the market there, and </w:t>
      </w:r>
      <w:r>
        <w:lastRenderedPageBreak/>
        <w:t>we</w:t>
      </w:r>
      <w:r w:rsidR="006A6972">
        <w:t xml:space="preserve"> </w:t>
      </w:r>
      <w:r>
        <w:t>have a very strong brand presence. And,</w:t>
      </w:r>
      <w:r w:rsidR="006A6972">
        <w:t xml:space="preserve"> </w:t>
      </w:r>
      <w:r>
        <w:t>with a lot of our exporters being,</w:t>
      </w:r>
      <w:r w:rsidR="006A6972">
        <w:t xml:space="preserve"> </w:t>
      </w:r>
      <w:r>
        <w:t>into this market very early, that</w:t>
      </w:r>
      <w:r w:rsidR="006A6972">
        <w:t xml:space="preserve"> </w:t>
      </w:r>
      <w:r>
        <w:t>has allowed us to grow with the economy.</w:t>
      </w:r>
      <w:r w:rsidR="006A6972">
        <w:t xml:space="preserve"> </w:t>
      </w:r>
      <w:r>
        <w:t>And we're in a very enviable position.</w:t>
      </w:r>
    </w:p>
    <w:p w14:paraId="6EC77F92" w14:textId="412C4437" w:rsidR="003E5EDE" w:rsidRDefault="00C01B86" w:rsidP="003E5EDE">
      <w:r>
        <w:t>And</w:t>
      </w:r>
      <w:r w:rsidR="003E5EDE">
        <w:t xml:space="preserve"> it's something that, other</w:t>
      </w:r>
      <w:r w:rsidR="006A6972">
        <w:t xml:space="preserve"> </w:t>
      </w:r>
      <w:r w:rsidR="003E5EDE">
        <w:t>embassies here in Vietnam comment</w:t>
      </w:r>
      <w:r w:rsidR="006A6972">
        <w:t xml:space="preserve"> </w:t>
      </w:r>
      <w:r w:rsidR="003E5EDE">
        <w:t>regularly, and they're very envious of</w:t>
      </w:r>
      <w:r w:rsidR="006A6972">
        <w:t xml:space="preserve"> </w:t>
      </w:r>
      <w:r w:rsidR="003E5EDE">
        <w:t>the of the position that we have in</w:t>
      </w:r>
      <w:r w:rsidR="006A6972">
        <w:t xml:space="preserve"> </w:t>
      </w:r>
      <w:r w:rsidR="003E5EDE">
        <w:t xml:space="preserve">the </w:t>
      </w:r>
      <w:proofErr w:type="gramStart"/>
      <w:r w:rsidR="003E5EDE">
        <w:t>market</w:t>
      </w:r>
      <w:proofErr w:type="gramEnd"/>
      <w:r w:rsidR="003E5EDE">
        <w:t xml:space="preserve"> and we hold and our profile that we've been able to</w:t>
      </w:r>
      <w:r w:rsidR="006A6972">
        <w:t xml:space="preserve"> </w:t>
      </w:r>
      <w:r w:rsidR="003E5EDE">
        <w:t xml:space="preserve">build and the access that we get to officials here. </w:t>
      </w:r>
    </w:p>
    <w:p w14:paraId="793FE5C7" w14:textId="363D8368" w:rsidR="003E5EDE" w:rsidRDefault="003E5EDE" w:rsidP="003E5EDE">
      <w:r w:rsidRPr="006A6972">
        <w:rPr>
          <w:b/>
          <w:bCs/>
        </w:rPr>
        <w:t>Tim</w:t>
      </w:r>
      <w:r>
        <w:t>: You were</w:t>
      </w:r>
      <w:r w:rsidR="006A6972">
        <w:t xml:space="preserve"> </w:t>
      </w:r>
      <w:r>
        <w:t>talking there about beef, wheat and</w:t>
      </w:r>
      <w:r w:rsidR="006A6972">
        <w:t xml:space="preserve"> </w:t>
      </w:r>
      <w:r>
        <w:t>cotton being, some of the major</w:t>
      </w:r>
      <w:r w:rsidR="006A6972">
        <w:t xml:space="preserve"> </w:t>
      </w:r>
      <w:r>
        <w:t>things that we're exporting to Vietnam.</w:t>
      </w:r>
      <w:r w:rsidR="006A6972">
        <w:t xml:space="preserve"> </w:t>
      </w:r>
      <w:r>
        <w:t>But what other commodities can you see?</w:t>
      </w:r>
      <w:r w:rsidR="006A6972">
        <w:t xml:space="preserve"> </w:t>
      </w:r>
      <w:r>
        <w:t>Or an opportunity for Australia to grow</w:t>
      </w:r>
      <w:r w:rsidR="006A6972">
        <w:t xml:space="preserve"> </w:t>
      </w:r>
      <w:r>
        <w:t>the market in Vietnam and, on a</w:t>
      </w:r>
      <w:r w:rsidR="006A6972">
        <w:t xml:space="preserve"> </w:t>
      </w:r>
      <w:r>
        <w:t>daily sort of basis? What would you be</w:t>
      </w:r>
      <w:r w:rsidR="006A6972">
        <w:t xml:space="preserve"> </w:t>
      </w:r>
      <w:r>
        <w:t xml:space="preserve">doing to </w:t>
      </w:r>
      <w:proofErr w:type="gramStart"/>
      <w:r>
        <w:t>help,</w:t>
      </w:r>
      <w:proofErr w:type="gramEnd"/>
      <w:r>
        <w:t xml:space="preserve"> these Australian</w:t>
      </w:r>
      <w:r w:rsidR="006A6972">
        <w:t xml:space="preserve"> </w:t>
      </w:r>
      <w:r>
        <w:t xml:space="preserve">commodities get over there? </w:t>
      </w:r>
    </w:p>
    <w:p w14:paraId="1FDA16F0" w14:textId="77777777" w:rsidR="00C46D20" w:rsidRDefault="003E5EDE" w:rsidP="003E5EDE">
      <w:r w:rsidRPr="006A6972">
        <w:rPr>
          <w:b/>
          <w:bCs/>
        </w:rPr>
        <w:t>Tony</w:t>
      </w:r>
      <w:r>
        <w:t>: We're working on, plums and blueberries.</w:t>
      </w:r>
      <w:r w:rsidR="006A6972">
        <w:t xml:space="preserve"> </w:t>
      </w:r>
      <w:r>
        <w:t>We have a two-by-two approach where</w:t>
      </w:r>
      <w:r w:rsidR="006A6972">
        <w:t xml:space="preserve"> </w:t>
      </w:r>
      <w:r>
        <w:t>they're paired with, pomelo</w:t>
      </w:r>
      <w:r w:rsidR="006A6972">
        <w:t xml:space="preserve"> </w:t>
      </w:r>
      <w:r>
        <w:t>and passion fruit from Vietnam. And</w:t>
      </w:r>
      <w:r w:rsidR="006A6972">
        <w:t xml:space="preserve"> </w:t>
      </w:r>
      <w:r>
        <w:t>hat's, a process that's coming to</w:t>
      </w:r>
      <w:r w:rsidR="006A6972">
        <w:t xml:space="preserve"> </w:t>
      </w:r>
      <w:r>
        <w:t>conclusion, particularly around the</w:t>
      </w:r>
      <w:r w:rsidR="006A6972">
        <w:t xml:space="preserve"> </w:t>
      </w:r>
      <w:r>
        <w:t>plums. We open</w:t>
      </w:r>
      <w:r w:rsidR="00C46D20">
        <w:t>ed</w:t>
      </w:r>
      <w:r>
        <w:t xml:space="preserve"> market access for honey</w:t>
      </w:r>
      <w:r w:rsidR="006A6972">
        <w:t xml:space="preserve"> </w:t>
      </w:r>
      <w:r>
        <w:t xml:space="preserve">early in the year. </w:t>
      </w:r>
    </w:p>
    <w:p w14:paraId="548837A2" w14:textId="77777777" w:rsidR="00052C5E" w:rsidRDefault="003E5EDE" w:rsidP="003E5EDE">
      <w:r>
        <w:t>The</w:t>
      </w:r>
      <w:r w:rsidR="006A6972">
        <w:t xml:space="preserve"> </w:t>
      </w:r>
      <w:r>
        <w:t>feedback we get in in market is,</w:t>
      </w:r>
      <w:r w:rsidR="006A6972">
        <w:t xml:space="preserve"> </w:t>
      </w:r>
      <w:r>
        <w:t>phenomenal. The products, that</w:t>
      </w:r>
      <w:r w:rsidR="006A6972">
        <w:t xml:space="preserve"> </w:t>
      </w:r>
      <w:r>
        <w:t>we're seeing listed on the on the</w:t>
      </w:r>
      <w:r w:rsidR="006A6972">
        <w:t xml:space="preserve"> </w:t>
      </w:r>
      <w:r>
        <w:t>shelves of Australian produc</w:t>
      </w:r>
      <w:r w:rsidR="00C46D20">
        <w:t>e</w:t>
      </w:r>
      <w:r>
        <w:t>,</w:t>
      </w:r>
      <w:r w:rsidR="006A6972">
        <w:t xml:space="preserve"> </w:t>
      </w:r>
      <w:r>
        <w:t>that's now in in market, it's very,</w:t>
      </w:r>
      <w:r w:rsidR="006A6972">
        <w:t xml:space="preserve"> </w:t>
      </w:r>
      <w:r>
        <w:t xml:space="preserve">very pleasing when you </w:t>
      </w:r>
      <w:proofErr w:type="gramStart"/>
      <w:r>
        <w:t>actually work</w:t>
      </w:r>
      <w:proofErr w:type="gramEnd"/>
      <w:r w:rsidR="006A6972">
        <w:t xml:space="preserve"> </w:t>
      </w:r>
      <w:r>
        <w:t>with, the department and industry</w:t>
      </w:r>
      <w:r w:rsidR="006A6972">
        <w:t xml:space="preserve"> </w:t>
      </w:r>
      <w:r>
        <w:t>on those things over many years. You</w:t>
      </w:r>
      <w:r w:rsidR="006A6972">
        <w:t xml:space="preserve"> </w:t>
      </w:r>
      <w:r>
        <w:t>see, those come to, come to</w:t>
      </w:r>
      <w:r w:rsidR="006A6972">
        <w:t xml:space="preserve"> fruition</w:t>
      </w:r>
      <w:r>
        <w:t xml:space="preserve">. </w:t>
      </w:r>
    </w:p>
    <w:p w14:paraId="61BA3E4C" w14:textId="063F117F" w:rsidR="00AB6C92" w:rsidRDefault="003E5EDE" w:rsidP="003E5EDE">
      <w:r>
        <w:t>We're underrepresented in</w:t>
      </w:r>
      <w:r w:rsidR="006A6972">
        <w:t xml:space="preserve"> </w:t>
      </w:r>
      <w:r>
        <w:t>dairy, and I realise our dairy</w:t>
      </w:r>
      <w:r w:rsidR="006A6972">
        <w:t xml:space="preserve"> </w:t>
      </w:r>
      <w:r>
        <w:t>production footprint is shrinking,</w:t>
      </w:r>
      <w:r w:rsidR="006A6972">
        <w:t xml:space="preserve"> </w:t>
      </w:r>
      <w:r>
        <w:t>in Australia, and it's not</w:t>
      </w:r>
      <w:r w:rsidR="006A6972">
        <w:t xml:space="preserve"> </w:t>
      </w:r>
      <w:r>
        <w:t>necessarily the need to</w:t>
      </w:r>
      <w:r w:rsidR="006A6972">
        <w:t xml:space="preserve"> </w:t>
      </w:r>
      <w:r>
        <w:t>find new markets when you're</w:t>
      </w:r>
      <w:r w:rsidR="006A6972">
        <w:t xml:space="preserve"> </w:t>
      </w:r>
      <w:r>
        <w:t>servicing existing markets. But we</w:t>
      </w:r>
      <w:r w:rsidR="006A6972">
        <w:t xml:space="preserve"> </w:t>
      </w:r>
      <w:r>
        <w:t>are underrepresented there. And that's</w:t>
      </w:r>
      <w:r w:rsidR="006A6972">
        <w:t xml:space="preserve"> </w:t>
      </w:r>
      <w:r>
        <w:t>something that, we could,</w:t>
      </w:r>
      <w:r w:rsidR="006A6972">
        <w:t xml:space="preserve"> </w:t>
      </w:r>
      <w:r>
        <w:t>probably compete a little stronger with,</w:t>
      </w:r>
      <w:r w:rsidR="006A6972">
        <w:t xml:space="preserve"> </w:t>
      </w:r>
      <w:r>
        <w:t>the Europeans with, the US and</w:t>
      </w:r>
      <w:r w:rsidR="006A6972">
        <w:t xml:space="preserve"> </w:t>
      </w:r>
      <w:proofErr w:type="spellStart"/>
      <w:r>
        <w:t>and</w:t>
      </w:r>
      <w:proofErr w:type="spellEnd"/>
      <w:r>
        <w:t xml:space="preserve"> New Zealand. But I think,</w:t>
      </w:r>
      <w:r w:rsidR="006A6972">
        <w:t xml:space="preserve"> </w:t>
      </w:r>
      <w:r>
        <w:t>we do have a lot of products in</w:t>
      </w:r>
      <w:r w:rsidR="006A6972">
        <w:t xml:space="preserve"> </w:t>
      </w:r>
      <w:r>
        <w:t>market</w:t>
      </w:r>
      <w:r w:rsidR="00052C5E">
        <w:t>,</w:t>
      </w:r>
      <w:r>
        <w:t xml:space="preserve"> in our trade set, it'd be</w:t>
      </w:r>
      <w:r w:rsidR="006A6972">
        <w:t xml:space="preserve"> </w:t>
      </w:r>
      <w:r>
        <w:t xml:space="preserve">almost 200. </w:t>
      </w:r>
      <w:r w:rsidR="006A6972">
        <w:t>A</w:t>
      </w:r>
      <w:r>
        <w:t>nd there's lots of</w:t>
      </w:r>
      <w:r w:rsidR="006A6972">
        <w:t xml:space="preserve"> </w:t>
      </w:r>
      <w:r>
        <w:t>scope to grow, whether it's infant</w:t>
      </w:r>
      <w:r w:rsidR="006A6972">
        <w:t xml:space="preserve"> </w:t>
      </w:r>
      <w:r>
        <w:t>nutrition. So</w:t>
      </w:r>
      <w:r w:rsidR="00052C5E">
        <w:t>,</w:t>
      </w:r>
      <w:r>
        <w:t xml:space="preserve"> this is the second</w:t>
      </w:r>
      <w:r w:rsidR="006A6972">
        <w:t xml:space="preserve"> </w:t>
      </w:r>
      <w:r>
        <w:t>biggest market for</w:t>
      </w:r>
      <w:r w:rsidR="00AB6C92">
        <w:t xml:space="preserve"> </w:t>
      </w:r>
      <w:r>
        <w:t>formula powder in</w:t>
      </w:r>
      <w:r w:rsidR="00AB6C92">
        <w:t xml:space="preserve"> </w:t>
      </w:r>
      <w:r>
        <w:t>globally. Well, in terms of</w:t>
      </w:r>
      <w:r w:rsidR="00AB6C92">
        <w:t xml:space="preserve"> </w:t>
      </w:r>
      <w:r>
        <w:t>Australia's exports, also with nuts,</w:t>
      </w:r>
      <w:r w:rsidR="00AB6C92">
        <w:t xml:space="preserve"> </w:t>
      </w:r>
      <w:r>
        <w:t xml:space="preserve">we're seeing increases there. </w:t>
      </w:r>
    </w:p>
    <w:p w14:paraId="58A7482D" w14:textId="3C8EE7DD" w:rsidR="003E5EDE" w:rsidRDefault="003E5EDE" w:rsidP="003E5EDE">
      <w:r>
        <w:t>Wine as a</w:t>
      </w:r>
      <w:r w:rsidR="00AB6C92">
        <w:t xml:space="preserve"> </w:t>
      </w:r>
      <w:r>
        <w:t>category</w:t>
      </w:r>
      <w:r w:rsidR="00AB6C92">
        <w:t>, i</w:t>
      </w:r>
      <w:r>
        <w:t>t's probably</w:t>
      </w:r>
      <w:r w:rsidR="00AB6C92">
        <w:t xml:space="preserve"> </w:t>
      </w:r>
      <w:r>
        <w:t>underrepresented. We're only about 10 million.</w:t>
      </w:r>
      <w:r w:rsidR="00AB6C92">
        <w:t xml:space="preserve"> </w:t>
      </w:r>
      <w:r>
        <w:t>But again,</w:t>
      </w:r>
      <w:r w:rsidR="00AB6C92">
        <w:t xml:space="preserve"> </w:t>
      </w:r>
      <w:r>
        <w:t>we're number four in the market.</w:t>
      </w:r>
      <w:r w:rsidR="00AB6C92">
        <w:t xml:space="preserve"> </w:t>
      </w:r>
      <w:r>
        <w:t>And there's an opportunity to grow</w:t>
      </w:r>
      <w:r w:rsidR="00AB6C92">
        <w:t xml:space="preserve"> </w:t>
      </w:r>
      <w:r>
        <w:t xml:space="preserve">that over time as people become </w:t>
      </w:r>
      <w:proofErr w:type="gramStart"/>
      <w:r>
        <w:t>more</w:t>
      </w:r>
      <w:r w:rsidR="00AB6C92">
        <w:t xml:space="preserve"> w</w:t>
      </w:r>
      <w:r>
        <w:t>ealthy and become</w:t>
      </w:r>
      <w:proofErr w:type="gramEnd"/>
      <w:r>
        <w:t xml:space="preserve"> more accustomed to</w:t>
      </w:r>
      <w:r w:rsidR="00AB6C92">
        <w:t xml:space="preserve"> </w:t>
      </w:r>
      <w:r>
        <w:t>drinking wine. So there really is</w:t>
      </w:r>
      <w:r w:rsidR="00052C5E">
        <w:t xml:space="preserve"> </w:t>
      </w:r>
      <w:r>
        <w:t>a lot of opportunity to extend what</w:t>
      </w:r>
      <w:r w:rsidR="00AB6C92">
        <w:t xml:space="preserve"> </w:t>
      </w:r>
      <w:r>
        <w:t>we're doing now, with our commodity</w:t>
      </w:r>
      <w:r w:rsidR="00AB6C92">
        <w:t xml:space="preserve"> </w:t>
      </w:r>
      <w:r>
        <w:t>set to add value to that commodity set,</w:t>
      </w:r>
      <w:r w:rsidR="00AB6C92">
        <w:t xml:space="preserve"> </w:t>
      </w:r>
      <w:r>
        <w:t>to, bring fusion products and</w:t>
      </w:r>
      <w:r w:rsidR="005D0177">
        <w:t xml:space="preserve"> </w:t>
      </w:r>
      <w:r>
        <w:t>new products to the to the market as</w:t>
      </w:r>
      <w:r w:rsidR="005D0177">
        <w:t xml:space="preserve"> </w:t>
      </w:r>
      <w:r>
        <w:t>our food technologists get better in</w:t>
      </w:r>
      <w:r w:rsidR="005D0177">
        <w:t xml:space="preserve"> </w:t>
      </w:r>
      <w:r>
        <w:t>designing new forms of dairy and</w:t>
      </w:r>
      <w:r w:rsidR="005D0177">
        <w:t xml:space="preserve"> </w:t>
      </w:r>
      <w:r>
        <w:t>other sorts of sorts of things and</w:t>
      </w:r>
      <w:r w:rsidR="005D0177">
        <w:t xml:space="preserve"> </w:t>
      </w:r>
      <w:r>
        <w:t>also the with market access, new</w:t>
      </w:r>
      <w:r w:rsidR="005D0177">
        <w:t xml:space="preserve"> </w:t>
      </w:r>
      <w:r>
        <w:t>commodities coming in to expand the</w:t>
      </w:r>
      <w:r w:rsidR="005D0177">
        <w:t xml:space="preserve"> </w:t>
      </w:r>
      <w:r>
        <w:t>range of products that we're putting</w:t>
      </w:r>
      <w:r w:rsidR="005D0177">
        <w:t xml:space="preserve"> </w:t>
      </w:r>
      <w:r>
        <w:t>into the market here</w:t>
      </w:r>
      <w:r w:rsidR="005D0177">
        <w:t>.</w:t>
      </w:r>
    </w:p>
    <w:p w14:paraId="34EB88C6" w14:textId="4A51A915" w:rsidR="003E5EDE" w:rsidRDefault="003E5EDE" w:rsidP="003E5EDE">
      <w:r w:rsidRPr="00B25B37">
        <w:rPr>
          <w:b/>
          <w:bCs/>
        </w:rPr>
        <w:t>Tim</w:t>
      </w:r>
      <w:r>
        <w:t>: As you expand that range of products, how do you</w:t>
      </w:r>
      <w:r w:rsidR="005D0177">
        <w:t xml:space="preserve"> </w:t>
      </w:r>
      <w:r>
        <w:t>differentiate our products from the</w:t>
      </w:r>
      <w:r w:rsidR="005D0177">
        <w:t xml:space="preserve"> </w:t>
      </w:r>
      <w:r>
        <w:t xml:space="preserve">competitors? </w:t>
      </w:r>
      <w:r w:rsidR="004028A0">
        <w:t>And</w:t>
      </w:r>
      <w:r>
        <w:t xml:space="preserve"> how do you </w:t>
      </w:r>
      <w:proofErr w:type="gramStart"/>
      <w:r>
        <w:t>tell</w:t>
      </w:r>
      <w:proofErr w:type="gramEnd"/>
      <w:r w:rsidR="005D0177">
        <w:t xml:space="preserve"> </w:t>
      </w:r>
      <w:r>
        <w:t>that story of Australian sustainable</w:t>
      </w:r>
      <w:r w:rsidR="005D0177">
        <w:t xml:space="preserve"> </w:t>
      </w:r>
      <w:r>
        <w:t>agriculture that we're clean, clean and</w:t>
      </w:r>
      <w:r w:rsidR="005D0177">
        <w:t xml:space="preserve"> </w:t>
      </w:r>
      <w:r>
        <w:t>safe and that, our sector is</w:t>
      </w:r>
      <w:r w:rsidR="005D0177">
        <w:t xml:space="preserve"> </w:t>
      </w:r>
      <w:r>
        <w:t>committed to reaching, climate</w:t>
      </w:r>
      <w:r w:rsidR="005D0177">
        <w:t xml:space="preserve"> </w:t>
      </w:r>
      <w:r>
        <w:t>change targets and so on</w:t>
      </w:r>
      <w:r w:rsidR="005D0177">
        <w:t>?</w:t>
      </w:r>
    </w:p>
    <w:p w14:paraId="46E05FFA" w14:textId="0C406F09" w:rsidR="003E5EDE" w:rsidRDefault="003E5EDE" w:rsidP="003E5EDE">
      <w:r w:rsidRPr="00B25B37">
        <w:rPr>
          <w:b/>
          <w:bCs/>
        </w:rPr>
        <w:t>Tony</w:t>
      </w:r>
      <w:r>
        <w:t xml:space="preserve">: So that's a good question, Tim. </w:t>
      </w:r>
      <w:r w:rsidR="004028A0">
        <w:t>And</w:t>
      </w:r>
      <w:r w:rsidR="005D0177">
        <w:t xml:space="preserve"> i</w:t>
      </w:r>
      <w:r>
        <w:t>t is always very important to</w:t>
      </w:r>
      <w:r w:rsidR="005D0177">
        <w:t xml:space="preserve"> </w:t>
      </w:r>
      <w:r>
        <w:t>differentiate your brand. We have an</w:t>
      </w:r>
      <w:r w:rsidR="005D0177">
        <w:t xml:space="preserve"> </w:t>
      </w:r>
      <w:r>
        <w:t>excellent country brand here. And when</w:t>
      </w:r>
      <w:r w:rsidR="005D0177">
        <w:t xml:space="preserve"> </w:t>
      </w:r>
      <w:r>
        <w:t>Vietnamese consumers</w:t>
      </w:r>
      <w:r w:rsidR="005D0177">
        <w:t xml:space="preserve"> – </w:t>
      </w:r>
      <w:r>
        <w:t>and this is from</w:t>
      </w:r>
      <w:r w:rsidR="005D0177">
        <w:t xml:space="preserve"> </w:t>
      </w:r>
      <w:r>
        <w:t xml:space="preserve">the </w:t>
      </w:r>
      <w:r w:rsidR="005D0177">
        <w:t>Vietnamese</w:t>
      </w:r>
      <w:r>
        <w:t xml:space="preserve"> agriculture Minister</w:t>
      </w:r>
      <w:r w:rsidR="005D0177">
        <w:t xml:space="preserve"> </w:t>
      </w:r>
      <w:r w:rsidR="00052C5E">
        <w:t>down –</w:t>
      </w:r>
      <w:r w:rsidR="005D0177">
        <w:t xml:space="preserve"> </w:t>
      </w:r>
      <w:r>
        <w:t>when they think of, premium</w:t>
      </w:r>
      <w:r w:rsidR="005D0177">
        <w:t xml:space="preserve"> </w:t>
      </w:r>
      <w:r>
        <w:t>beef, they think of Australia and MLA</w:t>
      </w:r>
      <w:r w:rsidR="005D0177">
        <w:t xml:space="preserve"> </w:t>
      </w:r>
      <w:r>
        <w:t>have done an excellent job in being</w:t>
      </w:r>
      <w:r w:rsidR="005D0177">
        <w:t xml:space="preserve"> </w:t>
      </w:r>
      <w:r>
        <w:t>able to make that that association.</w:t>
      </w:r>
      <w:r w:rsidR="005D0177">
        <w:t xml:space="preserve"> </w:t>
      </w:r>
      <w:r w:rsidR="00052C5E">
        <w:t>So,</w:t>
      </w:r>
      <w:r>
        <w:t xml:space="preserve"> we do have a very, very strong</w:t>
      </w:r>
      <w:r w:rsidR="005D0177">
        <w:t xml:space="preserve"> </w:t>
      </w:r>
      <w:r>
        <w:t>brand around the meat side o</w:t>
      </w:r>
      <w:r w:rsidR="005D0177">
        <w:t>f</w:t>
      </w:r>
      <w:r>
        <w:t xml:space="preserve"> things.</w:t>
      </w:r>
    </w:p>
    <w:p w14:paraId="4111BE63" w14:textId="1C6C47D1" w:rsidR="003E5EDE" w:rsidRDefault="003E5EDE" w:rsidP="003E5EDE">
      <w:r>
        <w:lastRenderedPageBreak/>
        <w:t>It's probably more competitive on</w:t>
      </w:r>
      <w:r w:rsidR="005D0177">
        <w:t xml:space="preserve"> </w:t>
      </w:r>
      <w:r>
        <w:t>the horticulture side, there are some</w:t>
      </w:r>
      <w:r w:rsidR="005D0177">
        <w:t xml:space="preserve"> </w:t>
      </w:r>
      <w:r>
        <w:t xml:space="preserve">very good </w:t>
      </w:r>
      <w:proofErr w:type="gramStart"/>
      <w:r>
        <w:t>product</w:t>
      </w:r>
      <w:proofErr w:type="gramEnd"/>
      <w:r>
        <w:t xml:space="preserve"> that, comes</w:t>
      </w:r>
      <w:r w:rsidR="005D0177">
        <w:t xml:space="preserve"> </w:t>
      </w:r>
      <w:r>
        <w:t xml:space="preserve">into market. And again, we </w:t>
      </w:r>
      <w:proofErr w:type="gramStart"/>
      <w:r>
        <w:t>have to</w:t>
      </w:r>
      <w:proofErr w:type="gramEnd"/>
      <w:r w:rsidR="005D0177">
        <w:t xml:space="preserve"> </w:t>
      </w:r>
      <w:r>
        <w:t>be very careful as an industry that we</w:t>
      </w:r>
      <w:r w:rsidR="005D0177">
        <w:t xml:space="preserve"> </w:t>
      </w:r>
      <w:r>
        <w:t>are properly servicing the market and</w:t>
      </w:r>
      <w:r w:rsidR="005D0177">
        <w:t xml:space="preserve"> </w:t>
      </w:r>
      <w:r>
        <w:t>putting, good quality premium</w:t>
      </w:r>
      <w:r w:rsidR="005D0177">
        <w:t xml:space="preserve"> </w:t>
      </w:r>
      <w:r>
        <w:t>product in, because when we put</w:t>
      </w:r>
      <w:r w:rsidR="005D0177">
        <w:t xml:space="preserve"> </w:t>
      </w:r>
      <w:r>
        <w:t>s</w:t>
      </w:r>
      <w:r w:rsidR="005D0177">
        <w:t>ub</w:t>
      </w:r>
      <w:r>
        <w:t>standard product in</w:t>
      </w:r>
      <w:r w:rsidR="005D0177">
        <w:t>,</w:t>
      </w:r>
      <w:r>
        <w:t xml:space="preserve"> consumers have</w:t>
      </w:r>
      <w:r w:rsidR="005D0177">
        <w:t xml:space="preserve"> </w:t>
      </w:r>
      <w:r>
        <w:t>a bad experience, they often move on</w:t>
      </w:r>
      <w:r w:rsidR="005D0177">
        <w:t xml:space="preserve"> </w:t>
      </w:r>
      <w:r>
        <w:t>and don't come back. So that's</w:t>
      </w:r>
      <w:r w:rsidR="005D0177">
        <w:t xml:space="preserve"> </w:t>
      </w:r>
      <w:r>
        <w:t>very important. We have th</w:t>
      </w:r>
      <w:r w:rsidR="005D0177">
        <w:t>e country</w:t>
      </w:r>
      <w:r>
        <w:t xml:space="preserve"> brands, and then we have,</w:t>
      </w:r>
      <w:r w:rsidR="005D0177">
        <w:t xml:space="preserve"> </w:t>
      </w:r>
      <w:r>
        <w:t>the proprietary brands of a of a lot of</w:t>
      </w:r>
      <w:r w:rsidR="005D0177">
        <w:t xml:space="preserve"> </w:t>
      </w:r>
      <w:r>
        <w:t xml:space="preserve">our horticultural product here. </w:t>
      </w:r>
      <w:r w:rsidR="00C01B86">
        <w:t>And</w:t>
      </w:r>
      <w:r w:rsidR="005D0177">
        <w:t xml:space="preserve"> </w:t>
      </w:r>
      <w:r>
        <w:t>one sort of reinforces the other.</w:t>
      </w:r>
    </w:p>
    <w:p w14:paraId="5341C687" w14:textId="1968E583" w:rsidR="003E5EDE" w:rsidRDefault="003E5EDE" w:rsidP="003E5EDE">
      <w:proofErr w:type="gramStart"/>
      <w:r>
        <w:t>There's</w:t>
      </w:r>
      <w:proofErr w:type="gramEnd"/>
      <w:r>
        <w:t xml:space="preserve"> mutually re</w:t>
      </w:r>
      <w:r w:rsidR="005D0177">
        <w:t>-</w:t>
      </w:r>
      <w:r>
        <w:t>enforceable</w:t>
      </w:r>
      <w:r w:rsidR="005D0177">
        <w:t xml:space="preserve"> </w:t>
      </w:r>
      <w:r>
        <w:t>benefits of getting that</w:t>
      </w:r>
      <w:r w:rsidR="005D0177">
        <w:t xml:space="preserve"> </w:t>
      </w:r>
      <w:r>
        <w:t>right. So that's quite</w:t>
      </w:r>
      <w:r w:rsidR="005D0177">
        <w:t xml:space="preserve"> </w:t>
      </w:r>
      <w:r>
        <w:t>important. We do a lot of television, a</w:t>
      </w:r>
      <w:r w:rsidR="005D0177">
        <w:t xml:space="preserve"> </w:t>
      </w:r>
      <w:r>
        <w:t>lot of media profiling, our</w:t>
      </w:r>
      <w:r w:rsidR="005D0177">
        <w:t xml:space="preserve"> </w:t>
      </w:r>
      <w:r>
        <w:t>expertise, our knowledge, our</w:t>
      </w:r>
      <w:r w:rsidR="005D0177">
        <w:t xml:space="preserve"> </w:t>
      </w:r>
      <w:r>
        <w:t>background experience. Australia is</w:t>
      </w:r>
      <w:r w:rsidR="005D0177">
        <w:t xml:space="preserve"> </w:t>
      </w:r>
      <w:r>
        <w:t>regarded here, and partly that's</w:t>
      </w:r>
      <w:r w:rsidR="005D0177">
        <w:t xml:space="preserve"> </w:t>
      </w:r>
      <w:r>
        <w:t>because we are a regional neighbour of</w:t>
      </w:r>
      <w:r w:rsidR="005D0177">
        <w:t xml:space="preserve"> </w:t>
      </w:r>
      <w:r>
        <w:t>Vietnam. We're very well regarded for</w:t>
      </w:r>
      <w:r w:rsidR="005D0177">
        <w:t xml:space="preserve"> </w:t>
      </w:r>
      <w:r>
        <w:t>agricultural expertise, and it has</w:t>
      </w:r>
      <w:r w:rsidR="005D0177">
        <w:t xml:space="preserve"> </w:t>
      </w:r>
      <w:r>
        <w:t>spillover benefits for the quality of</w:t>
      </w:r>
      <w:r w:rsidR="005D0177">
        <w:t xml:space="preserve"> </w:t>
      </w:r>
      <w:r>
        <w:t>our product. We're seen as one</w:t>
      </w:r>
      <w:r w:rsidR="005D0177">
        <w:t xml:space="preserve"> </w:t>
      </w:r>
      <w:r>
        <w:t xml:space="preserve">of the </w:t>
      </w:r>
      <w:r w:rsidR="005D0177">
        <w:t>preeminent</w:t>
      </w:r>
      <w:r>
        <w:t>, agricultural</w:t>
      </w:r>
      <w:r w:rsidR="005D0177">
        <w:t xml:space="preserve"> </w:t>
      </w:r>
      <w:r>
        <w:t>producing nations globally and trading</w:t>
      </w:r>
      <w:r w:rsidR="005D0177">
        <w:t xml:space="preserve"> </w:t>
      </w:r>
      <w:r>
        <w:t>nations globally. And Vietnamese are</w:t>
      </w:r>
      <w:r w:rsidR="005D0177">
        <w:t xml:space="preserve"> </w:t>
      </w:r>
      <w:r>
        <w:t>very hungry for expertise, and that's</w:t>
      </w:r>
      <w:r w:rsidR="005D0177">
        <w:t xml:space="preserve"> </w:t>
      </w:r>
      <w:r>
        <w:t>where the work of CSIRO and ACR the</w:t>
      </w:r>
      <w:r w:rsidR="005D0177">
        <w:t xml:space="preserve"> </w:t>
      </w:r>
      <w:r>
        <w:t>biosecurity co-operation work that we</w:t>
      </w:r>
      <w:r w:rsidR="005D0177">
        <w:t xml:space="preserve"> </w:t>
      </w:r>
      <w:r>
        <w:t>do</w:t>
      </w:r>
      <w:r w:rsidR="005D0177">
        <w:t>,</w:t>
      </w:r>
      <w:r>
        <w:t xml:space="preserve"> the work we do with </w:t>
      </w:r>
      <w:r w:rsidR="005D0177">
        <w:t>engagement around</w:t>
      </w:r>
      <w:r>
        <w:t xml:space="preserve"> AFIS and preorder compliance,</w:t>
      </w:r>
      <w:r w:rsidR="005D0177">
        <w:t xml:space="preserve"> </w:t>
      </w:r>
      <w:r>
        <w:t>are very, very important. It helps</w:t>
      </w:r>
      <w:r w:rsidR="005D0177">
        <w:t xml:space="preserve"> </w:t>
      </w:r>
      <w:r>
        <w:t>really build those, those networks,</w:t>
      </w:r>
      <w:r w:rsidR="005D0177">
        <w:t xml:space="preserve"> </w:t>
      </w:r>
      <w:r>
        <w:t>that reputation and that brand</w:t>
      </w:r>
      <w:r w:rsidR="005D0177">
        <w:t xml:space="preserve"> </w:t>
      </w:r>
      <w:r>
        <w:t xml:space="preserve">strength. </w:t>
      </w:r>
    </w:p>
    <w:p w14:paraId="08A9CD83" w14:textId="02184902" w:rsidR="003E5EDE" w:rsidRDefault="003E5EDE" w:rsidP="003E5EDE">
      <w:r w:rsidRPr="005D0177">
        <w:rPr>
          <w:b/>
          <w:bCs/>
        </w:rPr>
        <w:t>Tim</w:t>
      </w:r>
      <w:r>
        <w:t>: What do you love about Vietnam? What? Some of the things</w:t>
      </w:r>
      <w:r w:rsidR="005D0177">
        <w:t xml:space="preserve"> </w:t>
      </w:r>
      <w:r>
        <w:t xml:space="preserve">you really enjoy. </w:t>
      </w:r>
    </w:p>
    <w:p w14:paraId="737AA415" w14:textId="7AB212D8" w:rsidR="003E5EDE" w:rsidRDefault="003E5EDE" w:rsidP="003E5EDE">
      <w:r w:rsidRPr="005D0177">
        <w:rPr>
          <w:b/>
          <w:bCs/>
        </w:rPr>
        <w:t>Tony</w:t>
      </w:r>
      <w:r>
        <w:t>: Yeah. I love the people. I love the food. I</w:t>
      </w:r>
      <w:r w:rsidR="005D0177">
        <w:t xml:space="preserve"> </w:t>
      </w:r>
      <w:r>
        <w:t>love the beauty of the country. The</w:t>
      </w:r>
      <w:r w:rsidR="005D0177">
        <w:t xml:space="preserve"> </w:t>
      </w:r>
      <w:r>
        <w:t>spirit of entrepreneurship, the can</w:t>
      </w:r>
      <w:r w:rsidR="005D0177">
        <w:t>-</w:t>
      </w:r>
      <w:r>
        <w:t>do attitude. The way that people</w:t>
      </w:r>
      <w:r w:rsidR="005D0177">
        <w:t xml:space="preserve"> </w:t>
      </w:r>
      <w:r>
        <w:t>can, can pursue an objective and</w:t>
      </w:r>
      <w:r w:rsidR="005D0177">
        <w:t xml:space="preserve"> </w:t>
      </w:r>
      <w:r>
        <w:t xml:space="preserve">get there it it's </w:t>
      </w:r>
      <w:proofErr w:type="gramStart"/>
      <w:r>
        <w:t>really quite</w:t>
      </w:r>
      <w:proofErr w:type="gramEnd"/>
      <w:r w:rsidR="005D0177">
        <w:t xml:space="preserve"> </w:t>
      </w:r>
      <w:r>
        <w:t>empowering. I also like, being part</w:t>
      </w:r>
      <w:r w:rsidR="005D0177">
        <w:t xml:space="preserve"> </w:t>
      </w:r>
      <w:r>
        <w:t>of the embassy community, working with</w:t>
      </w:r>
      <w:r w:rsidR="005D0177">
        <w:t xml:space="preserve"> </w:t>
      </w:r>
      <w:r>
        <w:t>the different tribes from the different</w:t>
      </w:r>
      <w:r w:rsidR="005D0177">
        <w:t xml:space="preserve"> </w:t>
      </w:r>
      <w:r>
        <w:t>agencies, seeing how they work and how</w:t>
      </w:r>
      <w:r w:rsidR="005D0177">
        <w:t xml:space="preserve"> </w:t>
      </w:r>
      <w:r>
        <w:t>we can help each other, to</w:t>
      </w:r>
      <w:r w:rsidR="005D0177">
        <w:t xml:space="preserve"> </w:t>
      </w:r>
      <w:r>
        <w:t>achieve our individual and</w:t>
      </w:r>
      <w:r w:rsidR="005D0177">
        <w:t xml:space="preserve"> </w:t>
      </w:r>
      <w:r>
        <w:t>collective goals. All of that</w:t>
      </w:r>
      <w:r w:rsidR="005D0177">
        <w:t xml:space="preserve"> </w:t>
      </w:r>
      <w:r>
        <w:t>is tremendously rewarding.</w:t>
      </w:r>
    </w:p>
    <w:p w14:paraId="15A254EA" w14:textId="1FBBB1F9" w:rsidR="003E5EDE" w:rsidRDefault="003E5EDE" w:rsidP="003E5EDE">
      <w:r w:rsidRPr="005D0177">
        <w:rPr>
          <w:b/>
          <w:bCs/>
        </w:rPr>
        <w:t>Tim</w:t>
      </w:r>
      <w:r>
        <w:t>: Tony, I've heard a rumour that you</w:t>
      </w:r>
      <w:r w:rsidR="005D0177">
        <w:t xml:space="preserve"> </w:t>
      </w:r>
      <w:r>
        <w:t>were on Vietnamese television for a</w:t>
      </w:r>
      <w:r w:rsidR="005D0177">
        <w:t xml:space="preserve"> </w:t>
      </w:r>
      <w:r>
        <w:t>huge audience cooking a lobster. Can</w:t>
      </w:r>
      <w:r w:rsidR="005D0177">
        <w:t xml:space="preserve"> </w:t>
      </w:r>
      <w:r>
        <w:t>you tell us about that and how that</w:t>
      </w:r>
      <w:r w:rsidR="005D0177">
        <w:t xml:space="preserve"> </w:t>
      </w:r>
      <w:r>
        <w:t>came to pass?</w:t>
      </w:r>
    </w:p>
    <w:p w14:paraId="55F67BBD" w14:textId="67F5A301" w:rsidR="003E5EDE" w:rsidRDefault="003E5EDE" w:rsidP="003E5EDE">
      <w:r w:rsidRPr="005D0177">
        <w:rPr>
          <w:b/>
          <w:bCs/>
        </w:rPr>
        <w:t>Tony</w:t>
      </w:r>
      <w:r>
        <w:t>: Ah, yes, Tim, that that was for a taste</w:t>
      </w:r>
      <w:r w:rsidR="005D0177">
        <w:t xml:space="preserve"> </w:t>
      </w:r>
      <w:r>
        <w:t>of Australia promotion a few years ago.</w:t>
      </w:r>
      <w:r w:rsidR="005D0177">
        <w:t xml:space="preserve"> </w:t>
      </w:r>
      <w:r>
        <w:t>It's probably about 3.5 years ago now.</w:t>
      </w:r>
      <w:r w:rsidR="005D0177">
        <w:t xml:space="preserve"> </w:t>
      </w:r>
      <w:r>
        <w:t>And that was with Celebrity Chef Hong,</w:t>
      </w:r>
      <w:r w:rsidR="005D0177">
        <w:t xml:space="preserve"> </w:t>
      </w:r>
      <w:r>
        <w:t>who, has a show on, VTV one,</w:t>
      </w:r>
      <w:r w:rsidR="005D0177">
        <w:t xml:space="preserve"> </w:t>
      </w:r>
      <w:r>
        <w:t>the Premier TV station here, the</w:t>
      </w:r>
      <w:r w:rsidR="005D0177">
        <w:t xml:space="preserve"> </w:t>
      </w:r>
      <w:r>
        <w:t>premier National TV station. He's also</w:t>
      </w:r>
      <w:r w:rsidR="005D0177">
        <w:t xml:space="preserve"> </w:t>
      </w:r>
      <w:r>
        <w:t>author of a lot of cookbooks that look</w:t>
      </w:r>
      <w:r w:rsidR="005D0177">
        <w:t xml:space="preserve"> </w:t>
      </w:r>
      <w:r>
        <w:t>at traditional Vietnamese cooking and,</w:t>
      </w:r>
      <w:r w:rsidR="005D0177">
        <w:t xml:space="preserve"> </w:t>
      </w:r>
      <w:r>
        <w:t xml:space="preserve">give them a modern twist. </w:t>
      </w:r>
      <w:r w:rsidR="00C01B86">
        <w:t>So,</w:t>
      </w:r>
      <w:r>
        <w:t xml:space="preserve"> he's</w:t>
      </w:r>
      <w:r w:rsidR="005D0177">
        <w:t xml:space="preserve"> </w:t>
      </w:r>
      <w:r>
        <w:t>very well known. I shot some footage in</w:t>
      </w:r>
      <w:r w:rsidR="005D0177">
        <w:t xml:space="preserve"> </w:t>
      </w:r>
      <w:r>
        <w:t>the market</w:t>
      </w:r>
      <w:r w:rsidR="005D0177">
        <w:t>,</w:t>
      </w:r>
      <w:r>
        <w:t xml:space="preserve"> a lot of people came up to</w:t>
      </w:r>
      <w:r w:rsidR="005D0177">
        <w:t xml:space="preserve"> </w:t>
      </w:r>
      <w:r>
        <w:t>and, yeah, and wanted to</w:t>
      </w:r>
      <w:r w:rsidR="005D0177">
        <w:t xml:space="preserve"> </w:t>
      </w:r>
      <w:r>
        <w:t>talk to him while we did that. And then</w:t>
      </w:r>
      <w:r w:rsidR="005D0177">
        <w:t xml:space="preserve"> </w:t>
      </w:r>
      <w:r>
        <w:t>we went and cooked, cooked the</w:t>
      </w:r>
      <w:r w:rsidR="005D0177">
        <w:t xml:space="preserve"> </w:t>
      </w:r>
      <w:r>
        <w:t>lobster. So that was when we got market</w:t>
      </w:r>
      <w:r w:rsidR="005D0177">
        <w:t xml:space="preserve"> </w:t>
      </w:r>
      <w:r>
        <w:t>access for, Australian lobster for</w:t>
      </w:r>
      <w:r w:rsidR="005D0177">
        <w:t xml:space="preserve"> </w:t>
      </w:r>
      <w:r>
        <w:t>the eastern and, sorry for the</w:t>
      </w:r>
      <w:r w:rsidR="005D0177">
        <w:t xml:space="preserve"> </w:t>
      </w:r>
      <w:r>
        <w:t>southern and Western rock. Lobster</w:t>
      </w:r>
      <w:r w:rsidR="005D0177">
        <w:t xml:space="preserve">. </w:t>
      </w:r>
      <w:r>
        <w:t>Eastern came a little bit later,</w:t>
      </w:r>
      <w:r w:rsidR="005D0177">
        <w:t xml:space="preserve"> </w:t>
      </w:r>
      <w:r>
        <w:t>and that was to promote that we paired</w:t>
      </w:r>
      <w:r w:rsidR="005D0177">
        <w:t xml:space="preserve"> </w:t>
      </w:r>
      <w:r>
        <w:t>it with, paired it with some,</w:t>
      </w:r>
      <w:r w:rsidR="005D0177">
        <w:t xml:space="preserve"> </w:t>
      </w:r>
      <w:r>
        <w:t xml:space="preserve">Margaret River wine. So that was </w:t>
      </w:r>
      <w:r w:rsidR="00C01B86">
        <w:t>an</w:t>
      </w:r>
      <w:r>
        <w:t xml:space="preserve"> experience. </w:t>
      </w:r>
    </w:p>
    <w:p w14:paraId="532BE113" w14:textId="77777777" w:rsidR="003E5EDE" w:rsidRDefault="003E5EDE" w:rsidP="003E5EDE">
      <w:r w:rsidRPr="005D0177">
        <w:rPr>
          <w:b/>
          <w:bCs/>
        </w:rPr>
        <w:t>Tim</w:t>
      </w:r>
      <w:r>
        <w:t xml:space="preserve">: Sounds like a very tough day there on the job. </w:t>
      </w:r>
    </w:p>
    <w:p w14:paraId="201F1F50" w14:textId="44E84770" w:rsidR="003E5EDE" w:rsidRDefault="003E5EDE" w:rsidP="003E5EDE">
      <w:r w:rsidRPr="005D0177">
        <w:rPr>
          <w:b/>
          <w:bCs/>
        </w:rPr>
        <w:t>Tony</w:t>
      </w:r>
      <w:r>
        <w:t xml:space="preserve">: </w:t>
      </w:r>
      <w:r w:rsidR="00C01B86">
        <w:t xml:space="preserve">It was </w:t>
      </w:r>
      <w:r>
        <w:t xml:space="preserve">42 degrees </w:t>
      </w:r>
      <w:r w:rsidR="005D0177">
        <w:t>s</w:t>
      </w:r>
      <w:r>
        <w:t>o sort of, yeah</w:t>
      </w:r>
      <w:r w:rsidR="00C01B86">
        <w:t>, i</w:t>
      </w:r>
      <w:r>
        <w:t>t was a bit</w:t>
      </w:r>
      <w:r w:rsidR="005D0177">
        <w:t xml:space="preserve"> </w:t>
      </w:r>
      <w:r>
        <w:t xml:space="preserve">tough from a weather perspective. </w:t>
      </w:r>
    </w:p>
    <w:p w14:paraId="11EA926F" w14:textId="182E89F0" w:rsidR="003E5EDE" w:rsidRDefault="003E5EDE" w:rsidP="003E5EDE">
      <w:r w:rsidRPr="005D0177">
        <w:rPr>
          <w:b/>
          <w:bCs/>
        </w:rPr>
        <w:t>Tim</w:t>
      </w:r>
      <w:r>
        <w:t>: And Luke Nguyen. Are you also</w:t>
      </w:r>
      <w:r w:rsidR="005D0177">
        <w:t xml:space="preserve"> g</w:t>
      </w:r>
      <w:r>
        <w:t>oing to be seeing him soon</w:t>
      </w:r>
      <w:r w:rsidR="005D0177">
        <w:t xml:space="preserve">? </w:t>
      </w:r>
    </w:p>
    <w:p w14:paraId="72B5BB00" w14:textId="3F680BF4" w:rsidR="003E5EDE" w:rsidRDefault="003E5EDE" w:rsidP="003E5EDE">
      <w:r w:rsidRPr="005D0177">
        <w:rPr>
          <w:b/>
          <w:bCs/>
        </w:rPr>
        <w:t>Tony</w:t>
      </w:r>
      <w:r>
        <w:t>: Ah, yes. He was involved</w:t>
      </w:r>
      <w:r w:rsidR="005D0177">
        <w:t xml:space="preserve"> </w:t>
      </w:r>
      <w:r>
        <w:t>in a lot of our promotional</w:t>
      </w:r>
      <w:r w:rsidR="005D0177">
        <w:t xml:space="preserve"> </w:t>
      </w:r>
      <w:r>
        <w:t xml:space="preserve">work and as a </w:t>
      </w:r>
      <w:r w:rsidR="00C01B86">
        <w:t>T</w:t>
      </w:r>
      <w:r>
        <w:t>aste of Australia</w:t>
      </w:r>
      <w:r w:rsidR="005D0177">
        <w:t xml:space="preserve"> </w:t>
      </w:r>
      <w:r>
        <w:t>ambassador. And he, curated the</w:t>
      </w:r>
      <w:r w:rsidR="005D0177">
        <w:t xml:space="preserve"> </w:t>
      </w:r>
      <w:r>
        <w:t xml:space="preserve">menu for, our </w:t>
      </w:r>
      <w:r w:rsidR="004F19BC">
        <w:t>T</w:t>
      </w:r>
      <w:r>
        <w:t>aste of Australia</w:t>
      </w:r>
      <w:r w:rsidR="005D0177">
        <w:t xml:space="preserve"> </w:t>
      </w:r>
      <w:r>
        <w:t>event that that we had here in Hanoi</w:t>
      </w:r>
      <w:r w:rsidR="005D0177">
        <w:t xml:space="preserve"> </w:t>
      </w:r>
      <w:r>
        <w:t>last year. And Minister Wong</w:t>
      </w:r>
      <w:r w:rsidR="005D0177">
        <w:t xml:space="preserve"> </w:t>
      </w:r>
      <w:r>
        <w:t>attended. We had over 1000 people</w:t>
      </w:r>
      <w:r w:rsidR="00C01B86">
        <w:t>. A</w:t>
      </w:r>
      <w:r w:rsidRPr="00B25B37">
        <w:t>nd</w:t>
      </w:r>
      <w:r w:rsidR="005D0177" w:rsidRPr="00B25B37">
        <w:t xml:space="preserve"> </w:t>
      </w:r>
      <w:r w:rsidRPr="00B25B37">
        <w:t>we got some</w:t>
      </w:r>
      <w:r w:rsidR="005D0177" w:rsidRPr="00B25B37">
        <w:t xml:space="preserve"> – </w:t>
      </w:r>
      <w:r w:rsidRPr="00B25B37">
        <w:t>with the</w:t>
      </w:r>
      <w:r w:rsidR="005D0177" w:rsidRPr="00B25B37">
        <w:t xml:space="preserve"> </w:t>
      </w:r>
      <w:r w:rsidRPr="00B25B37">
        <w:lastRenderedPageBreak/>
        <w:t xml:space="preserve">assistance of the department </w:t>
      </w:r>
      <w:r w:rsidR="005D0177" w:rsidRPr="00B25B37">
        <w:t xml:space="preserve">and </w:t>
      </w:r>
      <w:r w:rsidRPr="00B25B37">
        <w:t>of</w:t>
      </w:r>
      <w:r w:rsidR="005D0177" w:rsidRPr="00B25B37">
        <w:t xml:space="preserve"> </w:t>
      </w:r>
      <w:r w:rsidRPr="00B25B37">
        <w:t>Vietnamese authorities</w:t>
      </w:r>
      <w:r w:rsidR="005D0177" w:rsidRPr="00B25B37">
        <w:t xml:space="preserve"> – w</w:t>
      </w:r>
      <w:r w:rsidRPr="00B25B37">
        <w:t>e got some</w:t>
      </w:r>
      <w:r w:rsidR="005D0177" w:rsidRPr="00B25B37">
        <w:t xml:space="preserve"> </w:t>
      </w:r>
      <w:r w:rsidRPr="00B25B37">
        <w:t>kangaroo meat in.</w:t>
      </w:r>
      <w:r>
        <w:t xml:space="preserve"> We're still working</w:t>
      </w:r>
      <w:r w:rsidR="005D0177">
        <w:t xml:space="preserve"> </w:t>
      </w:r>
      <w:r>
        <w:t>on market access, but we got special</w:t>
      </w:r>
      <w:r w:rsidR="005D0177">
        <w:t xml:space="preserve"> </w:t>
      </w:r>
      <w:r>
        <w:t>approval, and he made some kangaroo</w:t>
      </w:r>
      <w:r w:rsidR="005D0177">
        <w:t xml:space="preserve"> </w:t>
      </w:r>
      <w:r>
        <w:t>sausages. So, I did an interview,</w:t>
      </w:r>
      <w:r w:rsidR="005D0177">
        <w:t xml:space="preserve"> </w:t>
      </w:r>
      <w:r>
        <w:t>which I sent back</w:t>
      </w:r>
      <w:r w:rsidR="005D0177">
        <w:t xml:space="preserve"> </w:t>
      </w:r>
      <w:r>
        <w:t>to the</w:t>
      </w:r>
      <w:r w:rsidR="005D0177">
        <w:t xml:space="preserve"> </w:t>
      </w:r>
      <w:r>
        <w:t>department. And,</w:t>
      </w:r>
      <w:r w:rsidR="005D0177">
        <w:t xml:space="preserve"> </w:t>
      </w:r>
      <w:r>
        <w:t xml:space="preserve">hey, that was that was, </w:t>
      </w:r>
      <w:proofErr w:type="gramStart"/>
      <w:r>
        <w:t>really good</w:t>
      </w:r>
      <w:proofErr w:type="gramEnd"/>
      <w:r>
        <w:t>.</w:t>
      </w:r>
      <w:r w:rsidR="005D0177">
        <w:t xml:space="preserve"> </w:t>
      </w:r>
      <w:r>
        <w:t>We've done a little bit of work with</w:t>
      </w:r>
      <w:r w:rsidR="005D0177">
        <w:t xml:space="preserve"> </w:t>
      </w:r>
      <w:r>
        <w:t>Luke.</w:t>
      </w:r>
    </w:p>
    <w:p w14:paraId="49A175C0" w14:textId="607DC61F" w:rsidR="003E5EDE" w:rsidRPr="00CC3579" w:rsidRDefault="003E5EDE" w:rsidP="003E5EDE">
      <w:pPr>
        <w:rPr>
          <w:b/>
          <w:bCs/>
          <w:highlight w:val="yellow"/>
        </w:rPr>
      </w:pPr>
      <w:r w:rsidRPr="005D0177">
        <w:rPr>
          <w:b/>
          <w:bCs/>
        </w:rPr>
        <w:t>Tim</w:t>
      </w:r>
      <w:r>
        <w:t>: Tony Harman</w:t>
      </w:r>
      <w:r w:rsidR="005D0177">
        <w:t>, t</w:t>
      </w:r>
      <w:r>
        <w:t>hank you so much for your</w:t>
      </w:r>
      <w:r w:rsidR="005D0177">
        <w:t xml:space="preserve"> time</w:t>
      </w:r>
      <w:r>
        <w:t>. We've been speaking with Tony</w:t>
      </w:r>
      <w:r w:rsidR="005D0177">
        <w:t xml:space="preserve"> </w:t>
      </w:r>
      <w:r>
        <w:t xml:space="preserve">Harman, our agricultural </w:t>
      </w:r>
      <w:r w:rsidR="00C01B86">
        <w:t>counsellor</w:t>
      </w:r>
      <w:r w:rsidR="005D0177">
        <w:t xml:space="preserve"> </w:t>
      </w:r>
      <w:r>
        <w:t>based in Vietnam and looking after</w:t>
      </w:r>
      <w:r w:rsidR="005D0177">
        <w:t xml:space="preserve"> </w:t>
      </w:r>
      <w:r>
        <w:t>Cambodia and Laos as well</w:t>
      </w:r>
      <w:r w:rsidR="00C01B86">
        <w:t xml:space="preserve"> o</w:t>
      </w:r>
      <w:r>
        <w:t>f course</w:t>
      </w:r>
      <w:r w:rsidR="00C01B86">
        <w:t>. K</w:t>
      </w:r>
      <w:r>
        <w:t>eep up the good work. It sounds</w:t>
      </w:r>
      <w:r w:rsidR="005D0177">
        <w:t xml:space="preserve"> </w:t>
      </w:r>
      <w:r>
        <w:t>like you guys are doing a</w:t>
      </w:r>
      <w:r w:rsidR="005D0177">
        <w:t xml:space="preserve"> </w:t>
      </w:r>
      <w:r>
        <w:t>tremendous amount over there to keep</w:t>
      </w:r>
      <w:r w:rsidR="005D0177">
        <w:t xml:space="preserve"> </w:t>
      </w:r>
      <w:r>
        <w:t>the relationship good between our</w:t>
      </w:r>
      <w:r w:rsidR="005D0177">
        <w:t xml:space="preserve"> c</w:t>
      </w:r>
      <w:r>
        <w:t>ountries and to support our</w:t>
      </w:r>
      <w:r w:rsidR="005D0177">
        <w:t xml:space="preserve"> </w:t>
      </w:r>
      <w:r>
        <w:t>agricultural exports. And other than</w:t>
      </w:r>
      <w:r w:rsidR="005D0177">
        <w:t xml:space="preserve"> </w:t>
      </w:r>
      <w:r>
        <w:t xml:space="preserve">that, I think I will try my best </w:t>
      </w:r>
      <w:r w:rsidR="00CC3579">
        <w:t>(</w:t>
      </w:r>
      <w:r>
        <w:t>or</w:t>
      </w:r>
      <w:r w:rsidR="005D0177">
        <w:t xml:space="preserve"> </w:t>
      </w:r>
      <w:r>
        <w:t>worst</w:t>
      </w:r>
      <w:r w:rsidR="00CC3579">
        <w:t>)</w:t>
      </w:r>
      <w:r>
        <w:t xml:space="preserve"> Vietnamese and simply say </w:t>
      </w:r>
      <w:r w:rsidR="00B25B37">
        <w:t>[goodbye in Vietnamese]</w:t>
      </w:r>
      <w:r>
        <w:t xml:space="preserve">. </w:t>
      </w:r>
    </w:p>
    <w:p w14:paraId="1BAE9952" w14:textId="5BB676FF" w:rsidR="002F2B96" w:rsidRDefault="003E5EDE" w:rsidP="003E5EDE">
      <w:r w:rsidRPr="005D0177">
        <w:rPr>
          <w:b/>
          <w:bCs/>
        </w:rPr>
        <w:t>Tony</w:t>
      </w:r>
      <w:r>
        <w:t xml:space="preserve">: </w:t>
      </w:r>
      <w:r w:rsidR="00F95299">
        <w:t>[Goodbye in Vietnamese]</w:t>
      </w:r>
      <w:r>
        <w:t>.</w:t>
      </w:r>
    </w:p>
    <w:p w14:paraId="292A4B2F" w14:textId="77777777" w:rsidR="00B50DDA" w:rsidRDefault="00B50DDA" w:rsidP="00B50DDA">
      <w:pPr>
        <w:pStyle w:val="Normalsmall"/>
        <w:keepNext/>
      </w:pPr>
      <w:r>
        <w:rPr>
          <w:rStyle w:val="Strong"/>
        </w:rPr>
        <w:t>Acknowledgement of Country</w:t>
      </w:r>
    </w:p>
    <w:p w14:paraId="56931095"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2EFFB0B" w14:textId="77777777" w:rsidR="00F362C3" w:rsidRDefault="00F362C3" w:rsidP="00F362C3">
      <w:pPr>
        <w:pStyle w:val="Normalsmall"/>
        <w:spacing w:before="360"/>
      </w:pPr>
      <w:r>
        <w:t>© Commonwealth of Australia 202</w:t>
      </w:r>
      <w:r w:rsidR="00DB5F34">
        <w:t>4</w:t>
      </w:r>
    </w:p>
    <w:p w14:paraId="2B7EC9D0"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3A10EADB"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360EB989"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rsidSect="001F56B3">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9119" w14:textId="77777777" w:rsidR="00867C73" w:rsidRDefault="00867C73">
      <w:r>
        <w:separator/>
      </w:r>
    </w:p>
    <w:p w14:paraId="30405F2C" w14:textId="77777777" w:rsidR="00867C73" w:rsidRDefault="00867C73"/>
  </w:endnote>
  <w:endnote w:type="continuationSeparator" w:id="0">
    <w:p w14:paraId="1DB01454" w14:textId="77777777" w:rsidR="00867C73" w:rsidRDefault="00867C73">
      <w:r>
        <w:continuationSeparator/>
      </w:r>
    </w:p>
    <w:p w14:paraId="07088D8C" w14:textId="77777777" w:rsidR="00867C73" w:rsidRDefault="00867C73"/>
  </w:endnote>
  <w:endnote w:type="continuationNotice" w:id="1">
    <w:p w14:paraId="7D3C13F5" w14:textId="77777777" w:rsidR="00867C73" w:rsidRDefault="00867C73">
      <w:pPr>
        <w:pStyle w:val="Footer"/>
      </w:pPr>
    </w:p>
    <w:p w14:paraId="04D6906C" w14:textId="77777777" w:rsidR="00867C73" w:rsidRDefault="00867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F118" w14:textId="77777777" w:rsidR="00867C73" w:rsidRDefault="00867C73">
      <w:r>
        <w:separator/>
      </w:r>
    </w:p>
    <w:p w14:paraId="60F4DF0A" w14:textId="77777777" w:rsidR="00867C73" w:rsidRDefault="00867C73"/>
  </w:footnote>
  <w:footnote w:type="continuationSeparator" w:id="0">
    <w:p w14:paraId="5A2F429A" w14:textId="77777777" w:rsidR="00867C73" w:rsidRDefault="00867C73">
      <w:r>
        <w:continuationSeparator/>
      </w:r>
    </w:p>
    <w:p w14:paraId="621AF964" w14:textId="77777777" w:rsidR="00867C73" w:rsidRDefault="00867C73"/>
  </w:footnote>
  <w:footnote w:type="continuationNotice" w:id="1">
    <w:p w14:paraId="50AE22FF" w14:textId="77777777" w:rsidR="00867C73" w:rsidRDefault="00867C73">
      <w:pPr>
        <w:pStyle w:val="Footer"/>
      </w:pPr>
    </w:p>
    <w:p w14:paraId="43816A2D" w14:textId="77777777" w:rsidR="00867C73" w:rsidRDefault="00867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411298F2"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1F56B3" w:rsidRPr="001F56B3">
      <w:t xml:space="preserve"> Postcards from Post: Interview with Tony Harman, Australia’s agricultural counsellor in Vietnam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340D9"/>
    <w:rsid w:val="00052C5E"/>
    <w:rsid w:val="0007103E"/>
    <w:rsid w:val="00071927"/>
    <w:rsid w:val="000732D3"/>
    <w:rsid w:val="000826EA"/>
    <w:rsid w:val="0008602A"/>
    <w:rsid w:val="000D6771"/>
    <w:rsid w:val="001067A1"/>
    <w:rsid w:val="00122201"/>
    <w:rsid w:val="00130C60"/>
    <w:rsid w:val="001531E9"/>
    <w:rsid w:val="001665DA"/>
    <w:rsid w:val="001E4784"/>
    <w:rsid w:val="001F2001"/>
    <w:rsid w:val="001F56B3"/>
    <w:rsid w:val="0020259B"/>
    <w:rsid w:val="002119CB"/>
    <w:rsid w:val="00290CE1"/>
    <w:rsid w:val="002A05E8"/>
    <w:rsid w:val="002D48F1"/>
    <w:rsid w:val="002F2B96"/>
    <w:rsid w:val="00302CCB"/>
    <w:rsid w:val="00315C9E"/>
    <w:rsid w:val="00344815"/>
    <w:rsid w:val="003558BC"/>
    <w:rsid w:val="00360A93"/>
    <w:rsid w:val="00383371"/>
    <w:rsid w:val="003A2E42"/>
    <w:rsid w:val="003C5851"/>
    <w:rsid w:val="003D5462"/>
    <w:rsid w:val="003E109C"/>
    <w:rsid w:val="003E34CF"/>
    <w:rsid w:val="003E5EDE"/>
    <w:rsid w:val="004028A0"/>
    <w:rsid w:val="00423DDE"/>
    <w:rsid w:val="00446D93"/>
    <w:rsid w:val="00473DEE"/>
    <w:rsid w:val="004B4273"/>
    <w:rsid w:val="004E6DCD"/>
    <w:rsid w:val="004F19BC"/>
    <w:rsid w:val="005014FD"/>
    <w:rsid w:val="00507E99"/>
    <w:rsid w:val="00547505"/>
    <w:rsid w:val="00560125"/>
    <w:rsid w:val="005A4F3D"/>
    <w:rsid w:val="005D0177"/>
    <w:rsid w:val="00607CB6"/>
    <w:rsid w:val="006127D3"/>
    <w:rsid w:val="006214C4"/>
    <w:rsid w:val="00644EF2"/>
    <w:rsid w:val="0064773B"/>
    <w:rsid w:val="00671B98"/>
    <w:rsid w:val="0068059E"/>
    <w:rsid w:val="0068090F"/>
    <w:rsid w:val="006A5861"/>
    <w:rsid w:val="006A6972"/>
    <w:rsid w:val="007233A1"/>
    <w:rsid w:val="00737273"/>
    <w:rsid w:val="007466AC"/>
    <w:rsid w:val="007E10FE"/>
    <w:rsid w:val="007F4FCC"/>
    <w:rsid w:val="00860BC8"/>
    <w:rsid w:val="00867C73"/>
    <w:rsid w:val="008A35A4"/>
    <w:rsid w:val="00915DD7"/>
    <w:rsid w:val="00954911"/>
    <w:rsid w:val="009B74C2"/>
    <w:rsid w:val="009D189E"/>
    <w:rsid w:val="009D6E8E"/>
    <w:rsid w:val="009E3C9D"/>
    <w:rsid w:val="00A4689F"/>
    <w:rsid w:val="00A6125F"/>
    <w:rsid w:val="00A80439"/>
    <w:rsid w:val="00AA4788"/>
    <w:rsid w:val="00AB6C92"/>
    <w:rsid w:val="00AC6C59"/>
    <w:rsid w:val="00AD4BAD"/>
    <w:rsid w:val="00B06F15"/>
    <w:rsid w:val="00B22226"/>
    <w:rsid w:val="00B24A82"/>
    <w:rsid w:val="00B25B37"/>
    <w:rsid w:val="00B50DDA"/>
    <w:rsid w:val="00B6619B"/>
    <w:rsid w:val="00C01B86"/>
    <w:rsid w:val="00C46D20"/>
    <w:rsid w:val="00C67533"/>
    <w:rsid w:val="00C70851"/>
    <w:rsid w:val="00C9195E"/>
    <w:rsid w:val="00CC3579"/>
    <w:rsid w:val="00CD14FE"/>
    <w:rsid w:val="00CF57CB"/>
    <w:rsid w:val="00D4173D"/>
    <w:rsid w:val="00D56487"/>
    <w:rsid w:val="00D97B14"/>
    <w:rsid w:val="00DA4DF5"/>
    <w:rsid w:val="00DB5F34"/>
    <w:rsid w:val="00DF3577"/>
    <w:rsid w:val="00E13E81"/>
    <w:rsid w:val="00E223F4"/>
    <w:rsid w:val="00E80ABE"/>
    <w:rsid w:val="00EA7056"/>
    <w:rsid w:val="00EC6092"/>
    <w:rsid w:val="00F20602"/>
    <w:rsid w:val="00F362C3"/>
    <w:rsid w:val="00F95299"/>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HTMLPreformatted">
    <w:name w:val="HTML Preformatted"/>
    <w:basedOn w:val="Normal"/>
    <w:link w:val="HTMLPreformattedChar"/>
    <w:uiPriority w:val="99"/>
    <w:semiHidden/>
    <w:unhideWhenUsed/>
    <w:rsid w:val="00CC357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C3579"/>
    <w:rPr>
      <w:rFonts w:ascii="Consolas" w:eastAsiaTheme="minorHAnsi" w:hAnsi="Consola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8164987">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300838">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6A40CC82-98E1-4232-AB7A-E719FCA7C1C0}">
  <ds:schemaRefs>
    <ds:schemaRef ds:uri="http://www.w3.org/XML/1998/namespace"/>
    <ds:schemaRef ds:uri="c527c9b7-9ec8-4c5f-a515-89657b782942"/>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7</TotalTime>
  <Pages>5</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Transcript - Tony Harman - Vietnam</vt:lpstr>
    </vt:vector>
  </TitlesOfParts>
  <Company/>
  <LinksUpToDate>false</LinksUpToDate>
  <CharactersWithSpaces>15012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Tony Harman - Vietnam</dc:title>
  <dc:subject/>
  <dc:creator/>
  <cp:keywords/>
  <dc:description/>
  <cp:lastModifiedBy>Bowman, Lucy</cp:lastModifiedBy>
  <cp:revision>5</cp:revision>
  <cp:lastPrinted>2018-11-26T22:31:00Z</cp:lastPrinted>
  <dcterms:created xsi:type="dcterms:W3CDTF">2024-10-15T05:49:00Z</dcterms:created>
  <dcterms:modified xsi:type="dcterms:W3CDTF">2024-10-15T06:59:00Z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