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01AD1792" w:rsidR="0007103E" w:rsidRDefault="00BE6F4E" w:rsidP="007233A1">
      <w:pPr>
        <w:pStyle w:val="Heading1"/>
      </w:pPr>
      <w:r>
        <w:t xml:space="preserve">Postcards from Post: Interview with </w:t>
      </w:r>
      <w:r w:rsidR="00217C21" w:rsidRPr="00217C21">
        <w:t xml:space="preserve">Nektarios </w:t>
      </w:r>
      <w:proofErr w:type="spellStart"/>
      <w:r w:rsidR="00217C21" w:rsidRPr="00217C21">
        <w:t>Tsirbas</w:t>
      </w:r>
      <w:proofErr w:type="spellEnd"/>
      <w:r>
        <w:t xml:space="preserve">, Australia’s agricultural counsellor in </w:t>
      </w:r>
      <w:r w:rsidR="00516DD2">
        <w:t>Chile</w:t>
      </w:r>
    </w:p>
    <w:p w14:paraId="040A50B2" w14:textId="05B40C3D" w:rsidR="00302CCB" w:rsidRPr="0007103E" w:rsidRDefault="0007103E" w:rsidP="0007103E">
      <w:r>
        <w:t>(</w:t>
      </w:r>
      <w:r w:rsidRPr="0007103E">
        <w:t>D</w:t>
      </w:r>
      <w:r w:rsidR="00547505" w:rsidRPr="0007103E">
        <w:t xml:space="preserve">uration </w:t>
      </w:r>
      <w:r w:rsidR="00BC166B">
        <w:t>11</w:t>
      </w:r>
      <w:r w:rsidR="00547505" w:rsidRPr="0007103E">
        <w:t xml:space="preserve"> mins </w:t>
      </w:r>
      <w:r w:rsidR="0059255B">
        <w:t>58</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059BEA6A" w14:textId="3ABEFE44" w:rsidR="00302CCB" w:rsidRDefault="00344815">
      <w:r>
        <w:t>[</w:t>
      </w:r>
      <w:r w:rsidR="00AC6C59">
        <w:t>Video</w:t>
      </w:r>
      <w:r>
        <w:t xml:space="preserve"> begins]</w:t>
      </w:r>
    </w:p>
    <w:p w14:paraId="0C954DFE" w14:textId="77777777" w:rsidR="00BD24CF" w:rsidRDefault="0059255B" w:rsidP="0059255B">
      <w:r w:rsidRPr="0059255B">
        <w:rPr>
          <w:b/>
          <w:bCs/>
        </w:rPr>
        <w:t>Tim Dawson (host):</w:t>
      </w:r>
      <w:r>
        <w:t xml:space="preserve"> Australia exports over 70% of its agriculture, fisheries and forestry produce. And DAFF has a network of agricultural </w:t>
      </w:r>
      <w:r w:rsidR="00602DE7">
        <w:t>counsellors</w:t>
      </w:r>
      <w:r>
        <w:t xml:space="preserve"> posted in Australian embassies across the globe</w:t>
      </w:r>
      <w:r w:rsidR="00BD24CF">
        <w:t xml:space="preserve"> t</w:t>
      </w:r>
      <w:r>
        <w:t>o help make that trade happen</w:t>
      </w:r>
      <w:r w:rsidR="00BD24CF">
        <w:t>.</w:t>
      </w:r>
    </w:p>
    <w:p w14:paraId="25499232" w14:textId="6F26E28B" w:rsidR="0059255B" w:rsidRDefault="00BD24CF" w:rsidP="0059255B">
      <w:r>
        <w:t>I</w:t>
      </w:r>
      <w:r w:rsidR="0059255B">
        <w:t xml:space="preserve">n this series, we'll hear from those </w:t>
      </w:r>
      <w:r w:rsidR="00602DE7">
        <w:t>counsellors</w:t>
      </w:r>
      <w:r w:rsidR="0059255B">
        <w:t>. Welcome to Postcards from Post.</w:t>
      </w:r>
    </w:p>
    <w:p w14:paraId="5B1F4B1B" w14:textId="3B891E5B" w:rsidR="0059255B" w:rsidRDefault="0059255B" w:rsidP="0059255B">
      <w:r>
        <w:t xml:space="preserve">With 12 independent countries and almost half a billion people, South America is a whole continent of opportunity for Australian agricultural exports. Today we're talking to our agricultural </w:t>
      </w:r>
      <w:r w:rsidR="00B26FAD">
        <w:t>c</w:t>
      </w:r>
      <w:r>
        <w:t>oun</w:t>
      </w:r>
      <w:r w:rsidR="00B26FAD">
        <w:t>se</w:t>
      </w:r>
      <w:r>
        <w:t xml:space="preserve">llor based in Chile, </w:t>
      </w:r>
      <w:r w:rsidRPr="00217C21">
        <w:t xml:space="preserve">Nektarios </w:t>
      </w:r>
      <w:proofErr w:type="spellStart"/>
      <w:r w:rsidRPr="00217C21">
        <w:t>Tsirbas</w:t>
      </w:r>
      <w:proofErr w:type="spellEnd"/>
      <w:r>
        <w:t>. Nek, how are you?</w:t>
      </w:r>
    </w:p>
    <w:p w14:paraId="5A912BB1" w14:textId="215F4CF6" w:rsidR="0059255B" w:rsidRDefault="0054075E" w:rsidP="0059255B">
      <w:r w:rsidRPr="0054075E">
        <w:rPr>
          <w:b/>
          <w:bCs/>
        </w:rPr>
        <w:t xml:space="preserve">Nektarios </w:t>
      </w:r>
      <w:proofErr w:type="spellStart"/>
      <w:r w:rsidRPr="0054075E">
        <w:rPr>
          <w:b/>
          <w:bCs/>
        </w:rPr>
        <w:t>Tsirbas</w:t>
      </w:r>
      <w:proofErr w:type="spellEnd"/>
      <w:r w:rsidR="0059255B" w:rsidRPr="0054075E">
        <w:rPr>
          <w:b/>
          <w:bCs/>
        </w:rPr>
        <w:t>:</w:t>
      </w:r>
      <w:r w:rsidR="0059255B">
        <w:t xml:space="preserve"> Excellent. </w:t>
      </w:r>
    </w:p>
    <w:p w14:paraId="75A30AF9" w14:textId="7E1D2778" w:rsidR="0059255B" w:rsidRDefault="0059255B" w:rsidP="0059255B">
      <w:r w:rsidRPr="0059255B">
        <w:rPr>
          <w:b/>
          <w:bCs/>
        </w:rPr>
        <w:t>Tim</w:t>
      </w:r>
      <w:r>
        <w:t xml:space="preserve">: </w:t>
      </w:r>
      <w:proofErr w:type="gramStart"/>
      <w:r>
        <w:t>So</w:t>
      </w:r>
      <w:proofErr w:type="gramEnd"/>
      <w:r>
        <w:t xml:space="preserve"> you're based in Chile, but you have the whole of South America as part of your remit. Can you tell us which countries you're focused on? </w:t>
      </w:r>
    </w:p>
    <w:p w14:paraId="1B169927" w14:textId="77777777" w:rsidR="00602DE7" w:rsidRDefault="0059255B" w:rsidP="0059255B">
      <w:r w:rsidRPr="0059255B">
        <w:rPr>
          <w:b/>
          <w:bCs/>
        </w:rPr>
        <w:t>Nek</w:t>
      </w:r>
      <w:r>
        <w:t xml:space="preserve">: Look, absolutely. Our primary trade focus has been Brazil. </w:t>
      </w:r>
      <w:proofErr w:type="gramStart"/>
      <w:r>
        <w:t>There's</w:t>
      </w:r>
      <w:proofErr w:type="gramEnd"/>
      <w:r>
        <w:t xml:space="preserve"> some enormous opportunities there for Australia where it's our, largest sort of export market. </w:t>
      </w:r>
      <w:proofErr w:type="gramStart"/>
      <w:r>
        <w:t>So</w:t>
      </w:r>
      <w:proofErr w:type="gramEnd"/>
      <w:r>
        <w:t xml:space="preserve"> we're dealing with a number of new products we want to get into Brazil</w:t>
      </w:r>
      <w:r w:rsidR="00602DE7">
        <w:t>.</w:t>
      </w:r>
      <w:r>
        <w:t xml:space="preserve"> They're very interested in things like barley and wheat, and we </w:t>
      </w:r>
      <w:proofErr w:type="spellStart"/>
      <w:r>
        <w:t>wanna</w:t>
      </w:r>
      <w:proofErr w:type="spellEnd"/>
      <w:r>
        <w:t xml:space="preserve"> be able to access that market. </w:t>
      </w:r>
      <w:proofErr w:type="gramStart"/>
      <w:r>
        <w:t>So</w:t>
      </w:r>
      <w:proofErr w:type="gramEnd"/>
      <w:r>
        <w:t xml:space="preserve"> there's a lot of work going into there. </w:t>
      </w:r>
    </w:p>
    <w:p w14:paraId="71E6FCCE" w14:textId="040258FE" w:rsidR="0059255B" w:rsidRDefault="0059255B" w:rsidP="0059255B">
      <w:r>
        <w:t xml:space="preserve">We have FTAs [free trade agreements] with Peru and Chile. </w:t>
      </w:r>
      <w:proofErr w:type="gramStart"/>
      <w:r>
        <w:t>So</w:t>
      </w:r>
      <w:proofErr w:type="gramEnd"/>
      <w:r>
        <w:t xml:space="preserve"> a lot of the work we do is taking advantage of some of those opportunities and probably, not always</w:t>
      </w:r>
      <w:r w:rsidR="00602DE7">
        <w:t>,</w:t>
      </w:r>
      <w:r>
        <w:t xml:space="preserve"> talking about exports. Our biggest agricultural import from the region is </w:t>
      </w:r>
      <w:proofErr w:type="gramStart"/>
      <w:r>
        <w:t>actually from</w:t>
      </w:r>
      <w:proofErr w:type="gramEnd"/>
      <w:r>
        <w:t xml:space="preserve"> Argentina, which accounts for 80% of our animal feed to the chicken industry. So</w:t>
      </w:r>
      <w:r w:rsidR="00B26FAD">
        <w:t>,</w:t>
      </w:r>
      <w:r>
        <w:t xml:space="preserve"> it's </w:t>
      </w:r>
      <w:proofErr w:type="gramStart"/>
      <w:r>
        <w:t>actually vitally</w:t>
      </w:r>
      <w:proofErr w:type="gramEnd"/>
      <w:r>
        <w:t xml:space="preserve"> important.</w:t>
      </w:r>
    </w:p>
    <w:p w14:paraId="24772A3D" w14:textId="1F945331" w:rsidR="0059255B" w:rsidRDefault="0039391F" w:rsidP="0059255B">
      <w:r w:rsidRPr="0039391F">
        <w:rPr>
          <w:b/>
          <w:bCs/>
        </w:rPr>
        <w:t>Tim</w:t>
      </w:r>
      <w:r w:rsidR="0059255B">
        <w:t xml:space="preserve">: What do we currently export from Australia to South America? And where can you see opportunities for us to increase that trade or find new products to export? </w:t>
      </w:r>
    </w:p>
    <w:p w14:paraId="4BB6AF3D" w14:textId="0AA62290" w:rsidR="0039391F" w:rsidRDefault="0059255B" w:rsidP="0059255B">
      <w:r w:rsidRPr="0039391F">
        <w:rPr>
          <w:b/>
          <w:bCs/>
        </w:rPr>
        <w:t>Nek</w:t>
      </w:r>
      <w:r>
        <w:t>: Look, our current exports are focused to being on</w:t>
      </w:r>
      <w:r w:rsidR="00602DE7">
        <w:t xml:space="preserve"> barley,</w:t>
      </w:r>
      <w:r>
        <w:t xml:space="preserve"> so we've got some great success here.</w:t>
      </w:r>
      <w:r w:rsidR="0039391F">
        <w:t xml:space="preserve"> </w:t>
      </w:r>
      <w:r>
        <w:t xml:space="preserve">Ecuador and Peru </w:t>
      </w:r>
      <w:proofErr w:type="gramStart"/>
      <w:r>
        <w:t>is</w:t>
      </w:r>
      <w:proofErr w:type="gramEnd"/>
      <w:r>
        <w:t xml:space="preserve"> you know, in</w:t>
      </w:r>
      <w:r w:rsidR="0039391F">
        <w:t xml:space="preserve"> </w:t>
      </w:r>
      <w:r>
        <w:t>terms of diversification and</w:t>
      </w:r>
      <w:r w:rsidR="0039391F">
        <w:t xml:space="preserve"> </w:t>
      </w:r>
      <w:r>
        <w:t>identifying markets for high quality</w:t>
      </w:r>
      <w:r w:rsidR="0039391F">
        <w:t xml:space="preserve"> </w:t>
      </w:r>
      <w:r>
        <w:t>malting barley, there are markets here</w:t>
      </w:r>
      <w:r w:rsidR="0039391F">
        <w:t xml:space="preserve"> </w:t>
      </w:r>
      <w:r>
        <w:t>in South America. Brazil is the one</w:t>
      </w:r>
      <w:r w:rsidR="0039391F">
        <w:t xml:space="preserve"> </w:t>
      </w:r>
      <w:r>
        <w:t xml:space="preserve">we really </w:t>
      </w:r>
      <w:proofErr w:type="spellStart"/>
      <w:r>
        <w:t>wanna</w:t>
      </w:r>
      <w:proofErr w:type="spellEnd"/>
      <w:r>
        <w:t>, really make</w:t>
      </w:r>
      <w:r w:rsidR="0039391F">
        <w:t xml:space="preserve"> </w:t>
      </w:r>
      <w:r>
        <w:t>inroads into. That's a huge opportunity.</w:t>
      </w:r>
      <w:r w:rsidR="0039391F">
        <w:t xml:space="preserve"> </w:t>
      </w:r>
      <w:r>
        <w:t>They're one of the</w:t>
      </w:r>
      <w:r w:rsidR="0039391F">
        <w:t xml:space="preserve"> </w:t>
      </w:r>
      <w:r>
        <w:t>largest beer markets in the world and</w:t>
      </w:r>
      <w:r w:rsidR="0039391F">
        <w:t xml:space="preserve"> </w:t>
      </w:r>
      <w:r>
        <w:t>have huge amount of capacity. And if we</w:t>
      </w:r>
      <w:r w:rsidR="0039391F">
        <w:t xml:space="preserve"> </w:t>
      </w:r>
      <w:r>
        <w:t>can, get into that market, that's</w:t>
      </w:r>
      <w:r w:rsidR="0039391F">
        <w:t xml:space="preserve"> </w:t>
      </w:r>
      <w:proofErr w:type="spellStart"/>
      <w:r>
        <w:t>gonna</w:t>
      </w:r>
      <w:proofErr w:type="spellEnd"/>
      <w:r>
        <w:t xml:space="preserve"> be a huge diversification</w:t>
      </w:r>
      <w:r w:rsidR="0039391F">
        <w:t xml:space="preserve"> </w:t>
      </w:r>
      <w:r>
        <w:t xml:space="preserve">opportunity. </w:t>
      </w:r>
    </w:p>
    <w:p w14:paraId="4FC14CDD" w14:textId="4CF7D779" w:rsidR="0059255B" w:rsidRDefault="0059255B" w:rsidP="0059255B">
      <w:r>
        <w:lastRenderedPageBreak/>
        <w:t>Similarly, a lot of the</w:t>
      </w:r>
      <w:r w:rsidR="0039391F">
        <w:t xml:space="preserve"> </w:t>
      </w:r>
      <w:r>
        <w:t>countries on the Pacific Coast</w:t>
      </w:r>
      <w:r w:rsidR="0039391F">
        <w:t xml:space="preserve">, </w:t>
      </w:r>
      <w:r>
        <w:t>we're talking Ecuador, Chile, Peru,</w:t>
      </w:r>
      <w:r w:rsidR="0039391F">
        <w:t xml:space="preserve"> </w:t>
      </w:r>
      <w:r>
        <w:t xml:space="preserve">Colombia. </w:t>
      </w:r>
      <w:r w:rsidR="0039391F">
        <w:t xml:space="preserve"> T</w:t>
      </w:r>
      <w:r>
        <w:t>hey're all importers</w:t>
      </w:r>
      <w:r w:rsidR="0039391F">
        <w:t xml:space="preserve"> </w:t>
      </w:r>
      <w:r>
        <w:t>of a lot of the products we</w:t>
      </w:r>
      <w:r w:rsidR="0039391F">
        <w:t xml:space="preserve"> </w:t>
      </w:r>
      <w:r>
        <w:t>produce</w:t>
      </w:r>
      <w:r w:rsidR="00602DE7">
        <w:t xml:space="preserve">. </w:t>
      </w:r>
      <w:r>
        <w:t>Peru, Chile imports</w:t>
      </w:r>
      <w:r w:rsidR="0039391F">
        <w:t xml:space="preserve"> </w:t>
      </w:r>
      <w:r>
        <w:t>$1.2 billion worth of beef. A lot</w:t>
      </w:r>
      <w:r w:rsidR="0039391F">
        <w:t xml:space="preserve"> </w:t>
      </w:r>
      <w:r>
        <w:t>of that. And that's not all from</w:t>
      </w:r>
      <w:r w:rsidR="0039391F">
        <w:t xml:space="preserve"> </w:t>
      </w:r>
      <w:r>
        <w:t>Argentina or Brazil or countries in the</w:t>
      </w:r>
      <w:r w:rsidR="0039391F">
        <w:t xml:space="preserve"> </w:t>
      </w:r>
      <w:r>
        <w:t>region. They're importing it from other</w:t>
      </w:r>
      <w:r w:rsidR="0039391F">
        <w:t xml:space="preserve"> </w:t>
      </w:r>
      <w:r>
        <w:t>from places like the US and Canada</w:t>
      </w:r>
      <w:r w:rsidR="00602DE7">
        <w:t xml:space="preserve"> a</w:t>
      </w:r>
      <w:r>
        <w:t>t</w:t>
      </w:r>
      <w:r w:rsidR="0039391F">
        <w:t xml:space="preserve"> </w:t>
      </w:r>
      <w:r>
        <w:t>times</w:t>
      </w:r>
      <w:r w:rsidR="00602DE7">
        <w:t>. S</w:t>
      </w:r>
      <w:r>
        <w:t>imilarly, they import a huge</w:t>
      </w:r>
      <w:r w:rsidR="0039391F">
        <w:t xml:space="preserve"> </w:t>
      </w:r>
      <w:r>
        <w:t xml:space="preserve">amount of dairy. </w:t>
      </w:r>
      <w:proofErr w:type="gramStart"/>
      <w:r>
        <w:t>So</w:t>
      </w:r>
      <w:proofErr w:type="gramEnd"/>
      <w:r>
        <w:t xml:space="preserve"> they're all</w:t>
      </w:r>
      <w:r w:rsidR="0039391F">
        <w:t xml:space="preserve"> </w:t>
      </w:r>
      <w:r>
        <w:t xml:space="preserve">products that we produce. </w:t>
      </w:r>
    </w:p>
    <w:p w14:paraId="34133134" w14:textId="02D341A5" w:rsidR="0059255B" w:rsidRDefault="0059255B" w:rsidP="0059255B">
      <w:r w:rsidRPr="0039391F">
        <w:rPr>
          <w:b/>
          <w:bCs/>
        </w:rPr>
        <w:t>Tim</w:t>
      </w:r>
      <w:r>
        <w:t>: Nek, what opportunities are there for</w:t>
      </w:r>
      <w:r w:rsidR="0039391F">
        <w:t xml:space="preserve"> </w:t>
      </w:r>
      <w:r>
        <w:t>specific Australian commodities to get</w:t>
      </w:r>
      <w:r w:rsidR="0039391F">
        <w:t xml:space="preserve"> </w:t>
      </w:r>
      <w:r>
        <w:t>into South American markets?</w:t>
      </w:r>
    </w:p>
    <w:p w14:paraId="65CB417E" w14:textId="77777777" w:rsidR="00602DE7" w:rsidRDefault="0059255B" w:rsidP="0059255B">
      <w:r w:rsidRPr="0039391F">
        <w:rPr>
          <w:b/>
          <w:bCs/>
        </w:rPr>
        <w:t>Nek</w:t>
      </w:r>
      <w:r>
        <w:t>: I think there's enormous opportunity</w:t>
      </w:r>
      <w:r w:rsidR="0039391F">
        <w:t xml:space="preserve"> </w:t>
      </w:r>
      <w:r>
        <w:t>for Australian grains, so whether</w:t>
      </w:r>
      <w:r w:rsidR="0039391F">
        <w:t xml:space="preserve"> </w:t>
      </w:r>
      <w:r>
        <w:t>that's barley and wheat, but not solely</w:t>
      </w:r>
      <w:r w:rsidR="0039391F">
        <w:t xml:space="preserve"> </w:t>
      </w:r>
      <w:r>
        <w:t>those products. But we have huge</w:t>
      </w:r>
      <w:r w:rsidR="0039391F">
        <w:t xml:space="preserve"> </w:t>
      </w:r>
      <w:r>
        <w:t>markets here on the Pacific Coast that</w:t>
      </w:r>
      <w:r w:rsidR="0039391F">
        <w:t xml:space="preserve"> </w:t>
      </w:r>
      <w:r>
        <w:t>import often from Canada, even from</w:t>
      </w:r>
      <w:r w:rsidR="0039391F">
        <w:t xml:space="preserve"> F</w:t>
      </w:r>
      <w:r>
        <w:t>rance, products that we can export</w:t>
      </w:r>
      <w:r w:rsidR="0039391F">
        <w:t xml:space="preserve"> </w:t>
      </w:r>
      <w:r>
        <w:t>just as easily to some of these</w:t>
      </w:r>
      <w:r w:rsidR="0039391F">
        <w:t xml:space="preserve"> </w:t>
      </w:r>
      <w:r>
        <w:t>markets reliably. And in other cases,</w:t>
      </w:r>
      <w:r w:rsidR="0039391F">
        <w:t xml:space="preserve"> </w:t>
      </w:r>
      <w:r>
        <w:t>we've got markets that we can open,</w:t>
      </w:r>
      <w:r w:rsidR="0039391F">
        <w:t xml:space="preserve"> </w:t>
      </w:r>
      <w:r>
        <w:t>like Brazil, where they're huge</w:t>
      </w:r>
      <w:r w:rsidR="0039391F">
        <w:t xml:space="preserve"> </w:t>
      </w:r>
      <w:r>
        <w:t>importers of some of our commodities</w:t>
      </w:r>
      <w:r w:rsidR="0039391F">
        <w:t xml:space="preserve"> </w:t>
      </w:r>
      <w:r>
        <w:t>and in terms of having them as a market</w:t>
      </w:r>
      <w:r w:rsidR="0039391F">
        <w:t xml:space="preserve"> </w:t>
      </w:r>
      <w:r>
        <w:t xml:space="preserve">for diversification, that's </w:t>
      </w:r>
      <w:proofErr w:type="gramStart"/>
      <w:r>
        <w:t>really</w:t>
      </w:r>
      <w:r w:rsidR="0039391F">
        <w:t xml:space="preserve"> </w:t>
      </w:r>
      <w:r>
        <w:t>valuable</w:t>
      </w:r>
      <w:proofErr w:type="gramEnd"/>
      <w:r w:rsidR="00602DE7">
        <w:t>.</w:t>
      </w:r>
    </w:p>
    <w:p w14:paraId="0619FC82" w14:textId="757906F6" w:rsidR="0059255B" w:rsidRDefault="00602DE7" w:rsidP="0059255B">
      <w:r>
        <w:t>A</w:t>
      </w:r>
      <w:r w:rsidR="0059255B">
        <w:t>nd probably the other</w:t>
      </w:r>
      <w:r w:rsidR="0039391F">
        <w:t xml:space="preserve"> </w:t>
      </w:r>
      <w:r w:rsidR="0059255B">
        <w:t>one is absolutely the same goes for</w:t>
      </w:r>
      <w:r w:rsidR="0039391F">
        <w:t xml:space="preserve"> </w:t>
      </w:r>
      <w:r w:rsidR="0059255B">
        <w:t>meat into the Pacific coast and wine</w:t>
      </w:r>
      <w:r w:rsidR="0039391F">
        <w:t xml:space="preserve"> </w:t>
      </w:r>
      <w:r w:rsidR="0059255B">
        <w:t>into markets like Brazil. It's one of</w:t>
      </w:r>
      <w:r w:rsidR="0039391F">
        <w:t xml:space="preserve"> </w:t>
      </w:r>
      <w:r w:rsidR="0059255B">
        <w:t>those markets that's been expanding. We</w:t>
      </w:r>
      <w:r w:rsidR="0039391F">
        <w:t xml:space="preserve"> </w:t>
      </w:r>
      <w:r w:rsidR="0059255B">
        <w:t>have a tiny footprint in Brazil</w:t>
      </w:r>
      <w:r>
        <w:t>,</w:t>
      </w:r>
      <w:r w:rsidR="0059255B">
        <w:t xml:space="preserve"> yet, you know, wine is a major import</w:t>
      </w:r>
      <w:r w:rsidR="0039391F">
        <w:t xml:space="preserve"> </w:t>
      </w:r>
      <w:r w:rsidR="0059255B">
        <w:t>for them, and I'd love to see a</w:t>
      </w:r>
      <w:r w:rsidR="0039391F">
        <w:t xml:space="preserve"> </w:t>
      </w:r>
      <w:r w:rsidR="0059255B">
        <w:t xml:space="preserve">lot more Australian wine, particularly into Brazil. </w:t>
      </w:r>
    </w:p>
    <w:p w14:paraId="4A56517D" w14:textId="14DC405C" w:rsidR="0039391F" w:rsidRDefault="0059255B" w:rsidP="0059255B">
      <w:r w:rsidRPr="0039391F">
        <w:rPr>
          <w:b/>
          <w:bCs/>
        </w:rPr>
        <w:t>Tim</w:t>
      </w:r>
      <w:r>
        <w:t xml:space="preserve">: What does </w:t>
      </w:r>
      <w:r w:rsidR="0039391F">
        <w:t xml:space="preserve">your </w:t>
      </w:r>
      <w:r>
        <w:t>role entail to</w:t>
      </w:r>
      <w:r w:rsidR="0039391F">
        <w:t xml:space="preserve"> </w:t>
      </w:r>
      <w:r>
        <w:t>help Australian industry realise some of these opportunities</w:t>
      </w:r>
      <w:r w:rsidR="0039391F">
        <w:t>?</w:t>
      </w:r>
    </w:p>
    <w:p w14:paraId="158AD93E" w14:textId="6CAB7B6F" w:rsidR="00602DE7" w:rsidRDefault="0059255B" w:rsidP="0059255B">
      <w:r w:rsidRPr="0039391F">
        <w:rPr>
          <w:b/>
          <w:bCs/>
        </w:rPr>
        <w:t>Nek</w:t>
      </w:r>
      <w:r>
        <w:t xml:space="preserve">: Look </w:t>
      </w:r>
      <w:proofErr w:type="gramStart"/>
      <w:r>
        <w:t>on a daily</w:t>
      </w:r>
      <w:r w:rsidR="0039391F">
        <w:t xml:space="preserve"> </w:t>
      </w:r>
      <w:r>
        <w:t>basis</w:t>
      </w:r>
      <w:proofErr w:type="gramEnd"/>
      <w:r>
        <w:t>. We're talking with our</w:t>
      </w:r>
      <w:r w:rsidR="0039391F">
        <w:t xml:space="preserve"> </w:t>
      </w:r>
      <w:r>
        <w:t>counterparts in, you know, departments</w:t>
      </w:r>
      <w:r w:rsidR="0039391F">
        <w:t xml:space="preserve"> </w:t>
      </w:r>
      <w:r>
        <w:t>of</w:t>
      </w:r>
      <w:r w:rsidR="0039391F">
        <w:t xml:space="preserve"> </w:t>
      </w:r>
      <w:r>
        <w:t>agriculture, whether it's one day</w:t>
      </w:r>
      <w:r w:rsidR="0039391F">
        <w:t xml:space="preserve"> </w:t>
      </w:r>
      <w:r>
        <w:t>Brazil or whether it's another</w:t>
      </w:r>
      <w:r w:rsidR="0039391F">
        <w:t xml:space="preserve"> </w:t>
      </w:r>
      <w:r>
        <w:t>Argentina or Peru, to basically</w:t>
      </w:r>
      <w:r w:rsidR="0039391F">
        <w:t xml:space="preserve"> </w:t>
      </w:r>
      <w:r>
        <w:t>push our case for access for</w:t>
      </w:r>
      <w:r w:rsidR="0039391F">
        <w:t xml:space="preserve"> </w:t>
      </w:r>
      <w:r>
        <w:t>products. We'll also negotiate new and</w:t>
      </w:r>
      <w:r w:rsidR="0039391F">
        <w:t xml:space="preserve"> </w:t>
      </w:r>
      <w:r>
        <w:t>improved conditions, whether it's</w:t>
      </w:r>
      <w:r w:rsidR="0039391F">
        <w:t xml:space="preserve"> </w:t>
      </w:r>
      <w:r>
        <w:t>certificates more recently for</w:t>
      </w:r>
      <w:r w:rsidR="0039391F">
        <w:t xml:space="preserve"> </w:t>
      </w:r>
      <w:r>
        <w:t>sheep meat into Brazil, which will</w:t>
      </w:r>
      <w:r w:rsidR="0039391F">
        <w:t xml:space="preserve"> </w:t>
      </w:r>
      <w:r>
        <w:t>create new opportunities or opening new</w:t>
      </w:r>
      <w:r w:rsidR="0039391F">
        <w:t xml:space="preserve"> </w:t>
      </w:r>
      <w:r>
        <w:t>access with Peru, as we've done</w:t>
      </w:r>
      <w:r w:rsidR="0039391F">
        <w:t xml:space="preserve"> </w:t>
      </w:r>
      <w:r>
        <w:t>recently for beef and other occasions.</w:t>
      </w:r>
      <w:r w:rsidR="0039391F">
        <w:t xml:space="preserve"> </w:t>
      </w:r>
      <w:r>
        <w:t>It's about improvements like being able</w:t>
      </w:r>
      <w:r w:rsidR="0039391F">
        <w:t xml:space="preserve"> </w:t>
      </w:r>
      <w:r>
        <w:t>for our dairy exports, for Chile</w:t>
      </w:r>
      <w:r w:rsidR="0039391F">
        <w:t xml:space="preserve"> </w:t>
      </w:r>
      <w:r>
        <w:t>to recognise its equivalents, which we</w:t>
      </w:r>
      <w:r w:rsidR="0039391F">
        <w:t xml:space="preserve"> </w:t>
      </w:r>
      <w:r>
        <w:t xml:space="preserve">achieved last year. </w:t>
      </w:r>
      <w:proofErr w:type="gramStart"/>
      <w:r>
        <w:t>So</w:t>
      </w:r>
      <w:proofErr w:type="gramEnd"/>
      <w:r>
        <w:t xml:space="preserve"> </w:t>
      </w:r>
      <w:r w:rsidR="00602DE7">
        <w:t xml:space="preserve">they </w:t>
      </w:r>
      <w:r>
        <w:t>don't need to</w:t>
      </w:r>
      <w:r w:rsidR="0039391F">
        <w:t xml:space="preserve"> </w:t>
      </w:r>
      <w:r>
        <w:t>look and inspect at every one of our</w:t>
      </w:r>
      <w:r w:rsidR="0039391F">
        <w:t xml:space="preserve"> </w:t>
      </w:r>
      <w:r>
        <w:t>establishments. They'll, they're</w:t>
      </w:r>
      <w:r w:rsidR="0039391F">
        <w:t xml:space="preserve"> </w:t>
      </w:r>
      <w:r>
        <w:t>able to simply accept that, you know,</w:t>
      </w:r>
      <w:r w:rsidR="0039391F">
        <w:t xml:space="preserve"> </w:t>
      </w:r>
      <w:r>
        <w:t>if we have verified our products that</w:t>
      </w:r>
      <w:r w:rsidR="0039391F">
        <w:t xml:space="preserve"> </w:t>
      </w:r>
      <w:r>
        <w:t>they're happy to accept from any export</w:t>
      </w:r>
      <w:r w:rsidR="0039391F">
        <w:t xml:space="preserve"> </w:t>
      </w:r>
      <w:r>
        <w:t>establishment in Australia</w:t>
      </w:r>
      <w:r w:rsidR="00602DE7">
        <w:t>’s</w:t>
      </w:r>
      <w:r>
        <w:t xml:space="preserve"> dairy</w:t>
      </w:r>
      <w:r w:rsidR="0039391F">
        <w:t xml:space="preserve"> </w:t>
      </w:r>
      <w:r>
        <w:t>products</w:t>
      </w:r>
      <w:r w:rsidR="00602DE7">
        <w:t xml:space="preserve">. </w:t>
      </w:r>
      <w:r w:rsidR="00B26FAD">
        <w:t>So,</w:t>
      </w:r>
      <w:r>
        <w:t xml:space="preserve"> a lot of it is that,</w:t>
      </w:r>
      <w:r w:rsidR="0039391F">
        <w:t xml:space="preserve"> </w:t>
      </w:r>
      <w:r>
        <w:t>but then we also have another component</w:t>
      </w:r>
      <w:r w:rsidR="0039391F">
        <w:t xml:space="preserve"> </w:t>
      </w:r>
      <w:r>
        <w:t>where we work with countries on things</w:t>
      </w:r>
      <w:r w:rsidR="0039391F">
        <w:t xml:space="preserve"> </w:t>
      </w:r>
      <w:r>
        <w:t>like sustainability, EU, deforestation,</w:t>
      </w:r>
      <w:r w:rsidR="0039391F">
        <w:t xml:space="preserve"> </w:t>
      </w:r>
      <w:r>
        <w:t>regulation issues internationally that</w:t>
      </w:r>
      <w:r w:rsidR="0039391F">
        <w:t xml:space="preserve"> </w:t>
      </w:r>
      <w:r>
        <w:t>affect us and about how we can partner</w:t>
      </w:r>
      <w:r w:rsidR="0039391F">
        <w:t xml:space="preserve"> </w:t>
      </w:r>
      <w:r>
        <w:t>with them either in the region or</w:t>
      </w:r>
      <w:r w:rsidR="0039391F">
        <w:t xml:space="preserve"> </w:t>
      </w:r>
      <w:r>
        <w:t xml:space="preserve">internationally </w:t>
      </w:r>
      <w:proofErr w:type="gramStart"/>
      <w:r>
        <w:t>to,</w:t>
      </w:r>
      <w:proofErr w:type="gramEnd"/>
      <w:r>
        <w:t xml:space="preserve"> argue our case</w:t>
      </w:r>
      <w:r w:rsidR="00602DE7">
        <w:t xml:space="preserve">. </w:t>
      </w:r>
    </w:p>
    <w:p w14:paraId="0FCD7FE1" w14:textId="535E4DEE" w:rsidR="0039391F" w:rsidRDefault="00602DE7" w:rsidP="0059255B">
      <w:r>
        <w:t>I</w:t>
      </w:r>
      <w:r w:rsidR="0059255B">
        <w:t>n particularly in the case of</w:t>
      </w:r>
      <w:r w:rsidR="0039391F">
        <w:t xml:space="preserve"> </w:t>
      </w:r>
      <w:r w:rsidR="0059255B">
        <w:t xml:space="preserve">Brazil. </w:t>
      </w:r>
      <w:r w:rsidR="00B26FAD">
        <w:t>Obviously,</w:t>
      </w:r>
      <w:r w:rsidR="0059255B">
        <w:t xml:space="preserve"> we've</w:t>
      </w:r>
      <w:r w:rsidR="0039391F">
        <w:t xml:space="preserve"> </w:t>
      </w:r>
      <w:r w:rsidR="0059255B">
        <w:t>been in talks with them over a</w:t>
      </w:r>
      <w:r w:rsidR="0039391F">
        <w:t xml:space="preserve"> </w:t>
      </w:r>
      <w:r w:rsidR="0059255B">
        <w:t>prolonged period about issues of</w:t>
      </w:r>
      <w:r w:rsidR="0039391F">
        <w:t xml:space="preserve"> </w:t>
      </w:r>
      <w:r w:rsidR="0059255B">
        <w:t>sustainability and EU deforestation.</w:t>
      </w:r>
      <w:r w:rsidR="0039391F">
        <w:t xml:space="preserve"> </w:t>
      </w:r>
      <w:r w:rsidR="0059255B">
        <w:t>We're both beef producers. We both face</w:t>
      </w:r>
      <w:r w:rsidR="0039391F">
        <w:t xml:space="preserve"> </w:t>
      </w:r>
      <w:r w:rsidR="0059255B">
        <w:t>issues in terms of, you know, making</w:t>
      </w:r>
      <w:r w:rsidR="0039391F">
        <w:t xml:space="preserve"> </w:t>
      </w:r>
      <w:r w:rsidR="0059255B">
        <w:t>sure that consumers are comfortable</w:t>
      </w:r>
      <w:r w:rsidR="0039391F">
        <w:t xml:space="preserve"> </w:t>
      </w:r>
      <w:r w:rsidR="0059255B">
        <w:t>with the level of sustainability of our</w:t>
      </w:r>
      <w:r w:rsidR="0039391F">
        <w:t xml:space="preserve"> </w:t>
      </w:r>
      <w:r w:rsidR="0059255B">
        <w:t>production. We've had to develop</w:t>
      </w:r>
      <w:r w:rsidR="0039391F">
        <w:t xml:space="preserve"> </w:t>
      </w:r>
      <w:proofErr w:type="gramStart"/>
      <w:r w:rsidR="0059255B">
        <w:t>systems</w:t>
      </w:r>
      <w:proofErr w:type="gramEnd"/>
      <w:r w:rsidR="0059255B">
        <w:t xml:space="preserve"> and we exchange information on</w:t>
      </w:r>
      <w:r w:rsidR="0039391F">
        <w:t xml:space="preserve"> </w:t>
      </w:r>
      <w:r w:rsidR="0059255B">
        <w:t>what's being developed in Brazil</w:t>
      </w:r>
      <w:r w:rsidR="0039391F">
        <w:t xml:space="preserve"> </w:t>
      </w:r>
      <w:r w:rsidR="0059255B">
        <w:t>or in other countries as well. We share</w:t>
      </w:r>
      <w:r w:rsidR="0039391F">
        <w:t xml:space="preserve"> </w:t>
      </w:r>
      <w:r w:rsidR="0059255B">
        <w:t xml:space="preserve">that with </w:t>
      </w:r>
      <w:proofErr w:type="gramStart"/>
      <w:r w:rsidR="0059255B">
        <w:t>Argentina</w:t>
      </w:r>
      <w:proofErr w:type="gramEnd"/>
      <w:r w:rsidR="0059255B">
        <w:t xml:space="preserve"> and they share it</w:t>
      </w:r>
      <w:r w:rsidR="0039391F">
        <w:t xml:space="preserve"> </w:t>
      </w:r>
      <w:r w:rsidR="0059255B">
        <w:t>with us, and Uruguay as well. And</w:t>
      </w:r>
      <w:r w:rsidR="0039391F">
        <w:t xml:space="preserve"> </w:t>
      </w:r>
      <w:r w:rsidR="0059255B">
        <w:t xml:space="preserve">then about being able to </w:t>
      </w:r>
      <w:r>
        <w:t>explain</w:t>
      </w:r>
      <w:r w:rsidR="0059255B">
        <w:t xml:space="preserve"> that</w:t>
      </w:r>
      <w:r w:rsidR="0039391F">
        <w:t xml:space="preserve"> </w:t>
      </w:r>
      <w:r w:rsidR="0059255B">
        <w:t>sustainability message to markets and</w:t>
      </w:r>
      <w:r w:rsidR="0039391F">
        <w:t xml:space="preserve"> </w:t>
      </w:r>
      <w:r w:rsidR="0059255B">
        <w:t>buyers</w:t>
      </w:r>
      <w:r>
        <w:t xml:space="preserve"> a</w:t>
      </w:r>
      <w:r w:rsidR="0059255B">
        <w:t>nd how we do that. For</w:t>
      </w:r>
      <w:r w:rsidR="0039391F">
        <w:t xml:space="preserve"> </w:t>
      </w:r>
      <w:r w:rsidR="0059255B">
        <w:t>instance, this year there's a global</w:t>
      </w:r>
      <w:r w:rsidR="0039391F">
        <w:t xml:space="preserve"> </w:t>
      </w:r>
      <w:r w:rsidR="0059255B">
        <w:t>sustainability roundtable that's going</w:t>
      </w:r>
      <w:r w:rsidR="0039391F">
        <w:t xml:space="preserve"> </w:t>
      </w:r>
      <w:r w:rsidR="0059255B">
        <w:t>to be hosted in Uruguay, and we're</w:t>
      </w:r>
      <w:r w:rsidR="0039391F">
        <w:t xml:space="preserve"> </w:t>
      </w:r>
      <w:r w:rsidR="0059255B">
        <w:t>going to see Australian</w:t>
      </w:r>
      <w:r w:rsidR="0039391F">
        <w:t xml:space="preserve"> </w:t>
      </w:r>
      <w:r w:rsidR="0059255B">
        <w:t>industry represented there right</w:t>
      </w:r>
      <w:r w:rsidR="0039391F">
        <w:t xml:space="preserve"> </w:t>
      </w:r>
      <w:r w:rsidR="0059255B">
        <w:t xml:space="preserve">alongside Brazil, Argentina, </w:t>
      </w:r>
      <w:r w:rsidR="0039391F">
        <w:t xml:space="preserve">and </w:t>
      </w:r>
      <w:r w:rsidR="0059255B">
        <w:t>that's one example</w:t>
      </w:r>
      <w:r w:rsidR="0039391F">
        <w:t>.</w:t>
      </w:r>
    </w:p>
    <w:p w14:paraId="0C4ED9C5" w14:textId="2AB6C9B5" w:rsidR="0039391F" w:rsidRDefault="0059255B" w:rsidP="0059255B">
      <w:r>
        <w:lastRenderedPageBreak/>
        <w:t>But we want to see</w:t>
      </w:r>
      <w:r w:rsidR="0039391F">
        <w:t xml:space="preserve"> </w:t>
      </w:r>
      <w:r>
        <w:t>our industries and our governments</w:t>
      </w:r>
      <w:r w:rsidR="0039391F">
        <w:t xml:space="preserve"> </w:t>
      </w:r>
      <w:r>
        <w:t>working together, whether it's at UN</w:t>
      </w:r>
      <w:r w:rsidR="0039391F">
        <w:t xml:space="preserve"> </w:t>
      </w:r>
      <w:r>
        <w:t>climate change conferences, the UN</w:t>
      </w:r>
      <w:r w:rsidR="0039391F">
        <w:t xml:space="preserve"> F</w:t>
      </w:r>
      <w:r>
        <w:t>AO</w:t>
      </w:r>
      <w:r w:rsidR="00602DE7">
        <w:t>,</w:t>
      </w:r>
      <w:r>
        <w:t xml:space="preserve"> WTO. We have common interests,</w:t>
      </w:r>
      <w:r w:rsidR="0039391F">
        <w:t xml:space="preserve"> </w:t>
      </w:r>
      <w:r>
        <w:t>and we want to be promoting free and</w:t>
      </w:r>
      <w:r w:rsidR="0039391F">
        <w:t xml:space="preserve"> </w:t>
      </w:r>
      <w:r>
        <w:t>fair trade, and the contribution</w:t>
      </w:r>
      <w:r w:rsidR="0039391F">
        <w:t xml:space="preserve"> </w:t>
      </w:r>
      <w:r>
        <w:t>that makes to food security globally</w:t>
      </w:r>
      <w:r w:rsidR="0039391F">
        <w:t xml:space="preserve"> </w:t>
      </w:r>
      <w:r>
        <w:t>the contribution. You know, how we can</w:t>
      </w:r>
      <w:r w:rsidR="0039391F">
        <w:t xml:space="preserve"> </w:t>
      </w:r>
      <w:r>
        <w:t>work together to reduce emissions</w:t>
      </w:r>
      <w:r w:rsidR="0039391F">
        <w:t xml:space="preserve"> </w:t>
      </w:r>
      <w:r>
        <w:t>for meat production and other products.</w:t>
      </w:r>
      <w:r w:rsidR="0039391F">
        <w:t xml:space="preserve"> </w:t>
      </w:r>
      <w:r>
        <w:t>And now we can produce and show</w:t>
      </w:r>
      <w:r w:rsidR="0039391F">
        <w:t xml:space="preserve"> </w:t>
      </w:r>
      <w:r>
        <w:t>consumers we can sustainably</w:t>
      </w:r>
      <w:r w:rsidR="0039391F">
        <w:t xml:space="preserve"> </w:t>
      </w:r>
      <w:r>
        <w:t xml:space="preserve">producing food </w:t>
      </w:r>
      <w:r w:rsidR="0039391F">
        <w:t xml:space="preserve"> </w:t>
      </w:r>
    </w:p>
    <w:p w14:paraId="2E8599E4" w14:textId="4164F11B" w:rsidR="0059255B" w:rsidRDefault="0039391F" w:rsidP="0059255B">
      <w:r w:rsidRPr="0039391F">
        <w:rPr>
          <w:b/>
          <w:bCs/>
        </w:rPr>
        <w:t>T</w:t>
      </w:r>
      <w:r w:rsidR="0059255B" w:rsidRPr="0039391F">
        <w:rPr>
          <w:b/>
          <w:bCs/>
        </w:rPr>
        <w:t>im</w:t>
      </w:r>
      <w:r w:rsidR="0059255B">
        <w:t>: With this engagement on the international stage around</w:t>
      </w:r>
      <w:r>
        <w:t xml:space="preserve"> </w:t>
      </w:r>
      <w:r w:rsidR="0059255B">
        <w:t>sustainability and climate targets</w:t>
      </w:r>
      <w:r>
        <w:t xml:space="preserve"> a</w:t>
      </w:r>
      <w:r w:rsidR="0059255B">
        <w:t>nd</w:t>
      </w:r>
      <w:r>
        <w:t xml:space="preserve"> </w:t>
      </w:r>
      <w:r w:rsidR="0059255B">
        <w:t>so o</w:t>
      </w:r>
      <w:r>
        <w:t>n,</w:t>
      </w:r>
      <w:r w:rsidR="0059255B">
        <w:t xml:space="preserve"> with South America, it seems</w:t>
      </w:r>
      <w:r>
        <w:t xml:space="preserve"> </w:t>
      </w:r>
      <w:r w:rsidR="0059255B">
        <w:t>your role, is not only a</w:t>
      </w:r>
      <w:r>
        <w:t xml:space="preserve"> </w:t>
      </w:r>
      <w:r w:rsidR="0059255B">
        <w:t>bilateral trade one, but one that</w:t>
      </w:r>
      <w:r>
        <w:t xml:space="preserve"> affects potentially</w:t>
      </w:r>
      <w:r w:rsidR="0059255B">
        <w:t xml:space="preserve"> international</w:t>
      </w:r>
      <w:r>
        <w:t xml:space="preserve"> </w:t>
      </w:r>
      <w:r w:rsidR="0059255B">
        <w:t>policy around the production of</w:t>
      </w:r>
      <w:r>
        <w:t xml:space="preserve"> </w:t>
      </w:r>
      <w:r w:rsidR="0059255B">
        <w:t>agriculture. Since you've been over</w:t>
      </w:r>
      <w:r>
        <w:t xml:space="preserve"> </w:t>
      </w:r>
      <w:r w:rsidR="0059255B">
        <w:t>there, what are some of the major</w:t>
      </w:r>
      <w:r>
        <w:t xml:space="preserve"> </w:t>
      </w:r>
      <w:r w:rsidR="0059255B">
        <w:t xml:space="preserve">wins that we've had in trade and market access to South America? </w:t>
      </w:r>
    </w:p>
    <w:p w14:paraId="77EC4949" w14:textId="77777777" w:rsidR="00602DE7" w:rsidRDefault="0059255B" w:rsidP="0059255B">
      <w:r w:rsidRPr="0039391F">
        <w:rPr>
          <w:b/>
          <w:bCs/>
        </w:rPr>
        <w:t>Nek</w:t>
      </w:r>
      <w:r>
        <w:t>: Always want to</w:t>
      </w:r>
      <w:r w:rsidR="0039391F">
        <w:t xml:space="preserve"> </w:t>
      </w:r>
      <w:r>
        <w:t>have more, but probably our most recent</w:t>
      </w:r>
      <w:r w:rsidR="0039391F">
        <w:t xml:space="preserve"> </w:t>
      </w:r>
      <w:r>
        <w:t>key wins we've seen, into Peru.</w:t>
      </w:r>
      <w:r w:rsidR="0039391F">
        <w:t xml:space="preserve"> </w:t>
      </w:r>
      <w:r>
        <w:t>We've seen, beef market access. So</w:t>
      </w:r>
      <w:r w:rsidR="0039391F">
        <w:t xml:space="preserve"> </w:t>
      </w:r>
      <w:r>
        <w:t>that happened this year. We finally got</w:t>
      </w:r>
      <w:r w:rsidR="0039391F">
        <w:t xml:space="preserve"> </w:t>
      </w:r>
      <w:proofErr w:type="gramStart"/>
      <w:r>
        <w:t>a number of</w:t>
      </w:r>
      <w:proofErr w:type="gramEnd"/>
      <w:r>
        <w:t xml:space="preserve"> establishments listed</w:t>
      </w:r>
      <w:r w:rsidR="00602DE7">
        <w:t xml:space="preserve"> </w:t>
      </w:r>
      <w:r>
        <w:t>and so we'll be able to trade into the</w:t>
      </w:r>
      <w:r w:rsidR="0039391F">
        <w:t xml:space="preserve"> </w:t>
      </w:r>
      <w:r>
        <w:t>Peruvian market. That's a</w:t>
      </w:r>
      <w:r w:rsidR="0039391F">
        <w:t xml:space="preserve"> </w:t>
      </w:r>
      <w:r>
        <w:t xml:space="preserve">win for industry. </w:t>
      </w:r>
    </w:p>
    <w:p w14:paraId="079A21BB" w14:textId="0F9BAAE2" w:rsidR="0059255B" w:rsidRDefault="0059255B" w:rsidP="0059255B">
      <w:r>
        <w:t>We've</w:t>
      </w:r>
      <w:r w:rsidR="0039391F">
        <w:t xml:space="preserve"> </w:t>
      </w:r>
      <w:r>
        <w:t>recently been able to open the market</w:t>
      </w:r>
      <w:r w:rsidR="0039391F">
        <w:t xml:space="preserve"> </w:t>
      </w:r>
      <w:r>
        <w:t>for genetic material, you know,</w:t>
      </w:r>
      <w:r w:rsidR="0039391F">
        <w:t xml:space="preserve"> </w:t>
      </w:r>
      <w:r>
        <w:t>beef, sheep, goats into the Ecuadorian</w:t>
      </w:r>
      <w:r w:rsidR="0039391F">
        <w:t xml:space="preserve"> </w:t>
      </w:r>
      <w:r>
        <w:t>market as well as live cattle into the</w:t>
      </w:r>
      <w:r w:rsidR="0039391F">
        <w:t xml:space="preserve"> </w:t>
      </w:r>
      <w:r>
        <w:t>Ecuadorian market. We do a lot of</w:t>
      </w:r>
      <w:r w:rsidR="0039391F">
        <w:t xml:space="preserve"> </w:t>
      </w:r>
      <w:r>
        <w:t>co-operation because the area</w:t>
      </w:r>
      <w:r w:rsidR="0039391F">
        <w:t>,</w:t>
      </w:r>
      <w:r>
        <w:t xml:space="preserve"> the</w:t>
      </w:r>
      <w:r w:rsidR="0039391F">
        <w:t xml:space="preserve"> </w:t>
      </w:r>
      <w:r>
        <w:t>countries</w:t>
      </w:r>
      <w:r w:rsidR="0039391F">
        <w:t>,</w:t>
      </w:r>
      <w:r>
        <w:t xml:space="preserve"> are </w:t>
      </w:r>
      <w:proofErr w:type="gramStart"/>
      <w:r>
        <w:t>really eager</w:t>
      </w:r>
      <w:proofErr w:type="gramEnd"/>
      <w:r>
        <w:t xml:space="preserve"> to learn</w:t>
      </w:r>
      <w:r w:rsidR="0039391F">
        <w:t xml:space="preserve"> </w:t>
      </w:r>
      <w:r>
        <w:t>about our biosecurity system and our</w:t>
      </w:r>
      <w:r w:rsidR="0039391F">
        <w:t xml:space="preserve"> </w:t>
      </w:r>
      <w:r>
        <w:t>export systems. They often face</w:t>
      </w:r>
      <w:r w:rsidR="0039391F">
        <w:t xml:space="preserve"> </w:t>
      </w:r>
      <w:r>
        <w:t>pest and disease risks and have</w:t>
      </w:r>
      <w:r w:rsidR="0039391F">
        <w:t xml:space="preserve"> </w:t>
      </w:r>
      <w:r>
        <w:t>an enviable status, particularly in</w:t>
      </w:r>
      <w:r w:rsidR="0039391F">
        <w:t xml:space="preserve"> </w:t>
      </w:r>
      <w:r>
        <w:t>Chile. And they look to us and being</w:t>
      </w:r>
      <w:r w:rsidR="0039391F">
        <w:t xml:space="preserve"> </w:t>
      </w:r>
      <w:r>
        <w:t>able to engage with them on that</w:t>
      </w:r>
      <w:r w:rsidR="0039391F">
        <w:t xml:space="preserve"> c</w:t>
      </w:r>
      <w:r>
        <w:t>o-operative level</w:t>
      </w:r>
      <w:r w:rsidR="00602DE7">
        <w:t>, r</w:t>
      </w:r>
      <w:r>
        <w:t>eally</w:t>
      </w:r>
      <w:r w:rsidR="0039391F">
        <w:t>, a</w:t>
      </w:r>
      <w:r>
        <w:t>ctually, it might seem</w:t>
      </w:r>
      <w:r w:rsidR="00602DE7">
        <w:t xml:space="preserve"> </w:t>
      </w:r>
      <w:r>
        <w:t>counterintuitive</w:t>
      </w:r>
      <w:r w:rsidR="00602DE7">
        <w:t>, i</w:t>
      </w:r>
      <w:r>
        <w:t>t actually really</w:t>
      </w:r>
      <w:r w:rsidR="0039391F">
        <w:t xml:space="preserve"> </w:t>
      </w:r>
      <w:r>
        <w:t>helps the trade relationship that</w:t>
      </w:r>
      <w:r w:rsidR="0039391F">
        <w:t xml:space="preserve"> </w:t>
      </w:r>
      <w:r>
        <w:t xml:space="preserve">having </w:t>
      </w:r>
      <w:r w:rsidR="0039391F">
        <w:t>a good</w:t>
      </w:r>
      <w:r>
        <w:t xml:space="preserve"> discussion with them and</w:t>
      </w:r>
      <w:r w:rsidR="0039391F">
        <w:t xml:space="preserve"> </w:t>
      </w:r>
      <w:r>
        <w:t>assisting them on cooperation,</w:t>
      </w:r>
      <w:r w:rsidR="0039391F">
        <w:t xml:space="preserve"> </w:t>
      </w:r>
      <w:r>
        <w:t>you'll find that it actually does help</w:t>
      </w:r>
      <w:r w:rsidR="0039391F">
        <w:t xml:space="preserve"> </w:t>
      </w:r>
      <w:r>
        <w:t>other discussions and getting and, you</w:t>
      </w:r>
      <w:r w:rsidR="0039391F">
        <w:t xml:space="preserve"> </w:t>
      </w:r>
      <w:r>
        <w:t>know, helps advance market access</w:t>
      </w:r>
      <w:r w:rsidR="0039391F">
        <w:t xml:space="preserve"> </w:t>
      </w:r>
      <w:r>
        <w:t xml:space="preserve">because these other issues are very important to them. </w:t>
      </w:r>
    </w:p>
    <w:p w14:paraId="27962FB5" w14:textId="733DE0FB" w:rsidR="0059255B" w:rsidRDefault="0059255B" w:rsidP="0059255B">
      <w:r w:rsidRPr="0039391F">
        <w:rPr>
          <w:b/>
          <w:bCs/>
        </w:rPr>
        <w:t>Tim</w:t>
      </w:r>
      <w:r>
        <w:t>: What would your</w:t>
      </w:r>
      <w:r w:rsidR="0039391F">
        <w:t xml:space="preserve"> </w:t>
      </w:r>
      <w:r>
        <w:t>message to Australian industry be if</w:t>
      </w:r>
      <w:r w:rsidR="0039391F">
        <w:t xml:space="preserve"> </w:t>
      </w:r>
      <w:r>
        <w:t>they want to start exporting products</w:t>
      </w:r>
      <w:r w:rsidR="0039391F">
        <w:t xml:space="preserve"> </w:t>
      </w:r>
      <w:r>
        <w:t xml:space="preserve">to South America? </w:t>
      </w:r>
    </w:p>
    <w:p w14:paraId="099E444C" w14:textId="629912AC" w:rsidR="0059255B" w:rsidRDefault="0059255B" w:rsidP="0059255B">
      <w:r w:rsidRPr="0039391F">
        <w:rPr>
          <w:b/>
          <w:bCs/>
        </w:rPr>
        <w:t>Nek</w:t>
      </w:r>
      <w:r>
        <w:t>: Look, I think the first thing would be to come to the</w:t>
      </w:r>
      <w:r w:rsidR="0039391F">
        <w:t xml:space="preserve"> </w:t>
      </w:r>
      <w:r>
        <w:t xml:space="preserve">market and </w:t>
      </w:r>
      <w:proofErr w:type="gramStart"/>
      <w:r>
        <w:t>actually go</w:t>
      </w:r>
      <w:proofErr w:type="gramEnd"/>
      <w:r>
        <w:t xml:space="preserve"> to some of the</w:t>
      </w:r>
      <w:r w:rsidR="0039391F">
        <w:t xml:space="preserve"> e</w:t>
      </w:r>
      <w:r>
        <w:t>vents that we see here in</w:t>
      </w:r>
      <w:r w:rsidR="0039391F">
        <w:t xml:space="preserve"> </w:t>
      </w:r>
      <w:r>
        <w:t xml:space="preserve">South America. We have </w:t>
      </w:r>
      <w:proofErr w:type="gramStart"/>
      <w:r>
        <w:t>a number of</w:t>
      </w:r>
      <w:proofErr w:type="gramEnd"/>
      <w:r w:rsidR="0039391F">
        <w:t xml:space="preserve"> </w:t>
      </w:r>
      <w:r>
        <w:t>events in Chile, whether in Ecuador or</w:t>
      </w:r>
      <w:r w:rsidR="0039391F">
        <w:t xml:space="preserve"> </w:t>
      </w:r>
      <w:r>
        <w:t>Brazil. And you will see Canada, the</w:t>
      </w:r>
      <w:r w:rsidR="0039391F">
        <w:t xml:space="preserve"> </w:t>
      </w:r>
      <w:r>
        <w:t>United States, the European Union</w:t>
      </w:r>
      <w:r w:rsidR="0039391F">
        <w:t xml:space="preserve"> </w:t>
      </w:r>
      <w:r>
        <w:t>represented there. And I think it's</w:t>
      </w:r>
      <w:r w:rsidR="0039391F">
        <w:t xml:space="preserve"> </w:t>
      </w:r>
      <w:r>
        <w:t>important to have our industry come and</w:t>
      </w:r>
      <w:r w:rsidR="0039391F">
        <w:t xml:space="preserve"> </w:t>
      </w:r>
      <w:r>
        <w:t>have a look and start to have those</w:t>
      </w:r>
      <w:r w:rsidR="0039391F">
        <w:t xml:space="preserve"> </w:t>
      </w:r>
      <w:r>
        <w:t>discussions with importers here in</w:t>
      </w:r>
      <w:r w:rsidR="0039391F">
        <w:t xml:space="preserve"> </w:t>
      </w:r>
      <w:r>
        <w:t>South America and see what some of the</w:t>
      </w:r>
      <w:r w:rsidR="0039391F">
        <w:t xml:space="preserve"> </w:t>
      </w:r>
      <w:r>
        <w:t>competitors that they compete with</w:t>
      </w:r>
      <w:r w:rsidR="0039391F">
        <w:t xml:space="preserve"> </w:t>
      </w:r>
      <w:r>
        <w:t xml:space="preserve">other markets. Because if the US and Canada </w:t>
      </w:r>
      <w:r w:rsidR="006B6940">
        <w:t>can sell</w:t>
      </w:r>
      <w:r>
        <w:t xml:space="preserve"> here, so can we. </w:t>
      </w:r>
    </w:p>
    <w:p w14:paraId="0087BC7E" w14:textId="6033B1CF" w:rsidR="0059255B" w:rsidRDefault="0059255B" w:rsidP="0059255B">
      <w:r w:rsidRPr="0039391F">
        <w:rPr>
          <w:b/>
          <w:bCs/>
        </w:rPr>
        <w:t>Tim</w:t>
      </w:r>
      <w:r>
        <w:t>: What do</w:t>
      </w:r>
      <w:r w:rsidR="0039391F">
        <w:t xml:space="preserve"> </w:t>
      </w:r>
      <w:r>
        <w:t>you love about being in South America?</w:t>
      </w:r>
      <w:r w:rsidR="0039391F">
        <w:t xml:space="preserve"> </w:t>
      </w:r>
      <w:r>
        <w:t>And, what excites you about your</w:t>
      </w:r>
      <w:r w:rsidR="0039391F">
        <w:t xml:space="preserve"> </w:t>
      </w:r>
      <w:r>
        <w:t>job?</w:t>
      </w:r>
    </w:p>
    <w:p w14:paraId="2EBF9907" w14:textId="2EB18341" w:rsidR="0059255B" w:rsidRDefault="0059255B" w:rsidP="0059255B">
      <w:r w:rsidRPr="0039391F">
        <w:rPr>
          <w:b/>
          <w:bCs/>
        </w:rPr>
        <w:t>Nek</w:t>
      </w:r>
      <w:r>
        <w:t>:  Look, it's amazing to be in a region that I guess, many of us</w:t>
      </w:r>
      <w:r w:rsidR="0039391F">
        <w:t xml:space="preserve"> </w:t>
      </w:r>
      <w:r>
        <w:t>don't know much about</w:t>
      </w:r>
      <w:r w:rsidR="006B6940">
        <w:t>. O</w:t>
      </w:r>
      <w:r>
        <w:t>bviously South</w:t>
      </w:r>
      <w:r w:rsidR="0039391F">
        <w:t xml:space="preserve"> </w:t>
      </w:r>
      <w:r>
        <w:t>America's dynamic. It's growing.</w:t>
      </w:r>
      <w:r w:rsidR="0039391F">
        <w:t xml:space="preserve"> </w:t>
      </w:r>
      <w:r>
        <w:t>It's got a growing population.</w:t>
      </w:r>
      <w:r w:rsidR="0039391F">
        <w:t xml:space="preserve"> </w:t>
      </w:r>
      <w:r>
        <w:t>It's got a lot of exciting places and a</w:t>
      </w:r>
      <w:r w:rsidR="0039391F">
        <w:t xml:space="preserve"> </w:t>
      </w:r>
      <w:r>
        <w:t>lot of exciting history so that, you</w:t>
      </w:r>
      <w:r w:rsidR="0039391F">
        <w:t xml:space="preserve"> k</w:t>
      </w:r>
      <w:r>
        <w:t>now, from a personal perspective,</w:t>
      </w:r>
      <w:r w:rsidR="0039391F">
        <w:t xml:space="preserve"> </w:t>
      </w:r>
      <w:r>
        <w:t>that's it. That's amazing. It always</w:t>
      </w:r>
      <w:r w:rsidR="0039391F">
        <w:t xml:space="preserve"> </w:t>
      </w:r>
      <w:r>
        <w:t>surprises me how little, I guess, to</w:t>
      </w:r>
      <w:r w:rsidR="0039391F">
        <w:t xml:space="preserve"> </w:t>
      </w:r>
      <w:r>
        <w:t>one extent they know about us, and we</w:t>
      </w:r>
      <w:r w:rsidR="0039391F">
        <w:t xml:space="preserve"> </w:t>
      </w:r>
      <w:r>
        <w:t>know about them to the same thing that</w:t>
      </w:r>
      <w:r w:rsidR="0039391F">
        <w:t xml:space="preserve"> </w:t>
      </w:r>
      <w:r>
        <w:t>we don't know about the opportunities</w:t>
      </w:r>
      <w:r w:rsidR="0039391F">
        <w:t xml:space="preserve">, </w:t>
      </w:r>
      <w:r>
        <w:t>vice versa. They sometimes don't know</w:t>
      </w:r>
      <w:r w:rsidR="0039391F">
        <w:t xml:space="preserve"> </w:t>
      </w:r>
      <w:r>
        <w:t>how to deal with Australians, you</w:t>
      </w:r>
      <w:r w:rsidR="000853BB">
        <w:t xml:space="preserve"> </w:t>
      </w:r>
      <w:r>
        <w:t>know, because they don't see them. And,</w:t>
      </w:r>
      <w:r w:rsidR="000853BB">
        <w:t xml:space="preserve"> </w:t>
      </w:r>
      <w:r>
        <w:t>you know, just educating them about,</w:t>
      </w:r>
      <w:r w:rsidR="000853BB">
        <w:t xml:space="preserve"> </w:t>
      </w:r>
      <w:r>
        <w:t xml:space="preserve">you know how easy it is </w:t>
      </w:r>
      <w:proofErr w:type="gramStart"/>
      <w:r>
        <w:t>actually</w:t>
      </w:r>
      <w:r w:rsidR="000853BB">
        <w:t xml:space="preserve"> </w:t>
      </w:r>
      <w:r>
        <w:t>to</w:t>
      </w:r>
      <w:proofErr w:type="gramEnd"/>
      <w:r>
        <w:t xml:space="preserve"> work with Australians. And that's</w:t>
      </w:r>
      <w:r w:rsidR="000853BB">
        <w:t xml:space="preserve"> </w:t>
      </w:r>
      <w:r>
        <w:t>one of the key lessons that we</w:t>
      </w:r>
      <w:r w:rsidR="000853BB">
        <w:t xml:space="preserve"> </w:t>
      </w:r>
      <w:r>
        <w:t>learned from barley, that, you know,</w:t>
      </w:r>
      <w:r w:rsidR="000853BB">
        <w:t xml:space="preserve"> </w:t>
      </w:r>
      <w:r>
        <w:t>once they knew how to deal with and,</w:t>
      </w:r>
      <w:r w:rsidR="000853BB">
        <w:t xml:space="preserve"> </w:t>
      </w:r>
      <w:r>
        <w:t>you know, trade with Australia, it was</w:t>
      </w:r>
      <w:r w:rsidR="000853BB">
        <w:t xml:space="preserve"> </w:t>
      </w:r>
      <w:proofErr w:type="gramStart"/>
      <w:r>
        <w:t>actually a</w:t>
      </w:r>
      <w:proofErr w:type="gramEnd"/>
      <w:r>
        <w:t xml:space="preserve"> really straightforward and</w:t>
      </w:r>
      <w:r w:rsidR="000853BB">
        <w:t xml:space="preserve"> </w:t>
      </w:r>
      <w:r>
        <w:t xml:space="preserve">easy thing to do. </w:t>
      </w:r>
    </w:p>
    <w:p w14:paraId="5AF976A1" w14:textId="4F01ADB5" w:rsidR="0059255B" w:rsidRDefault="0059255B" w:rsidP="0059255B">
      <w:r w:rsidRPr="000853BB">
        <w:rPr>
          <w:b/>
          <w:bCs/>
        </w:rPr>
        <w:lastRenderedPageBreak/>
        <w:t>Tim</w:t>
      </w:r>
      <w:r>
        <w:t xml:space="preserve">: </w:t>
      </w:r>
      <w:proofErr w:type="gramStart"/>
      <w:r>
        <w:t>So</w:t>
      </w:r>
      <w:proofErr w:type="gramEnd"/>
      <w:r>
        <w:t xml:space="preserve"> would you say it's very important to have that human</w:t>
      </w:r>
      <w:r w:rsidR="006B6940">
        <w:t>-</w:t>
      </w:r>
      <w:r>
        <w:t>to</w:t>
      </w:r>
      <w:r w:rsidR="006B6940">
        <w:t>-</w:t>
      </w:r>
      <w:r>
        <w:t>human connection on the ground</w:t>
      </w:r>
      <w:r w:rsidR="000853BB">
        <w:t>?</w:t>
      </w:r>
    </w:p>
    <w:p w14:paraId="5D6CB49B" w14:textId="6B045373" w:rsidR="0059255B" w:rsidRDefault="0059255B" w:rsidP="0059255B">
      <w:r w:rsidRPr="000853BB">
        <w:rPr>
          <w:b/>
          <w:bCs/>
        </w:rPr>
        <w:t>Nek</w:t>
      </w:r>
      <w:r>
        <w:t>: Absolutely. Just to have those</w:t>
      </w:r>
      <w:r w:rsidR="000853BB">
        <w:t xml:space="preserve"> </w:t>
      </w:r>
      <w:r>
        <w:t>discussions because we do suffer from</w:t>
      </w:r>
      <w:r w:rsidR="000853BB">
        <w:t xml:space="preserve"> </w:t>
      </w:r>
      <w:r>
        <w:t>not necessarily, having a lot of</w:t>
      </w:r>
      <w:r w:rsidR="000853BB">
        <w:t xml:space="preserve"> </w:t>
      </w:r>
      <w:r>
        <w:t>Australians visit, whether that's from</w:t>
      </w:r>
      <w:r w:rsidR="000853BB">
        <w:t xml:space="preserve"> </w:t>
      </w:r>
      <w:r>
        <w:t>industry or government. For many,</w:t>
      </w:r>
      <w:r w:rsidR="000853BB">
        <w:t xml:space="preserve"> </w:t>
      </w:r>
      <w:r>
        <w:t>South America is a long way away. But I</w:t>
      </w:r>
      <w:r w:rsidR="000853BB">
        <w:t xml:space="preserve"> </w:t>
      </w:r>
      <w:r>
        <w:t>know, at the end of the day, it's</w:t>
      </w:r>
      <w:r w:rsidR="000853BB">
        <w:t xml:space="preserve"> </w:t>
      </w:r>
      <w:r>
        <w:t>only like 14 hours by plane. It's a lot</w:t>
      </w:r>
      <w:r w:rsidR="000853BB">
        <w:t xml:space="preserve"> </w:t>
      </w:r>
      <w:r>
        <w:t>closer than Europe and a lot of other</w:t>
      </w:r>
      <w:r w:rsidR="000853BB">
        <w:t xml:space="preserve"> </w:t>
      </w:r>
      <w:r>
        <w:t xml:space="preserve">places, you know, </w:t>
      </w:r>
      <w:proofErr w:type="gramStart"/>
      <w:r>
        <w:t>similar to</w:t>
      </w:r>
      <w:proofErr w:type="gramEnd"/>
      <w:r>
        <w:t xml:space="preserve"> America. So</w:t>
      </w:r>
      <w:r w:rsidR="006B6940">
        <w:t>,</w:t>
      </w:r>
      <w:r w:rsidR="000853BB">
        <w:t xml:space="preserve"> </w:t>
      </w:r>
      <w:r>
        <w:t>it's, you know, something that can</w:t>
      </w:r>
      <w:r w:rsidR="000853BB">
        <w:t xml:space="preserve"> </w:t>
      </w:r>
      <w:r>
        <w:t>be done and even just exercises of</w:t>
      </w:r>
      <w:r w:rsidR="000853BB">
        <w:t xml:space="preserve"> </w:t>
      </w:r>
      <w:r>
        <w:t>educating of what we have and what we</w:t>
      </w:r>
      <w:r w:rsidR="000853BB">
        <w:t xml:space="preserve"> </w:t>
      </w:r>
      <w:r>
        <w:t>can provide is something that we don't</w:t>
      </w:r>
      <w:r w:rsidR="000853BB">
        <w:t xml:space="preserve"> </w:t>
      </w:r>
      <w:r>
        <w:t>do a lot of in South America. And one</w:t>
      </w:r>
      <w:r w:rsidR="000853BB">
        <w:t xml:space="preserve"> </w:t>
      </w:r>
      <w:r>
        <w:t>thing that we've managed to do is and</w:t>
      </w:r>
      <w:r w:rsidR="000853BB">
        <w:t xml:space="preserve"> </w:t>
      </w:r>
      <w:r>
        <w:t xml:space="preserve">we do a lot through having a </w:t>
      </w:r>
      <w:r w:rsidR="006B6940">
        <w:t>counsellor</w:t>
      </w:r>
      <w:r w:rsidR="000853BB">
        <w:t xml:space="preserve"> </w:t>
      </w:r>
      <w:r>
        <w:t>here</w:t>
      </w:r>
      <w:r w:rsidR="006B6940">
        <w:t>,</w:t>
      </w:r>
      <w:r>
        <w:t xml:space="preserve"> is we do provide some, you know,</w:t>
      </w:r>
      <w:r w:rsidR="000853BB">
        <w:t xml:space="preserve"> </w:t>
      </w:r>
      <w:r>
        <w:t>whether it's industry or government, a</w:t>
      </w:r>
      <w:r w:rsidR="000853BB">
        <w:t xml:space="preserve"> </w:t>
      </w:r>
      <w:r>
        <w:t>lot of</w:t>
      </w:r>
      <w:r w:rsidR="006B6940">
        <w:t xml:space="preserve"> </w:t>
      </w:r>
      <w:r>
        <w:t>service in terms of</w:t>
      </w:r>
      <w:r w:rsidR="000853BB">
        <w:t xml:space="preserve"> </w:t>
      </w:r>
      <w:r>
        <w:t>explaining to them what we do, what we</w:t>
      </w:r>
      <w:r w:rsidR="000853BB">
        <w:t xml:space="preserve"> </w:t>
      </w:r>
      <w:r>
        <w:t>can offer and doing that often in</w:t>
      </w:r>
      <w:r w:rsidR="000853BB">
        <w:t xml:space="preserve"> S</w:t>
      </w:r>
      <w:r>
        <w:t>panish and Portuguese for</w:t>
      </w:r>
      <w:r w:rsidR="006B6940">
        <w:t xml:space="preserve"> them</w:t>
      </w:r>
      <w:r>
        <w:t xml:space="preserve"> because</w:t>
      </w:r>
      <w:r w:rsidR="000853BB">
        <w:t xml:space="preserve"> </w:t>
      </w:r>
      <w:r>
        <w:t>one of the keys is make it as</w:t>
      </w:r>
      <w:r w:rsidR="000853BB">
        <w:t xml:space="preserve"> </w:t>
      </w:r>
      <w:r>
        <w:t>easy as possible.</w:t>
      </w:r>
      <w:r w:rsidR="000853BB">
        <w:t xml:space="preserve"> </w:t>
      </w:r>
      <w:r>
        <w:t xml:space="preserve">And that's one thing that counsellors can help do. </w:t>
      </w:r>
    </w:p>
    <w:p w14:paraId="486FB4F2" w14:textId="14EDF69C" w:rsidR="0059255B" w:rsidRDefault="0059255B" w:rsidP="0059255B">
      <w:r w:rsidRPr="000853BB">
        <w:rPr>
          <w:b/>
          <w:bCs/>
        </w:rPr>
        <w:t>Tim</w:t>
      </w:r>
      <w:r>
        <w:t>: Nek, you have,</w:t>
      </w:r>
      <w:r w:rsidR="000853BB">
        <w:t xml:space="preserve"> </w:t>
      </w:r>
      <w:r>
        <w:t>a whole continent to care for, and</w:t>
      </w:r>
      <w:r w:rsidR="000853BB">
        <w:t xml:space="preserve"> </w:t>
      </w:r>
      <w:r>
        <w:t>you're just one person. How do you do it?</w:t>
      </w:r>
    </w:p>
    <w:p w14:paraId="51B6EBA7" w14:textId="5DEBEFD4" w:rsidR="0059255B" w:rsidRDefault="0059255B" w:rsidP="0059255B">
      <w:r w:rsidRPr="000853BB">
        <w:rPr>
          <w:b/>
          <w:bCs/>
        </w:rPr>
        <w:t>Nek</w:t>
      </w:r>
      <w:r>
        <w:t>: Look, I'm very lucky. I've got two</w:t>
      </w:r>
      <w:r w:rsidR="000853BB">
        <w:t xml:space="preserve"> </w:t>
      </w:r>
      <w:r>
        <w:t>locally engaged staff. I don't know</w:t>
      </w:r>
      <w:r w:rsidR="000853BB">
        <w:t xml:space="preserve"> </w:t>
      </w:r>
      <w:r>
        <w:t>about the experience of other</w:t>
      </w:r>
      <w:r w:rsidR="000853BB">
        <w:t xml:space="preserve"> </w:t>
      </w:r>
      <w:r>
        <w:t>counsellors, but I mentioned before</w:t>
      </w:r>
      <w:r w:rsidR="000853BB">
        <w:t xml:space="preserve"> </w:t>
      </w:r>
      <w:r>
        <w:t>language</w:t>
      </w:r>
      <w:r w:rsidR="006B6940">
        <w:t>. Language</w:t>
      </w:r>
      <w:r>
        <w:t xml:space="preserve"> is a real challenge</w:t>
      </w:r>
      <w:r w:rsidR="000853BB">
        <w:t xml:space="preserve"> </w:t>
      </w:r>
      <w:r>
        <w:t>here. It's very often that you'll be</w:t>
      </w:r>
      <w:r w:rsidR="000853BB">
        <w:t xml:space="preserve"> </w:t>
      </w:r>
      <w:r>
        <w:t>talking to senior officials that do not</w:t>
      </w:r>
      <w:r w:rsidR="000853BB">
        <w:t xml:space="preserve"> </w:t>
      </w:r>
      <w:r>
        <w:t>speak English. That's not something you</w:t>
      </w:r>
      <w:r w:rsidR="000853BB">
        <w:t xml:space="preserve"> </w:t>
      </w:r>
      <w:r>
        <w:t>necessarily see in a lot of other</w:t>
      </w:r>
      <w:r w:rsidR="000853BB">
        <w:t xml:space="preserve"> </w:t>
      </w:r>
      <w:r>
        <w:t>markets, even markets in Asia. So</w:t>
      </w:r>
      <w:r w:rsidR="000853BB">
        <w:t xml:space="preserve"> </w:t>
      </w:r>
      <w:r>
        <w:t>having my support staff has been</w:t>
      </w:r>
      <w:r w:rsidR="000853BB">
        <w:t xml:space="preserve"> </w:t>
      </w:r>
      <w:r>
        <w:t>incredibly valuable. You know, if I</w:t>
      </w:r>
      <w:r w:rsidR="000853BB">
        <w:t xml:space="preserve"> </w:t>
      </w:r>
      <w:r>
        <w:t>had to shout out and you know, I need</w:t>
      </w:r>
      <w:r w:rsidR="000853BB">
        <w:t xml:space="preserve"> </w:t>
      </w:r>
      <w:r>
        <w:t>to recognise my staff Eduardo and</w:t>
      </w:r>
      <w:r w:rsidR="000853BB">
        <w:t xml:space="preserve"> </w:t>
      </w:r>
      <w:r>
        <w:t>Lara, for all the work they do, but</w:t>
      </w:r>
      <w:r w:rsidR="000853BB">
        <w:t xml:space="preserve"> </w:t>
      </w:r>
      <w:r>
        <w:t>really, it is incredibly critical. And,</w:t>
      </w:r>
      <w:r w:rsidR="000853BB">
        <w:t xml:space="preserve"> </w:t>
      </w:r>
      <w:r>
        <w:t xml:space="preserve">they have a lot of coverage, just like me. </w:t>
      </w:r>
    </w:p>
    <w:p w14:paraId="58BB58B0" w14:textId="3F5C7C45" w:rsidR="002434A6" w:rsidRDefault="0059255B" w:rsidP="0059255B">
      <w:r w:rsidRPr="000853BB">
        <w:rPr>
          <w:b/>
          <w:bCs/>
        </w:rPr>
        <w:t>Tim</w:t>
      </w:r>
      <w:r>
        <w:t>: Well, Nek, thank you so much</w:t>
      </w:r>
      <w:r w:rsidR="000853BB">
        <w:t xml:space="preserve"> </w:t>
      </w:r>
      <w:r>
        <w:t>for your time today. The importance of</w:t>
      </w:r>
      <w:r w:rsidR="000853BB">
        <w:t xml:space="preserve"> </w:t>
      </w:r>
      <w:r>
        <w:t>your role for a whole continent can't</w:t>
      </w:r>
      <w:r w:rsidR="000853BB">
        <w:t xml:space="preserve"> </w:t>
      </w:r>
      <w:r>
        <w:t>be understated. It's an enormous</w:t>
      </w:r>
      <w:r w:rsidR="000853BB">
        <w:t xml:space="preserve"> </w:t>
      </w:r>
      <w:r>
        <w:t>remit. You're doing Australia</w:t>
      </w:r>
      <w:r w:rsidR="000853BB">
        <w:t xml:space="preserve"> </w:t>
      </w:r>
      <w:r>
        <w:t>proud over there. So</w:t>
      </w:r>
      <w:r w:rsidR="006B6940">
        <w:t>,</w:t>
      </w:r>
      <w:r>
        <w:t xml:space="preserve"> thank you for</w:t>
      </w:r>
      <w:r w:rsidR="000853BB">
        <w:t xml:space="preserve"> </w:t>
      </w:r>
      <w:r>
        <w:t>representing us.</w:t>
      </w:r>
    </w:p>
    <w:p w14:paraId="5E050874" w14:textId="5CF11516" w:rsidR="00680DCE" w:rsidRDefault="00680DCE">
      <w:r>
        <w:t>[Video ends]</w:t>
      </w:r>
    </w:p>
    <w:p w14:paraId="292A4B2F" w14:textId="77777777" w:rsidR="00B50DDA" w:rsidRDefault="00B50DDA" w:rsidP="00B50DDA">
      <w:pPr>
        <w:pStyle w:val="Normalsmall"/>
        <w:keepNext/>
      </w:pPr>
      <w:r>
        <w:rPr>
          <w:rStyle w:val="Strong"/>
        </w:rPr>
        <w:t>Acknowledgement of Country</w:t>
      </w:r>
    </w:p>
    <w:p w14:paraId="56931095"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EFFB0B" w14:textId="77777777" w:rsidR="00F362C3" w:rsidRDefault="00F362C3" w:rsidP="00F362C3">
      <w:pPr>
        <w:pStyle w:val="Normalsmall"/>
        <w:spacing w:before="360"/>
      </w:pPr>
      <w:r>
        <w:t>© Commonwealth of Australia 202</w:t>
      </w:r>
      <w:r w:rsidR="00DB5F34">
        <w:t>4</w:t>
      </w:r>
    </w:p>
    <w:p w14:paraId="2B7EC9D0"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3A10EAD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60EB989"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7BE4" w14:textId="77777777" w:rsidR="00761D77" w:rsidRDefault="00761D77">
      <w:r>
        <w:separator/>
      </w:r>
    </w:p>
    <w:p w14:paraId="4FCD9578" w14:textId="77777777" w:rsidR="00761D77" w:rsidRDefault="00761D77"/>
  </w:endnote>
  <w:endnote w:type="continuationSeparator" w:id="0">
    <w:p w14:paraId="26B82B33" w14:textId="77777777" w:rsidR="00761D77" w:rsidRDefault="00761D77">
      <w:r>
        <w:continuationSeparator/>
      </w:r>
    </w:p>
    <w:p w14:paraId="025E143B" w14:textId="77777777" w:rsidR="00761D77" w:rsidRDefault="00761D77"/>
  </w:endnote>
  <w:endnote w:type="continuationNotice" w:id="1">
    <w:p w14:paraId="5EFB8B05" w14:textId="77777777" w:rsidR="00761D77" w:rsidRDefault="00761D77">
      <w:pPr>
        <w:pStyle w:val="Footer"/>
      </w:pPr>
    </w:p>
    <w:p w14:paraId="73111CB3" w14:textId="77777777" w:rsidR="00761D77" w:rsidRDefault="0076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5B8A" w14:textId="77777777" w:rsidR="00761D77" w:rsidRDefault="00761D77">
      <w:r>
        <w:separator/>
      </w:r>
    </w:p>
    <w:p w14:paraId="7790733A" w14:textId="77777777" w:rsidR="00761D77" w:rsidRDefault="00761D77"/>
  </w:footnote>
  <w:footnote w:type="continuationSeparator" w:id="0">
    <w:p w14:paraId="7D649D9A" w14:textId="77777777" w:rsidR="00761D77" w:rsidRDefault="00761D77">
      <w:r>
        <w:continuationSeparator/>
      </w:r>
    </w:p>
    <w:p w14:paraId="17FF25B1" w14:textId="77777777" w:rsidR="00761D77" w:rsidRDefault="00761D77"/>
  </w:footnote>
  <w:footnote w:type="continuationNotice" w:id="1">
    <w:p w14:paraId="1E5F851E" w14:textId="77777777" w:rsidR="00761D77" w:rsidRDefault="00761D77">
      <w:pPr>
        <w:pStyle w:val="Footer"/>
      </w:pPr>
    </w:p>
    <w:p w14:paraId="51829E59" w14:textId="77777777" w:rsidR="00761D77" w:rsidRDefault="0076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05B1CEF4"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4075E" w:rsidRPr="0054075E">
      <w:t xml:space="preserve">Postcards from Post: Interview with Nektarios </w:t>
    </w:r>
    <w:proofErr w:type="spellStart"/>
    <w:r w:rsidR="0054075E" w:rsidRPr="0054075E">
      <w:t>Tsirbas</w:t>
    </w:r>
    <w:proofErr w:type="spellEnd"/>
    <w:r w:rsidR="0054075E" w:rsidRPr="0054075E">
      <w:t>, Australia’s agricultural counsellor in Chile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7103E"/>
    <w:rsid w:val="00071927"/>
    <w:rsid w:val="000732D3"/>
    <w:rsid w:val="000826EA"/>
    <w:rsid w:val="000853BB"/>
    <w:rsid w:val="0008602A"/>
    <w:rsid w:val="000D6771"/>
    <w:rsid w:val="001067A1"/>
    <w:rsid w:val="00122201"/>
    <w:rsid w:val="00130C60"/>
    <w:rsid w:val="001531E9"/>
    <w:rsid w:val="001665DA"/>
    <w:rsid w:val="00182366"/>
    <w:rsid w:val="0020259B"/>
    <w:rsid w:val="002119CB"/>
    <w:rsid w:val="00217C21"/>
    <w:rsid w:val="002434A6"/>
    <w:rsid w:val="00290CE1"/>
    <w:rsid w:val="002A05E8"/>
    <w:rsid w:val="002D48F1"/>
    <w:rsid w:val="002F2B96"/>
    <w:rsid w:val="00302CCB"/>
    <w:rsid w:val="00315C9E"/>
    <w:rsid w:val="00344815"/>
    <w:rsid w:val="00360A93"/>
    <w:rsid w:val="0039391F"/>
    <w:rsid w:val="003A2E42"/>
    <w:rsid w:val="003A7982"/>
    <w:rsid w:val="003C5851"/>
    <w:rsid w:val="003D5462"/>
    <w:rsid w:val="003E109C"/>
    <w:rsid w:val="003E34CF"/>
    <w:rsid w:val="003E5EDE"/>
    <w:rsid w:val="00423DDE"/>
    <w:rsid w:val="00446D93"/>
    <w:rsid w:val="004572F2"/>
    <w:rsid w:val="00473DEE"/>
    <w:rsid w:val="004B1DE2"/>
    <w:rsid w:val="004B4273"/>
    <w:rsid w:val="004E1E92"/>
    <w:rsid w:val="004E6DCD"/>
    <w:rsid w:val="005014FD"/>
    <w:rsid w:val="00507E99"/>
    <w:rsid w:val="00516DD2"/>
    <w:rsid w:val="0054075E"/>
    <w:rsid w:val="00547505"/>
    <w:rsid w:val="0059255B"/>
    <w:rsid w:val="005A4F3D"/>
    <w:rsid w:val="00602DE7"/>
    <w:rsid w:val="00607CB6"/>
    <w:rsid w:val="00644EF2"/>
    <w:rsid w:val="0064773B"/>
    <w:rsid w:val="006800EC"/>
    <w:rsid w:val="0068059E"/>
    <w:rsid w:val="0068090F"/>
    <w:rsid w:val="00680DCE"/>
    <w:rsid w:val="006A5861"/>
    <w:rsid w:val="006A65A5"/>
    <w:rsid w:val="006B6940"/>
    <w:rsid w:val="007233A1"/>
    <w:rsid w:val="00737273"/>
    <w:rsid w:val="007466AC"/>
    <w:rsid w:val="007607F9"/>
    <w:rsid w:val="00761D77"/>
    <w:rsid w:val="007E10FE"/>
    <w:rsid w:val="007F4FCC"/>
    <w:rsid w:val="00860BC8"/>
    <w:rsid w:val="00867C73"/>
    <w:rsid w:val="008A35A4"/>
    <w:rsid w:val="00954911"/>
    <w:rsid w:val="009D189E"/>
    <w:rsid w:val="009D6E8E"/>
    <w:rsid w:val="009E3C9D"/>
    <w:rsid w:val="00A44C90"/>
    <w:rsid w:val="00A4689F"/>
    <w:rsid w:val="00A56ED0"/>
    <w:rsid w:val="00A6125F"/>
    <w:rsid w:val="00A80439"/>
    <w:rsid w:val="00AA4788"/>
    <w:rsid w:val="00AB484E"/>
    <w:rsid w:val="00AC6C59"/>
    <w:rsid w:val="00AD4BAD"/>
    <w:rsid w:val="00AE2380"/>
    <w:rsid w:val="00B06F15"/>
    <w:rsid w:val="00B22226"/>
    <w:rsid w:val="00B24A82"/>
    <w:rsid w:val="00B26FAD"/>
    <w:rsid w:val="00B50DDA"/>
    <w:rsid w:val="00B6619B"/>
    <w:rsid w:val="00BC166B"/>
    <w:rsid w:val="00BD24CF"/>
    <w:rsid w:val="00BE6F4E"/>
    <w:rsid w:val="00C67533"/>
    <w:rsid w:val="00C70851"/>
    <w:rsid w:val="00C87CE4"/>
    <w:rsid w:val="00C9195E"/>
    <w:rsid w:val="00CD14FE"/>
    <w:rsid w:val="00CF57CB"/>
    <w:rsid w:val="00D4173D"/>
    <w:rsid w:val="00D426D7"/>
    <w:rsid w:val="00D56487"/>
    <w:rsid w:val="00D84918"/>
    <w:rsid w:val="00D97B14"/>
    <w:rsid w:val="00DA4DF5"/>
    <w:rsid w:val="00DB5F34"/>
    <w:rsid w:val="00DF3577"/>
    <w:rsid w:val="00E13E81"/>
    <w:rsid w:val="00E223F4"/>
    <w:rsid w:val="00E80ABE"/>
    <w:rsid w:val="00EC6092"/>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7607F9"/>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7607F9"/>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0CC82-98E1-4232-AB7A-E719FCA7C1C0}">
  <ds:schemaRefs>
    <ds:schemaRef ds:uri="http://purl.org/dc/dcmitype/"/>
    <ds:schemaRef ds:uri="http://purl.org/dc/elements/1.1/"/>
    <ds:schemaRef ds:uri="http://schemas.microsoft.com/office/2006/documentManagement/types"/>
    <ds:schemaRef ds:uri="http://schemas.microsoft.com/office/2006/metadata/properties"/>
    <ds:schemaRef ds:uri="c527c9b7-9ec8-4c5f-a515-89657b782942"/>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35</TotalTime>
  <Pages>4</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Transcript - Nek - Chile</vt:lpstr>
    </vt:vector>
  </TitlesOfParts>
  <Company/>
  <LinksUpToDate>false</LinksUpToDate>
  <CharactersWithSpaces>12815</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Nek - Chile</dc:title>
  <dc:subject/>
  <dc:creator/>
  <cp:keywords/>
  <dc:description/>
  <cp:lastModifiedBy>Bowman, Lucy</cp:lastModifiedBy>
  <cp:revision>8</cp:revision>
  <cp:lastPrinted>2018-11-26T22:31:00Z</cp:lastPrinted>
  <dcterms:created xsi:type="dcterms:W3CDTF">2024-10-15T03:15:00Z</dcterms:created>
  <dcterms:modified xsi:type="dcterms:W3CDTF">2024-10-15T06:53:00Z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