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42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79"/>
        <w:gridCol w:w="992"/>
        <w:gridCol w:w="1422"/>
        <w:gridCol w:w="1794"/>
        <w:gridCol w:w="899"/>
        <w:gridCol w:w="896"/>
        <w:gridCol w:w="451"/>
        <w:gridCol w:w="446"/>
        <w:gridCol w:w="901"/>
      </w:tblGrid>
      <w:tr w:rsidR="00E61821" w:rsidRPr="000611AA" w14:paraId="0F572BCA" w14:textId="77777777" w:rsidTr="00370D08">
        <w:trPr>
          <w:trHeight w:val="41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9182E3" w14:textId="61B9CF02" w:rsidR="00E61821" w:rsidRPr="004322CA" w:rsidRDefault="00C44400" w:rsidP="00370D08">
            <w:pPr>
              <w:pStyle w:val="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</w:t>
            </w:r>
            <w:r w:rsidR="00E61821" w:rsidRPr="004322CA">
              <w:rPr>
                <w:color w:val="FFFFFF" w:themeColor="background1"/>
              </w:rPr>
              <w:t xml:space="preserve">ord of </w:t>
            </w:r>
            <w:r w:rsidR="00D82A13">
              <w:rPr>
                <w:color w:val="FFFFFF" w:themeColor="background1"/>
              </w:rPr>
              <w:t>fumigation</w:t>
            </w:r>
            <w:r w:rsidR="00E61821" w:rsidRPr="004322CA">
              <w:rPr>
                <w:color w:val="FFFFFF" w:themeColor="background1"/>
              </w:rPr>
              <w:t xml:space="preserve"> – Methyl bromide fumigation</w:t>
            </w:r>
            <w:r w:rsidR="00E61821">
              <w:rPr>
                <w:color w:val="FFFFFF" w:themeColor="background1"/>
              </w:rPr>
              <w:t xml:space="preserve"> </w:t>
            </w:r>
            <w:r w:rsidR="00E61821" w:rsidRPr="0029752A">
              <w:rPr>
                <w:color w:val="FFFFFF" w:themeColor="background1"/>
                <w:sz w:val="18"/>
                <w:szCs w:val="18"/>
              </w:rPr>
              <w:t>(non-perishable commodity)</w:t>
            </w:r>
          </w:p>
        </w:tc>
      </w:tr>
      <w:tr w:rsidR="00E61821" w:rsidRPr="000611AA" w14:paraId="55DDC3B0" w14:textId="77777777" w:rsidTr="00370D08">
        <w:trPr>
          <w:trHeight w:val="284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379863" w14:textId="77777777" w:rsidR="00E61821" w:rsidRPr="00D21AA7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D21AA7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A: Fumigator in charge</w:t>
            </w:r>
          </w:p>
        </w:tc>
      </w:tr>
      <w:tr w:rsidR="00E61821" w:rsidRPr="000611AA" w14:paraId="61B6B0E3" w14:textId="77777777" w:rsidTr="00370D08">
        <w:trPr>
          <w:trHeight w:val="28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19D8" w14:textId="77777777" w:rsidR="00E61821" w:rsidRPr="006511C5" w:rsidRDefault="00E61821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>
              <w:t xml:space="preserve">Full Name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4450" w14:textId="77777777" w:rsidR="00E61821" w:rsidRPr="006511C5" w:rsidRDefault="00E61821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>
              <w:t>Accreditation number (if applicable)</w:t>
            </w:r>
          </w:p>
        </w:tc>
      </w:tr>
      <w:tr w:rsidR="00E61821" w:rsidRPr="000611AA" w14:paraId="5D869D8D" w14:textId="77777777" w:rsidTr="00370D08"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ACF02C" w14:textId="77777777" w:rsidR="00E61821" w:rsidRPr="00D21AA7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D21AA7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B: Job details</w:t>
            </w:r>
          </w:p>
        </w:tc>
      </w:tr>
      <w:tr w:rsidR="00E61821" w:rsidRPr="000611AA" w14:paraId="186A5D01" w14:textId="77777777" w:rsidTr="00370D08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14B3" w14:textId="77777777" w:rsidR="00E61821" w:rsidRPr="006354D3" w:rsidRDefault="00E61821" w:rsidP="00370D08">
            <w:pPr>
              <w:pStyle w:val="Tabletext"/>
              <w:framePr w:hSpace="0" w:wrap="auto" w:vAnchor="margin" w:hAnchor="text" w:yAlign="inline"/>
            </w:pPr>
            <w:r w:rsidRPr="000611AA">
              <w:t>Treatment provider ID</w:t>
            </w:r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CEC5" w14:textId="77777777" w:rsidR="00E61821" w:rsidRPr="006354D3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66129" w14:textId="77777777" w:rsidR="00E61821" w:rsidRPr="007E509F" w:rsidRDefault="00E61821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 w:rsidRPr="000611AA">
              <w:t>Client name</w:t>
            </w:r>
            <w:r>
              <w:t>/details</w:t>
            </w:r>
          </w:p>
        </w:tc>
      </w:tr>
      <w:tr w:rsidR="00E61821" w:rsidRPr="000611AA" w14:paraId="418D3F04" w14:textId="77777777" w:rsidTr="00370D08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38C" w14:textId="77777777" w:rsidR="00E61821" w:rsidRPr="000611AA" w:rsidRDefault="00E61821" w:rsidP="00370D08">
            <w:pPr>
              <w:pStyle w:val="Tabletext"/>
              <w:framePr w:hSpace="0" w:wrap="auto" w:vAnchor="margin" w:hAnchor="text" w:yAlign="inline"/>
            </w:pPr>
            <w:r w:rsidRPr="00CA7A18">
              <w:t>Job</w:t>
            </w:r>
            <w:r w:rsidRPr="000611AA">
              <w:t xml:space="preserve"> identification number</w:t>
            </w:r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6EF" w14:textId="77777777" w:rsidR="00E61821" w:rsidRPr="000611AA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04E" w14:textId="77777777" w:rsidR="00E61821" w:rsidRPr="00FA3413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</w:tr>
      <w:tr w:rsidR="00E61821" w:rsidRPr="000611AA" w14:paraId="4C4601AF" w14:textId="77777777" w:rsidTr="00370D08">
        <w:trPr>
          <w:trHeight w:val="30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B75C82" w14:textId="77777777" w:rsidR="00E61821" w:rsidRPr="00406207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u w:val="single"/>
              </w:rPr>
            </w:pPr>
            <w:r w:rsidRPr="00CA7A18">
              <w:t xml:space="preserve">Location of fumigation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4E22F" w14:textId="77777777" w:rsidR="00E61821" w:rsidRPr="00FA3413" w:rsidRDefault="00E61821" w:rsidP="00370D08">
            <w:pPr>
              <w:pStyle w:val="Tabletext"/>
              <w:framePr w:hSpace="0" w:wrap="auto" w:vAnchor="margin" w:hAnchor="text" w:yAlign="inline"/>
            </w:pPr>
            <w:r w:rsidRPr="00FA3413">
              <w:t>Description of consignment</w:t>
            </w:r>
          </w:p>
        </w:tc>
      </w:tr>
      <w:tr w:rsidR="00E61821" w:rsidRPr="000611AA" w14:paraId="0F979DAD" w14:textId="77777777" w:rsidTr="00370D08">
        <w:trPr>
          <w:trHeight w:val="28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B83E5" w14:textId="77777777" w:rsidR="00E61821" w:rsidRPr="00CA7A18" w:rsidRDefault="00E61821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CA7A18">
              <w:t>Street address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28F" w14:textId="77777777" w:rsidR="00E61821" w:rsidRPr="00FE69DA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</w:tr>
      <w:tr w:rsidR="00E61821" w:rsidRPr="000611AA" w14:paraId="7D9C4AC1" w14:textId="77777777" w:rsidTr="00370D08">
        <w:trPr>
          <w:trHeight w:val="284"/>
        </w:trPr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88B264" w14:textId="77777777" w:rsidR="00E61821" w:rsidRPr="00CA7A18" w:rsidRDefault="00E61821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CA7A18">
              <w:t>Suburb/town/city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772E" w14:textId="77777777" w:rsidR="00E61821" w:rsidRPr="00FA3413" w:rsidRDefault="00E61821" w:rsidP="00370D08">
            <w:pPr>
              <w:pStyle w:val="Tabletext"/>
              <w:framePr w:hSpace="0" w:wrap="auto" w:vAnchor="margin" w:hAnchor="text" w:yAlign="inline"/>
            </w:pPr>
            <w:r w:rsidRPr="00FE69DA">
              <w:t>Target of fumigation</w:t>
            </w:r>
            <w:r w:rsidRPr="00FA3413">
              <w:t xml:space="preserve"> </w:t>
            </w:r>
          </w:p>
          <w:p w14:paraId="2F58D2D0" w14:textId="77777777" w:rsidR="00E61821" w:rsidRPr="00FE69DA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</w:tr>
      <w:tr w:rsidR="00E61821" w:rsidRPr="000611AA" w14:paraId="3E5249C8" w14:textId="77777777" w:rsidTr="00370D08">
        <w:trPr>
          <w:trHeight w:val="284"/>
        </w:trPr>
        <w:tc>
          <w:tcPr>
            <w:tcW w:w="2972" w:type="dxa"/>
            <w:gridSpan w:val="2"/>
            <w:tcBorders>
              <w:left w:val="single" w:sz="4" w:space="0" w:color="auto"/>
            </w:tcBorders>
          </w:tcPr>
          <w:p w14:paraId="6FECBC1B" w14:textId="77777777" w:rsidR="00E61821" w:rsidRPr="00CA7A18" w:rsidRDefault="00E61821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CA7A18">
              <w:t>Country</w:t>
            </w:r>
          </w:p>
        </w:tc>
        <w:tc>
          <w:tcPr>
            <w:tcW w:w="2414" w:type="dxa"/>
            <w:gridSpan w:val="2"/>
            <w:tcBorders>
              <w:left w:val="nil"/>
              <w:right w:val="single" w:sz="4" w:space="0" w:color="auto"/>
            </w:tcBorders>
          </w:tcPr>
          <w:p w14:paraId="67F94A86" w14:textId="77777777" w:rsidR="00E61821" w:rsidRPr="00CA7A18" w:rsidRDefault="00E61821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CA7A18">
              <w:t>Postcode</w:t>
            </w:r>
          </w:p>
        </w:tc>
        <w:tc>
          <w:tcPr>
            <w:tcW w:w="53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D41D" w14:textId="77777777" w:rsidR="00E61821" w:rsidRPr="00FE69DA" w:rsidRDefault="00E61821" w:rsidP="00370D08">
            <w:pPr>
              <w:pStyle w:val="Tabletext"/>
              <w:framePr w:hSpace="0" w:wrap="auto" w:vAnchor="margin" w:hAnchor="text" w:yAlign="inline"/>
            </w:pPr>
          </w:p>
        </w:tc>
      </w:tr>
      <w:tr w:rsidR="00E61821" w:rsidRPr="000611AA" w14:paraId="79633FED" w14:textId="77777777" w:rsidTr="00370D08">
        <w:trPr>
          <w:trHeight w:val="284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510C" w14:textId="77777777" w:rsidR="00E61821" w:rsidRPr="00FA3413" w:rsidRDefault="00E61821" w:rsidP="00370D08">
            <w:pPr>
              <w:pStyle w:val="Tabletext"/>
              <w:framePr w:hSpace="0" w:wrap="auto" w:vAnchor="margin" w:hAnchor="text" w:yAlign="inline"/>
            </w:pPr>
            <w:r w:rsidRPr="00FA3413">
              <w:t>Consignment identification</w:t>
            </w:r>
            <w:r>
              <w:t>/Container numbers</w:t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  <w:r w:rsidRPr="0084462A">
              <w:tab/>
            </w:r>
          </w:p>
        </w:tc>
      </w:tr>
      <w:tr w:rsidR="00E61821" w:rsidRPr="000611AA" w14:paraId="460D37B8" w14:textId="77777777" w:rsidTr="00370D08"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986FFD" w14:textId="77777777" w:rsidR="00E61821" w:rsidRPr="00942FC6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C: Fumigation details</w:t>
            </w:r>
          </w:p>
        </w:tc>
      </w:tr>
      <w:tr w:rsidR="00E61821" w:rsidRPr="000611AA" w14:paraId="47E4F075" w14:textId="77777777" w:rsidTr="00370D08">
        <w:trPr>
          <w:trHeight w:val="28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F5C99" w14:textId="77777777" w:rsidR="00E61821" w:rsidRPr="00942FC6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 xml:space="preserve">Specified treatment schedule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0963" w14:textId="77777777" w:rsidR="00E61821" w:rsidRPr="00942FC6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Enclosure type (select one)</w:t>
            </w:r>
          </w:p>
        </w:tc>
      </w:tr>
      <w:tr w:rsidR="00E61821" w:rsidRPr="000611AA" w14:paraId="5AF2C29B" w14:textId="77777777" w:rsidTr="00370D08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C02" w14:textId="77777777" w:rsidR="00E61821" w:rsidRPr="000611AA" w:rsidRDefault="00E61821" w:rsidP="00370D08">
            <w:pPr>
              <w:pStyle w:val="Tabletext"/>
              <w:framePr w:hSpace="0" w:wrap="auto" w:vAnchor="margin" w:hAnchor="text" w:yAlign="inline"/>
            </w:pPr>
            <w:r w:rsidRPr="00C812A9">
              <w:t xml:space="preserve">Dose rate (g/m3)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AF6" w14:textId="77777777" w:rsidR="00E61821" w:rsidRPr="000611AA" w:rsidRDefault="00E61821" w:rsidP="00370D08">
            <w:pPr>
              <w:pStyle w:val="Tabletext"/>
              <w:framePr w:hSpace="0" w:wrap="auto" w:vAnchor="margin" w:hAnchor="text" w:yAlign="inline"/>
            </w:pPr>
            <w:r w:rsidRPr="00C812A9">
              <w:t>Exposure period (hrs)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7DD" w14:textId="349A956D" w:rsidR="00E61821" w:rsidRPr="008A1C90" w:rsidRDefault="008F7972" w:rsidP="00370D08">
            <w:pPr>
              <w:pStyle w:val="Tabletext"/>
              <w:framePr w:hSpace="0" w:wrap="auto" w:vAnchor="margin" w:hAnchor="text" w:yAlign="inline"/>
            </w:pPr>
            <w:sdt>
              <w:sdtPr>
                <w:id w:val="-5193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821"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1821" w:rsidRPr="008A1C90">
              <w:t xml:space="preserve"> Sheeted enclosure</w:t>
            </w:r>
            <w:r w:rsidR="00E61821" w:rsidRPr="008A1C90">
              <w:tab/>
            </w:r>
            <w:sdt>
              <w:sdtPr>
                <w:id w:val="-9045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821" w:rsidRPr="008A1C90">
              <w:t xml:space="preserve"> Fumigation chamber </w:t>
            </w:r>
            <w:r w:rsidR="00E61821" w:rsidRPr="008A1C90">
              <w:tab/>
            </w:r>
          </w:p>
          <w:p w14:paraId="410E417A" w14:textId="77777777" w:rsidR="00E61821" w:rsidRPr="00877A4A" w:rsidRDefault="008F7972" w:rsidP="00370D08">
            <w:pPr>
              <w:pStyle w:val="Tabletext"/>
              <w:framePr w:hSpace="0" w:wrap="auto" w:vAnchor="margin" w:hAnchor="text" w:yAlign="inline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sdt>
              <w:sdtPr>
                <w:id w:val="-20425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821"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1821" w:rsidRPr="008A1C90">
              <w:t xml:space="preserve"> Un</w:t>
            </w:r>
            <w:r w:rsidR="00E61821">
              <w:t>-</w:t>
            </w:r>
            <w:r w:rsidR="00E61821" w:rsidRPr="008A1C90">
              <w:t>sheeted container</w:t>
            </w:r>
            <w:r w:rsidR="00E61821">
              <w:t>(s)</w:t>
            </w:r>
            <w:r w:rsidR="00E61821" w:rsidRPr="008A1C90">
              <w:t xml:space="preserve"> </w:t>
            </w:r>
            <w:r w:rsidR="00E61821" w:rsidRPr="008A1C90">
              <w:tab/>
            </w:r>
            <w:sdt>
              <w:sdtPr>
                <w:id w:val="-18077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821"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1821" w:rsidRPr="008A1C90">
              <w:t xml:space="preserve"> Other </w:t>
            </w:r>
            <w:r w:rsidR="00E61821" w:rsidRPr="008A1C90">
              <w:tab/>
            </w:r>
            <w:r w:rsidR="00E61821" w:rsidRPr="003A2879">
              <w:rPr>
                <w:u w:val="single"/>
              </w:rPr>
              <w:tab/>
            </w:r>
            <w:r w:rsidR="00E61821" w:rsidRPr="003A2879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ab/>
            </w:r>
            <w:r w:rsidR="00E61821" w:rsidRPr="003A2879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ab/>
            </w:r>
          </w:p>
        </w:tc>
      </w:tr>
      <w:tr w:rsidR="00E61821" w:rsidRPr="000611AA" w14:paraId="54C468BA" w14:textId="77777777" w:rsidTr="00370D08">
        <w:trPr>
          <w:trHeight w:val="28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20939E" w14:textId="77777777" w:rsidR="00E61821" w:rsidRPr="000611AA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</w:pPr>
            <w:r>
              <w:t xml:space="preserve">Consignment suitability </w:t>
            </w:r>
            <w:r w:rsidRPr="0068331D">
              <w:rPr>
                <w:b w:val="0"/>
                <w:bCs/>
                <w:sz w:val="18"/>
                <w:szCs w:val="18"/>
              </w:rPr>
              <w:t>(Section 3 of the methodology)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BF009" w14:textId="77777777" w:rsidR="00E61821" w:rsidRPr="000611AA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Enclosure volume</w:t>
            </w:r>
          </w:p>
        </w:tc>
      </w:tr>
      <w:tr w:rsidR="009E1274" w:rsidRPr="000611AA" w14:paraId="6027C190" w14:textId="77777777" w:rsidTr="00370D08">
        <w:trPr>
          <w:trHeight w:val="284"/>
        </w:trPr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5418" w14:textId="4323F4FC" w:rsidR="00872331" w:rsidRDefault="009E1274" w:rsidP="00370D08">
            <w:pPr>
              <w:pStyle w:val="Tabletext"/>
              <w:framePr w:hSpace="0" w:wrap="auto" w:vAnchor="margin" w:hAnchor="text" w:yAlign="inline"/>
            </w:pPr>
            <w:r>
              <w:t>Was the consignment suitable for fumigation?</w:t>
            </w:r>
          </w:p>
          <w:p w14:paraId="0DF29126" w14:textId="71382394" w:rsidR="009E1274" w:rsidRDefault="008F7972" w:rsidP="00370D08">
            <w:pPr>
              <w:pStyle w:val="Tabletext"/>
              <w:framePr w:hSpace="0" w:wrap="auto" w:vAnchor="margin" w:hAnchor="text" w:yAlign="inline"/>
            </w:pPr>
            <w:sdt>
              <w:sdtPr>
                <w:id w:val="-1540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274" w:rsidRPr="008A1C90">
              <w:t xml:space="preserve"> </w:t>
            </w:r>
            <w:r w:rsidR="009E1274" w:rsidRPr="005D6ED8">
              <w:t>Yes</w:t>
            </w:r>
            <w:r w:rsidR="00D84027">
              <w:t xml:space="preserve"> </w:t>
            </w:r>
            <w:r w:rsidR="00DB35BA">
              <w:t>–</w:t>
            </w:r>
            <w:r w:rsidR="00D84027">
              <w:t xml:space="preserve"> </w:t>
            </w:r>
            <w:r w:rsidR="00DB35BA">
              <w:t xml:space="preserve">consignment </w:t>
            </w:r>
            <w:r w:rsidR="00872331">
              <w:t>suitable</w:t>
            </w:r>
            <w:r w:rsidR="009E1274">
              <w:t xml:space="preserve"> </w:t>
            </w:r>
            <w:sdt>
              <w:sdtPr>
                <w:id w:val="-7504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2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274" w:rsidRPr="008A1C90">
              <w:t xml:space="preserve"> No</w:t>
            </w:r>
            <w:r w:rsidR="009E1274">
              <w:t xml:space="preserve"> </w:t>
            </w:r>
            <w:r w:rsidR="00872331">
              <w:t>–</w:t>
            </w:r>
            <w:r w:rsidR="009E1274">
              <w:t xml:space="preserve"> </w:t>
            </w:r>
            <w:r w:rsidR="00872331">
              <w:t>remedial action</w:t>
            </w:r>
            <w:r w:rsidR="004F027A">
              <w:t xml:space="preserve"> taken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FA9" w14:textId="77777777" w:rsidR="009E1274" w:rsidRPr="00517BE6" w:rsidRDefault="009E1274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>
              <w:t>Length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8A5A" w14:textId="77777777" w:rsidR="009E1274" w:rsidRPr="00517BE6" w:rsidRDefault="009E1274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>
              <w:t>Height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8953B" w14:textId="77777777" w:rsidR="009E1274" w:rsidRPr="00517BE6" w:rsidRDefault="009E1274" w:rsidP="00370D08">
            <w:pPr>
              <w:pStyle w:val="Tabletext"/>
              <w:framePr w:hSpace="0" w:wrap="auto" w:vAnchor="margin" w:hAnchor="text" w:yAlign="inline"/>
              <w:rPr>
                <w:u w:val="single"/>
              </w:rPr>
            </w:pPr>
            <w:r w:rsidRPr="00902C27">
              <w:t>W</w:t>
            </w:r>
            <w:r>
              <w:t>idth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FE9" w14:textId="77777777" w:rsidR="009E1274" w:rsidRPr="00517BE6" w:rsidRDefault="009E1274" w:rsidP="00370D08">
            <w:pPr>
              <w:pStyle w:val="Tabletext"/>
              <w:framePr w:hSpace="0" w:wrap="auto" w:vAnchor="margin" w:hAnchor="text" w:yAlign="inline"/>
              <w:jc w:val="right"/>
              <w:rPr>
                <w:u w:val="single"/>
              </w:rPr>
            </w:pPr>
            <w:r>
              <w:t>(m)</w:t>
            </w:r>
          </w:p>
        </w:tc>
      </w:tr>
      <w:tr w:rsidR="009E1274" w:rsidRPr="000611AA" w14:paraId="63F45899" w14:textId="77777777" w:rsidTr="00370D08">
        <w:trPr>
          <w:trHeight w:val="284"/>
        </w:trPr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BEF" w14:textId="19B0D581" w:rsidR="009E1274" w:rsidRDefault="009E1274" w:rsidP="00370D08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BDE" w14:textId="77777777" w:rsidR="009E1274" w:rsidRDefault="009E1274" w:rsidP="00370D08">
            <w:pPr>
              <w:pStyle w:val="Tabletext"/>
              <w:framePr w:hSpace="0" w:wrap="auto" w:vAnchor="margin" w:hAnchor="text" w:yAlign="inline"/>
            </w:pPr>
            <w:r>
              <w:t xml:space="preserve">Total volume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128" w14:textId="77777777" w:rsidR="009E1274" w:rsidRDefault="009E1274" w:rsidP="00370D08">
            <w:pPr>
              <w:pStyle w:val="Tabletext"/>
              <w:framePr w:hSpace="0" w:wrap="auto" w:vAnchor="margin" w:hAnchor="text" w:yAlign="inline"/>
              <w:jc w:val="right"/>
            </w:pPr>
            <w:r>
              <w:t>(</w:t>
            </w:r>
            <w:r w:rsidRPr="0023614A">
              <w:t>m</w:t>
            </w:r>
            <w:r w:rsidRPr="0023614A">
              <w:rPr>
                <w:vertAlign w:val="superscript"/>
              </w:rPr>
              <w:t>3</w:t>
            </w:r>
            <w:r w:rsidRPr="00A80DCF">
              <w:t>)</w:t>
            </w:r>
          </w:p>
        </w:tc>
      </w:tr>
      <w:tr w:rsidR="00E61821" w:rsidRPr="000611AA" w14:paraId="06323CCF" w14:textId="77777777" w:rsidTr="00370D08">
        <w:trPr>
          <w:trHeight w:val="284"/>
        </w:trPr>
        <w:tc>
          <w:tcPr>
            <w:tcW w:w="5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C0D9" w14:textId="5A455CCB" w:rsidR="00E61821" w:rsidRPr="006C2969" w:rsidRDefault="006C2969" w:rsidP="00370D08">
            <w:pPr>
              <w:pStyle w:val="Tabletext"/>
              <w:framePr w:hSpace="0" w:wrap="auto" w:vAnchor="margin" w:hAnchor="text" w:yAlign="inline"/>
            </w:pPr>
            <w:r w:rsidRPr="006C2969">
              <w:t xml:space="preserve">If </w:t>
            </w:r>
            <w:r w:rsidR="00872331">
              <w:t>no</w:t>
            </w:r>
            <w:r w:rsidRPr="006C2969">
              <w:t>, what action?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E0CEA" w14:textId="77777777" w:rsidR="00E61821" w:rsidRPr="00CD1B5A" w:rsidRDefault="00E61821" w:rsidP="00370D08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Dose</w:t>
            </w:r>
            <w:r>
              <w:t xml:space="preserve"> </w:t>
            </w:r>
          </w:p>
        </w:tc>
      </w:tr>
      <w:tr w:rsidR="00F11246" w:rsidRPr="000611AA" w14:paraId="1150B96A" w14:textId="77777777" w:rsidTr="00370D08">
        <w:trPr>
          <w:trHeight w:val="279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5395D5" w14:textId="7DD3F01C" w:rsidR="00F11246" w:rsidRPr="006C2969" w:rsidRDefault="006C2969" w:rsidP="00370D08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6C2969">
              <w:rPr>
                <w:b/>
                <w:bCs/>
              </w:rPr>
              <w:t>Fumigation type (select one)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4E8" w14:textId="45396F3F" w:rsidR="00F11246" w:rsidRPr="000611AA" w:rsidRDefault="00F11246" w:rsidP="00370D08">
            <w:pPr>
              <w:pStyle w:val="Tabletext"/>
              <w:framePr w:hSpace="0" w:wrap="auto" w:vAnchor="margin" w:hAnchor="text" w:yAlign="inline"/>
            </w:pPr>
            <w:r w:rsidRPr="0034452E">
              <w:t xml:space="preserve">Dose rate used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AAC" w14:textId="77777777" w:rsidR="00F11246" w:rsidRPr="000611AA" w:rsidRDefault="00F11246" w:rsidP="00370D08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(g/m</w:t>
            </w:r>
            <w:r w:rsidRPr="00931345">
              <w:rPr>
                <w:vertAlign w:val="superscript"/>
              </w:rPr>
              <w:t>3</w:t>
            </w:r>
            <w:r w:rsidRPr="0034452E">
              <w:t>)</w:t>
            </w:r>
          </w:p>
        </w:tc>
      </w:tr>
      <w:tr w:rsidR="009721ED" w:rsidRPr="000611AA" w14:paraId="7EBA9679" w14:textId="77777777" w:rsidTr="00370D08">
        <w:trPr>
          <w:trHeight w:val="27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A05" w14:textId="084DC6A6" w:rsidR="009721ED" w:rsidRDefault="008F7972" w:rsidP="00370D08">
            <w:pPr>
              <w:pStyle w:val="Tabletext"/>
              <w:framePr w:hSpace="0" w:wrap="auto" w:vAnchor="margin" w:hAnchor="text" w:yAlign="inline"/>
              <w:rPr>
                <w:rStyle w:val="Normalform"/>
                <w:sz w:val="19"/>
              </w:rPr>
            </w:pPr>
            <w:sdt>
              <w:sdtPr>
                <w:rPr>
                  <w:rStyle w:val="Normalform"/>
                  <w:sz w:val="19"/>
                </w:rPr>
                <w:id w:val="-33122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form"/>
                </w:rPr>
              </w:sdtEndPr>
              <w:sdtContent>
                <w:r w:rsidR="009721ED" w:rsidRPr="008A1C90">
                  <w:rPr>
                    <w:rStyle w:val="Normalform"/>
                    <w:rFonts w:ascii="Segoe UI Symbol" w:hAnsi="Segoe UI Symbol" w:cs="Segoe UI Symbol"/>
                    <w:sz w:val="19"/>
                  </w:rPr>
                  <w:t>☐</w:t>
                </w:r>
              </w:sdtContent>
            </w:sdt>
            <w:r w:rsidR="009721ED" w:rsidRPr="008A1C90">
              <w:t xml:space="preserve"> Ambient temperature: Forecast min temp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979" w14:textId="419748EF" w:rsidR="009721ED" w:rsidRDefault="009721ED" w:rsidP="00370D08">
            <w:pPr>
              <w:pStyle w:val="Tabletext"/>
              <w:framePr w:hSpace="0" w:wrap="auto" w:vAnchor="margin" w:hAnchor="text" w:yAlign="inline"/>
              <w:jc w:val="right"/>
              <w:rPr>
                <w:rStyle w:val="Normalform"/>
                <w:sz w:val="19"/>
              </w:rPr>
            </w:pPr>
            <w:r w:rsidRPr="008A1C90">
              <w:t>˚C</w:t>
            </w:r>
            <w:r>
              <w:t>/</w:t>
            </w:r>
            <w:r w:rsidRPr="008A1C90">
              <w:t>˚</w:t>
            </w:r>
            <w:r>
              <w:t>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21C" w14:textId="20216219" w:rsidR="009721ED" w:rsidRPr="0034452E" w:rsidRDefault="009721ED" w:rsidP="00370D08">
            <w:pPr>
              <w:pStyle w:val="Tabletext"/>
              <w:framePr w:hSpace="0" w:wrap="auto" w:vAnchor="margin" w:hAnchor="text" w:yAlign="inline"/>
            </w:pPr>
            <w:r>
              <w:t>Calculated dose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D21" w14:textId="17805780" w:rsidR="009721ED" w:rsidRPr="0034452E" w:rsidRDefault="009721ED" w:rsidP="00370D08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(g)</w:t>
            </w:r>
          </w:p>
        </w:tc>
      </w:tr>
      <w:tr w:rsidR="00584639" w:rsidRPr="000611AA" w14:paraId="67412223" w14:textId="77777777" w:rsidTr="00370D08">
        <w:trPr>
          <w:trHeight w:val="284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8C276" w14:textId="6D33BBF7" w:rsidR="00584639" w:rsidRPr="000611AA" w:rsidRDefault="008F7972" w:rsidP="00370D08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rStyle w:val="Normalform"/>
                  <w:sz w:val="19"/>
                </w:rPr>
                <w:id w:val="-18117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form"/>
                </w:rPr>
              </w:sdtEndPr>
              <w:sdtContent>
                <w:r w:rsidR="00584639" w:rsidRPr="008A1C90">
                  <w:rPr>
                    <w:rStyle w:val="Normalform"/>
                    <w:rFonts w:ascii="Segoe UI Symbol" w:hAnsi="Segoe UI Symbol" w:cs="Segoe UI Symbol"/>
                    <w:sz w:val="19"/>
                  </w:rPr>
                  <w:t>☐</w:t>
                </w:r>
              </w:sdtContent>
            </w:sdt>
            <w:r w:rsidR="00584639" w:rsidRPr="008A1C90">
              <w:t xml:space="preserve"> Controlled temperature:</w:t>
            </w:r>
            <w:r w:rsidR="00584639" w:rsidRPr="008A1C90">
              <w:rPr>
                <w:rStyle w:val="Normalform"/>
                <w:sz w:val="19"/>
              </w:rPr>
              <w:t xml:space="preserve"> </w:t>
            </w:r>
            <w:r w:rsidR="00584639" w:rsidRPr="008A1C90">
              <w:t xml:space="preserve">Min enclosure temp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5E26F" w14:textId="787CF79A" w:rsidR="00584639" w:rsidRPr="000611AA" w:rsidRDefault="00584639" w:rsidP="00370D08">
            <w:pPr>
              <w:pStyle w:val="Tabletext"/>
              <w:framePr w:hSpace="0" w:wrap="auto" w:vAnchor="margin" w:hAnchor="text" w:yAlign="inline"/>
              <w:jc w:val="right"/>
            </w:pPr>
            <w:r w:rsidRPr="008A1C90">
              <w:t>˚C</w:t>
            </w:r>
            <w:r>
              <w:t>/</w:t>
            </w:r>
            <w:r w:rsidRPr="008A1C90">
              <w:t>˚</w:t>
            </w:r>
            <w:r>
              <w:t>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EBD" w14:textId="46EC5330" w:rsidR="00584639" w:rsidRPr="000611AA" w:rsidRDefault="0045571E" w:rsidP="00370D08">
            <w:pPr>
              <w:pStyle w:val="Tabletext"/>
              <w:framePr w:hSpace="0" w:wrap="auto" w:vAnchor="margin" w:hAnchor="text" w:yAlign="inline"/>
            </w:pPr>
            <w:r>
              <w:t xml:space="preserve">Chloropicrin  </w:t>
            </w:r>
            <w:sdt>
              <w:sdtPr>
                <w:id w:val="3363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612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4C18B" w14:textId="718EBC3F" w:rsidR="00584639" w:rsidRPr="000611AA" w:rsidRDefault="00584639" w:rsidP="00370D08">
            <w:pPr>
              <w:pStyle w:val="Tabletext"/>
              <w:framePr w:hSpace="0" w:wrap="auto" w:vAnchor="margin" w:hAnchor="text" w:yAlign="inline"/>
            </w:pPr>
            <w:r>
              <w:t>If yes: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87083" w14:textId="68526D3F" w:rsidR="00584639" w:rsidRPr="000611AA" w:rsidRDefault="00C86936" w:rsidP="00370D08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</w:tr>
      <w:tr w:rsidR="00787A4A" w:rsidRPr="000611AA" w14:paraId="4E9292D6" w14:textId="77777777" w:rsidTr="00370D08">
        <w:trPr>
          <w:trHeight w:val="28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1CD" w14:textId="586B38A1" w:rsidR="00787A4A" w:rsidRPr="000611AA" w:rsidRDefault="00787A4A" w:rsidP="00370D08">
            <w:pPr>
              <w:pStyle w:val="Tabletext"/>
              <w:framePr w:hSpace="0" w:wrap="auto" w:vAnchor="margin" w:hAnchor="text" w:yAlign="inline"/>
            </w:pPr>
            <w:r>
              <w:t>Heaters used</w:t>
            </w:r>
            <w:r w:rsidR="00D716D3">
              <w:t>?</w:t>
            </w:r>
            <w:r>
              <w:t xml:space="preserve"> </w:t>
            </w:r>
            <w:sdt>
              <w:sdtPr>
                <w:id w:val="168023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A1C90">
              <w:t xml:space="preserve"> Yes </w:t>
            </w:r>
            <w:sdt>
              <w:sdtPr>
                <w:id w:val="-11835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C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A1C90">
              <w:t xml:space="preserve"> No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B9C" w14:textId="6D7EDCFD" w:rsidR="00787A4A" w:rsidRPr="000611AA" w:rsidRDefault="00787A4A" w:rsidP="00370D08">
            <w:pPr>
              <w:pStyle w:val="Tabletext"/>
              <w:framePr w:hSpace="0" w:wrap="auto" w:vAnchor="margin" w:hAnchor="text" w:yAlign="inline"/>
            </w:pPr>
            <w:r w:rsidRPr="0034452E">
              <w:t>Amount CH</w:t>
            </w:r>
            <w:r w:rsidRPr="0034452E">
              <w:rPr>
                <w:vertAlign w:val="subscript"/>
              </w:rPr>
              <w:t>3</w:t>
            </w:r>
            <w:r w:rsidRPr="0034452E">
              <w:t>Br</w:t>
            </w:r>
            <w:r>
              <w:t xml:space="preserve"> applied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971" w14:textId="7FD4FE95" w:rsidR="00787A4A" w:rsidRPr="000611AA" w:rsidRDefault="00787A4A" w:rsidP="00370D08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(g)</w:t>
            </w:r>
          </w:p>
        </w:tc>
      </w:tr>
    </w:tbl>
    <w:tbl>
      <w:tblPr>
        <w:tblStyle w:val="TableGrid1"/>
        <w:tblpPr w:leftFromText="180" w:rightFromText="180" w:vertAnchor="text" w:horzAnchor="margin" w:tblpY="8274"/>
        <w:tblW w:w="10773" w:type="dxa"/>
        <w:tblLayout w:type="fixed"/>
        <w:tblLook w:val="04A0" w:firstRow="1" w:lastRow="0" w:firstColumn="1" w:lastColumn="0" w:noHBand="0" w:noVBand="1"/>
      </w:tblPr>
      <w:tblGrid>
        <w:gridCol w:w="706"/>
        <w:gridCol w:w="934"/>
        <w:gridCol w:w="935"/>
        <w:gridCol w:w="935"/>
        <w:gridCol w:w="77"/>
        <w:gridCol w:w="803"/>
        <w:gridCol w:w="56"/>
        <w:gridCol w:w="936"/>
        <w:gridCol w:w="48"/>
        <w:gridCol w:w="1040"/>
        <w:gridCol w:w="46"/>
        <w:gridCol w:w="662"/>
        <w:gridCol w:w="333"/>
        <w:gridCol w:w="992"/>
        <w:gridCol w:w="1134"/>
        <w:gridCol w:w="1136"/>
      </w:tblGrid>
      <w:tr w:rsidR="002E2748" w:rsidRPr="000611AA" w14:paraId="7990F3E5" w14:textId="77777777" w:rsidTr="00FC3BE5">
        <w:trPr>
          <w:trHeight w:val="246"/>
        </w:trPr>
        <w:tc>
          <w:tcPr>
            <w:tcW w:w="10773" w:type="dxa"/>
            <w:gridSpan w:val="16"/>
            <w:shd w:val="clear" w:color="auto" w:fill="E7E6E6" w:themeFill="background2"/>
          </w:tcPr>
          <w:p w14:paraId="2841A62E" w14:textId="0314461C" w:rsidR="002E2748" w:rsidRPr="5747B801" w:rsidRDefault="00624F31" w:rsidP="00FC3BE5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rFonts w:asciiTheme="minorHAnsi" w:hAnsiTheme="minorHAnsi"/>
                <w:bCs w:val="0"/>
                <w:sz w:val="22"/>
              </w:rPr>
              <w:t>S</w:t>
            </w:r>
            <w:r w:rsidRPr="00D21AA7">
              <w:rPr>
                <w:rStyle w:val="Strong"/>
                <w:rFonts w:asciiTheme="minorHAnsi" w:hAnsiTheme="minorHAnsi"/>
                <w:bCs w:val="0"/>
                <w:sz w:val="22"/>
              </w:rPr>
              <w:t xml:space="preserve">ection D: Concentration readings </w:t>
            </w:r>
            <w:r w:rsidR="002E2748" w:rsidRPr="00BB1036">
              <w:rPr>
                <w:rStyle w:val="Strong"/>
                <w:sz w:val="18"/>
              </w:rPr>
              <w:t xml:space="preserve">Monitoring </w:t>
            </w:r>
            <w:r w:rsidR="002E2748">
              <w:rPr>
                <w:rStyle w:val="Strong"/>
                <w:sz w:val="18"/>
              </w:rPr>
              <w:t xml:space="preserve">readings by locations - </w:t>
            </w:r>
            <w:r w:rsidR="002E2748" w:rsidRPr="004A5663">
              <w:t xml:space="preserve">Each reading </w:t>
            </w:r>
            <w:r w:rsidR="002E2748">
              <w:t>must</w:t>
            </w:r>
            <w:r w:rsidR="002E2748" w:rsidRPr="004A5663">
              <w:t xml:space="preserve"> be </w:t>
            </w:r>
            <w:r w:rsidR="006C39DE">
              <w:t>initialled</w:t>
            </w:r>
            <w:r w:rsidR="002E2748" w:rsidRPr="004A5663">
              <w:t xml:space="preserve"> by the </w:t>
            </w:r>
            <w:r w:rsidR="002E2748">
              <w:t>fumigator(s)</w:t>
            </w:r>
            <w:r w:rsidR="002E2748" w:rsidRPr="004A5663">
              <w:t xml:space="preserve"> who took the reading</w:t>
            </w:r>
          </w:p>
        </w:tc>
      </w:tr>
      <w:tr w:rsidR="002E2748" w:rsidRPr="000611AA" w14:paraId="44B06AA1" w14:textId="77777777" w:rsidTr="00FC3BE5">
        <w:trPr>
          <w:trHeight w:val="354"/>
        </w:trPr>
        <w:tc>
          <w:tcPr>
            <w:tcW w:w="10773" w:type="dxa"/>
            <w:gridSpan w:val="16"/>
            <w:shd w:val="clear" w:color="auto" w:fill="auto"/>
          </w:tcPr>
          <w:p w14:paraId="48E99971" w14:textId="77777777" w:rsidR="002E2748" w:rsidRPr="00BB1036" w:rsidRDefault="002E2748" w:rsidP="00FC3BE5">
            <w:pPr>
              <w:pStyle w:val="Tableheader"/>
              <w:rPr>
                <w:rStyle w:val="Strong"/>
                <w:sz w:val="18"/>
              </w:rPr>
            </w:pPr>
            <w:r w:rsidRPr="00FA3413">
              <w:t>Serial number of monitoring device</w:t>
            </w:r>
            <w:r>
              <w:t>(s)</w:t>
            </w:r>
          </w:p>
        </w:tc>
      </w:tr>
      <w:tr w:rsidR="002E2748" w:rsidRPr="000611AA" w14:paraId="70CE8729" w14:textId="77777777" w:rsidTr="00FC3BE5">
        <w:trPr>
          <w:trHeight w:val="284"/>
        </w:trPr>
        <w:tc>
          <w:tcPr>
            <w:tcW w:w="706" w:type="dxa"/>
            <w:shd w:val="clear" w:color="auto" w:fill="E7E6E6" w:themeFill="background2"/>
            <w:vAlign w:val="center"/>
          </w:tcPr>
          <w:p w14:paraId="3EF76F84" w14:textId="77777777" w:rsidR="002E2748" w:rsidRDefault="002E2748" w:rsidP="00FC3BE5">
            <w:pPr>
              <w:pStyle w:val="Tableheader"/>
              <w:rPr>
                <w:rStyle w:val="Strong"/>
                <w:sz w:val="18"/>
              </w:rPr>
            </w:pPr>
          </w:p>
        </w:tc>
        <w:tc>
          <w:tcPr>
            <w:tcW w:w="934" w:type="dxa"/>
            <w:shd w:val="clear" w:color="auto" w:fill="E7E6E6" w:themeFill="background2"/>
            <w:vAlign w:val="center"/>
          </w:tcPr>
          <w:p w14:paraId="357DEA4E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1</w:t>
            </w: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3A927386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2</w:t>
            </w: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1F66B692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3</w:t>
            </w:r>
          </w:p>
        </w:tc>
        <w:tc>
          <w:tcPr>
            <w:tcW w:w="936" w:type="dxa"/>
            <w:gridSpan w:val="3"/>
            <w:shd w:val="clear" w:color="auto" w:fill="E7E6E6" w:themeFill="background2"/>
            <w:vAlign w:val="center"/>
          </w:tcPr>
          <w:p w14:paraId="4276BF2E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4</w:t>
            </w: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14:paraId="60910DC4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shd w:val="clear" w:color="auto" w:fill="E7E6E6" w:themeFill="background2"/>
          </w:tcPr>
          <w:p w14:paraId="37CA120A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Equilibrium result (%)</w:t>
            </w:r>
          </w:p>
        </w:tc>
        <w:tc>
          <w:tcPr>
            <w:tcW w:w="995" w:type="dxa"/>
            <w:gridSpan w:val="2"/>
            <w:shd w:val="clear" w:color="auto" w:fill="E7E6E6" w:themeFill="background2"/>
          </w:tcPr>
          <w:p w14:paraId="5E22CA72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Standard (g/m</w:t>
            </w:r>
            <w:r w:rsidRPr="00CF2A87">
              <w:rPr>
                <w:rStyle w:val="Strong"/>
                <w:sz w:val="16"/>
                <w:szCs w:val="16"/>
                <w:vertAlign w:val="superscript"/>
              </w:rPr>
              <w:t>3</w:t>
            </w:r>
            <w:r w:rsidRPr="00CF2A87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E7E6E6" w:themeFill="background2"/>
          </w:tcPr>
          <w:p w14:paraId="77BD55D2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Date</w:t>
            </w:r>
          </w:p>
          <w:p w14:paraId="35925466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134" w:type="dxa"/>
            <w:shd w:val="clear" w:color="auto" w:fill="E7E6E6" w:themeFill="background2"/>
          </w:tcPr>
          <w:p w14:paraId="49BC9150" w14:textId="77777777" w:rsidR="002E2748" w:rsidRPr="00CF2A87" w:rsidRDefault="002E2748" w:rsidP="00FC3BE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Time (</w:t>
            </w:r>
            <w:proofErr w:type="spellStart"/>
            <w:r w:rsidRPr="00CF2A87">
              <w:rPr>
                <w:rStyle w:val="Strong"/>
                <w:sz w:val="16"/>
                <w:szCs w:val="16"/>
              </w:rPr>
              <w:t>hh:mm</w:t>
            </w:r>
            <w:proofErr w:type="spellEnd"/>
            <w:r w:rsidRPr="00CF2A87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1136" w:type="dxa"/>
            <w:shd w:val="clear" w:color="auto" w:fill="E7E6E6" w:themeFill="background2"/>
          </w:tcPr>
          <w:p w14:paraId="621F961B" w14:textId="07A6BF72" w:rsidR="002E2748" w:rsidRPr="00BB1036" w:rsidRDefault="002E2748" w:rsidP="00FC3BE5">
            <w:pPr>
              <w:pStyle w:val="Tableheader"/>
              <w:rPr>
                <w:rStyle w:val="Strong"/>
                <w:sz w:val="18"/>
              </w:rPr>
            </w:pPr>
            <w:r w:rsidRPr="00CF2A87">
              <w:rPr>
                <w:rStyle w:val="Strong"/>
                <w:sz w:val="16"/>
                <w:szCs w:val="16"/>
              </w:rPr>
              <w:t>Fumigator</w:t>
            </w:r>
            <w:r>
              <w:rPr>
                <w:rStyle w:val="Strong"/>
                <w:sz w:val="16"/>
                <w:szCs w:val="16"/>
              </w:rPr>
              <w:t>/s</w:t>
            </w:r>
            <w:r w:rsidRPr="00CF2A87">
              <w:rPr>
                <w:rStyle w:val="Strong"/>
                <w:sz w:val="16"/>
                <w:szCs w:val="16"/>
              </w:rPr>
              <w:t xml:space="preserve"> </w:t>
            </w:r>
            <w:r w:rsidR="006C39DE">
              <w:rPr>
                <w:rStyle w:val="Strong"/>
                <w:sz w:val="16"/>
                <w:szCs w:val="16"/>
              </w:rPr>
              <w:t>initials</w:t>
            </w:r>
          </w:p>
        </w:tc>
      </w:tr>
      <w:tr w:rsidR="00B85429" w:rsidRPr="000611AA" w14:paraId="67979465" w14:textId="77777777" w:rsidTr="00FC3BE5">
        <w:trPr>
          <w:trHeight w:val="284"/>
        </w:trPr>
        <w:tc>
          <w:tcPr>
            <w:tcW w:w="7511" w:type="dxa"/>
            <w:gridSpan w:val="13"/>
            <w:shd w:val="clear" w:color="auto" w:fill="auto"/>
            <w:vAlign w:val="center"/>
          </w:tcPr>
          <w:p w14:paraId="5EA2FBFE" w14:textId="65FDB942" w:rsidR="00B85429" w:rsidRPr="007A0992" w:rsidRDefault="00596A03" w:rsidP="00FC3BE5">
            <w:pPr>
              <w:pStyle w:val="Tableheader"/>
              <w:jc w:val="right"/>
              <w:rPr>
                <w:rStyle w:val="Strong"/>
                <w:b w:val="0"/>
                <w:bCs w:val="0"/>
                <w:sz w:val="18"/>
              </w:rPr>
            </w:pPr>
            <w:r>
              <w:rPr>
                <w:b/>
                <w:bCs/>
              </w:rPr>
              <w:t xml:space="preserve">Time </w:t>
            </w:r>
            <w:r w:rsidR="00A7558F">
              <w:rPr>
                <w:b/>
                <w:bCs/>
              </w:rPr>
              <w:t>and date: F</w:t>
            </w:r>
            <w:r w:rsidR="00E353D8">
              <w:rPr>
                <w:b/>
                <w:bCs/>
              </w:rPr>
              <w:t>umigant i</w:t>
            </w:r>
            <w:r w:rsidR="00B85429" w:rsidRPr="007A0992">
              <w:rPr>
                <w:b/>
                <w:bCs/>
              </w:rPr>
              <w:t xml:space="preserve">njection </w:t>
            </w:r>
            <w:r>
              <w:rPr>
                <w:b/>
                <w:bCs/>
              </w:rPr>
              <w:t>finished</w:t>
            </w:r>
            <w:r w:rsidR="00B85429" w:rsidRPr="007A0992">
              <w:rPr>
                <w:b/>
                <w:b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DAA2614" w14:textId="77777777" w:rsidR="00B85429" w:rsidRPr="00CF2A87" w:rsidRDefault="00B85429" w:rsidP="00FC3BE5">
            <w:pPr>
              <w:pStyle w:val="Tableheader"/>
              <w:rPr>
                <w:rStyle w:val="Strong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388D5" w14:textId="7137AC5E" w:rsidR="00B85429" w:rsidRPr="00CF2A87" w:rsidRDefault="009F4140" w:rsidP="00FC3BE5">
            <w:pPr>
              <w:pStyle w:val="Tableheader"/>
              <w:jc w:val="right"/>
              <w:rPr>
                <w:rStyle w:val="Strong"/>
                <w:sz w:val="16"/>
                <w:szCs w:val="16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  <w:shd w:val="clear" w:color="auto" w:fill="auto"/>
          </w:tcPr>
          <w:p w14:paraId="18253CBB" w14:textId="77777777" w:rsidR="00B85429" w:rsidRPr="00CF2A87" w:rsidRDefault="00B85429" w:rsidP="00FC3BE5">
            <w:pPr>
              <w:pStyle w:val="Tableheader"/>
              <w:rPr>
                <w:rStyle w:val="Strong"/>
                <w:sz w:val="16"/>
                <w:szCs w:val="16"/>
              </w:rPr>
            </w:pPr>
          </w:p>
        </w:tc>
      </w:tr>
      <w:tr w:rsidR="002E2748" w:rsidRPr="000611AA" w14:paraId="0212FFA3" w14:textId="77777777" w:rsidTr="00FC3BE5">
        <w:trPr>
          <w:trHeight w:val="284"/>
        </w:trPr>
        <w:tc>
          <w:tcPr>
            <w:tcW w:w="706" w:type="dxa"/>
            <w:vMerge w:val="restart"/>
            <w:vAlign w:val="center"/>
          </w:tcPr>
          <w:p w14:paraId="3D24C4F4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Start</w:t>
            </w:r>
          </w:p>
        </w:tc>
        <w:tc>
          <w:tcPr>
            <w:tcW w:w="934" w:type="dxa"/>
          </w:tcPr>
          <w:p w14:paraId="46A48B73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31868735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0FDBA39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70DDD87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09C77E65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45489EB7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5" w:type="dxa"/>
            <w:gridSpan w:val="2"/>
          </w:tcPr>
          <w:p w14:paraId="0DFDAAE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91F9EB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2D875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6BADB559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63133D06" w14:textId="77777777" w:rsidTr="00FC3BE5">
        <w:trPr>
          <w:trHeight w:val="284"/>
        </w:trPr>
        <w:tc>
          <w:tcPr>
            <w:tcW w:w="706" w:type="dxa"/>
            <w:vMerge/>
            <w:vAlign w:val="center"/>
          </w:tcPr>
          <w:p w14:paraId="2DE5BDB3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61AB3952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00C2DF9A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4F08BE22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1D72F81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14:paraId="5EA56D1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55FAA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5" w:type="dxa"/>
            <w:gridSpan w:val="2"/>
          </w:tcPr>
          <w:p w14:paraId="7C7E559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A7BD5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82AFE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3D36316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4A2FF9B1" w14:textId="77777777" w:rsidTr="00FC3BE5">
        <w:trPr>
          <w:trHeight w:val="284"/>
        </w:trPr>
        <w:tc>
          <w:tcPr>
            <w:tcW w:w="706" w:type="dxa"/>
            <w:vMerge w:val="restart"/>
            <w:vAlign w:val="center"/>
          </w:tcPr>
          <w:p w14:paraId="7418F6E1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During</w:t>
            </w:r>
          </w:p>
        </w:tc>
        <w:tc>
          <w:tcPr>
            <w:tcW w:w="934" w:type="dxa"/>
          </w:tcPr>
          <w:p w14:paraId="7CC3FE8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0609B8A7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3DFD8628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42107BCE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0D6A6E6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thinHorzCross" w:color="767171" w:themeColor="background2" w:themeShade="80" w:fill="auto"/>
          </w:tcPr>
          <w:p w14:paraId="471ADDE1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6CBEE6DD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AB9C3A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95454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4590419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16102711" w14:textId="77777777" w:rsidTr="00FC3BE5">
        <w:trPr>
          <w:trHeight w:val="284"/>
        </w:trPr>
        <w:tc>
          <w:tcPr>
            <w:tcW w:w="706" w:type="dxa"/>
            <w:vMerge/>
            <w:vAlign w:val="center"/>
          </w:tcPr>
          <w:p w14:paraId="2D8AE6F9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34" w:type="dxa"/>
          </w:tcPr>
          <w:p w14:paraId="44CBB8F8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5683EC1E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E06159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6A7606E8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4CF3EB11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HorzCross" w:color="767171" w:themeColor="background2" w:themeShade="80" w:fill="auto"/>
          </w:tcPr>
          <w:p w14:paraId="448DBD8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0CAC891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12D3F3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9E067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0E02A211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3B463148" w14:textId="77777777" w:rsidTr="00FC3BE5">
        <w:trPr>
          <w:trHeight w:val="284"/>
        </w:trPr>
        <w:tc>
          <w:tcPr>
            <w:tcW w:w="706" w:type="dxa"/>
            <w:vMerge w:val="restart"/>
            <w:vAlign w:val="center"/>
          </w:tcPr>
          <w:p w14:paraId="04B77632" w14:textId="77777777" w:rsidR="002E2748" w:rsidRPr="00134914" w:rsidRDefault="002E2748" w:rsidP="00FC3BE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End</w:t>
            </w:r>
          </w:p>
        </w:tc>
        <w:tc>
          <w:tcPr>
            <w:tcW w:w="934" w:type="dxa"/>
          </w:tcPr>
          <w:p w14:paraId="0D3E066D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F894829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70A2081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131D20DE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5F82954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HorzCross" w:color="767171" w:themeColor="background2" w:themeShade="80" w:fill="auto"/>
          </w:tcPr>
          <w:p w14:paraId="2FA59A3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7F19E62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9F4C86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D4768F4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77921BE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20C95FE0" w14:textId="77777777" w:rsidTr="00FC3BE5">
        <w:trPr>
          <w:trHeight w:val="284"/>
        </w:trPr>
        <w:tc>
          <w:tcPr>
            <w:tcW w:w="706" w:type="dxa"/>
            <w:vMerge/>
          </w:tcPr>
          <w:p w14:paraId="0EDD7D7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6221E2D7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490831F0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5A70AA3D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</w:tcPr>
          <w:p w14:paraId="2F3FCF23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3DFA378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767171" w:themeColor="background2" w:themeShade="80" w:fill="auto"/>
          </w:tcPr>
          <w:p w14:paraId="4331DACA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14:paraId="6AA3448F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489FF3D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1801C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736C6771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20105ADD" w14:textId="77777777" w:rsidTr="00FC3BE5">
        <w:trPr>
          <w:trHeight w:val="284"/>
        </w:trPr>
        <w:tc>
          <w:tcPr>
            <w:tcW w:w="7511" w:type="dxa"/>
            <w:gridSpan w:val="13"/>
            <w:vAlign w:val="center"/>
          </w:tcPr>
          <w:p w14:paraId="69C30BFC" w14:textId="2E47C6E7" w:rsidR="002E2748" w:rsidRPr="007A0992" w:rsidRDefault="00596A03" w:rsidP="00FC3BE5">
            <w:pPr>
              <w:pStyle w:val="Tableheader"/>
              <w:jc w:val="right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Time and date</w:t>
            </w:r>
            <w:r w:rsidR="00A7558F">
              <w:rPr>
                <w:rStyle w:val="Strong"/>
                <w:sz w:val="18"/>
              </w:rPr>
              <w:t>:</w:t>
            </w:r>
            <w:r>
              <w:rPr>
                <w:rStyle w:val="Strong"/>
                <w:sz w:val="18"/>
              </w:rPr>
              <w:t xml:space="preserve"> </w:t>
            </w:r>
            <w:r w:rsidR="00A7558F">
              <w:rPr>
                <w:rStyle w:val="Strong"/>
                <w:sz w:val="18"/>
              </w:rPr>
              <w:t>E</w:t>
            </w:r>
            <w:r>
              <w:rPr>
                <w:rStyle w:val="Strong"/>
                <w:sz w:val="18"/>
              </w:rPr>
              <w:t>nclosure v</w:t>
            </w:r>
            <w:r w:rsidR="002E2748" w:rsidRPr="007A0992">
              <w:rPr>
                <w:rStyle w:val="Strong"/>
                <w:sz w:val="18"/>
              </w:rPr>
              <w:t xml:space="preserve">entilation start </w:t>
            </w:r>
          </w:p>
        </w:tc>
        <w:tc>
          <w:tcPr>
            <w:tcW w:w="992" w:type="dxa"/>
          </w:tcPr>
          <w:p w14:paraId="7AAFB1AA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3FAEE9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4325E6B4" w14:textId="77777777" w:rsidR="002E2748" w:rsidRPr="002F5AFB" w:rsidRDefault="002E2748" w:rsidP="00FC3BE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2E782A" w:rsidRPr="000611AA" w14:paraId="1A8FDE44" w14:textId="77777777" w:rsidTr="002E782A">
        <w:trPr>
          <w:trHeight w:val="284"/>
        </w:trPr>
        <w:tc>
          <w:tcPr>
            <w:tcW w:w="4390" w:type="dxa"/>
            <w:gridSpan w:val="6"/>
            <w:vAlign w:val="center"/>
          </w:tcPr>
          <w:p w14:paraId="7EFF7047" w14:textId="3FA93174" w:rsidR="002E782A" w:rsidRPr="007A0992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rStyle w:val="Strong"/>
                <w:sz w:val="18"/>
                <w:szCs w:val="18"/>
              </w:rPr>
            </w:pPr>
            <w:r w:rsidRPr="007A0992">
              <w:rPr>
                <w:rStyle w:val="Strong"/>
                <w:sz w:val="18"/>
                <w:szCs w:val="18"/>
              </w:rPr>
              <w:t>Final TLV readings</w:t>
            </w:r>
            <w:r>
              <w:rPr>
                <w:rStyle w:val="Strong"/>
                <w:sz w:val="18"/>
                <w:szCs w:val="18"/>
              </w:rPr>
              <w:t xml:space="preserve"> (all)</w:t>
            </w:r>
          </w:p>
        </w:tc>
        <w:tc>
          <w:tcPr>
            <w:tcW w:w="1040" w:type="dxa"/>
            <w:gridSpan w:val="3"/>
            <w:vAlign w:val="center"/>
          </w:tcPr>
          <w:p w14:paraId="4AD19CED" w14:textId="2A2C169A" w:rsidR="002E782A" w:rsidRPr="002E782A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2E782A">
              <w:rPr>
                <w:rStyle w:val="Strong"/>
                <w:b w:val="0"/>
                <w:bCs w:val="0"/>
                <w:sz w:val="18"/>
                <w:szCs w:val="18"/>
              </w:rPr>
              <w:t>ppm</w:t>
            </w:r>
          </w:p>
        </w:tc>
        <w:tc>
          <w:tcPr>
            <w:tcW w:w="1040" w:type="dxa"/>
            <w:vAlign w:val="center"/>
          </w:tcPr>
          <w:p w14:paraId="667E170C" w14:textId="79564CF3" w:rsidR="002E782A" w:rsidRPr="002E782A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2E782A">
              <w:rPr>
                <w:sz w:val="18"/>
                <w:szCs w:val="18"/>
              </w:rPr>
              <w:t>ppm</w:t>
            </w:r>
          </w:p>
        </w:tc>
        <w:tc>
          <w:tcPr>
            <w:tcW w:w="1041" w:type="dxa"/>
            <w:gridSpan w:val="3"/>
            <w:vAlign w:val="center"/>
          </w:tcPr>
          <w:p w14:paraId="59887855" w14:textId="7ED2FE02" w:rsidR="002E782A" w:rsidRPr="007A0992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7A0992">
              <w:rPr>
                <w:sz w:val="18"/>
                <w:szCs w:val="18"/>
              </w:rPr>
              <w:t>ppm</w:t>
            </w:r>
          </w:p>
        </w:tc>
        <w:tc>
          <w:tcPr>
            <w:tcW w:w="992" w:type="dxa"/>
          </w:tcPr>
          <w:p w14:paraId="637D2EA4" w14:textId="77777777" w:rsidR="002E782A" w:rsidRPr="002F5AFB" w:rsidRDefault="002E782A" w:rsidP="00FC3BE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73461C" w14:textId="29DF5DD0" w:rsidR="002E782A" w:rsidRPr="009E1B15" w:rsidRDefault="002E782A" w:rsidP="00FC3BE5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6" w:type="dxa"/>
          </w:tcPr>
          <w:p w14:paraId="655575AA" w14:textId="77777777" w:rsidR="002E782A" w:rsidRPr="002F5AFB" w:rsidRDefault="002E782A" w:rsidP="00FC3BE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1412C" w:rsidRPr="000611AA" w14:paraId="2F1D4A7E" w14:textId="77777777" w:rsidTr="00FC3BE5">
        <w:trPr>
          <w:trHeight w:val="354"/>
        </w:trPr>
        <w:tc>
          <w:tcPr>
            <w:tcW w:w="10773" w:type="dxa"/>
            <w:gridSpan w:val="16"/>
            <w:shd w:val="clear" w:color="auto" w:fill="E7E6E6" w:themeFill="background2"/>
            <w:vAlign w:val="center"/>
          </w:tcPr>
          <w:p w14:paraId="2E7A9119" w14:textId="77777777" w:rsidR="0061412C" w:rsidRPr="00C81E41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Top-up details</w:t>
            </w:r>
          </w:p>
        </w:tc>
      </w:tr>
      <w:tr w:rsidR="0061412C" w:rsidRPr="000611AA" w14:paraId="462FA9F4" w14:textId="77777777" w:rsidTr="00DA2948">
        <w:trPr>
          <w:trHeight w:val="354"/>
        </w:trPr>
        <w:tc>
          <w:tcPr>
            <w:tcW w:w="3587" w:type="dxa"/>
            <w:gridSpan w:val="5"/>
            <w:tcBorders>
              <w:bottom w:val="single" w:sz="8" w:space="0" w:color="auto"/>
            </w:tcBorders>
            <w:vAlign w:val="center"/>
          </w:tcPr>
          <w:p w14:paraId="11BF9885" w14:textId="77777777" w:rsidR="0061412C" w:rsidRPr="000611AA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625F12">
              <w:rPr>
                <w:sz w:val="18"/>
                <w:szCs w:val="18"/>
              </w:rPr>
              <w:t>Amount (g/m</w:t>
            </w:r>
            <w:r w:rsidRPr="00625F12">
              <w:rPr>
                <w:sz w:val="18"/>
                <w:szCs w:val="18"/>
                <w:vertAlign w:val="superscript"/>
              </w:rPr>
              <w:t>3</w:t>
            </w:r>
            <w:r w:rsidRPr="00625F12">
              <w:rPr>
                <w:sz w:val="18"/>
                <w:szCs w:val="18"/>
              </w:rPr>
              <w:t>)</w:t>
            </w:r>
          </w:p>
        </w:tc>
        <w:tc>
          <w:tcPr>
            <w:tcW w:w="3591" w:type="dxa"/>
            <w:gridSpan w:val="7"/>
            <w:tcBorders>
              <w:bottom w:val="single" w:sz="8" w:space="0" w:color="auto"/>
            </w:tcBorders>
            <w:vAlign w:val="center"/>
          </w:tcPr>
          <w:p w14:paraId="7E4AEA7F" w14:textId="77777777" w:rsidR="0061412C" w:rsidRPr="000611AA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625F12">
              <w:rPr>
                <w:sz w:val="18"/>
                <w:szCs w:val="18"/>
              </w:rPr>
              <w:t>Time (</w:t>
            </w:r>
            <w:proofErr w:type="spellStart"/>
            <w:r w:rsidRPr="00625F12">
              <w:rPr>
                <w:sz w:val="18"/>
                <w:szCs w:val="18"/>
              </w:rPr>
              <w:t>hh:mm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595" w:type="dxa"/>
            <w:gridSpan w:val="4"/>
            <w:tcBorders>
              <w:bottom w:val="single" w:sz="8" w:space="0" w:color="auto"/>
            </w:tcBorders>
            <w:vAlign w:val="center"/>
          </w:tcPr>
          <w:p w14:paraId="1B131595" w14:textId="77777777" w:rsidR="0061412C" w:rsidRPr="000611AA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625F12">
              <w:rPr>
                <w:sz w:val="18"/>
                <w:szCs w:val="18"/>
              </w:rPr>
              <w:t>Concentration (g/m</w:t>
            </w:r>
            <w:r w:rsidRPr="00625F12">
              <w:rPr>
                <w:sz w:val="18"/>
                <w:szCs w:val="18"/>
                <w:vertAlign w:val="superscript"/>
              </w:rPr>
              <w:t>3</w:t>
            </w:r>
            <w:r w:rsidRPr="00625F12">
              <w:rPr>
                <w:sz w:val="18"/>
                <w:szCs w:val="18"/>
              </w:rPr>
              <w:t>)</w:t>
            </w:r>
          </w:p>
        </w:tc>
      </w:tr>
      <w:tr w:rsidR="0061412C" w:rsidRPr="000611AA" w14:paraId="3452CF9B" w14:textId="77777777" w:rsidTr="00FC3BE5">
        <w:trPr>
          <w:trHeight w:val="354"/>
        </w:trPr>
        <w:tc>
          <w:tcPr>
            <w:tcW w:w="10773" w:type="dxa"/>
            <w:gridSpan w:val="16"/>
            <w:shd w:val="clear" w:color="auto" w:fill="E7E6E6" w:themeFill="background2"/>
            <w:vAlign w:val="center"/>
          </w:tcPr>
          <w:p w14:paraId="2D97D1A7" w14:textId="77777777" w:rsidR="0061412C" w:rsidRPr="000611AA" w:rsidRDefault="0061412C" w:rsidP="00FC3BE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BF2FC2">
              <w:rPr>
                <w:rStyle w:val="Strong"/>
                <w:rFonts w:asciiTheme="minorHAnsi" w:hAnsiTheme="minorHAnsi"/>
                <w:b/>
                <w:bCs w:val="0"/>
              </w:rPr>
              <w:t xml:space="preserve">Section E: Fumigator declaration - </w:t>
            </w:r>
            <w:r w:rsidRPr="00BF2FC2">
              <w:t>To be completed by the fumigator in charge named in Section A of this record</w:t>
            </w:r>
          </w:p>
        </w:tc>
      </w:tr>
      <w:tr w:rsidR="0061412C" w:rsidRPr="000611AA" w14:paraId="7A4276E1" w14:textId="77777777" w:rsidTr="00FC3BE5">
        <w:trPr>
          <w:trHeight w:val="354"/>
        </w:trPr>
        <w:tc>
          <w:tcPr>
            <w:tcW w:w="10773" w:type="dxa"/>
            <w:gridSpan w:val="16"/>
            <w:shd w:val="clear" w:color="auto" w:fill="auto"/>
            <w:vAlign w:val="center"/>
          </w:tcPr>
          <w:p w14:paraId="67F34246" w14:textId="77777777" w:rsidR="0061412C" w:rsidRPr="00DE4DF2" w:rsidRDefault="0061412C" w:rsidP="00FC3BE5">
            <w:pPr>
              <w:pStyle w:val="Tabletext"/>
              <w:framePr w:hSpace="0" w:wrap="auto" w:vAnchor="margin" w:hAnchor="text" w:yAlign="inline"/>
            </w:pPr>
            <w:r w:rsidRPr="0047444B">
              <w:t>I, the fumigator-in-charge declare that the fumigation was conducted in accordance with the treatment schedule and all the requirements in the Methyl Bromide Fumigation Methodology, and the information I have provided is true and correct.</w:t>
            </w:r>
          </w:p>
        </w:tc>
      </w:tr>
      <w:tr w:rsidR="00204841" w:rsidRPr="000611AA" w14:paraId="5AF6E666" w14:textId="77777777" w:rsidTr="00DA2948">
        <w:trPr>
          <w:trHeight w:val="354"/>
        </w:trPr>
        <w:tc>
          <w:tcPr>
            <w:tcW w:w="35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488C1" w14:textId="21FA3F0B" w:rsidR="00204841" w:rsidRPr="0047444B" w:rsidRDefault="00204841" w:rsidP="00FC3BE5">
            <w:pPr>
              <w:pStyle w:val="Tabletext"/>
              <w:framePr w:hSpace="0" w:wrap="auto" w:vAnchor="margin" w:hAnchor="text" w:yAlign="inline"/>
            </w:pPr>
            <w:r w:rsidRPr="0047444B">
              <w:t>Signature</w:t>
            </w:r>
          </w:p>
        </w:tc>
        <w:tc>
          <w:tcPr>
            <w:tcW w:w="35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F48A0" w14:textId="5D9029F2" w:rsidR="00204841" w:rsidRPr="0047444B" w:rsidRDefault="00204841" w:rsidP="00FC3BE5">
            <w:pPr>
              <w:pStyle w:val="Tabletext"/>
              <w:framePr w:hSpace="0" w:wrap="auto" w:vAnchor="margin" w:hAnchor="text" w:yAlign="inline"/>
            </w:pPr>
            <w:r w:rsidRPr="0047444B">
              <w:t>Date (dd/mm/</w:t>
            </w:r>
            <w:proofErr w:type="spellStart"/>
            <w:r w:rsidRPr="0047444B">
              <w:t>yyyy</w:t>
            </w:r>
            <w:proofErr w:type="spellEnd"/>
            <w:r w:rsidRPr="0047444B">
              <w:t>)</w:t>
            </w:r>
          </w:p>
        </w:tc>
        <w:tc>
          <w:tcPr>
            <w:tcW w:w="35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20D59" w14:textId="1E8325E8" w:rsidR="00204841" w:rsidRPr="0047444B" w:rsidRDefault="00204841" w:rsidP="00FC3BE5">
            <w:pPr>
              <w:pStyle w:val="Tabletext"/>
              <w:framePr w:hSpace="0" w:wrap="auto" w:vAnchor="margin" w:hAnchor="text" w:yAlign="inline"/>
            </w:pPr>
            <w:r>
              <w:t>Fumigation result (Pass/Fail)</w:t>
            </w:r>
          </w:p>
        </w:tc>
      </w:tr>
      <w:tr w:rsidR="0061412C" w:rsidRPr="000611AA" w14:paraId="38B23A8A" w14:textId="77777777" w:rsidTr="00DA2948">
        <w:trPr>
          <w:trHeight w:val="354"/>
        </w:trPr>
        <w:tc>
          <w:tcPr>
            <w:tcW w:w="3587" w:type="dxa"/>
            <w:gridSpan w:val="5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61B1BE44" w14:textId="77777777" w:rsidR="0061412C" w:rsidRPr="0047444B" w:rsidRDefault="0061412C" w:rsidP="00FC3BE5">
            <w:pPr>
              <w:pStyle w:val="Tabletext"/>
              <w:framePr w:hSpace="0" w:wrap="auto" w:vAnchor="margin" w:hAnchor="text" w:yAlign="inline"/>
            </w:pPr>
            <w:r w:rsidRPr="0047444B">
              <w:t>Government officer if supervised</w:t>
            </w:r>
          </w:p>
        </w:tc>
        <w:tc>
          <w:tcPr>
            <w:tcW w:w="3591" w:type="dxa"/>
            <w:gridSpan w:val="7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7ADD10EA" w14:textId="77777777" w:rsidR="0061412C" w:rsidRPr="0047444B" w:rsidRDefault="0061412C" w:rsidP="00FC3BE5">
            <w:pPr>
              <w:pStyle w:val="Tabletext"/>
              <w:framePr w:hSpace="0" w:wrap="auto" w:vAnchor="margin" w:hAnchor="text" w:yAlign="inline"/>
            </w:pPr>
            <w:r w:rsidRPr="0047444B">
              <w:t>Name</w:t>
            </w:r>
          </w:p>
        </w:tc>
        <w:tc>
          <w:tcPr>
            <w:tcW w:w="3595" w:type="dxa"/>
            <w:gridSpan w:val="4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0DDED586" w14:textId="77777777" w:rsidR="0061412C" w:rsidRPr="0047444B" w:rsidRDefault="0061412C" w:rsidP="00FC3BE5">
            <w:pPr>
              <w:pStyle w:val="Tabletext"/>
              <w:framePr w:hSpace="0" w:wrap="auto" w:vAnchor="margin" w:hAnchor="text" w:yAlign="inline"/>
            </w:pPr>
            <w:r w:rsidRPr="0047444B">
              <w:t>Signature</w:t>
            </w:r>
          </w:p>
        </w:tc>
      </w:tr>
    </w:tbl>
    <w:p w14:paraId="1B475245" w14:textId="77777777" w:rsidR="00014324" w:rsidRPr="00E61821" w:rsidRDefault="00014324" w:rsidP="00692FF5"/>
    <w:sectPr w:rsidR="00014324" w:rsidRPr="00E61821" w:rsidSect="00370D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720" w:bottom="426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511D3" w14:textId="77777777" w:rsidR="00FB2C6E" w:rsidRDefault="00FB2C6E">
      <w:r>
        <w:separator/>
      </w:r>
    </w:p>
  </w:endnote>
  <w:endnote w:type="continuationSeparator" w:id="0">
    <w:p w14:paraId="2B75528B" w14:textId="77777777" w:rsidR="00FB2C6E" w:rsidRDefault="00FB2C6E">
      <w:r>
        <w:continuationSeparator/>
      </w:r>
    </w:p>
  </w:endnote>
  <w:endnote w:type="continuationNotice" w:id="1">
    <w:p w14:paraId="5F13C0F5" w14:textId="77777777" w:rsidR="00FB2C6E" w:rsidRDefault="00FB2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01B7" w14:textId="36544AFD" w:rsidR="00EC6454" w:rsidRDefault="00EC64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CDAF57" wp14:editId="1A172A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4549047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7924F" w14:textId="68548FAE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DAF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917924F" w14:textId="68548FAE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672F" w14:textId="4563B293" w:rsidR="00095B27" w:rsidRDefault="00EC6454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CC6907D" wp14:editId="5A64E7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373643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E5202" w14:textId="272CD226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690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5CE5202" w14:textId="272CD226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405F" w14:textId="3141C242" w:rsidR="00EC6454" w:rsidRDefault="00EC64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C61BB8" wp14:editId="74157B04">
              <wp:simplePos x="361950" y="10525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1290376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11EA4" w14:textId="29A17BF4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61B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8211EA4" w14:textId="29A17BF4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024D" w14:textId="77777777" w:rsidR="00FB2C6E" w:rsidRDefault="00FB2C6E">
      <w:r>
        <w:separator/>
      </w:r>
    </w:p>
  </w:footnote>
  <w:footnote w:type="continuationSeparator" w:id="0">
    <w:p w14:paraId="08A8F72E" w14:textId="77777777" w:rsidR="00FB2C6E" w:rsidRDefault="00FB2C6E">
      <w:r>
        <w:continuationSeparator/>
      </w:r>
    </w:p>
  </w:footnote>
  <w:footnote w:type="continuationNotice" w:id="1">
    <w:p w14:paraId="2E20461A" w14:textId="77777777" w:rsidR="00FB2C6E" w:rsidRDefault="00FB2C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C341" w14:textId="5EB435C6" w:rsidR="00EC6454" w:rsidRDefault="00EC64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7FE1AB" wp14:editId="3DB861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290315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97E3E" w14:textId="524CDE00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FE1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26597E3E" w14:textId="524CDE00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93A4" w14:textId="263624AE" w:rsidR="00EC6454" w:rsidRDefault="00EC64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29E063" wp14:editId="6A2179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159137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FD073" w14:textId="253C986E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9E0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18FD073" w14:textId="253C986E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35395904"/>
  <w:bookmarkStart w:id="1" w:name="_Hlk135395905"/>
  <w:bookmarkStart w:id="2" w:name="_Hlk135395907"/>
  <w:bookmarkStart w:id="3" w:name="_Hlk135395908"/>
  <w:bookmarkStart w:id="4" w:name="_Hlk135395913"/>
  <w:bookmarkStart w:id="5" w:name="_Hlk135395914"/>
  <w:p w14:paraId="0DFA1CDC" w14:textId="7FCEEACF" w:rsidR="00692FF5" w:rsidRDefault="00EC6454">
    <w:pPr>
      <w:pStyle w:val="Header"/>
      <w:rPr>
        <w:highlight w:val="yellow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130575" wp14:editId="4697E548">
              <wp:simplePos x="36195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384010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AAFC6" w14:textId="28661972" w:rsidR="00EC6454" w:rsidRPr="00EC6454" w:rsidRDefault="00EC6454" w:rsidP="00EC64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C645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30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AEAAFC6" w14:textId="28661972" w:rsidR="00EC6454" w:rsidRPr="00EC6454" w:rsidRDefault="00EC6454" w:rsidP="00EC64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C645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B7F01D" w14:textId="6750487F" w:rsidR="00CE20C9" w:rsidRDefault="00CE20C9">
    <w:pPr>
      <w:pStyle w:val="Header"/>
    </w:pPr>
    <w:r w:rsidRPr="00CE20C9">
      <w:rPr>
        <w:highlight w:val="yellow"/>
      </w:rPr>
      <w:t>[Insert your business logo or letterhead]</w:t>
    </w:r>
  </w:p>
  <w:p w14:paraId="4899AB50" w14:textId="2BE23F19" w:rsidR="00D13088" w:rsidRPr="00D13088" w:rsidRDefault="00D13088">
    <w:pPr>
      <w:pStyle w:val="Header"/>
    </w:pPr>
    <w:r w:rsidRPr="00D13088">
      <w:rPr>
        <w:sz w:val="20"/>
        <w:lang w:val="en-US"/>
      </w:rPr>
      <w:t>(including address as it appears on the treatment provider list)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-350"/>
        </w:tabs>
        <w:ind w:left="-35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2E26154C"/>
    <w:multiLevelType w:val="hybridMultilevel"/>
    <w:tmpl w:val="73E223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6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7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9" w15:restartNumberingAfterBreak="0">
    <w:nsid w:val="724E74DF"/>
    <w:multiLevelType w:val="multilevel"/>
    <w:tmpl w:val="A418A5A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142816108">
    <w:abstractNumId w:val="9"/>
  </w:num>
  <w:num w:numId="2" w16cid:durableId="93669098">
    <w:abstractNumId w:val="5"/>
  </w:num>
  <w:num w:numId="3" w16cid:durableId="352464560">
    <w:abstractNumId w:val="9"/>
  </w:num>
  <w:num w:numId="4" w16cid:durableId="27413576">
    <w:abstractNumId w:val="3"/>
  </w:num>
  <w:num w:numId="5" w16cid:durableId="434251654">
    <w:abstractNumId w:val="2"/>
  </w:num>
  <w:num w:numId="6" w16cid:durableId="1313874303">
    <w:abstractNumId w:val="1"/>
    <w:lvlOverride w:ilvl="0">
      <w:startOverride w:val="1"/>
    </w:lvlOverride>
  </w:num>
  <w:num w:numId="7" w16cid:durableId="1877237345">
    <w:abstractNumId w:val="6"/>
    <w:lvlOverride w:ilvl="0">
      <w:startOverride w:val="1"/>
    </w:lvlOverride>
  </w:num>
  <w:num w:numId="8" w16cid:durableId="457843150">
    <w:abstractNumId w:val="8"/>
    <w:lvlOverride w:ilvl="0">
      <w:startOverride w:val="1"/>
    </w:lvlOverride>
  </w:num>
  <w:num w:numId="9" w16cid:durableId="1377925072">
    <w:abstractNumId w:val="0"/>
    <w:lvlOverride w:ilvl="0">
      <w:startOverride w:val="1"/>
    </w:lvlOverride>
  </w:num>
  <w:num w:numId="10" w16cid:durableId="524056756">
    <w:abstractNumId w:val="7"/>
  </w:num>
  <w:num w:numId="11" w16cid:durableId="20753533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4"/>
    <w:rsid w:val="00000212"/>
    <w:rsid w:val="00007A3A"/>
    <w:rsid w:val="00011515"/>
    <w:rsid w:val="00011B70"/>
    <w:rsid w:val="0001366B"/>
    <w:rsid w:val="00014324"/>
    <w:rsid w:val="00020777"/>
    <w:rsid w:val="00023736"/>
    <w:rsid w:val="0002635B"/>
    <w:rsid w:val="000263ED"/>
    <w:rsid w:val="0002740F"/>
    <w:rsid w:val="000336DA"/>
    <w:rsid w:val="00033840"/>
    <w:rsid w:val="00036264"/>
    <w:rsid w:val="00036940"/>
    <w:rsid w:val="000407F0"/>
    <w:rsid w:val="000458B2"/>
    <w:rsid w:val="000611AA"/>
    <w:rsid w:val="000616AA"/>
    <w:rsid w:val="0006252C"/>
    <w:rsid w:val="0006386F"/>
    <w:rsid w:val="000728EF"/>
    <w:rsid w:val="000821B1"/>
    <w:rsid w:val="00083E32"/>
    <w:rsid w:val="00084E77"/>
    <w:rsid w:val="000878EA"/>
    <w:rsid w:val="00095B27"/>
    <w:rsid w:val="000A0353"/>
    <w:rsid w:val="000A1070"/>
    <w:rsid w:val="000A1DA6"/>
    <w:rsid w:val="000A2E9A"/>
    <w:rsid w:val="000A3082"/>
    <w:rsid w:val="000A4AD2"/>
    <w:rsid w:val="000B11E4"/>
    <w:rsid w:val="000B68D5"/>
    <w:rsid w:val="000C037F"/>
    <w:rsid w:val="000C0807"/>
    <w:rsid w:val="000C0C48"/>
    <w:rsid w:val="000C0DF8"/>
    <w:rsid w:val="000C2107"/>
    <w:rsid w:val="000C3E6C"/>
    <w:rsid w:val="000C42F3"/>
    <w:rsid w:val="000C4BB5"/>
    <w:rsid w:val="000C5373"/>
    <w:rsid w:val="000C78BE"/>
    <w:rsid w:val="000D0931"/>
    <w:rsid w:val="000D5530"/>
    <w:rsid w:val="000D60C0"/>
    <w:rsid w:val="000D7355"/>
    <w:rsid w:val="000D7A85"/>
    <w:rsid w:val="000E2A96"/>
    <w:rsid w:val="000E4F2E"/>
    <w:rsid w:val="000F3B32"/>
    <w:rsid w:val="000F4628"/>
    <w:rsid w:val="000F5406"/>
    <w:rsid w:val="000F69E2"/>
    <w:rsid w:val="001003CD"/>
    <w:rsid w:val="001012DA"/>
    <w:rsid w:val="0010172D"/>
    <w:rsid w:val="001045B8"/>
    <w:rsid w:val="00105BBB"/>
    <w:rsid w:val="00107D5A"/>
    <w:rsid w:val="00112FAC"/>
    <w:rsid w:val="00112FEC"/>
    <w:rsid w:val="00114EB9"/>
    <w:rsid w:val="00115B16"/>
    <w:rsid w:val="001246E2"/>
    <w:rsid w:val="00125C46"/>
    <w:rsid w:val="001266E6"/>
    <w:rsid w:val="001305DC"/>
    <w:rsid w:val="00130FF6"/>
    <w:rsid w:val="00133E93"/>
    <w:rsid w:val="00134914"/>
    <w:rsid w:val="001353FC"/>
    <w:rsid w:val="0014260D"/>
    <w:rsid w:val="0014396E"/>
    <w:rsid w:val="001464F8"/>
    <w:rsid w:val="00146BB2"/>
    <w:rsid w:val="001472B4"/>
    <w:rsid w:val="00152E26"/>
    <w:rsid w:val="00155D38"/>
    <w:rsid w:val="00156838"/>
    <w:rsid w:val="001661E5"/>
    <w:rsid w:val="00172CC8"/>
    <w:rsid w:val="0017370A"/>
    <w:rsid w:val="00176E10"/>
    <w:rsid w:val="001808FE"/>
    <w:rsid w:val="001832D1"/>
    <w:rsid w:val="00183F82"/>
    <w:rsid w:val="001846B4"/>
    <w:rsid w:val="001902EF"/>
    <w:rsid w:val="00194CE3"/>
    <w:rsid w:val="001A2C08"/>
    <w:rsid w:val="001A54FA"/>
    <w:rsid w:val="001A5E0E"/>
    <w:rsid w:val="001A733F"/>
    <w:rsid w:val="001B19D3"/>
    <w:rsid w:val="001B261D"/>
    <w:rsid w:val="001B4CCF"/>
    <w:rsid w:val="001B5084"/>
    <w:rsid w:val="001B62F3"/>
    <w:rsid w:val="001B7B25"/>
    <w:rsid w:val="001C5903"/>
    <w:rsid w:val="001D0984"/>
    <w:rsid w:val="001D1BA8"/>
    <w:rsid w:val="001D3D6E"/>
    <w:rsid w:val="001D5220"/>
    <w:rsid w:val="001D7063"/>
    <w:rsid w:val="001E1F09"/>
    <w:rsid w:val="001E3479"/>
    <w:rsid w:val="001E5749"/>
    <w:rsid w:val="001E5E17"/>
    <w:rsid w:val="001E6FA9"/>
    <w:rsid w:val="001F619B"/>
    <w:rsid w:val="00202241"/>
    <w:rsid w:val="00204841"/>
    <w:rsid w:val="00206630"/>
    <w:rsid w:val="0020669D"/>
    <w:rsid w:val="002071D2"/>
    <w:rsid w:val="00207EE8"/>
    <w:rsid w:val="002132C3"/>
    <w:rsid w:val="0021502E"/>
    <w:rsid w:val="00216CF9"/>
    <w:rsid w:val="00220407"/>
    <w:rsid w:val="0022110A"/>
    <w:rsid w:val="00223984"/>
    <w:rsid w:val="002251D6"/>
    <w:rsid w:val="002329C8"/>
    <w:rsid w:val="0023614A"/>
    <w:rsid w:val="00237750"/>
    <w:rsid w:val="00245FA1"/>
    <w:rsid w:val="002478B6"/>
    <w:rsid w:val="002504A0"/>
    <w:rsid w:val="00251D0D"/>
    <w:rsid w:val="00253EFD"/>
    <w:rsid w:val="002540E5"/>
    <w:rsid w:val="00254918"/>
    <w:rsid w:val="00254DED"/>
    <w:rsid w:val="00255839"/>
    <w:rsid w:val="00257FD4"/>
    <w:rsid w:val="002612B6"/>
    <w:rsid w:val="00261B6B"/>
    <w:rsid w:val="0026288A"/>
    <w:rsid w:val="0026289E"/>
    <w:rsid w:val="00266AFC"/>
    <w:rsid w:val="00267478"/>
    <w:rsid w:val="002717F1"/>
    <w:rsid w:val="002722A0"/>
    <w:rsid w:val="002740FA"/>
    <w:rsid w:val="0027637F"/>
    <w:rsid w:val="00276904"/>
    <w:rsid w:val="00276E8B"/>
    <w:rsid w:val="0027785B"/>
    <w:rsid w:val="00280E46"/>
    <w:rsid w:val="0028150D"/>
    <w:rsid w:val="002821B7"/>
    <w:rsid w:val="002826AF"/>
    <w:rsid w:val="00282E1D"/>
    <w:rsid w:val="00286538"/>
    <w:rsid w:val="0029094D"/>
    <w:rsid w:val="002937DC"/>
    <w:rsid w:val="002955C6"/>
    <w:rsid w:val="00295EA4"/>
    <w:rsid w:val="002965D9"/>
    <w:rsid w:val="00296C67"/>
    <w:rsid w:val="0029752A"/>
    <w:rsid w:val="002A0498"/>
    <w:rsid w:val="002A2CD0"/>
    <w:rsid w:val="002B553C"/>
    <w:rsid w:val="002B62F2"/>
    <w:rsid w:val="002C0B05"/>
    <w:rsid w:val="002C0D79"/>
    <w:rsid w:val="002C4AE8"/>
    <w:rsid w:val="002D00C9"/>
    <w:rsid w:val="002D1713"/>
    <w:rsid w:val="002E2748"/>
    <w:rsid w:val="002E7193"/>
    <w:rsid w:val="002E76A3"/>
    <w:rsid w:val="002E782A"/>
    <w:rsid w:val="002E7C9D"/>
    <w:rsid w:val="002F5261"/>
    <w:rsid w:val="002F5AFB"/>
    <w:rsid w:val="002F7B13"/>
    <w:rsid w:val="003024E8"/>
    <w:rsid w:val="0030628A"/>
    <w:rsid w:val="00311166"/>
    <w:rsid w:val="00311211"/>
    <w:rsid w:val="003115D0"/>
    <w:rsid w:val="00322DEF"/>
    <w:rsid w:val="00322FFB"/>
    <w:rsid w:val="00325411"/>
    <w:rsid w:val="00331890"/>
    <w:rsid w:val="00335DA3"/>
    <w:rsid w:val="0034204D"/>
    <w:rsid w:val="00343490"/>
    <w:rsid w:val="0034414C"/>
    <w:rsid w:val="0034452E"/>
    <w:rsid w:val="003474E7"/>
    <w:rsid w:val="00351F8F"/>
    <w:rsid w:val="003524DA"/>
    <w:rsid w:val="00353887"/>
    <w:rsid w:val="00356712"/>
    <w:rsid w:val="0036164E"/>
    <w:rsid w:val="0036551F"/>
    <w:rsid w:val="0036613B"/>
    <w:rsid w:val="00370D08"/>
    <w:rsid w:val="00371C34"/>
    <w:rsid w:val="003726FF"/>
    <w:rsid w:val="00372EA0"/>
    <w:rsid w:val="00376FAD"/>
    <w:rsid w:val="00377C11"/>
    <w:rsid w:val="00377F2A"/>
    <w:rsid w:val="0038151E"/>
    <w:rsid w:val="00383120"/>
    <w:rsid w:val="00383FC2"/>
    <w:rsid w:val="0038688C"/>
    <w:rsid w:val="00386EE4"/>
    <w:rsid w:val="00393A8B"/>
    <w:rsid w:val="00397EEE"/>
    <w:rsid w:val="003A0558"/>
    <w:rsid w:val="003A2879"/>
    <w:rsid w:val="003A430D"/>
    <w:rsid w:val="003A56DB"/>
    <w:rsid w:val="003A571C"/>
    <w:rsid w:val="003B1A51"/>
    <w:rsid w:val="003B5E22"/>
    <w:rsid w:val="003B5F69"/>
    <w:rsid w:val="003B6315"/>
    <w:rsid w:val="003B687E"/>
    <w:rsid w:val="003B6EFE"/>
    <w:rsid w:val="003B7FF5"/>
    <w:rsid w:val="003C1DCC"/>
    <w:rsid w:val="003C2A7A"/>
    <w:rsid w:val="003C304A"/>
    <w:rsid w:val="003C4957"/>
    <w:rsid w:val="003D0214"/>
    <w:rsid w:val="003D2256"/>
    <w:rsid w:val="003D23DD"/>
    <w:rsid w:val="003D5652"/>
    <w:rsid w:val="003D6001"/>
    <w:rsid w:val="003D7EC2"/>
    <w:rsid w:val="003E2A28"/>
    <w:rsid w:val="003E2C73"/>
    <w:rsid w:val="003E365C"/>
    <w:rsid w:val="003E47FE"/>
    <w:rsid w:val="003E6EF9"/>
    <w:rsid w:val="003F0F0A"/>
    <w:rsid w:val="003F408B"/>
    <w:rsid w:val="003F4D71"/>
    <w:rsid w:val="003F722C"/>
    <w:rsid w:val="003F7DFA"/>
    <w:rsid w:val="00400999"/>
    <w:rsid w:val="00401F78"/>
    <w:rsid w:val="00406207"/>
    <w:rsid w:val="00407021"/>
    <w:rsid w:val="00410AF9"/>
    <w:rsid w:val="00410CE4"/>
    <w:rsid w:val="004131AC"/>
    <w:rsid w:val="0041652A"/>
    <w:rsid w:val="00423AF4"/>
    <w:rsid w:val="00423F06"/>
    <w:rsid w:val="00427105"/>
    <w:rsid w:val="0043191B"/>
    <w:rsid w:val="004322CA"/>
    <w:rsid w:val="00433664"/>
    <w:rsid w:val="0044238D"/>
    <w:rsid w:val="00442640"/>
    <w:rsid w:val="00443D1F"/>
    <w:rsid w:val="0044457D"/>
    <w:rsid w:val="00444E55"/>
    <w:rsid w:val="004469CB"/>
    <w:rsid w:val="0044758B"/>
    <w:rsid w:val="004527A2"/>
    <w:rsid w:val="00454454"/>
    <w:rsid w:val="00454843"/>
    <w:rsid w:val="0045571E"/>
    <w:rsid w:val="004612BC"/>
    <w:rsid w:val="00463182"/>
    <w:rsid w:val="00465E1D"/>
    <w:rsid w:val="00470588"/>
    <w:rsid w:val="0047444B"/>
    <w:rsid w:val="00475330"/>
    <w:rsid w:val="004757D2"/>
    <w:rsid w:val="004758AC"/>
    <w:rsid w:val="004762AA"/>
    <w:rsid w:val="004775CF"/>
    <w:rsid w:val="00477713"/>
    <w:rsid w:val="00481A01"/>
    <w:rsid w:val="0048654E"/>
    <w:rsid w:val="00490FFD"/>
    <w:rsid w:val="0049289F"/>
    <w:rsid w:val="004934DE"/>
    <w:rsid w:val="004942D8"/>
    <w:rsid w:val="004A1961"/>
    <w:rsid w:val="004A5663"/>
    <w:rsid w:val="004B206C"/>
    <w:rsid w:val="004B39A7"/>
    <w:rsid w:val="004C0051"/>
    <w:rsid w:val="004C19A6"/>
    <w:rsid w:val="004C2188"/>
    <w:rsid w:val="004C3E32"/>
    <w:rsid w:val="004D0320"/>
    <w:rsid w:val="004D2EBA"/>
    <w:rsid w:val="004D3FD5"/>
    <w:rsid w:val="004D5EA4"/>
    <w:rsid w:val="004E265D"/>
    <w:rsid w:val="004E4070"/>
    <w:rsid w:val="004E739C"/>
    <w:rsid w:val="004F027A"/>
    <w:rsid w:val="004F19AA"/>
    <w:rsid w:val="004F21B5"/>
    <w:rsid w:val="004F5F76"/>
    <w:rsid w:val="004F5FD4"/>
    <w:rsid w:val="004F7395"/>
    <w:rsid w:val="00502C7B"/>
    <w:rsid w:val="005047E5"/>
    <w:rsid w:val="00511721"/>
    <w:rsid w:val="005144F6"/>
    <w:rsid w:val="00514FF4"/>
    <w:rsid w:val="00515F64"/>
    <w:rsid w:val="00517B84"/>
    <w:rsid w:val="00517BE6"/>
    <w:rsid w:val="0052361C"/>
    <w:rsid w:val="0053227C"/>
    <w:rsid w:val="00534C69"/>
    <w:rsid w:val="0054274D"/>
    <w:rsid w:val="005427CD"/>
    <w:rsid w:val="005441CA"/>
    <w:rsid w:val="00544533"/>
    <w:rsid w:val="00545529"/>
    <w:rsid w:val="0054674A"/>
    <w:rsid w:val="00546F59"/>
    <w:rsid w:val="00562D56"/>
    <w:rsid w:val="0056361D"/>
    <w:rsid w:val="0056458F"/>
    <w:rsid w:val="00571B91"/>
    <w:rsid w:val="005736B5"/>
    <w:rsid w:val="005764CB"/>
    <w:rsid w:val="00577F11"/>
    <w:rsid w:val="0058069B"/>
    <w:rsid w:val="0058437C"/>
    <w:rsid w:val="00584639"/>
    <w:rsid w:val="00592EA1"/>
    <w:rsid w:val="00594646"/>
    <w:rsid w:val="00596A03"/>
    <w:rsid w:val="00597F98"/>
    <w:rsid w:val="005A2D58"/>
    <w:rsid w:val="005A3818"/>
    <w:rsid w:val="005A52BE"/>
    <w:rsid w:val="005A6DD7"/>
    <w:rsid w:val="005B4DFE"/>
    <w:rsid w:val="005B4E86"/>
    <w:rsid w:val="005B64F5"/>
    <w:rsid w:val="005C2E24"/>
    <w:rsid w:val="005D0EA3"/>
    <w:rsid w:val="005D1286"/>
    <w:rsid w:val="005D1B46"/>
    <w:rsid w:val="005D451D"/>
    <w:rsid w:val="005D6041"/>
    <w:rsid w:val="005D6ED8"/>
    <w:rsid w:val="005E0104"/>
    <w:rsid w:val="005E1391"/>
    <w:rsid w:val="005E15E9"/>
    <w:rsid w:val="005E62EB"/>
    <w:rsid w:val="005F1BB9"/>
    <w:rsid w:val="005F3161"/>
    <w:rsid w:val="005F5153"/>
    <w:rsid w:val="005F5578"/>
    <w:rsid w:val="005F57F4"/>
    <w:rsid w:val="00610B6C"/>
    <w:rsid w:val="00611712"/>
    <w:rsid w:val="0061412C"/>
    <w:rsid w:val="00614ED8"/>
    <w:rsid w:val="00622525"/>
    <w:rsid w:val="00624C32"/>
    <w:rsid w:val="00624F31"/>
    <w:rsid w:val="00625F12"/>
    <w:rsid w:val="00634B29"/>
    <w:rsid w:val="006354D3"/>
    <w:rsid w:val="00637689"/>
    <w:rsid w:val="0064070A"/>
    <w:rsid w:val="00644851"/>
    <w:rsid w:val="00646E7C"/>
    <w:rsid w:val="0065018C"/>
    <w:rsid w:val="006511C5"/>
    <w:rsid w:val="00652770"/>
    <w:rsid w:val="006527AB"/>
    <w:rsid w:val="0065303D"/>
    <w:rsid w:val="00653D3E"/>
    <w:rsid w:val="006562F5"/>
    <w:rsid w:val="00657778"/>
    <w:rsid w:val="00657D19"/>
    <w:rsid w:val="006619B7"/>
    <w:rsid w:val="0066489C"/>
    <w:rsid w:val="00666470"/>
    <w:rsid w:val="00674570"/>
    <w:rsid w:val="006746A4"/>
    <w:rsid w:val="0068331D"/>
    <w:rsid w:val="0068464F"/>
    <w:rsid w:val="00684C8B"/>
    <w:rsid w:val="00687AF5"/>
    <w:rsid w:val="0069202F"/>
    <w:rsid w:val="00692FF5"/>
    <w:rsid w:val="006941FB"/>
    <w:rsid w:val="00697C9D"/>
    <w:rsid w:val="006A0A52"/>
    <w:rsid w:val="006A1E53"/>
    <w:rsid w:val="006A7758"/>
    <w:rsid w:val="006B0406"/>
    <w:rsid w:val="006B1463"/>
    <w:rsid w:val="006B1D56"/>
    <w:rsid w:val="006B3FCD"/>
    <w:rsid w:val="006B591B"/>
    <w:rsid w:val="006C1690"/>
    <w:rsid w:val="006C2431"/>
    <w:rsid w:val="006C2969"/>
    <w:rsid w:val="006C39DE"/>
    <w:rsid w:val="006C43E4"/>
    <w:rsid w:val="006D7527"/>
    <w:rsid w:val="006D7A1D"/>
    <w:rsid w:val="006D7F12"/>
    <w:rsid w:val="006E309B"/>
    <w:rsid w:val="006E33AA"/>
    <w:rsid w:val="006E3D51"/>
    <w:rsid w:val="006E49DD"/>
    <w:rsid w:val="006E4AD8"/>
    <w:rsid w:val="006E6EB5"/>
    <w:rsid w:val="006F4877"/>
    <w:rsid w:val="006F6792"/>
    <w:rsid w:val="0070245B"/>
    <w:rsid w:val="00703F78"/>
    <w:rsid w:val="0070521F"/>
    <w:rsid w:val="00706046"/>
    <w:rsid w:val="00707B9C"/>
    <w:rsid w:val="00707BDF"/>
    <w:rsid w:val="00707CA1"/>
    <w:rsid w:val="0071223A"/>
    <w:rsid w:val="00716358"/>
    <w:rsid w:val="007177B3"/>
    <w:rsid w:val="0072084F"/>
    <w:rsid w:val="00722863"/>
    <w:rsid w:val="00723949"/>
    <w:rsid w:val="0072460A"/>
    <w:rsid w:val="007305FD"/>
    <w:rsid w:val="00732472"/>
    <w:rsid w:val="00732860"/>
    <w:rsid w:val="007363A0"/>
    <w:rsid w:val="007419DB"/>
    <w:rsid w:val="00746C48"/>
    <w:rsid w:val="00756418"/>
    <w:rsid w:val="0075741A"/>
    <w:rsid w:val="007609F1"/>
    <w:rsid w:val="007627A1"/>
    <w:rsid w:val="0076444B"/>
    <w:rsid w:val="00770624"/>
    <w:rsid w:val="00770DB6"/>
    <w:rsid w:val="00773F01"/>
    <w:rsid w:val="00777ECE"/>
    <w:rsid w:val="0078091A"/>
    <w:rsid w:val="00780B27"/>
    <w:rsid w:val="00781D71"/>
    <w:rsid w:val="007830EA"/>
    <w:rsid w:val="007875A6"/>
    <w:rsid w:val="00787A4A"/>
    <w:rsid w:val="00787DEC"/>
    <w:rsid w:val="007A00CD"/>
    <w:rsid w:val="007A00EF"/>
    <w:rsid w:val="007A01A9"/>
    <w:rsid w:val="007A0690"/>
    <w:rsid w:val="007A0992"/>
    <w:rsid w:val="007A410C"/>
    <w:rsid w:val="007A7C91"/>
    <w:rsid w:val="007B1310"/>
    <w:rsid w:val="007B1A15"/>
    <w:rsid w:val="007B252A"/>
    <w:rsid w:val="007B4C24"/>
    <w:rsid w:val="007B6AEF"/>
    <w:rsid w:val="007B73C9"/>
    <w:rsid w:val="007C1EBA"/>
    <w:rsid w:val="007C3661"/>
    <w:rsid w:val="007C4B75"/>
    <w:rsid w:val="007C591F"/>
    <w:rsid w:val="007D2CB1"/>
    <w:rsid w:val="007D68ED"/>
    <w:rsid w:val="007E22FE"/>
    <w:rsid w:val="007E2DEB"/>
    <w:rsid w:val="007E509F"/>
    <w:rsid w:val="007E6B56"/>
    <w:rsid w:val="007F7EB6"/>
    <w:rsid w:val="0080029C"/>
    <w:rsid w:val="00802C70"/>
    <w:rsid w:val="00806FFC"/>
    <w:rsid w:val="00812047"/>
    <w:rsid w:val="00812D8B"/>
    <w:rsid w:val="00813D17"/>
    <w:rsid w:val="00815351"/>
    <w:rsid w:val="00823A33"/>
    <w:rsid w:val="00825DDD"/>
    <w:rsid w:val="008305EF"/>
    <w:rsid w:val="00835463"/>
    <w:rsid w:val="0084068C"/>
    <w:rsid w:val="00842E37"/>
    <w:rsid w:val="0084462A"/>
    <w:rsid w:val="00844B15"/>
    <w:rsid w:val="008464A8"/>
    <w:rsid w:val="00855FC7"/>
    <w:rsid w:val="008563BD"/>
    <w:rsid w:val="0085706F"/>
    <w:rsid w:val="0086387A"/>
    <w:rsid w:val="00865115"/>
    <w:rsid w:val="008657C2"/>
    <w:rsid w:val="0087067B"/>
    <w:rsid w:val="00872331"/>
    <w:rsid w:val="0087238B"/>
    <w:rsid w:val="0087243B"/>
    <w:rsid w:val="0087560A"/>
    <w:rsid w:val="00875C7D"/>
    <w:rsid w:val="00877A4A"/>
    <w:rsid w:val="008809C1"/>
    <w:rsid w:val="0089209A"/>
    <w:rsid w:val="008925A2"/>
    <w:rsid w:val="00892E7B"/>
    <w:rsid w:val="008944A9"/>
    <w:rsid w:val="008A1C90"/>
    <w:rsid w:val="008A4127"/>
    <w:rsid w:val="008A710D"/>
    <w:rsid w:val="008A7D05"/>
    <w:rsid w:val="008B0BBF"/>
    <w:rsid w:val="008B2FA4"/>
    <w:rsid w:val="008B3881"/>
    <w:rsid w:val="008B5749"/>
    <w:rsid w:val="008B7344"/>
    <w:rsid w:val="008B748B"/>
    <w:rsid w:val="008B7D64"/>
    <w:rsid w:val="008C1B6B"/>
    <w:rsid w:val="008C1D15"/>
    <w:rsid w:val="008C2A3A"/>
    <w:rsid w:val="008C2CDF"/>
    <w:rsid w:val="008C3F40"/>
    <w:rsid w:val="008C65EF"/>
    <w:rsid w:val="008D4A48"/>
    <w:rsid w:val="008D5EB6"/>
    <w:rsid w:val="008E5C52"/>
    <w:rsid w:val="008E75C4"/>
    <w:rsid w:val="008F0FE2"/>
    <w:rsid w:val="008F2A90"/>
    <w:rsid w:val="008F382D"/>
    <w:rsid w:val="008F4B83"/>
    <w:rsid w:val="009004D2"/>
    <w:rsid w:val="00902C27"/>
    <w:rsid w:val="00914A6C"/>
    <w:rsid w:val="00923DEB"/>
    <w:rsid w:val="00923E9F"/>
    <w:rsid w:val="00924C70"/>
    <w:rsid w:val="00925811"/>
    <w:rsid w:val="00925ACA"/>
    <w:rsid w:val="009268F8"/>
    <w:rsid w:val="00926CE5"/>
    <w:rsid w:val="00931345"/>
    <w:rsid w:val="0093346A"/>
    <w:rsid w:val="0093624C"/>
    <w:rsid w:val="00942FC6"/>
    <w:rsid w:val="009432D6"/>
    <w:rsid w:val="009434EF"/>
    <w:rsid w:val="00943547"/>
    <w:rsid w:val="009473FA"/>
    <w:rsid w:val="00956D08"/>
    <w:rsid w:val="0096028F"/>
    <w:rsid w:val="00960DEC"/>
    <w:rsid w:val="0096165A"/>
    <w:rsid w:val="00964000"/>
    <w:rsid w:val="00966047"/>
    <w:rsid w:val="0096666A"/>
    <w:rsid w:val="00966B2B"/>
    <w:rsid w:val="00970CB0"/>
    <w:rsid w:val="00971567"/>
    <w:rsid w:val="009721ED"/>
    <w:rsid w:val="00973781"/>
    <w:rsid w:val="00977E5E"/>
    <w:rsid w:val="00981E82"/>
    <w:rsid w:val="00983002"/>
    <w:rsid w:val="00983623"/>
    <w:rsid w:val="009868F5"/>
    <w:rsid w:val="00987EFC"/>
    <w:rsid w:val="00991AB0"/>
    <w:rsid w:val="00995A15"/>
    <w:rsid w:val="00995CB3"/>
    <w:rsid w:val="009969AF"/>
    <w:rsid w:val="009A059B"/>
    <w:rsid w:val="009A08F5"/>
    <w:rsid w:val="009A2D25"/>
    <w:rsid w:val="009A594D"/>
    <w:rsid w:val="009A7F63"/>
    <w:rsid w:val="009B18C6"/>
    <w:rsid w:val="009B741B"/>
    <w:rsid w:val="009C56EF"/>
    <w:rsid w:val="009D0CDD"/>
    <w:rsid w:val="009D592E"/>
    <w:rsid w:val="009D5A8B"/>
    <w:rsid w:val="009D63CB"/>
    <w:rsid w:val="009D717C"/>
    <w:rsid w:val="009E1274"/>
    <w:rsid w:val="009E1B15"/>
    <w:rsid w:val="009E21B5"/>
    <w:rsid w:val="009E26F7"/>
    <w:rsid w:val="009E560F"/>
    <w:rsid w:val="009E6119"/>
    <w:rsid w:val="009E7505"/>
    <w:rsid w:val="009E7B71"/>
    <w:rsid w:val="009E7D05"/>
    <w:rsid w:val="009F0118"/>
    <w:rsid w:val="009F4140"/>
    <w:rsid w:val="009F4C44"/>
    <w:rsid w:val="009F67B0"/>
    <w:rsid w:val="00A05C0B"/>
    <w:rsid w:val="00A1029E"/>
    <w:rsid w:val="00A106A4"/>
    <w:rsid w:val="00A10CBC"/>
    <w:rsid w:val="00A129B8"/>
    <w:rsid w:val="00A15298"/>
    <w:rsid w:val="00A16823"/>
    <w:rsid w:val="00A24162"/>
    <w:rsid w:val="00A253F0"/>
    <w:rsid w:val="00A26D61"/>
    <w:rsid w:val="00A52F91"/>
    <w:rsid w:val="00A53AAE"/>
    <w:rsid w:val="00A57CEA"/>
    <w:rsid w:val="00A60044"/>
    <w:rsid w:val="00A6296B"/>
    <w:rsid w:val="00A649E2"/>
    <w:rsid w:val="00A669C8"/>
    <w:rsid w:val="00A67F9B"/>
    <w:rsid w:val="00A70008"/>
    <w:rsid w:val="00A72F4B"/>
    <w:rsid w:val="00A73753"/>
    <w:rsid w:val="00A7558F"/>
    <w:rsid w:val="00A8059C"/>
    <w:rsid w:val="00A80DCF"/>
    <w:rsid w:val="00A822A7"/>
    <w:rsid w:val="00A824AD"/>
    <w:rsid w:val="00A83237"/>
    <w:rsid w:val="00A874C0"/>
    <w:rsid w:val="00A90AF5"/>
    <w:rsid w:val="00A92276"/>
    <w:rsid w:val="00AA69E9"/>
    <w:rsid w:val="00AB31F6"/>
    <w:rsid w:val="00AC087A"/>
    <w:rsid w:val="00AC6772"/>
    <w:rsid w:val="00AC788B"/>
    <w:rsid w:val="00AD4D57"/>
    <w:rsid w:val="00AD50EB"/>
    <w:rsid w:val="00AD7B82"/>
    <w:rsid w:val="00AD7CB1"/>
    <w:rsid w:val="00AE60AB"/>
    <w:rsid w:val="00AF308F"/>
    <w:rsid w:val="00AF509D"/>
    <w:rsid w:val="00AF6928"/>
    <w:rsid w:val="00B0178A"/>
    <w:rsid w:val="00B04E2F"/>
    <w:rsid w:val="00B12A52"/>
    <w:rsid w:val="00B130E3"/>
    <w:rsid w:val="00B1485E"/>
    <w:rsid w:val="00B24DD1"/>
    <w:rsid w:val="00B25572"/>
    <w:rsid w:val="00B25F0A"/>
    <w:rsid w:val="00B278D9"/>
    <w:rsid w:val="00B33E81"/>
    <w:rsid w:val="00B34BD6"/>
    <w:rsid w:val="00B350F5"/>
    <w:rsid w:val="00B35EDB"/>
    <w:rsid w:val="00B36311"/>
    <w:rsid w:val="00B42C01"/>
    <w:rsid w:val="00B43512"/>
    <w:rsid w:val="00B516FA"/>
    <w:rsid w:val="00B52509"/>
    <w:rsid w:val="00B53611"/>
    <w:rsid w:val="00B5491B"/>
    <w:rsid w:val="00B57C5C"/>
    <w:rsid w:val="00B71931"/>
    <w:rsid w:val="00B77E95"/>
    <w:rsid w:val="00B804A7"/>
    <w:rsid w:val="00B85429"/>
    <w:rsid w:val="00B862D6"/>
    <w:rsid w:val="00B90B06"/>
    <w:rsid w:val="00BA06CD"/>
    <w:rsid w:val="00BA62CB"/>
    <w:rsid w:val="00BA7D9D"/>
    <w:rsid w:val="00BB0641"/>
    <w:rsid w:val="00BB0845"/>
    <w:rsid w:val="00BB1036"/>
    <w:rsid w:val="00BB1983"/>
    <w:rsid w:val="00BB2169"/>
    <w:rsid w:val="00BB469E"/>
    <w:rsid w:val="00BC5DCA"/>
    <w:rsid w:val="00BC667C"/>
    <w:rsid w:val="00BD2252"/>
    <w:rsid w:val="00BD29D2"/>
    <w:rsid w:val="00BD6083"/>
    <w:rsid w:val="00BE08F5"/>
    <w:rsid w:val="00BE1C99"/>
    <w:rsid w:val="00BE2AF5"/>
    <w:rsid w:val="00BE39EE"/>
    <w:rsid w:val="00BE51E0"/>
    <w:rsid w:val="00BE706D"/>
    <w:rsid w:val="00BE777F"/>
    <w:rsid w:val="00BF2FC2"/>
    <w:rsid w:val="00BF40A7"/>
    <w:rsid w:val="00BF6104"/>
    <w:rsid w:val="00BF6219"/>
    <w:rsid w:val="00BF7340"/>
    <w:rsid w:val="00C001D7"/>
    <w:rsid w:val="00C02D8E"/>
    <w:rsid w:val="00C055C1"/>
    <w:rsid w:val="00C05C67"/>
    <w:rsid w:val="00C066E0"/>
    <w:rsid w:val="00C10A8D"/>
    <w:rsid w:val="00C130E3"/>
    <w:rsid w:val="00C15EBC"/>
    <w:rsid w:val="00C205DB"/>
    <w:rsid w:val="00C20BCE"/>
    <w:rsid w:val="00C21CA9"/>
    <w:rsid w:val="00C22E54"/>
    <w:rsid w:val="00C24B1D"/>
    <w:rsid w:val="00C24E97"/>
    <w:rsid w:val="00C35842"/>
    <w:rsid w:val="00C42442"/>
    <w:rsid w:val="00C440FA"/>
    <w:rsid w:val="00C44400"/>
    <w:rsid w:val="00C47B4A"/>
    <w:rsid w:val="00C508BA"/>
    <w:rsid w:val="00C50A24"/>
    <w:rsid w:val="00C520B4"/>
    <w:rsid w:val="00C53002"/>
    <w:rsid w:val="00C539A0"/>
    <w:rsid w:val="00C54132"/>
    <w:rsid w:val="00C54F07"/>
    <w:rsid w:val="00C56EAE"/>
    <w:rsid w:val="00C64EA0"/>
    <w:rsid w:val="00C76B28"/>
    <w:rsid w:val="00C812A9"/>
    <w:rsid w:val="00C81C55"/>
    <w:rsid w:val="00C81E41"/>
    <w:rsid w:val="00C8203E"/>
    <w:rsid w:val="00C86936"/>
    <w:rsid w:val="00C910ED"/>
    <w:rsid w:val="00C94847"/>
    <w:rsid w:val="00CA1D61"/>
    <w:rsid w:val="00CA7A18"/>
    <w:rsid w:val="00CB1313"/>
    <w:rsid w:val="00CB2E39"/>
    <w:rsid w:val="00CB3CAA"/>
    <w:rsid w:val="00CB3CB9"/>
    <w:rsid w:val="00CB54CB"/>
    <w:rsid w:val="00CB7701"/>
    <w:rsid w:val="00CC2062"/>
    <w:rsid w:val="00CC20F0"/>
    <w:rsid w:val="00CC5EB7"/>
    <w:rsid w:val="00CC764F"/>
    <w:rsid w:val="00CD1B5A"/>
    <w:rsid w:val="00CD2A69"/>
    <w:rsid w:val="00CD3F99"/>
    <w:rsid w:val="00CD69B2"/>
    <w:rsid w:val="00CE20C9"/>
    <w:rsid w:val="00CE6E54"/>
    <w:rsid w:val="00CF26AE"/>
    <w:rsid w:val="00CF2A87"/>
    <w:rsid w:val="00D024DE"/>
    <w:rsid w:val="00D03094"/>
    <w:rsid w:val="00D041F8"/>
    <w:rsid w:val="00D11FB2"/>
    <w:rsid w:val="00D12EE7"/>
    <w:rsid w:val="00D13088"/>
    <w:rsid w:val="00D13C30"/>
    <w:rsid w:val="00D20BD4"/>
    <w:rsid w:val="00D214B5"/>
    <w:rsid w:val="00D21AA7"/>
    <w:rsid w:val="00D22498"/>
    <w:rsid w:val="00D24A25"/>
    <w:rsid w:val="00D24C13"/>
    <w:rsid w:val="00D32D94"/>
    <w:rsid w:val="00D379A3"/>
    <w:rsid w:val="00D409BD"/>
    <w:rsid w:val="00D40F35"/>
    <w:rsid w:val="00D41D2A"/>
    <w:rsid w:val="00D42682"/>
    <w:rsid w:val="00D42DFE"/>
    <w:rsid w:val="00D452B1"/>
    <w:rsid w:val="00D52A3E"/>
    <w:rsid w:val="00D53F98"/>
    <w:rsid w:val="00D54F96"/>
    <w:rsid w:val="00D56E69"/>
    <w:rsid w:val="00D57454"/>
    <w:rsid w:val="00D641C1"/>
    <w:rsid w:val="00D64852"/>
    <w:rsid w:val="00D710F8"/>
    <w:rsid w:val="00D716D3"/>
    <w:rsid w:val="00D8063D"/>
    <w:rsid w:val="00D80B5A"/>
    <w:rsid w:val="00D8166A"/>
    <w:rsid w:val="00D82A13"/>
    <w:rsid w:val="00D84027"/>
    <w:rsid w:val="00D8768C"/>
    <w:rsid w:val="00D90E00"/>
    <w:rsid w:val="00D91F3B"/>
    <w:rsid w:val="00D93BF6"/>
    <w:rsid w:val="00D97A70"/>
    <w:rsid w:val="00DA0FDD"/>
    <w:rsid w:val="00DA1BB5"/>
    <w:rsid w:val="00DA25F1"/>
    <w:rsid w:val="00DA2948"/>
    <w:rsid w:val="00DA3B16"/>
    <w:rsid w:val="00DB35BA"/>
    <w:rsid w:val="00DB7D5D"/>
    <w:rsid w:val="00DC5725"/>
    <w:rsid w:val="00DC6938"/>
    <w:rsid w:val="00DC7909"/>
    <w:rsid w:val="00DD14D1"/>
    <w:rsid w:val="00DD3463"/>
    <w:rsid w:val="00DD3500"/>
    <w:rsid w:val="00DE04F6"/>
    <w:rsid w:val="00DE0866"/>
    <w:rsid w:val="00DE3FF9"/>
    <w:rsid w:val="00DE4DF2"/>
    <w:rsid w:val="00DE5086"/>
    <w:rsid w:val="00DF39CD"/>
    <w:rsid w:val="00DF4626"/>
    <w:rsid w:val="00DF634A"/>
    <w:rsid w:val="00DF77AE"/>
    <w:rsid w:val="00E01AA1"/>
    <w:rsid w:val="00E01AE8"/>
    <w:rsid w:val="00E03111"/>
    <w:rsid w:val="00E05986"/>
    <w:rsid w:val="00E109A1"/>
    <w:rsid w:val="00E1327C"/>
    <w:rsid w:val="00E1441A"/>
    <w:rsid w:val="00E20191"/>
    <w:rsid w:val="00E22460"/>
    <w:rsid w:val="00E22514"/>
    <w:rsid w:val="00E23C78"/>
    <w:rsid w:val="00E2473A"/>
    <w:rsid w:val="00E253B4"/>
    <w:rsid w:val="00E3013D"/>
    <w:rsid w:val="00E31965"/>
    <w:rsid w:val="00E319A2"/>
    <w:rsid w:val="00E3440A"/>
    <w:rsid w:val="00E35057"/>
    <w:rsid w:val="00E353D8"/>
    <w:rsid w:val="00E37A8F"/>
    <w:rsid w:val="00E4430A"/>
    <w:rsid w:val="00E52457"/>
    <w:rsid w:val="00E61821"/>
    <w:rsid w:val="00E645E8"/>
    <w:rsid w:val="00E67DB5"/>
    <w:rsid w:val="00E703DB"/>
    <w:rsid w:val="00E71353"/>
    <w:rsid w:val="00E71D9F"/>
    <w:rsid w:val="00E81086"/>
    <w:rsid w:val="00E830FC"/>
    <w:rsid w:val="00E84B07"/>
    <w:rsid w:val="00E8700F"/>
    <w:rsid w:val="00E87B2C"/>
    <w:rsid w:val="00E94F80"/>
    <w:rsid w:val="00E96838"/>
    <w:rsid w:val="00EA0AB0"/>
    <w:rsid w:val="00EA219F"/>
    <w:rsid w:val="00EA3EAC"/>
    <w:rsid w:val="00EA4098"/>
    <w:rsid w:val="00EB5391"/>
    <w:rsid w:val="00EB582B"/>
    <w:rsid w:val="00EB5EFC"/>
    <w:rsid w:val="00EC22C4"/>
    <w:rsid w:val="00EC2BB2"/>
    <w:rsid w:val="00EC6454"/>
    <w:rsid w:val="00EC6488"/>
    <w:rsid w:val="00ED1DAC"/>
    <w:rsid w:val="00ED1FC5"/>
    <w:rsid w:val="00ED5F26"/>
    <w:rsid w:val="00ED6C64"/>
    <w:rsid w:val="00EE1127"/>
    <w:rsid w:val="00EE12B0"/>
    <w:rsid w:val="00EE4086"/>
    <w:rsid w:val="00EE5ACA"/>
    <w:rsid w:val="00EE7028"/>
    <w:rsid w:val="00EE7CFA"/>
    <w:rsid w:val="00EF20AB"/>
    <w:rsid w:val="00EF3204"/>
    <w:rsid w:val="00F02063"/>
    <w:rsid w:val="00F04069"/>
    <w:rsid w:val="00F04BC9"/>
    <w:rsid w:val="00F10240"/>
    <w:rsid w:val="00F11246"/>
    <w:rsid w:val="00F1263A"/>
    <w:rsid w:val="00F1463F"/>
    <w:rsid w:val="00F1534F"/>
    <w:rsid w:val="00F17200"/>
    <w:rsid w:val="00F17DDF"/>
    <w:rsid w:val="00F24B62"/>
    <w:rsid w:val="00F31D31"/>
    <w:rsid w:val="00F32789"/>
    <w:rsid w:val="00F333ED"/>
    <w:rsid w:val="00F33652"/>
    <w:rsid w:val="00F42B14"/>
    <w:rsid w:val="00F44EB5"/>
    <w:rsid w:val="00F45922"/>
    <w:rsid w:val="00F60052"/>
    <w:rsid w:val="00F6062F"/>
    <w:rsid w:val="00F62A4F"/>
    <w:rsid w:val="00F73964"/>
    <w:rsid w:val="00F774E8"/>
    <w:rsid w:val="00F7798F"/>
    <w:rsid w:val="00F7F252"/>
    <w:rsid w:val="00F80777"/>
    <w:rsid w:val="00F826C9"/>
    <w:rsid w:val="00F83166"/>
    <w:rsid w:val="00F85A04"/>
    <w:rsid w:val="00F927B1"/>
    <w:rsid w:val="00F944FC"/>
    <w:rsid w:val="00FA2508"/>
    <w:rsid w:val="00FA3413"/>
    <w:rsid w:val="00FA5CFE"/>
    <w:rsid w:val="00FA61FF"/>
    <w:rsid w:val="00FB0430"/>
    <w:rsid w:val="00FB2C6E"/>
    <w:rsid w:val="00FB3FAE"/>
    <w:rsid w:val="00FB4A01"/>
    <w:rsid w:val="00FB7658"/>
    <w:rsid w:val="00FC08F9"/>
    <w:rsid w:val="00FC1B64"/>
    <w:rsid w:val="00FC3BE5"/>
    <w:rsid w:val="00FC453C"/>
    <w:rsid w:val="00FC6431"/>
    <w:rsid w:val="00FC7AEA"/>
    <w:rsid w:val="00FC7B1C"/>
    <w:rsid w:val="00FD2A53"/>
    <w:rsid w:val="00FD2EBA"/>
    <w:rsid w:val="00FD4147"/>
    <w:rsid w:val="00FD520F"/>
    <w:rsid w:val="00FD5F63"/>
    <w:rsid w:val="00FE18A0"/>
    <w:rsid w:val="00FE52EA"/>
    <w:rsid w:val="00FE69DA"/>
    <w:rsid w:val="00FF187E"/>
    <w:rsid w:val="00FF5971"/>
    <w:rsid w:val="00FF612A"/>
    <w:rsid w:val="00FF6343"/>
    <w:rsid w:val="0EE17D99"/>
    <w:rsid w:val="5747B801"/>
    <w:rsid w:val="584CB6C1"/>
    <w:rsid w:val="634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DF60C"/>
  <w15:chartTrackingRefBased/>
  <w15:docId w15:val="{D4674ACE-D0EA-425F-9D53-34864F0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E5"/>
    <w:pPr>
      <w:keepNext/>
      <w:keepLines/>
      <w:numPr>
        <w:ilvl w:val="1"/>
        <w:numId w:val="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70D08"/>
    <w:pPr>
      <w:numPr>
        <w:numId w:val="2"/>
      </w:numPr>
      <w:tabs>
        <w:tab w:val="left" w:pos="284"/>
      </w:tabs>
      <w:spacing w:before="40" w:after="40" w:line="240" w:lineRule="auto"/>
      <w:ind w:left="357" w:hanging="35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3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80B5A"/>
    <w:rPr>
      <w:rFonts w:ascii="Calibri" w:hAnsi="Calibri"/>
      <w:b/>
      <w:bCs/>
      <w:sz w:val="20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370D08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661E5"/>
    <w:rPr>
      <w:rFonts w:asciiTheme="minorHAnsi" w:hAnsiTheme="minorHAnsi" w:cstheme="minorBidi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Theme="minorHAnsi" w:hAnsiTheme="minorHAnsi" w:cstheme="minorBid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 w:cstheme="minorBidi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 w:cstheme="minorBidi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 w:cstheme="minorBidi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 w:cstheme="minorBidi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 w:cstheme="minorBidi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"/>
      </w:numPr>
    </w:pPr>
  </w:style>
  <w:style w:type="paragraph" w:styleId="ListBullet">
    <w:name w:val="List Bullet"/>
    <w:basedOn w:val="Normal"/>
    <w:uiPriority w:val="7"/>
    <w:qFormat/>
    <w:pPr>
      <w:numPr>
        <w:numId w:val="5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8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9"/>
      </w:numPr>
      <w:tabs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10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370D08"/>
    <w:pPr>
      <w:framePr w:hSpace="180" w:wrap="around" w:vAnchor="text" w:hAnchor="margin" w:y="494"/>
      <w:spacing w:before="40" w:after="40"/>
    </w:pPr>
    <w:rPr>
      <w:rFonts w:ascii="Calibri" w:eastAsia="Calibri" w:hAnsi="Calibri" w:cs="Cambria"/>
      <w:sz w:val="19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370D08"/>
    <w:rPr>
      <w:rFonts w:ascii="Calibri" w:eastAsia="Calibri" w:hAnsi="Calibri" w:cs="Cambria"/>
      <w:sz w:val="19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 w:val="18"/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Revision">
    <w:name w:val="Revision"/>
    <w:hidden/>
    <w:uiPriority w:val="99"/>
    <w:semiHidden/>
    <w:rsid w:val="0072084F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611A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A06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7E892-6F7D-4C32-AECF-8CA7A0CD9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036D2-D2A2-4154-96BC-3EED3FBCB26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81c01dc6-2c49-4730-b140-874c95cac377"/>
    <ds:schemaRef ds:uri="c95b51c2-b2ac-4224-a5b5-069909057829"/>
    <ds:schemaRef ds:uri="http://schemas.microsoft.com/office/infopath/2007/PartnerControls"/>
    <ds:schemaRef ds:uri="2b53c995-2120-4bc0-8922-c25044d37f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2B262-32F3-463D-9F3B-1E483A432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1</TotalTime>
  <Pages>1</Pages>
  <Words>305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Methyl bromide fumigation record - non-perishable commodity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Methyl bromide fumigation record - non-perishable commodity</dc:title>
  <dc:subject/>
  <dc:creator>Department of Agriculture, Fisheries and Forestry</dc:creator>
  <cp:keywords/>
  <cp:revision>5</cp:revision>
  <cp:lastPrinted>2023-06-04T12:32:00Z</cp:lastPrinted>
  <dcterms:created xsi:type="dcterms:W3CDTF">2025-03-13T22:30:00Z</dcterms:created>
  <dcterms:modified xsi:type="dcterms:W3CDTF">2025-03-18T00:21:00Z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0x0101008991DB94C8E2E14F9D69CDF9B52A3286</vt:lpwstr>
  </property>
  <property fmtid="{D5CDD505-2E9C-101B-9397-08002B2CF9AE}" pid="6" name="ClassificationContentMarkingHeaderShapeIds">
    <vt:lpwstr>43da9f33,6d04ce6c,7232862e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72049854,680a122a,9c26b74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933d8be6-3c40-4052-87a2-9c2adcba8759_Enabled">
    <vt:lpwstr>true</vt:lpwstr>
  </property>
  <property fmtid="{D5CDD505-2E9C-101B-9397-08002B2CF9AE}" pid="13" name="MSIP_Label_933d8be6-3c40-4052-87a2-9c2adcba8759_SetDate">
    <vt:lpwstr>2024-10-21T21:37:16Z</vt:lpwstr>
  </property>
  <property fmtid="{D5CDD505-2E9C-101B-9397-08002B2CF9AE}" pid="14" name="MSIP_Label_933d8be6-3c40-4052-87a2-9c2adcba8759_Method">
    <vt:lpwstr>Privileged</vt:lpwstr>
  </property>
  <property fmtid="{D5CDD505-2E9C-101B-9397-08002B2CF9AE}" pid="15" name="MSIP_Label_933d8be6-3c40-4052-87a2-9c2adcba8759_Name">
    <vt:lpwstr>OFFICIAL</vt:lpwstr>
  </property>
  <property fmtid="{D5CDD505-2E9C-101B-9397-08002B2CF9AE}" pid="16" name="MSIP_Label_933d8be6-3c40-4052-87a2-9c2adcba8759_SiteId">
    <vt:lpwstr>2be67eb7-400c-4b3f-a5a1-1258c0da0696</vt:lpwstr>
  </property>
  <property fmtid="{D5CDD505-2E9C-101B-9397-08002B2CF9AE}" pid="17" name="MSIP_Label_933d8be6-3c40-4052-87a2-9c2adcba8759_ActionId">
    <vt:lpwstr>d4213687-9d83-4c3a-aef3-9b4d142d2f3b</vt:lpwstr>
  </property>
  <property fmtid="{D5CDD505-2E9C-101B-9397-08002B2CF9AE}" pid="18" name="MSIP_Label_933d8be6-3c40-4052-87a2-9c2adcba8759_ContentBits">
    <vt:lpwstr>3</vt:lpwstr>
  </property>
  <property fmtid="{D5CDD505-2E9C-101B-9397-08002B2CF9AE}" pid="19" name="MediaServiceImageTags">
    <vt:lpwstr/>
  </property>
</Properties>
</file>