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21A1" w14:textId="21BC6B99" w:rsidR="00E362EF" w:rsidRDefault="00AD7146">
      <w:pPr>
        <w:pStyle w:val="Heading1"/>
      </w:pPr>
      <w:r>
        <w:t>National Drought Network</w:t>
      </w:r>
    </w:p>
    <w:p w14:paraId="2826DE01" w14:textId="7DDE7472" w:rsidR="00E362EF" w:rsidRDefault="00E362EF">
      <w:pPr>
        <w:pStyle w:val="Subtitle"/>
      </w:pPr>
    </w:p>
    <w:p w14:paraId="7FA3CBC7" w14:textId="27C0981D" w:rsidR="00E362EF" w:rsidRDefault="00AD7146" w:rsidP="001B1009">
      <w:pPr>
        <w:pStyle w:val="Heading2"/>
        <w:numPr>
          <w:ilvl w:val="0"/>
          <w:numId w:val="0"/>
        </w:numPr>
        <w:ind w:left="720" w:hanging="720"/>
      </w:pPr>
      <w:r>
        <w:t>About the National Drought Network</w:t>
      </w:r>
    </w:p>
    <w:p w14:paraId="39AFD18C" w14:textId="37034008" w:rsidR="00AD7146" w:rsidRDefault="00AD7146">
      <w:r>
        <w:t xml:space="preserve">The National Drought Network is an information sharing </w:t>
      </w:r>
      <w:r w:rsidR="00C52812">
        <w:t xml:space="preserve">network </w:t>
      </w:r>
      <w:r>
        <w:t>providing attendees with timely and comprehensive information</w:t>
      </w:r>
      <w:r w:rsidR="00A16ACD">
        <w:t>, from Australian Government and state and territory governments,</w:t>
      </w:r>
      <w:r>
        <w:t xml:space="preserve"> on a range of topics including drought policy, programs and condition updates.</w:t>
      </w:r>
      <w:r w:rsidR="00A16ACD">
        <w:t xml:space="preserve"> </w:t>
      </w:r>
    </w:p>
    <w:p w14:paraId="4078C0E9" w14:textId="5432E68F" w:rsidR="00AD7146" w:rsidRDefault="00AD7146" w:rsidP="00AD7146">
      <w:pPr>
        <w:pStyle w:val="Heading2"/>
        <w:numPr>
          <w:ilvl w:val="0"/>
          <w:numId w:val="0"/>
        </w:numPr>
        <w:ind w:left="720" w:hanging="720"/>
      </w:pPr>
      <w:r>
        <w:t>Why establish a national Network?</w:t>
      </w:r>
    </w:p>
    <w:p w14:paraId="0987F96F" w14:textId="591EB7FE" w:rsidR="00AD7146" w:rsidRDefault="00AD7146" w:rsidP="00AD7146">
      <w:r>
        <w:t>We know from feedback on past drought responses that better communication and getting people the right information at the right time is crucial in preparing for, responding t</w:t>
      </w:r>
      <w:r w:rsidR="00012A0E">
        <w:t>o</w:t>
      </w:r>
      <w:r>
        <w:t xml:space="preserve">o and recovering from drought. We have established this network to </w:t>
      </w:r>
      <w:r w:rsidR="00C52812">
        <w:t>better</w:t>
      </w:r>
      <w:r>
        <w:t xml:space="preserve"> the flow of information </w:t>
      </w:r>
      <w:r w:rsidR="00A16ACD">
        <w:t xml:space="preserve">to stakeholders </w:t>
      </w:r>
      <w:r>
        <w:t>and contribute to Australia’s capacity to withstand drought.</w:t>
      </w:r>
    </w:p>
    <w:p w14:paraId="7E19A56A" w14:textId="2AB1FF99" w:rsidR="00AD7146" w:rsidRDefault="0028260D" w:rsidP="00AD7146">
      <w:pPr>
        <w:pStyle w:val="Heading2"/>
        <w:numPr>
          <w:ilvl w:val="0"/>
          <w:numId w:val="0"/>
        </w:numPr>
        <w:ind w:left="720" w:hanging="720"/>
      </w:pPr>
      <w:r>
        <w:t>Who attends meetings?</w:t>
      </w:r>
    </w:p>
    <w:p w14:paraId="38EBBE35" w14:textId="73EBACE1" w:rsidR="00AD7146" w:rsidRDefault="0028260D" w:rsidP="00AD7146">
      <w:r>
        <w:t>Drought is a complex issue that affects communities and industries in many ways, and the membership of the network reflects this. Representatives include those from farming organisations, agricultural industries, charities, finance, Australian Government agencies, state and territory governments, local governments, not-for-profit organisations, unions and individuals with an interest in drought related information.</w:t>
      </w:r>
    </w:p>
    <w:p w14:paraId="0E13BCC8" w14:textId="1385FA21" w:rsidR="0028260D" w:rsidRDefault="0028260D" w:rsidP="00012A0E">
      <w:pPr>
        <w:spacing w:after="240"/>
      </w:pPr>
      <w:r>
        <w:t xml:space="preserve">New network members are always welcome. </w:t>
      </w:r>
    </w:p>
    <w:p w14:paraId="0B629921" w14:textId="04AB183D" w:rsidR="0028260D" w:rsidRDefault="0028260D" w:rsidP="0028260D">
      <w:pPr>
        <w:pStyle w:val="Heading2"/>
        <w:numPr>
          <w:ilvl w:val="0"/>
          <w:numId w:val="0"/>
        </w:numPr>
        <w:ind w:left="720" w:hanging="720"/>
      </w:pPr>
      <w:r>
        <w:t>Why should I get involved?</w:t>
      </w:r>
    </w:p>
    <w:p w14:paraId="037BA7E2" w14:textId="5C3EE474" w:rsidR="00411902" w:rsidRDefault="0028260D" w:rsidP="0028260D">
      <w:r>
        <w:t xml:space="preserve">We all have a role to play when it comes to sharing and improving understanding of drought information. Participation in the network will </w:t>
      </w:r>
      <w:r w:rsidR="00965A2E">
        <w:t>deliver</w:t>
      </w:r>
      <w:r>
        <w:t xml:space="preserve"> </w:t>
      </w:r>
      <w:r w:rsidR="009E44E5">
        <w:t>government drought information to you in a format where you can ask question</w:t>
      </w:r>
      <w:r w:rsidR="00707BB7">
        <w:t>s</w:t>
      </w:r>
      <w:r w:rsidR="009E44E5">
        <w:t xml:space="preserve"> and gain clarification on drought programs and policy.</w:t>
      </w:r>
    </w:p>
    <w:p w14:paraId="41F865CB" w14:textId="649A09ED" w:rsidR="00411902" w:rsidRDefault="00411902" w:rsidP="00411902">
      <w:pPr>
        <w:pStyle w:val="Heading2"/>
        <w:numPr>
          <w:ilvl w:val="0"/>
          <w:numId w:val="0"/>
        </w:numPr>
        <w:ind w:left="720" w:hanging="720"/>
      </w:pPr>
      <w:r>
        <w:t>How often does the network meet?</w:t>
      </w:r>
    </w:p>
    <w:p w14:paraId="2488F591" w14:textId="0872D8D8" w:rsidR="00411902" w:rsidRDefault="00A16ACD" w:rsidP="00411902">
      <w:r>
        <w:t xml:space="preserve">Network meetings </w:t>
      </w:r>
      <w:r w:rsidR="00411902">
        <w:t xml:space="preserve"> are held twice a year. The frequency may change dependent on drought conditions.</w:t>
      </w:r>
    </w:p>
    <w:p w14:paraId="4AB75B95" w14:textId="38F599D4" w:rsidR="00411902" w:rsidRDefault="00A16ACD" w:rsidP="00411902">
      <w:r>
        <w:t>M</w:t>
      </w:r>
      <w:r w:rsidR="00411902">
        <w:t>eetings are held online.</w:t>
      </w:r>
    </w:p>
    <w:p w14:paraId="406B98A5" w14:textId="11A22A98" w:rsidR="0028260D" w:rsidRDefault="0028260D" w:rsidP="0028260D">
      <w:pPr>
        <w:pStyle w:val="Heading2"/>
        <w:numPr>
          <w:ilvl w:val="0"/>
          <w:numId w:val="0"/>
        </w:numPr>
        <w:ind w:left="720" w:hanging="720"/>
      </w:pPr>
      <w:r>
        <w:t>How do I join?</w:t>
      </w:r>
    </w:p>
    <w:p w14:paraId="59CFC38F" w14:textId="67B2839C" w:rsidR="0028260D" w:rsidRDefault="0028260D" w:rsidP="0028260D">
      <w:r>
        <w:t>To opt into the network and other drought related communications</w:t>
      </w:r>
      <w:r w:rsidR="00A16ACD">
        <w:t xml:space="preserve"> please</w:t>
      </w:r>
      <w:r>
        <w:t xml:space="preserve"> email your details to </w:t>
      </w:r>
      <w:hyperlink r:id="rId11" w:history="1">
        <w:r w:rsidRPr="0034572C">
          <w:rPr>
            <w:rStyle w:val="Hyperlink"/>
          </w:rPr>
          <w:t>droughtpolicy@aff.gov.au</w:t>
        </w:r>
      </w:hyperlink>
      <w:r>
        <w:t xml:space="preserve"> </w:t>
      </w:r>
    </w:p>
    <w:p w14:paraId="780CF480" w14:textId="002DE3C0" w:rsidR="0028260D" w:rsidRDefault="0028260D" w:rsidP="0028260D">
      <w:r>
        <w:t>In doing so, you accept that your information is provided and managed as outlined in the Department</w:t>
      </w:r>
      <w:r w:rsidR="00A16ACD">
        <w:t xml:space="preserve"> of Agriculture, Fisheries and Forestry</w:t>
      </w:r>
      <w:r>
        <w:t xml:space="preserve">’s </w:t>
      </w:r>
      <w:hyperlink r:id="rId12" w:history="1">
        <w:r w:rsidRPr="0028260D">
          <w:rPr>
            <w:rStyle w:val="Hyperlink"/>
          </w:rPr>
          <w:t>Privacy Policy</w:t>
        </w:r>
      </w:hyperlink>
      <w:r>
        <w:t>.</w:t>
      </w:r>
    </w:p>
    <w:p w14:paraId="7DF98F17" w14:textId="77777777" w:rsidR="008D1B48" w:rsidRDefault="008D1B48" w:rsidP="008D1B48">
      <w:pPr>
        <w:pStyle w:val="Normalsmall"/>
      </w:pPr>
      <w:r>
        <w:rPr>
          <w:rStyle w:val="Strong"/>
        </w:rPr>
        <w:lastRenderedPageBreak/>
        <w:t>Acknowledgement of Country</w:t>
      </w:r>
    </w:p>
    <w:p w14:paraId="69F36BB3"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A77A618" w14:textId="77777777" w:rsidR="00262394" w:rsidRDefault="00262394" w:rsidP="00262394">
      <w:pPr>
        <w:pStyle w:val="Normalsmall"/>
        <w:spacing w:before="360"/>
      </w:pPr>
      <w:r>
        <w:t>© Commonwealth of Australia 202</w:t>
      </w:r>
      <w:r w:rsidR="00CF7FF8">
        <w:t>4</w:t>
      </w:r>
    </w:p>
    <w:p w14:paraId="1B2BA80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74DB09E8" w14:textId="77777777" w:rsidR="00262394" w:rsidRDefault="00262394" w:rsidP="00262394">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12180DE8"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headerReference w:type="default"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71D0" w14:textId="77777777" w:rsidR="001103F5" w:rsidRDefault="001103F5">
      <w:r>
        <w:separator/>
      </w:r>
    </w:p>
    <w:p w14:paraId="65A5E54B" w14:textId="77777777" w:rsidR="001103F5" w:rsidRDefault="001103F5"/>
    <w:p w14:paraId="285A58F2" w14:textId="77777777" w:rsidR="001103F5" w:rsidRDefault="001103F5"/>
  </w:endnote>
  <w:endnote w:type="continuationSeparator" w:id="0">
    <w:p w14:paraId="4E3C758C" w14:textId="77777777" w:rsidR="001103F5" w:rsidRDefault="001103F5">
      <w:r>
        <w:continuationSeparator/>
      </w:r>
    </w:p>
    <w:p w14:paraId="007651A8" w14:textId="77777777" w:rsidR="001103F5" w:rsidRDefault="001103F5"/>
    <w:p w14:paraId="56274CAF" w14:textId="77777777" w:rsidR="001103F5" w:rsidRDefault="001103F5"/>
  </w:endnote>
  <w:endnote w:type="continuationNotice" w:id="1">
    <w:p w14:paraId="1FE0E09D" w14:textId="77777777" w:rsidR="001103F5" w:rsidRDefault="001103F5">
      <w:pPr>
        <w:pStyle w:val="Footer"/>
      </w:pPr>
    </w:p>
    <w:p w14:paraId="1115A920" w14:textId="77777777" w:rsidR="001103F5" w:rsidRDefault="001103F5"/>
    <w:p w14:paraId="0705EC0C" w14:textId="77777777" w:rsidR="001103F5" w:rsidRDefault="00110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910A" w14:textId="77777777" w:rsidR="002A193C" w:rsidRDefault="007B1F92">
    <w:pPr>
      <w:pStyle w:val="Footer"/>
    </w:pPr>
    <w:r w:rsidRPr="007B1F92">
      <w:t>Department of Agriculture, Fisheries and Forestry</w:t>
    </w:r>
  </w:p>
  <w:p w14:paraId="36791FB9"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C9D5" w14:textId="77777777" w:rsidR="002A193C" w:rsidRDefault="002A193C">
    <w:pPr>
      <w:pStyle w:val="Footer"/>
    </w:pPr>
    <w:r>
      <w:t xml:space="preserve">Department of Agriculture, </w:t>
    </w:r>
    <w:r w:rsidR="00A9002C">
      <w:t>Fisheries and Forestry</w:t>
    </w:r>
  </w:p>
  <w:p w14:paraId="1A03E27F"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B90A" w14:textId="77777777" w:rsidR="001103F5" w:rsidRDefault="001103F5">
      <w:r>
        <w:separator/>
      </w:r>
    </w:p>
    <w:p w14:paraId="65FCB236" w14:textId="77777777" w:rsidR="001103F5" w:rsidRDefault="001103F5"/>
    <w:p w14:paraId="2A4DABF1" w14:textId="77777777" w:rsidR="001103F5" w:rsidRDefault="001103F5"/>
  </w:footnote>
  <w:footnote w:type="continuationSeparator" w:id="0">
    <w:p w14:paraId="6256FCAE" w14:textId="77777777" w:rsidR="001103F5" w:rsidRDefault="001103F5">
      <w:r>
        <w:continuationSeparator/>
      </w:r>
    </w:p>
    <w:p w14:paraId="3E28997F" w14:textId="77777777" w:rsidR="001103F5" w:rsidRDefault="001103F5"/>
    <w:p w14:paraId="36956CDC" w14:textId="77777777" w:rsidR="001103F5" w:rsidRDefault="001103F5"/>
  </w:footnote>
  <w:footnote w:type="continuationNotice" w:id="1">
    <w:p w14:paraId="0969B1ED" w14:textId="77777777" w:rsidR="001103F5" w:rsidRDefault="001103F5">
      <w:pPr>
        <w:pStyle w:val="Footer"/>
      </w:pPr>
    </w:p>
    <w:p w14:paraId="36DB931C" w14:textId="77777777" w:rsidR="001103F5" w:rsidRDefault="001103F5"/>
    <w:p w14:paraId="20A773FD" w14:textId="77777777" w:rsidR="001103F5" w:rsidRDefault="00110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AE64" w14:textId="37E905CA" w:rsidR="002A193C" w:rsidRDefault="00411902">
    <w:pPr>
      <w:pStyle w:val="Header"/>
    </w:pPr>
    <w:r>
      <w:t>National Drought Network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5C08" w14:textId="30F455E2" w:rsidR="002A193C" w:rsidRDefault="00D36729">
    <w:pPr>
      <w:pStyle w:val="Header"/>
      <w:jc w:val="left"/>
    </w:pPr>
    <w:r>
      <w:rPr>
        <w:noProof/>
        <w:lang w:eastAsia="en-AU"/>
      </w:rPr>
      <w:drawing>
        <wp:inline distT="0" distB="0" distL="0" distR="0" wp14:anchorId="06DBF88A" wp14:editId="3FDA79C2">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6"/>
  </w:num>
  <w:num w:numId="2" w16cid:durableId="1355770275">
    <w:abstractNumId w:val="7"/>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4"/>
  </w:num>
  <w:num w:numId="6" w16cid:durableId="1314989398">
    <w:abstractNumId w:val="5"/>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6"/>
  </w:num>
  <w:num w:numId="10" w16cid:durableId="547035718">
    <w:abstractNumId w:val="7"/>
  </w:num>
  <w:num w:numId="11" w16cid:durableId="1145393031">
    <w:abstractNumId w:val="0"/>
  </w:num>
  <w:num w:numId="12" w16cid:durableId="645671681">
    <w:abstractNumId w:val="8"/>
  </w:num>
  <w:num w:numId="13" w16cid:durableId="27482489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4C"/>
    <w:rsid w:val="00012A0E"/>
    <w:rsid w:val="000D6DD8"/>
    <w:rsid w:val="001103F5"/>
    <w:rsid w:val="00112B86"/>
    <w:rsid w:val="001567E9"/>
    <w:rsid w:val="00183612"/>
    <w:rsid w:val="001A1F79"/>
    <w:rsid w:val="001B1009"/>
    <w:rsid w:val="001C3583"/>
    <w:rsid w:val="001D77BC"/>
    <w:rsid w:val="001E1C4C"/>
    <w:rsid w:val="00201500"/>
    <w:rsid w:val="00262394"/>
    <w:rsid w:val="0028260D"/>
    <w:rsid w:val="002A193C"/>
    <w:rsid w:val="003005B7"/>
    <w:rsid w:val="00305911"/>
    <w:rsid w:val="00340820"/>
    <w:rsid w:val="00357095"/>
    <w:rsid w:val="00362353"/>
    <w:rsid w:val="00381D23"/>
    <w:rsid w:val="00396339"/>
    <w:rsid w:val="003A4B4A"/>
    <w:rsid w:val="003D3CE1"/>
    <w:rsid w:val="003D44DC"/>
    <w:rsid w:val="00402404"/>
    <w:rsid w:val="00404C7B"/>
    <w:rsid w:val="00406AC2"/>
    <w:rsid w:val="00411902"/>
    <w:rsid w:val="00460750"/>
    <w:rsid w:val="004705F2"/>
    <w:rsid w:val="00473964"/>
    <w:rsid w:val="004837B1"/>
    <w:rsid w:val="0048569E"/>
    <w:rsid w:val="00486C20"/>
    <w:rsid w:val="00490E7F"/>
    <w:rsid w:val="004A197C"/>
    <w:rsid w:val="004C6362"/>
    <w:rsid w:val="004C6C47"/>
    <w:rsid w:val="005F0E4D"/>
    <w:rsid w:val="00611DA7"/>
    <w:rsid w:val="006416D4"/>
    <w:rsid w:val="00707BB7"/>
    <w:rsid w:val="007405CB"/>
    <w:rsid w:val="007B1F92"/>
    <w:rsid w:val="007C5B94"/>
    <w:rsid w:val="008153FE"/>
    <w:rsid w:val="0082249A"/>
    <w:rsid w:val="00833933"/>
    <w:rsid w:val="008A3190"/>
    <w:rsid w:val="008D1B48"/>
    <w:rsid w:val="0090774C"/>
    <w:rsid w:val="00965A2E"/>
    <w:rsid w:val="009679F4"/>
    <w:rsid w:val="00991227"/>
    <w:rsid w:val="009E25C7"/>
    <w:rsid w:val="009E44E5"/>
    <w:rsid w:val="00A07FB4"/>
    <w:rsid w:val="00A16ACD"/>
    <w:rsid w:val="00A26D23"/>
    <w:rsid w:val="00A52203"/>
    <w:rsid w:val="00A9002C"/>
    <w:rsid w:val="00AA70E3"/>
    <w:rsid w:val="00AB0FBE"/>
    <w:rsid w:val="00AD7146"/>
    <w:rsid w:val="00AF1EB9"/>
    <w:rsid w:val="00AF5211"/>
    <w:rsid w:val="00B01FB8"/>
    <w:rsid w:val="00B35721"/>
    <w:rsid w:val="00B43A41"/>
    <w:rsid w:val="00B5453F"/>
    <w:rsid w:val="00BA0AFF"/>
    <w:rsid w:val="00BB6ACE"/>
    <w:rsid w:val="00BC6BA3"/>
    <w:rsid w:val="00BD2275"/>
    <w:rsid w:val="00C00AAC"/>
    <w:rsid w:val="00C02A17"/>
    <w:rsid w:val="00C05EA8"/>
    <w:rsid w:val="00C06619"/>
    <w:rsid w:val="00C51E35"/>
    <w:rsid w:val="00C52812"/>
    <w:rsid w:val="00C759F8"/>
    <w:rsid w:val="00CF7FF8"/>
    <w:rsid w:val="00D06356"/>
    <w:rsid w:val="00D36729"/>
    <w:rsid w:val="00D45274"/>
    <w:rsid w:val="00D45E0E"/>
    <w:rsid w:val="00D666DC"/>
    <w:rsid w:val="00D912A7"/>
    <w:rsid w:val="00E05D92"/>
    <w:rsid w:val="00E362EF"/>
    <w:rsid w:val="00E732BE"/>
    <w:rsid w:val="00E96E54"/>
    <w:rsid w:val="00F20087"/>
    <w:rsid w:val="00F35EE8"/>
    <w:rsid w:val="00F4294C"/>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1C0D"/>
  <w15:docId w15:val="{75B463F0-ADCD-4136-AC4A-8DE2AFBB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paragraph" w:styleId="Revision">
    <w:name w:val="Revision"/>
    <w:hidden/>
    <w:uiPriority w:val="99"/>
    <w:semiHidden/>
    <w:rsid w:val="00965A2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about/commitment/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oughtpolicy@aff.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27140572-5446-4765-B8EB-B017012B1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527c9b7-9ec8-4c5f-a515-89657b782942"/>
    <ds:schemaRef ds:uri="http://purl.org/dc/dcmitype/"/>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22</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Drought Network Information Flyer - March 2024</vt:lpstr>
    </vt:vector>
  </TitlesOfParts>
  <Company/>
  <LinksUpToDate>false</LinksUpToDate>
  <CharactersWithSpaces>3403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Network Information Flyer - March 2024</dc:title>
  <dc:creator>Department of Agriculture, Fisheries and Forestry</dc:creator>
  <cp:lastModifiedBy>Mehnert, Mischelle</cp:lastModifiedBy>
  <cp:revision>4</cp:revision>
  <cp:lastPrinted>2024-02-13T03:00:00Z</cp:lastPrinted>
  <dcterms:created xsi:type="dcterms:W3CDTF">2024-02-15T04:12:00Z</dcterms:created>
  <dcterms:modified xsi:type="dcterms:W3CDTF">2024-02-16T00:10:00Z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