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68BAB7E" w14:textId="77777777" w:rsidR="00947BD2" w:rsidRDefault="00947BD2" w:rsidP="00947BD2">
      <w:pPr>
        <w:pStyle w:val="Heading1"/>
      </w:pPr>
      <w:r>
        <w:t>Import pathway for plants and plant products</w:t>
      </w:r>
    </w:p>
    <w:p w14:paraId="073EB8D3" w14:textId="77777777" w:rsidR="00947BD2" w:rsidRDefault="00947BD2" w:rsidP="00947BD2">
      <w:pPr>
        <w:rPr>
          <w:lang w:eastAsia="ja-JP"/>
        </w:rPr>
      </w:pPr>
      <w:r>
        <w:rPr>
          <w:lang w:eastAsia="ja-JP"/>
        </w:rPr>
        <w:t>This diagram shows the biosecurity processes for the importation of plants and plant products into Australia.</w:t>
      </w:r>
    </w:p>
    <w:p w14:paraId="0C452509" w14:textId="77777777" w:rsidR="00947BD2" w:rsidRDefault="00947BD2" w:rsidP="00947BD2">
      <w:pPr>
        <w:pStyle w:val="Heading2"/>
        <w:pageBreakBefore w:val="0"/>
      </w:pPr>
      <w:r>
        <w:t>Pre-border</w:t>
      </w:r>
    </w:p>
    <w:p w14:paraId="53AA8E74" w14:textId="77777777" w:rsidR="00947BD2" w:rsidRDefault="00947BD2" w:rsidP="00947BD2">
      <w:pPr>
        <w:pStyle w:val="Heading3"/>
        <w:rPr>
          <w:lang w:eastAsia="ja-JP"/>
        </w:rPr>
      </w:pPr>
      <w:r>
        <w:rPr>
          <w:lang w:eastAsia="ja-JP"/>
        </w:rPr>
        <w:t>Production practices</w:t>
      </w:r>
    </w:p>
    <w:p w14:paraId="5127DD38" w14:textId="77777777" w:rsidR="00947BD2" w:rsidRDefault="00947BD2" w:rsidP="00947BD2">
      <w:pPr>
        <w:rPr>
          <w:lang w:eastAsia="ja-JP"/>
        </w:rPr>
      </w:pPr>
      <w:r>
        <w:rPr>
          <w:lang w:eastAsia="ja-JP"/>
        </w:rPr>
        <w:t>Growers in overseas countries must produce goods to meet Australia’s biosecurity import requirements, which may include:</w:t>
      </w:r>
    </w:p>
    <w:p w14:paraId="015E8876" w14:textId="77777777" w:rsidR="00947BD2" w:rsidRDefault="00947BD2" w:rsidP="00947BD2">
      <w:pPr>
        <w:rPr>
          <w:lang w:eastAsia="ja-JP"/>
        </w:rPr>
      </w:pPr>
      <w:r>
        <w:rPr>
          <w:lang w:eastAsia="ja-JP"/>
        </w:rPr>
        <w:t>1.</w:t>
      </w:r>
      <w:r>
        <w:rPr>
          <w:lang w:eastAsia="ja-JP"/>
        </w:rPr>
        <w:tab/>
        <w:t>Pre-planting</w:t>
      </w:r>
    </w:p>
    <w:p w14:paraId="22A5C58D" w14:textId="77777777" w:rsidR="00947BD2" w:rsidRDefault="00947BD2" w:rsidP="00947BD2">
      <w:pPr>
        <w:rPr>
          <w:lang w:eastAsia="ja-JP"/>
        </w:rPr>
      </w:pPr>
      <w:r>
        <w:rPr>
          <w:lang w:eastAsia="ja-JP"/>
        </w:rPr>
        <w:t>a.</w:t>
      </w:r>
      <w:r>
        <w:rPr>
          <w:lang w:eastAsia="ja-JP"/>
        </w:rPr>
        <w:tab/>
        <w:t>Use of certified plant material from approved sources</w:t>
      </w:r>
    </w:p>
    <w:p w14:paraId="4C986BEB" w14:textId="77777777" w:rsidR="00947BD2" w:rsidRDefault="00947BD2" w:rsidP="00947BD2">
      <w:pPr>
        <w:rPr>
          <w:lang w:eastAsia="ja-JP"/>
        </w:rPr>
      </w:pPr>
      <w:r>
        <w:rPr>
          <w:lang w:eastAsia="ja-JP"/>
        </w:rPr>
        <w:t>b.</w:t>
      </w:r>
      <w:r>
        <w:rPr>
          <w:lang w:eastAsia="ja-JP"/>
        </w:rPr>
        <w:tab/>
        <w:t>Planting in pest free areas</w:t>
      </w:r>
    </w:p>
    <w:p w14:paraId="0E70F678" w14:textId="77777777" w:rsidR="00947BD2" w:rsidRDefault="00947BD2" w:rsidP="00947BD2">
      <w:pPr>
        <w:rPr>
          <w:lang w:eastAsia="ja-JP"/>
        </w:rPr>
      </w:pPr>
      <w:r>
        <w:rPr>
          <w:lang w:eastAsia="ja-JP"/>
        </w:rPr>
        <w:t>c.</w:t>
      </w:r>
      <w:r>
        <w:rPr>
          <w:lang w:eastAsia="ja-JP"/>
        </w:rPr>
        <w:tab/>
        <w:t>Choosing pest and disease-free varieties.</w:t>
      </w:r>
    </w:p>
    <w:p w14:paraId="1EAC1E88" w14:textId="77777777" w:rsidR="00947BD2" w:rsidRDefault="00947BD2" w:rsidP="00947BD2">
      <w:pPr>
        <w:rPr>
          <w:lang w:eastAsia="ja-JP"/>
        </w:rPr>
      </w:pPr>
      <w:r>
        <w:rPr>
          <w:lang w:eastAsia="ja-JP"/>
        </w:rPr>
        <w:t>2.</w:t>
      </w:r>
      <w:r>
        <w:rPr>
          <w:lang w:eastAsia="ja-JP"/>
        </w:rPr>
        <w:tab/>
        <w:t>Pre-harvest</w:t>
      </w:r>
    </w:p>
    <w:p w14:paraId="4C1BFF14" w14:textId="77777777" w:rsidR="00947BD2" w:rsidRDefault="00947BD2" w:rsidP="00947BD2">
      <w:pPr>
        <w:rPr>
          <w:lang w:eastAsia="ja-JP"/>
        </w:rPr>
      </w:pPr>
      <w:r>
        <w:rPr>
          <w:lang w:eastAsia="ja-JP"/>
        </w:rPr>
        <w:t>a.</w:t>
      </w:r>
      <w:r>
        <w:rPr>
          <w:lang w:eastAsia="ja-JP"/>
        </w:rPr>
        <w:tab/>
        <w:t>Pest and disease monitoring and management.</w:t>
      </w:r>
    </w:p>
    <w:p w14:paraId="69157A87" w14:textId="77777777" w:rsidR="00947BD2" w:rsidRDefault="00947BD2" w:rsidP="00947BD2">
      <w:pPr>
        <w:rPr>
          <w:lang w:eastAsia="ja-JP"/>
        </w:rPr>
      </w:pPr>
      <w:r>
        <w:rPr>
          <w:lang w:eastAsia="ja-JP"/>
        </w:rPr>
        <w:t>3.</w:t>
      </w:r>
      <w:r>
        <w:rPr>
          <w:lang w:eastAsia="ja-JP"/>
        </w:rPr>
        <w:tab/>
        <w:t>Harvest</w:t>
      </w:r>
    </w:p>
    <w:p w14:paraId="780A8C31" w14:textId="77777777" w:rsidR="00947BD2" w:rsidRDefault="00947BD2" w:rsidP="00947BD2">
      <w:pPr>
        <w:rPr>
          <w:lang w:eastAsia="ja-JP"/>
        </w:rPr>
      </w:pPr>
      <w:r>
        <w:rPr>
          <w:lang w:eastAsia="ja-JP"/>
        </w:rPr>
        <w:t>a.</w:t>
      </w:r>
      <w:r>
        <w:rPr>
          <w:lang w:eastAsia="ja-JP"/>
        </w:rPr>
        <w:tab/>
        <w:t>Harvesting at a specific stage of development</w:t>
      </w:r>
    </w:p>
    <w:p w14:paraId="47B13D5E" w14:textId="77777777" w:rsidR="00947BD2" w:rsidRDefault="00947BD2" w:rsidP="00947BD2">
      <w:pPr>
        <w:rPr>
          <w:lang w:eastAsia="ja-JP"/>
        </w:rPr>
      </w:pPr>
      <w:r>
        <w:rPr>
          <w:lang w:eastAsia="ja-JP"/>
        </w:rPr>
        <w:t>b.</w:t>
      </w:r>
      <w:r>
        <w:rPr>
          <w:lang w:eastAsia="ja-JP"/>
        </w:rPr>
        <w:tab/>
        <w:t xml:space="preserve">Harvesting specific varieties. </w:t>
      </w:r>
    </w:p>
    <w:p w14:paraId="758C2BDE" w14:textId="77777777" w:rsidR="00947BD2" w:rsidRDefault="00947BD2" w:rsidP="00947BD2">
      <w:pPr>
        <w:rPr>
          <w:lang w:eastAsia="ja-JP"/>
        </w:rPr>
      </w:pPr>
      <w:r>
        <w:rPr>
          <w:lang w:eastAsia="ja-JP"/>
        </w:rPr>
        <w:t>4.</w:t>
      </w:r>
      <w:r>
        <w:rPr>
          <w:lang w:eastAsia="ja-JP"/>
        </w:rPr>
        <w:tab/>
        <w:t>Post-harvest</w:t>
      </w:r>
    </w:p>
    <w:p w14:paraId="1D7BD2FF" w14:textId="77777777" w:rsidR="00947BD2" w:rsidRDefault="00947BD2" w:rsidP="00947BD2">
      <w:pPr>
        <w:rPr>
          <w:lang w:eastAsia="ja-JP"/>
        </w:rPr>
      </w:pPr>
      <w:r>
        <w:rPr>
          <w:lang w:eastAsia="ja-JP"/>
        </w:rPr>
        <w:t>a.</w:t>
      </w:r>
      <w:r>
        <w:rPr>
          <w:lang w:eastAsia="ja-JP"/>
        </w:rPr>
        <w:tab/>
        <w:t>Using grading systems to assess quality standards</w:t>
      </w:r>
    </w:p>
    <w:p w14:paraId="325A311E" w14:textId="77777777" w:rsidR="00947BD2" w:rsidRDefault="00947BD2" w:rsidP="00947BD2">
      <w:pPr>
        <w:rPr>
          <w:lang w:eastAsia="ja-JP"/>
        </w:rPr>
      </w:pPr>
      <w:r>
        <w:rPr>
          <w:lang w:eastAsia="ja-JP"/>
        </w:rPr>
        <w:t>b.</w:t>
      </w:r>
      <w:r>
        <w:rPr>
          <w:lang w:eastAsia="ja-JP"/>
        </w:rPr>
        <w:tab/>
        <w:t>Manufacturing and packing facility certification in place.</w:t>
      </w:r>
    </w:p>
    <w:p w14:paraId="491B1361" w14:textId="77777777" w:rsidR="00947BD2" w:rsidRDefault="00947BD2" w:rsidP="00D70118">
      <w:pPr>
        <w:pStyle w:val="Heading3"/>
        <w:rPr>
          <w:lang w:eastAsia="ja-JP"/>
        </w:rPr>
      </w:pPr>
      <w:r>
        <w:rPr>
          <w:lang w:eastAsia="ja-JP"/>
        </w:rPr>
        <w:t>Import conditions</w:t>
      </w:r>
    </w:p>
    <w:p w14:paraId="2EC35505" w14:textId="77777777" w:rsidR="00947BD2" w:rsidRPr="00D70118" w:rsidRDefault="00947BD2" w:rsidP="00947BD2">
      <w:pPr>
        <w:rPr>
          <w:u w:val="single"/>
          <w:lang w:eastAsia="ja-JP"/>
        </w:rPr>
      </w:pPr>
      <w:r w:rsidRPr="00D70118">
        <w:rPr>
          <w:u w:val="single"/>
          <w:lang w:eastAsia="ja-JP"/>
        </w:rPr>
        <w:t>Inspection</w:t>
      </w:r>
    </w:p>
    <w:p w14:paraId="16A1600F" w14:textId="77777777" w:rsidR="00947BD2" w:rsidRDefault="00947BD2" w:rsidP="00947BD2">
      <w:pPr>
        <w:rPr>
          <w:lang w:eastAsia="ja-JP"/>
        </w:rPr>
      </w:pPr>
      <w:r>
        <w:rPr>
          <w:lang w:eastAsia="ja-JP"/>
        </w:rPr>
        <w:t xml:space="preserve">Imported plants and plant products (goods) are assessed by the exporting country to ensure that Australia’s import conditions and quality standards are met. This includes meeting Australia’s biosecurity requirements for imported goods as set out in the Biosecurity Import Conditions (BICON) system. Any necessary supporting documents, such as an import permit or a plant health certificate, are obtained. </w:t>
      </w:r>
    </w:p>
    <w:p w14:paraId="47EEDE9D" w14:textId="77777777" w:rsidR="00947BD2" w:rsidRPr="00D70118" w:rsidRDefault="00947BD2" w:rsidP="00947BD2">
      <w:pPr>
        <w:rPr>
          <w:u w:val="single"/>
          <w:lang w:eastAsia="ja-JP"/>
        </w:rPr>
      </w:pPr>
      <w:r w:rsidRPr="00D70118">
        <w:rPr>
          <w:u w:val="single"/>
          <w:lang w:eastAsia="ja-JP"/>
        </w:rPr>
        <w:t>Additional import conditions</w:t>
      </w:r>
    </w:p>
    <w:p w14:paraId="31DF0B99" w14:textId="77777777" w:rsidR="00947BD2" w:rsidRDefault="00947BD2" w:rsidP="00947BD2">
      <w:pPr>
        <w:rPr>
          <w:lang w:eastAsia="ja-JP"/>
        </w:rPr>
      </w:pPr>
      <w:r>
        <w:rPr>
          <w:lang w:eastAsia="ja-JP"/>
        </w:rPr>
        <w:t xml:space="preserve">Sometimes additional import conditions must be met to manage the risk of pests and diseases in imported goods. These may include treatments (e.g., irradiation, fumigation, </w:t>
      </w:r>
      <w:proofErr w:type="gramStart"/>
      <w:r>
        <w:rPr>
          <w:lang w:eastAsia="ja-JP"/>
        </w:rPr>
        <w:t>heat</w:t>
      </w:r>
      <w:proofErr w:type="gramEnd"/>
      <w:r>
        <w:rPr>
          <w:lang w:eastAsia="ja-JP"/>
        </w:rPr>
        <w:t xml:space="preserve"> or cold treatment), testing, sourcing the goods from areas free of pests, and producing the goods under an approved systems approach.</w:t>
      </w:r>
    </w:p>
    <w:p w14:paraId="54CCA8E6" w14:textId="77777777" w:rsidR="00947BD2" w:rsidRDefault="00947BD2" w:rsidP="00D70118">
      <w:pPr>
        <w:pStyle w:val="Heading3"/>
        <w:rPr>
          <w:lang w:eastAsia="ja-JP"/>
        </w:rPr>
      </w:pPr>
      <w:r>
        <w:rPr>
          <w:lang w:eastAsia="ja-JP"/>
        </w:rPr>
        <w:lastRenderedPageBreak/>
        <w:t>Transport</w:t>
      </w:r>
    </w:p>
    <w:p w14:paraId="4A7861DC" w14:textId="77777777" w:rsidR="00947BD2" w:rsidRDefault="00947BD2" w:rsidP="00947BD2">
      <w:pPr>
        <w:rPr>
          <w:lang w:eastAsia="ja-JP"/>
        </w:rPr>
      </w:pPr>
      <w:r>
        <w:rPr>
          <w:lang w:eastAsia="ja-JP"/>
        </w:rPr>
        <w:t xml:space="preserve">Goods that meet Australia’s biosecurity requirements and quality standards can be imported into Australia via sea or air freight, </w:t>
      </w:r>
      <w:proofErr w:type="gramStart"/>
      <w:r>
        <w:rPr>
          <w:lang w:eastAsia="ja-JP"/>
        </w:rPr>
        <w:t>mail</w:t>
      </w:r>
      <w:proofErr w:type="gramEnd"/>
      <w:r>
        <w:rPr>
          <w:lang w:eastAsia="ja-JP"/>
        </w:rPr>
        <w:t xml:space="preserve"> or passengers. For transportation, goods are:</w:t>
      </w:r>
    </w:p>
    <w:p w14:paraId="074F1AC1" w14:textId="77777777" w:rsidR="00947BD2" w:rsidRDefault="00947BD2" w:rsidP="00947BD2">
      <w:pPr>
        <w:rPr>
          <w:lang w:eastAsia="ja-JP"/>
        </w:rPr>
      </w:pPr>
      <w:r>
        <w:rPr>
          <w:lang w:eastAsia="ja-JP"/>
        </w:rPr>
        <w:t>•</w:t>
      </w:r>
      <w:r>
        <w:rPr>
          <w:lang w:eastAsia="ja-JP"/>
        </w:rPr>
        <w:tab/>
        <w:t>packed in clean, new packaging</w:t>
      </w:r>
    </w:p>
    <w:p w14:paraId="00C20BD3" w14:textId="77777777" w:rsidR="00947BD2" w:rsidRDefault="00947BD2" w:rsidP="00947BD2">
      <w:pPr>
        <w:rPr>
          <w:lang w:eastAsia="ja-JP"/>
        </w:rPr>
      </w:pPr>
      <w:r>
        <w:rPr>
          <w:lang w:eastAsia="ja-JP"/>
        </w:rPr>
        <w:t>•</w:t>
      </w:r>
      <w:r>
        <w:rPr>
          <w:lang w:eastAsia="ja-JP"/>
        </w:rPr>
        <w:tab/>
        <w:t>segregated to prevent cross-contamination.</w:t>
      </w:r>
    </w:p>
    <w:p w14:paraId="2F4C497D" w14:textId="77777777" w:rsidR="00947BD2" w:rsidRDefault="00947BD2" w:rsidP="00D70118">
      <w:pPr>
        <w:pStyle w:val="Heading2"/>
        <w:pageBreakBefore w:val="0"/>
      </w:pPr>
      <w:r>
        <w:t>Border</w:t>
      </w:r>
    </w:p>
    <w:p w14:paraId="1CABFDDB" w14:textId="77777777" w:rsidR="00947BD2" w:rsidRDefault="00947BD2" w:rsidP="00D70118">
      <w:pPr>
        <w:pStyle w:val="Heading3"/>
        <w:rPr>
          <w:lang w:eastAsia="ja-JP"/>
        </w:rPr>
      </w:pPr>
      <w:r>
        <w:rPr>
          <w:lang w:eastAsia="ja-JP"/>
        </w:rPr>
        <w:t>Biosecurity border clearance</w:t>
      </w:r>
    </w:p>
    <w:p w14:paraId="0D367771" w14:textId="77777777" w:rsidR="00947BD2" w:rsidRDefault="00947BD2" w:rsidP="00947BD2">
      <w:pPr>
        <w:rPr>
          <w:lang w:eastAsia="ja-JP"/>
        </w:rPr>
      </w:pPr>
      <w:r>
        <w:rPr>
          <w:lang w:eastAsia="ja-JP"/>
        </w:rPr>
        <w:t>Before goods are permitted entry into Australia, they must be cleared at the border, which may include:</w:t>
      </w:r>
    </w:p>
    <w:p w14:paraId="3A098038" w14:textId="77777777" w:rsidR="00947BD2" w:rsidRDefault="00947BD2" w:rsidP="00947BD2">
      <w:pPr>
        <w:rPr>
          <w:lang w:eastAsia="ja-JP"/>
        </w:rPr>
      </w:pPr>
      <w:r>
        <w:rPr>
          <w:lang w:eastAsia="ja-JP"/>
        </w:rPr>
        <w:t>•</w:t>
      </w:r>
      <w:r>
        <w:rPr>
          <w:lang w:eastAsia="ja-JP"/>
        </w:rPr>
        <w:tab/>
        <w:t>verification of import documentation</w:t>
      </w:r>
    </w:p>
    <w:p w14:paraId="1988BB57" w14:textId="77777777" w:rsidR="00947BD2" w:rsidRDefault="00947BD2" w:rsidP="00947BD2">
      <w:pPr>
        <w:rPr>
          <w:lang w:eastAsia="ja-JP"/>
        </w:rPr>
      </w:pPr>
      <w:r>
        <w:rPr>
          <w:lang w:eastAsia="ja-JP"/>
        </w:rPr>
        <w:t>•</w:t>
      </w:r>
      <w:r>
        <w:rPr>
          <w:lang w:eastAsia="ja-JP"/>
        </w:rPr>
        <w:tab/>
        <w:t>inspection of goods to verify compliance with import conditions to ensure pests and diseases are not present.</w:t>
      </w:r>
    </w:p>
    <w:p w14:paraId="2D87A7A9" w14:textId="77777777" w:rsidR="00947BD2" w:rsidRDefault="00947BD2" w:rsidP="00947BD2">
      <w:pPr>
        <w:rPr>
          <w:lang w:eastAsia="ja-JP"/>
        </w:rPr>
      </w:pPr>
      <w:r>
        <w:rPr>
          <w:lang w:eastAsia="ja-JP"/>
        </w:rPr>
        <w:t xml:space="preserve">Goods that meet Australia’s import conditions are cleared. Goods that do not meet Australia’s import conditions will be exported, </w:t>
      </w:r>
      <w:proofErr w:type="gramStart"/>
      <w:r>
        <w:rPr>
          <w:lang w:eastAsia="ja-JP"/>
        </w:rPr>
        <w:t>treated</w:t>
      </w:r>
      <w:proofErr w:type="gramEnd"/>
      <w:r>
        <w:rPr>
          <w:lang w:eastAsia="ja-JP"/>
        </w:rPr>
        <w:t xml:space="preserve"> or destroyed.</w:t>
      </w:r>
    </w:p>
    <w:p w14:paraId="4837DAEE" w14:textId="77777777" w:rsidR="00947BD2" w:rsidRDefault="00947BD2" w:rsidP="00D70118">
      <w:pPr>
        <w:pStyle w:val="Heading2"/>
        <w:pageBreakBefore w:val="0"/>
      </w:pPr>
      <w:r>
        <w:t>Post-border</w:t>
      </w:r>
    </w:p>
    <w:p w14:paraId="21D6C2D1" w14:textId="77777777" w:rsidR="00947BD2" w:rsidRDefault="00947BD2" w:rsidP="00D70118">
      <w:pPr>
        <w:pStyle w:val="Heading3"/>
        <w:rPr>
          <w:lang w:eastAsia="ja-JP"/>
        </w:rPr>
      </w:pPr>
      <w:r>
        <w:rPr>
          <w:lang w:eastAsia="ja-JP"/>
        </w:rPr>
        <w:t>Distribution</w:t>
      </w:r>
    </w:p>
    <w:p w14:paraId="46FC840C" w14:textId="77777777" w:rsidR="00947BD2" w:rsidRDefault="00947BD2" w:rsidP="00947BD2">
      <w:pPr>
        <w:rPr>
          <w:lang w:eastAsia="ja-JP"/>
        </w:rPr>
      </w:pPr>
      <w:r>
        <w:rPr>
          <w:lang w:eastAsia="ja-JP"/>
        </w:rPr>
        <w:t>After imported goods are cleared at the border, they may be transported within Australia. This includes distribution to wholesalers and retailers. All state and territory regulations on the movement of imported goods must be complied with during distribution.</w:t>
      </w:r>
    </w:p>
    <w:p w14:paraId="60629C12" w14:textId="77777777" w:rsidR="00947BD2" w:rsidRDefault="00947BD2" w:rsidP="00D70118">
      <w:pPr>
        <w:pStyle w:val="Heading3"/>
        <w:rPr>
          <w:lang w:eastAsia="ja-JP"/>
        </w:rPr>
      </w:pPr>
      <w:r>
        <w:rPr>
          <w:lang w:eastAsia="ja-JP"/>
        </w:rPr>
        <w:t>End use</w:t>
      </w:r>
    </w:p>
    <w:p w14:paraId="420A44F7" w14:textId="77777777" w:rsidR="00947BD2" w:rsidRDefault="00947BD2" w:rsidP="00947BD2">
      <w:pPr>
        <w:rPr>
          <w:lang w:eastAsia="ja-JP"/>
        </w:rPr>
      </w:pPr>
      <w:r>
        <w:rPr>
          <w:lang w:eastAsia="ja-JP"/>
        </w:rPr>
        <w:t>The final use of goods once they reach their final destinations in Australia is restricted to the end use specified in BICON. Examples can include:</w:t>
      </w:r>
    </w:p>
    <w:p w14:paraId="1F049D30" w14:textId="77777777" w:rsidR="00947BD2" w:rsidRDefault="00947BD2" w:rsidP="00947BD2">
      <w:pPr>
        <w:rPr>
          <w:lang w:eastAsia="ja-JP"/>
        </w:rPr>
      </w:pPr>
      <w:r>
        <w:rPr>
          <w:lang w:eastAsia="ja-JP"/>
        </w:rPr>
        <w:t>•</w:t>
      </w:r>
      <w:r>
        <w:rPr>
          <w:lang w:eastAsia="ja-JP"/>
        </w:rPr>
        <w:tab/>
        <w:t>human consumption or use</w:t>
      </w:r>
    </w:p>
    <w:p w14:paraId="0F0EEBAB" w14:textId="77777777" w:rsidR="00947BD2" w:rsidRDefault="00947BD2" w:rsidP="00947BD2">
      <w:pPr>
        <w:rPr>
          <w:lang w:eastAsia="ja-JP"/>
        </w:rPr>
      </w:pPr>
      <w:r>
        <w:rPr>
          <w:lang w:eastAsia="ja-JP"/>
        </w:rPr>
        <w:t>•</w:t>
      </w:r>
      <w:r>
        <w:rPr>
          <w:lang w:eastAsia="ja-JP"/>
        </w:rPr>
        <w:tab/>
        <w:t>seed propagation or nursery stock</w:t>
      </w:r>
    </w:p>
    <w:p w14:paraId="624F8AD3" w14:textId="4A73BF8F" w:rsidR="00905F94" w:rsidRDefault="00947BD2" w:rsidP="00947BD2">
      <w:pPr>
        <w:rPr>
          <w:lang w:eastAsia="ja-JP"/>
        </w:rPr>
      </w:pPr>
      <w:r>
        <w:rPr>
          <w:lang w:eastAsia="ja-JP"/>
        </w:rPr>
        <w:t>•</w:t>
      </w:r>
      <w:r>
        <w:rPr>
          <w:lang w:eastAsia="ja-JP"/>
        </w:rPr>
        <w:tab/>
        <w:t>use in processing or manufacturing.</w:t>
      </w:r>
    </w:p>
    <w:sectPr w:rsidR="00905F94" w:rsidSect="00EB552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8AD8" w14:textId="77777777" w:rsidR="006D6E8A" w:rsidRDefault="006D6E8A">
      <w:r>
        <w:separator/>
      </w:r>
    </w:p>
  </w:endnote>
  <w:endnote w:type="continuationSeparator" w:id="0">
    <w:p w14:paraId="624F8AD9" w14:textId="77777777" w:rsidR="006D6E8A" w:rsidRDefault="006D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5EE4" w14:textId="77777777" w:rsidR="00D70118" w:rsidRDefault="00D70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8ADB" w14:textId="7C7500A1" w:rsidR="00C6669A" w:rsidRPr="00947BD2" w:rsidRDefault="00947BD2" w:rsidP="00947BD2">
    <w:pPr>
      <w:pStyle w:val="Footer"/>
    </w:pPr>
    <w:r w:rsidRPr="00947BD2">
      <w:t xml:space="preserve">Department of Agriculture, </w:t>
    </w:r>
    <w:proofErr w:type="gramStart"/>
    <w:r w:rsidRPr="00947BD2">
      <w:t>Water</w:t>
    </w:r>
    <w:proofErr w:type="gramEnd"/>
    <w:r w:rsidRPr="00947BD2">
      <w:t xml:space="preserve"> and the Environment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1C72" w14:textId="77777777" w:rsidR="00D70118" w:rsidRDefault="00D70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8AD6" w14:textId="77777777" w:rsidR="006D6E8A" w:rsidRDefault="006D6E8A">
      <w:r>
        <w:separator/>
      </w:r>
    </w:p>
  </w:footnote>
  <w:footnote w:type="continuationSeparator" w:id="0">
    <w:p w14:paraId="624F8AD7" w14:textId="77777777" w:rsidR="006D6E8A" w:rsidRDefault="006D6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13F7" w14:textId="77777777" w:rsidR="00D70118" w:rsidRDefault="00D70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8ADA" w14:textId="1108E3C4" w:rsidR="00626E31" w:rsidRDefault="00947BD2">
    <w:pPr>
      <w:pStyle w:val="Header"/>
    </w:pPr>
    <w:r>
      <w:t xml:space="preserve">Infographic - </w:t>
    </w:r>
    <w:r w:rsidRPr="00947BD2">
      <w:t>Import pathway for plants and plant products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8CAF" w14:textId="77777777" w:rsidR="00D70118" w:rsidRDefault="00D70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FF"/>
    <w:rsid w:val="000A7C1A"/>
    <w:rsid w:val="00387658"/>
    <w:rsid w:val="00487B13"/>
    <w:rsid w:val="00596111"/>
    <w:rsid w:val="005F0A16"/>
    <w:rsid w:val="00612229"/>
    <w:rsid w:val="00626E31"/>
    <w:rsid w:val="006D6E8A"/>
    <w:rsid w:val="008D0708"/>
    <w:rsid w:val="00905F94"/>
    <w:rsid w:val="00947BD2"/>
    <w:rsid w:val="00AA4B88"/>
    <w:rsid w:val="00B230FF"/>
    <w:rsid w:val="00B57188"/>
    <w:rsid w:val="00B75616"/>
    <w:rsid w:val="00C6669A"/>
    <w:rsid w:val="00D70118"/>
    <w:rsid w:val="00DE402A"/>
    <w:rsid w:val="00E3214D"/>
    <w:rsid w:val="00EB5521"/>
    <w:rsid w:val="00F87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24F8AD3"/>
  <w15:docId w15:val="{F93DD8CF-0968-4CBA-BED2-06E0C246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21"/>
    <w:pPr>
      <w:spacing w:before="120"/>
    </w:pPr>
    <w:rPr>
      <w:rFonts w:eastAsia="Calibri"/>
      <w:sz w:val="22"/>
      <w:szCs w:val="22"/>
      <w:lang w:eastAsia="en-US"/>
    </w:rPr>
  </w:style>
  <w:style w:type="paragraph" w:styleId="Heading1">
    <w:name w:val="heading 1"/>
    <w:next w:val="Normal"/>
    <w:link w:val="Heading1Char"/>
    <w:uiPriority w:val="1"/>
    <w:qFormat/>
    <w:rsid w:val="00EB552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EB552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numPr>
        <w:numId w:val="6"/>
      </w:num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numPr>
        <w:ilvl w:val="1"/>
        <w:numId w:val="6"/>
      </w:num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numPr>
        <w:ilvl w:val="2"/>
        <w:numId w:val="6"/>
      </w:num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5a5c30-4c2f-474f-aa2f-443e46b3d189" xsi:nil="true"/>
    <lcf76f155ced4ddcb4097134ff3c332f xmlns="ac7ce04e-ea5d-4d46-bab0-39b1fa6a6f36">
      <Terms xmlns="http://schemas.microsoft.com/office/infopath/2007/PartnerControls"/>
    </lcf76f155ced4ddcb4097134ff3c332f>
    <Embargoed xmlns="ac7ce04e-ea5d-4d46-bab0-39b1fa6a6f36">false</Embargoed>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0B0A1-B588-43A6-95C6-EDA54CEB783A}">
  <ds:schemaRefs>
    <ds:schemaRef ds:uri="http://schemas.microsoft.com/sharepoint/v3/contenttype/forms"/>
  </ds:schemaRefs>
</ds:datastoreItem>
</file>

<file path=customXml/itemProps2.xml><?xml version="1.0" encoding="utf-8"?>
<ds:datastoreItem xmlns:ds="http://schemas.openxmlformats.org/officeDocument/2006/customXml" ds:itemID="{89DC2663-4D88-40E8-A678-F76FE90CDC62}">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7cf0e0db-f490-4122-abae-21917392c748"/>
    <ds:schemaRef ds:uri="http://purl.org/dc/elements/1.1/"/>
    <ds:schemaRef ds:uri="http://purl.org/dc/term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customXml/itemProps4.xml><?xml version="1.0" encoding="utf-8"?>
<ds:datastoreItem xmlns:ds="http://schemas.openxmlformats.org/officeDocument/2006/customXml" ds:itemID="{A00C3074-28A4-4AB9-9B95-B615C7BB8C7E}"/>
</file>

<file path=docProps/app.xml><?xml version="1.0" encoding="utf-8"?>
<Properties xmlns="http://schemas.openxmlformats.org/officeDocument/2006/extended-properties" xmlns:vt="http://schemas.openxmlformats.org/officeDocument/2006/docPropsVTypes">
  <Template>Word-document-template.dotx</Template>
  <TotalTime>5</TotalTime>
  <Pages>2</Pages>
  <Words>414</Words>
  <Characters>2360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Infographic - Import pathway for plants and plant products</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Infographic - Import pathway for plants and plant products</dc:title>
  <dc:creator>Department of Agriculture, Water and the Environment</dc:creator>
  <cp:lastModifiedBy>Smith-Fleury, Steven</cp:lastModifiedBy>
  <cp:revision>2</cp:revision>
  <cp:lastPrinted>2015-08-14T05:36:00Z</cp:lastPrinted>
  <dcterms:created xsi:type="dcterms:W3CDTF">2022-05-26T00:55:00Z</dcterms:created>
  <dcterms:modified xsi:type="dcterms:W3CDTF">2022-05-26T00:55:00Z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Display as">
    <vt:lpwstr>;#Template;#</vt:lpwstr>
  </property>
</Properties>
</file>