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6BB5" w14:textId="55FBA443" w:rsidR="00125780" w:rsidRPr="00302189" w:rsidRDefault="009610AE" w:rsidP="00125780">
      <w:pPr>
        <w:pStyle w:val="DocumentType-Guideline"/>
      </w:pPr>
      <w:r>
        <w:t xml:space="preserve"> </w:t>
      </w:r>
      <w:r w:rsidR="00125780">
        <w:t xml:space="preserve">USER </w:t>
      </w:r>
      <w:r w:rsidR="00125780" w:rsidRPr="00302189">
        <w:t>GUIDE</w:t>
      </w:r>
    </w:p>
    <w:p w14:paraId="1C3AD66C" w14:textId="6BE7A6F5" w:rsidR="00125780" w:rsidRPr="00166EC4" w:rsidRDefault="00125780" w:rsidP="00241F14">
      <w:pPr>
        <w:pStyle w:val="Heading1"/>
        <w:jc w:val="center"/>
        <w:rPr>
          <w:sz w:val="20"/>
          <w:szCs w:val="20"/>
        </w:rPr>
      </w:pPr>
      <w:bookmarkStart w:id="0" w:name="_Toc446076653"/>
      <w:bookmarkStart w:id="1" w:name="_Toc447023786"/>
      <w:r>
        <w:t xml:space="preserve">NEXDOC: </w:t>
      </w:r>
      <w:r>
        <w:br/>
      </w:r>
      <w:r w:rsidR="00321E96" w:rsidRPr="00321E96">
        <w:t>Adding an Exporters TRACES ID for honey</w:t>
      </w:r>
      <w:r w:rsidR="00321E96" w:rsidRPr="00321E96" w:rsidDel="00321E96">
        <w:t xml:space="preserve"> </w:t>
      </w:r>
      <w:bookmarkStart w:id="2" w:name="_Toc366160494"/>
      <w:bookmarkEnd w:id="0"/>
      <w:bookmarkEnd w:id="1"/>
    </w:p>
    <w:p w14:paraId="1840B4A5" w14:textId="77777777" w:rsidR="00125780" w:rsidRPr="00810AF2" w:rsidRDefault="00125780" w:rsidP="00125780">
      <w:pPr>
        <w:pStyle w:val="ListBullet"/>
        <w:numPr>
          <w:ilvl w:val="0"/>
          <w:numId w:val="0"/>
        </w:numPr>
      </w:pPr>
    </w:p>
    <w:p w14:paraId="055ED564" w14:textId="77777777" w:rsidR="00125780" w:rsidRDefault="00125780" w:rsidP="00125780">
      <w:r>
        <w:t>__________________________________________________________________________________</w:t>
      </w:r>
    </w:p>
    <w:p w14:paraId="222D20B1" w14:textId="77777777" w:rsidR="00125780" w:rsidRDefault="00125780" w:rsidP="00125780">
      <w:pPr>
        <w:pStyle w:val="BodyText"/>
        <w:rPr>
          <w:b/>
          <w:sz w:val="30"/>
          <w:szCs w:val="30"/>
        </w:rPr>
      </w:pPr>
      <w:r>
        <w:rPr>
          <w:b/>
          <w:sz w:val="30"/>
          <w:szCs w:val="30"/>
        </w:rPr>
        <w:t>In this document</w:t>
      </w:r>
      <w:bookmarkEnd w:id="2"/>
    </w:p>
    <w:p w14:paraId="384BE517" w14:textId="77777777" w:rsidR="00125780" w:rsidRDefault="00125780" w:rsidP="00125780">
      <w:pPr>
        <w:pStyle w:val="BodyText"/>
        <w:rPr>
          <w:lang w:val="en-US"/>
        </w:rPr>
      </w:pPr>
      <w:r>
        <w:rPr>
          <w:lang w:val="en-US"/>
        </w:rPr>
        <w:t>This document contains the following topics.</w:t>
      </w:r>
    </w:p>
    <w:p w14:paraId="40C7AC1C" w14:textId="68F0E3DC" w:rsidR="00677D4B" w:rsidRDefault="00125780">
      <w:pPr>
        <w:pStyle w:val="TOC2"/>
        <w:rPr>
          <w:rFonts w:eastAsiaTheme="minorEastAsia"/>
          <w:kern w:val="2"/>
          <w:lang w:eastAsia="en-AU"/>
          <w14:ligatures w14:val="standardContextual"/>
        </w:rPr>
      </w:pPr>
      <w:r>
        <w:rPr>
          <w:szCs w:val="24"/>
          <w:lang w:val="en-US"/>
        </w:rPr>
        <w:fldChar w:fldCharType="begin"/>
      </w:r>
      <w:r>
        <w:instrText xml:space="preserve"> TOC \h \z \t "Heading 2,1,Heading 3,2,Heading 4,3" </w:instrText>
      </w:r>
      <w:r>
        <w:rPr>
          <w:szCs w:val="24"/>
          <w:lang w:val="en-US"/>
        </w:rPr>
        <w:fldChar w:fldCharType="separate"/>
      </w:r>
      <w:hyperlink w:anchor="_Toc165986392" w:history="1">
        <w:r w:rsidR="00677D4B" w:rsidRPr="006E2E93">
          <w:rPr>
            <w:rStyle w:val="Hyperlink"/>
          </w:rPr>
          <w:t>Purpose of this document</w:t>
        </w:r>
        <w:r w:rsidR="00677D4B">
          <w:rPr>
            <w:webHidden/>
          </w:rPr>
          <w:tab/>
        </w:r>
        <w:r w:rsidR="00677D4B">
          <w:rPr>
            <w:webHidden/>
          </w:rPr>
          <w:fldChar w:fldCharType="begin"/>
        </w:r>
        <w:r w:rsidR="00677D4B">
          <w:rPr>
            <w:webHidden/>
          </w:rPr>
          <w:instrText xml:space="preserve"> PAGEREF _Toc165986392 \h </w:instrText>
        </w:r>
        <w:r w:rsidR="00677D4B">
          <w:rPr>
            <w:webHidden/>
          </w:rPr>
        </w:r>
        <w:r w:rsidR="00677D4B">
          <w:rPr>
            <w:webHidden/>
          </w:rPr>
          <w:fldChar w:fldCharType="separate"/>
        </w:r>
        <w:r w:rsidR="00E7672A">
          <w:rPr>
            <w:webHidden/>
          </w:rPr>
          <w:t>2</w:t>
        </w:r>
        <w:r w:rsidR="00677D4B">
          <w:rPr>
            <w:webHidden/>
          </w:rPr>
          <w:fldChar w:fldCharType="end"/>
        </w:r>
      </w:hyperlink>
    </w:p>
    <w:p w14:paraId="47229220" w14:textId="346E3110" w:rsidR="00677D4B" w:rsidRDefault="00677D4B">
      <w:pPr>
        <w:pStyle w:val="TOC2"/>
        <w:rPr>
          <w:rFonts w:eastAsiaTheme="minorEastAsia"/>
          <w:kern w:val="2"/>
          <w:lang w:eastAsia="en-AU"/>
          <w14:ligatures w14:val="standardContextual"/>
        </w:rPr>
      </w:pPr>
      <w:hyperlink w:anchor="_Toc165986393" w:history="1">
        <w:r w:rsidRPr="006E2E93">
          <w:rPr>
            <w:rStyle w:val="Hyperlink"/>
          </w:rPr>
          <w:t>Adding an Exporters TRACES ID for honey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_Toc165986393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72A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44CBB4E" w14:textId="43FAF406" w:rsidR="00677D4B" w:rsidRPr="00677D4B" w:rsidRDefault="00677D4B">
      <w:pPr>
        <w:pStyle w:val="TOC1"/>
        <w:rPr>
          <w:rStyle w:val="Hyperlink"/>
        </w:rPr>
      </w:pPr>
      <w:hyperlink w:anchor="_Toc165986394" w:history="1">
        <w:r w:rsidRPr="00677D4B">
          <w:rPr>
            <w:rStyle w:val="Hyperlink"/>
            <w:b w:val="0"/>
          </w:rPr>
          <w:t>Contact the NEXDOC help desk.</w:t>
        </w:r>
        <w:r w:rsidRPr="00677D4B">
          <w:rPr>
            <w:rStyle w:val="Hyperlink"/>
            <w:b w:val="0"/>
            <w:webHidden/>
          </w:rPr>
          <w:tab/>
        </w:r>
        <w:r w:rsidRPr="00677D4B">
          <w:rPr>
            <w:rStyle w:val="Hyperlink"/>
            <w:b w:val="0"/>
            <w:webHidden/>
          </w:rPr>
          <w:fldChar w:fldCharType="begin"/>
        </w:r>
        <w:r w:rsidRPr="00677D4B">
          <w:rPr>
            <w:rStyle w:val="Hyperlink"/>
            <w:b w:val="0"/>
            <w:webHidden/>
          </w:rPr>
          <w:instrText xml:space="preserve"> PAGEREF _Toc165986394 \h </w:instrText>
        </w:r>
        <w:r w:rsidRPr="00677D4B">
          <w:rPr>
            <w:rStyle w:val="Hyperlink"/>
            <w:b w:val="0"/>
            <w:webHidden/>
          </w:rPr>
        </w:r>
        <w:r w:rsidRPr="00677D4B">
          <w:rPr>
            <w:rStyle w:val="Hyperlink"/>
            <w:b w:val="0"/>
            <w:webHidden/>
          </w:rPr>
          <w:fldChar w:fldCharType="separate"/>
        </w:r>
        <w:r w:rsidR="00E7672A">
          <w:rPr>
            <w:rStyle w:val="Hyperlink"/>
            <w:b w:val="0"/>
            <w:webHidden/>
          </w:rPr>
          <w:t>9</w:t>
        </w:r>
        <w:r w:rsidRPr="00677D4B">
          <w:rPr>
            <w:rStyle w:val="Hyperlink"/>
            <w:b w:val="0"/>
            <w:webHidden/>
          </w:rPr>
          <w:fldChar w:fldCharType="end"/>
        </w:r>
      </w:hyperlink>
    </w:p>
    <w:p w14:paraId="1C3027AF" w14:textId="5EBA6578" w:rsidR="00262ED4" w:rsidRPr="00262ED4" w:rsidRDefault="00125780" w:rsidP="00262ED4">
      <w:r>
        <w:rPr>
          <w:rFonts w:ascii="Calibri" w:eastAsia="Times New Roman" w:hAnsi="Calibri" w:cs="Times New Roman"/>
          <w:b/>
          <w:bCs/>
          <w:sz w:val="24"/>
          <w:szCs w:val="24"/>
        </w:rPr>
        <w:fldChar w:fldCharType="end"/>
      </w:r>
      <w:r>
        <w:br w:type="page"/>
      </w:r>
    </w:p>
    <w:p w14:paraId="3AC366FD" w14:textId="0F85E90B" w:rsidR="005D26EF" w:rsidRPr="00241F14" w:rsidRDefault="00262ED4" w:rsidP="00241F14">
      <w:pPr>
        <w:pStyle w:val="Heading3"/>
        <w:rPr>
          <w:sz w:val="32"/>
          <w:szCs w:val="32"/>
        </w:rPr>
      </w:pPr>
      <w:bookmarkStart w:id="3" w:name="_Toc165986392"/>
      <w:r w:rsidRPr="00241F14">
        <w:rPr>
          <w:sz w:val="32"/>
          <w:szCs w:val="32"/>
        </w:rPr>
        <w:lastRenderedPageBreak/>
        <w:t>Purpose of this document</w:t>
      </w:r>
      <w:bookmarkEnd w:id="3"/>
    </w:p>
    <w:p w14:paraId="30E6811B" w14:textId="142776F8" w:rsidR="006A32BD" w:rsidRDefault="0091409D" w:rsidP="005D26EF">
      <w:r>
        <w:t xml:space="preserve">This document will </w:t>
      </w:r>
      <w:r w:rsidR="00431406">
        <w:t xml:space="preserve">guide </w:t>
      </w:r>
      <w:r>
        <w:t>e</w:t>
      </w:r>
      <w:r w:rsidR="00DB63FA">
        <w:t>xporters</w:t>
      </w:r>
      <w:r>
        <w:t xml:space="preserve"> </w:t>
      </w:r>
      <w:r w:rsidR="008D73D8">
        <w:t xml:space="preserve">on how </w:t>
      </w:r>
      <w:r>
        <w:t xml:space="preserve">to update their account </w:t>
      </w:r>
      <w:r w:rsidR="008D73D8">
        <w:t xml:space="preserve">to </w:t>
      </w:r>
      <w:r>
        <w:t>include their Exporters TRACES ID</w:t>
      </w:r>
      <w:r w:rsidR="00DB63FA">
        <w:t>.</w:t>
      </w:r>
    </w:p>
    <w:p w14:paraId="31F9A71A" w14:textId="3C88F255" w:rsidR="006A32BD" w:rsidRDefault="00DB63FA" w:rsidP="006A32BD">
      <w:r>
        <w:rPr>
          <w:b/>
          <w:bCs/>
        </w:rPr>
        <w:t xml:space="preserve">Note: </w:t>
      </w:r>
      <w:r w:rsidR="00575D23">
        <w:t>If you do not already have a user account</w:t>
      </w:r>
      <w:r w:rsidR="006A32BD">
        <w:t xml:space="preserve">, please refer to </w:t>
      </w:r>
      <w:r w:rsidR="006A32BD" w:rsidRPr="0065205A">
        <w:rPr>
          <w:i/>
          <w:iCs/>
        </w:rPr>
        <w:t>Create and Manage your account</w:t>
      </w:r>
      <w:r w:rsidR="006A32BD">
        <w:t xml:space="preserve"> user guide for instructions on how to complete this registration.</w:t>
      </w:r>
    </w:p>
    <w:p w14:paraId="42B7752C" w14:textId="75E1C542" w:rsidR="006A32BD" w:rsidRPr="00241F14" w:rsidRDefault="00497AD7" w:rsidP="00241F14">
      <w:r>
        <w:rPr>
          <w:b/>
          <w:bCs/>
        </w:rPr>
        <w:t xml:space="preserve">Note: </w:t>
      </w:r>
      <w:r w:rsidRPr="00241F14">
        <w:t>F</w:t>
      </w:r>
      <w:r w:rsidRPr="00497AD7">
        <w:t>or</w:t>
      </w:r>
      <w:r>
        <w:t xml:space="preserve"> information on h</w:t>
      </w:r>
      <w:r w:rsidRPr="00C04296">
        <w:t>ow exporters obtain their TRACES</w:t>
      </w:r>
      <w:r>
        <w:t xml:space="preserve"> exporter number, p</w:t>
      </w:r>
      <w:r w:rsidR="006A32BD">
        <w:t xml:space="preserve">lease refer to </w:t>
      </w:r>
      <w:r w:rsidR="006A32BD" w:rsidRPr="00613EEB">
        <w:rPr>
          <w:i/>
          <w:iCs/>
        </w:rPr>
        <w:t>EU TRACES New Technology (NT) - Frequently Asked Questions</w:t>
      </w:r>
    </w:p>
    <w:p w14:paraId="7D59A9D4" w14:textId="36FB0B9B" w:rsidR="00CD58D8" w:rsidRPr="00CD58D8" w:rsidRDefault="00CD58D8" w:rsidP="00241F14">
      <w:pPr>
        <w:pStyle w:val="Heading3"/>
        <w:ind w:left="0" w:firstLine="0"/>
      </w:pPr>
    </w:p>
    <w:p w14:paraId="7B9863F7" w14:textId="4AF5339C" w:rsidR="00C644E9" w:rsidRPr="00613EEB" w:rsidRDefault="00C644E9" w:rsidP="00241F14">
      <w:pPr>
        <w:pStyle w:val="Heading3"/>
      </w:pPr>
      <w:bookmarkStart w:id="4" w:name="_Toc165986393"/>
      <w:r w:rsidRPr="00241F14">
        <w:rPr>
          <w:sz w:val="32"/>
          <w:szCs w:val="32"/>
        </w:rPr>
        <w:t>Adding an Exporters TRACES ID for honey</w:t>
      </w:r>
      <w:bookmarkEnd w:id="4"/>
      <w:r w:rsidR="00321E96">
        <w:rPr>
          <w:sz w:val="32"/>
          <w:szCs w:val="32"/>
        </w:rPr>
        <w:br/>
      </w:r>
    </w:p>
    <w:tbl>
      <w:tblPr>
        <w:tblStyle w:val="TableGrid"/>
        <w:tblW w:w="9221" w:type="dxa"/>
        <w:tblLayout w:type="fixed"/>
        <w:tblLook w:val="04A0" w:firstRow="1" w:lastRow="0" w:firstColumn="1" w:lastColumn="0" w:noHBand="0" w:noVBand="1"/>
      </w:tblPr>
      <w:tblGrid>
        <w:gridCol w:w="2547"/>
        <w:gridCol w:w="6674"/>
      </w:tblGrid>
      <w:tr w:rsidR="00F006D5" w:rsidRPr="00380498" w14:paraId="74A06C10" w14:textId="77777777" w:rsidTr="00F006D5">
        <w:trPr>
          <w:trHeight w:val="7584"/>
        </w:trPr>
        <w:tc>
          <w:tcPr>
            <w:tcW w:w="2547" w:type="dxa"/>
          </w:tcPr>
          <w:p w14:paraId="7C38BE3A" w14:textId="77777777" w:rsidR="0031565B" w:rsidRPr="004055DF" w:rsidRDefault="0031565B" w:rsidP="0031565B">
            <w:pPr>
              <w:rPr>
                <w:rFonts w:cstheme="minorHAnsi"/>
                <w:u w:val="single"/>
              </w:rPr>
            </w:pPr>
            <w:r w:rsidRPr="00AE5255">
              <w:rPr>
                <w:rFonts w:cstheme="minorHAnsi"/>
                <w:u w:val="single"/>
              </w:rPr>
              <w:t>Step 1</w:t>
            </w:r>
          </w:p>
          <w:p w14:paraId="27E6BC38" w14:textId="7C21BE5F" w:rsidR="0031565B" w:rsidRDefault="0031565B" w:rsidP="0031565B">
            <w:pPr>
              <w:rPr>
                <w:rFonts w:cstheme="minorHAnsi"/>
              </w:rPr>
            </w:pPr>
            <w:r w:rsidRPr="00AE5255">
              <w:rPr>
                <w:rFonts w:cstheme="minorHAnsi"/>
              </w:rPr>
              <w:t xml:space="preserve">Log in to </w:t>
            </w:r>
            <w:r>
              <w:rPr>
                <w:rFonts w:cstheme="minorHAnsi"/>
              </w:rPr>
              <w:t>NEXDOC</w:t>
            </w:r>
            <w:r w:rsidR="00F006D5">
              <w:rPr>
                <w:rFonts w:cstheme="minorHAnsi"/>
              </w:rPr>
              <w:t>.</w:t>
            </w:r>
          </w:p>
          <w:p w14:paraId="165CECD9" w14:textId="513AC3DA" w:rsidR="00632DC1" w:rsidRPr="00C27F9F" w:rsidRDefault="00632DC1" w:rsidP="00EA193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74" w:type="dxa"/>
          </w:tcPr>
          <w:p w14:paraId="73FAB937" w14:textId="3CBC5F06" w:rsidR="00C644E9" w:rsidRPr="00560034" w:rsidRDefault="00B43E87" w:rsidP="00B43E8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CB4A80" wp14:editId="40A9DDCF">
                  <wp:extent cx="3704372" cy="41982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620" cy="4208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6D5" w:rsidRPr="00380498" w14:paraId="126D0089" w14:textId="77777777" w:rsidTr="00F006D5">
        <w:trPr>
          <w:trHeight w:val="4415"/>
        </w:trPr>
        <w:tc>
          <w:tcPr>
            <w:tcW w:w="2547" w:type="dxa"/>
          </w:tcPr>
          <w:p w14:paraId="645E00B2" w14:textId="77777777" w:rsidR="001A208B" w:rsidRPr="009D53B2" w:rsidRDefault="001A208B" w:rsidP="001A208B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>Step 2</w:t>
            </w:r>
          </w:p>
          <w:p w14:paraId="495E9008" w14:textId="054D9A23" w:rsidR="00C644E9" w:rsidRPr="00C27F9F" w:rsidRDefault="001A208B" w:rsidP="001A208B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 xml:space="preserve">Select </w:t>
            </w:r>
            <w:r>
              <w:rPr>
                <w:rFonts w:cstheme="minorHAnsi"/>
                <w:b/>
                <w:bCs/>
                <w:color w:val="000000"/>
              </w:rPr>
              <w:t>Go to NEXDOC Homepage</w:t>
            </w:r>
          </w:p>
        </w:tc>
        <w:tc>
          <w:tcPr>
            <w:tcW w:w="6674" w:type="dxa"/>
          </w:tcPr>
          <w:p w14:paraId="665D6EEB" w14:textId="77777777" w:rsidR="00C644E9" w:rsidRDefault="00C644E9" w:rsidP="00CD4594">
            <w:pPr>
              <w:rPr>
                <w:noProof/>
              </w:rPr>
            </w:pPr>
          </w:p>
          <w:p w14:paraId="20FAD2C7" w14:textId="0A957BC2" w:rsidR="003D4689" w:rsidRDefault="003D4689" w:rsidP="00CD45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B9734E" wp14:editId="3667AC04">
                      <wp:simplePos x="0" y="0"/>
                      <wp:positionH relativeFrom="column">
                        <wp:posOffset>189396</wp:posOffset>
                      </wp:positionH>
                      <wp:positionV relativeFrom="paragraph">
                        <wp:posOffset>2085644</wp:posOffset>
                      </wp:positionV>
                      <wp:extent cx="958960" cy="195635"/>
                      <wp:effectExtent l="19050" t="19050" r="12700" b="13970"/>
                      <wp:wrapNone/>
                      <wp:docPr id="16222495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960" cy="1956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9F86A" id="Rectangle 1" o:spid="_x0000_s1026" style="position:absolute;margin-left:14.9pt;margin-top:164.2pt;width:75.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" filled="f" strokecolor="red" strokeweight="2.25pt"/>
                  </w:pict>
                </mc:Fallback>
              </mc:AlternateContent>
            </w:r>
            <w:r w:rsidRPr="003D4689">
              <w:rPr>
                <w:sz w:val="24"/>
                <w:szCs w:val="24"/>
              </w:rPr>
              <w:drawing>
                <wp:inline distT="0" distB="0" distL="0" distR="0" wp14:anchorId="139A478D" wp14:editId="04DC3858">
                  <wp:extent cx="4078238" cy="3244132"/>
                  <wp:effectExtent l="0" t="0" r="0" b="0"/>
                  <wp:docPr id="16118057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80573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539" cy="325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8979C" w14:textId="4FF8B73C" w:rsidR="003D4689" w:rsidRPr="00140FD9" w:rsidRDefault="003D4689" w:rsidP="00CD4594">
            <w:pPr>
              <w:rPr>
                <w:sz w:val="24"/>
                <w:szCs w:val="24"/>
              </w:rPr>
            </w:pPr>
          </w:p>
        </w:tc>
      </w:tr>
      <w:tr w:rsidR="00F006D5" w:rsidRPr="00C644E9" w14:paraId="0F9DB6FF" w14:textId="77777777" w:rsidTr="00F006D5">
        <w:trPr>
          <w:trHeight w:val="5121"/>
        </w:trPr>
        <w:tc>
          <w:tcPr>
            <w:tcW w:w="2547" w:type="dxa"/>
          </w:tcPr>
          <w:p w14:paraId="7014E936" w14:textId="77777777" w:rsidR="00292E89" w:rsidRDefault="00292E89" w:rsidP="00292E89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Step 3</w:t>
            </w:r>
          </w:p>
          <w:p w14:paraId="7ABA3878" w14:textId="02A48227" w:rsidR="00C644E9" w:rsidRPr="00C27F9F" w:rsidRDefault="00292E89" w:rsidP="00292E89">
            <w:pPr>
              <w:rPr>
                <w:b/>
                <w:bCs/>
                <w:sz w:val="24"/>
                <w:szCs w:val="24"/>
              </w:rPr>
            </w:pPr>
            <w:r w:rsidRPr="001B6E11">
              <w:rPr>
                <w:rFonts w:cstheme="minorHAnsi"/>
                <w:color w:val="000000"/>
              </w:rPr>
              <w:t xml:space="preserve">Select </w:t>
            </w:r>
            <w:r>
              <w:rPr>
                <w:rFonts w:cstheme="minorHAnsi"/>
                <w:b/>
                <w:bCs/>
                <w:color w:val="000000"/>
              </w:rPr>
              <w:t xml:space="preserve">Account </w:t>
            </w:r>
            <w:r w:rsidRPr="00C3533D">
              <w:rPr>
                <w:rFonts w:cstheme="minorHAnsi"/>
                <w:color w:val="000000"/>
              </w:rPr>
              <w:t>tab</w:t>
            </w:r>
            <w:r w:rsidR="00F006D5">
              <w:rPr>
                <w:rFonts w:cstheme="minorHAnsi"/>
                <w:color w:val="000000"/>
              </w:rPr>
              <w:t>.</w:t>
            </w:r>
          </w:p>
        </w:tc>
        <w:tc>
          <w:tcPr>
            <w:tcW w:w="6674" w:type="dxa"/>
          </w:tcPr>
          <w:p w14:paraId="1CF546D2" w14:textId="2BB9D166" w:rsidR="00C644E9" w:rsidRDefault="00C644E9" w:rsidP="00292E89">
            <w:pPr>
              <w:tabs>
                <w:tab w:val="left" w:pos="3656"/>
              </w:tabs>
              <w:rPr>
                <w:noProof/>
              </w:rPr>
            </w:pPr>
          </w:p>
          <w:p w14:paraId="289C4F5F" w14:textId="12A30183" w:rsidR="003D4689" w:rsidRPr="00C27F9F" w:rsidRDefault="00F006D5" w:rsidP="00292E89">
            <w:pPr>
              <w:tabs>
                <w:tab w:val="left" w:pos="3656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B87AC" wp14:editId="03F1AA0D">
                      <wp:simplePos x="0" y="0"/>
                      <wp:positionH relativeFrom="column">
                        <wp:posOffset>904654</wp:posOffset>
                      </wp:positionH>
                      <wp:positionV relativeFrom="paragraph">
                        <wp:posOffset>14909</wp:posOffset>
                      </wp:positionV>
                      <wp:extent cx="338759" cy="211538"/>
                      <wp:effectExtent l="19050" t="19050" r="23495" b="17145"/>
                      <wp:wrapNone/>
                      <wp:docPr id="124584330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759" cy="21153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12037" id="Rectangle 1" o:spid="_x0000_s1026" style="position:absolute;margin-left:71.25pt;margin-top:1.15pt;width:26.65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" filled="f" strokecolor="red" strokeweight="2.25pt"/>
                  </w:pict>
                </mc:Fallback>
              </mc:AlternateContent>
            </w:r>
            <w:r w:rsidR="003D4689" w:rsidRPr="003D4689">
              <w:rPr>
                <w:sz w:val="24"/>
                <w:szCs w:val="24"/>
              </w:rPr>
              <w:drawing>
                <wp:inline distT="0" distB="0" distL="0" distR="0" wp14:anchorId="0C114F40" wp14:editId="40D691CF">
                  <wp:extent cx="3749087" cy="1434388"/>
                  <wp:effectExtent l="0" t="0" r="3810" b="0"/>
                  <wp:docPr id="7205597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55978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038" cy="1444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6D5" w:rsidRPr="00140FD9" w14:paraId="7090CD68" w14:textId="77777777" w:rsidTr="00F006D5">
        <w:trPr>
          <w:trHeight w:val="3818"/>
        </w:trPr>
        <w:tc>
          <w:tcPr>
            <w:tcW w:w="2547" w:type="dxa"/>
          </w:tcPr>
          <w:p w14:paraId="25FFE1F9" w14:textId="2B8DA449" w:rsidR="008E67D0" w:rsidRDefault="008E67D0" w:rsidP="008E67D0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lastRenderedPageBreak/>
              <w:t>Step 4</w:t>
            </w:r>
          </w:p>
          <w:p w14:paraId="3082130E" w14:textId="637D5027" w:rsidR="00C644E9" w:rsidRPr="00C27F9F" w:rsidRDefault="008E67D0" w:rsidP="008E67D0">
            <w:pPr>
              <w:rPr>
                <w:b/>
                <w:bCs/>
                <w:sz w:val="24"/>
                <w:szCs w:val="24"/>
              </w:rPr>
            </w:pPr>
            <w:r w:rsidRPr="001B6E11">
              <w:rPr>
                <w:rFonts w:cstheme="minorHAnsi"/>
                <w:color w:val="000000"/>
              </w:rPr>
              <w:t xml:space="preserve">Select </w:t>
            </w:r>
            <w:r>
              <w:rPr>
                <w:rFonts w:cstheme="minorHAnsi"/>
                <w:b/>
                <w:bCs/>
                <w:color w:val="000000"/>
              </w:rPr>
              <w:t xml:space="preserve">NEXDOC services </w:t>
            </w:r>
            <w:r w:rsidRPr="00C3533D">
              <w:rPr>
                <w:rFonts w:cstheme="minorHAnsi"/>
                <w:color w:val="000000"/>
              </w:rPr>
              <w:t>tab</w:t>
            </w:r>
            <w:r w:rsidR="004E1913">
              <w:rPr>
                <w:rFonts w:cstheme="minorHAnsi"/>
                <w:color w:val="000000"/>
              </w:rPr>
              <w:t>.</w:t>
            </w:r>
          </w:p>
        </w:tc>
        <w:tc>
          <w:tcPr>
            <w:tcW w:w="6674" w:type="dxa"/>
          </w:tcPr>
          <w:p w14:paraId="1CF7EE71" w14:textId="77777777" w:rsidR="00F006D5" w:rsidRDefault="00F006D5" w:rsidP="002921DD">
            <w:pPr>
              <w:rPr>
                <w:sz w:val="24"/>
                <w:szCs w:val="24"/>
              </w:rPr>
            </w:pPr>
          </w:p>
          <w:p w14:paraId="1563EAEB" w14:textId="77777777" w:rsidR="00C644E9" w:rsidRDefault="004E1913" w:rsidP="002921D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F131E8" wp14:editId="4CA2DCA9">
                      <wp:simplePos x="0" y="0"/>
                      <wp:positionH relativeFrom="column">
                        <wp:posOffset>58668</wp:posOffset>
                      </wp:positionH>
                      <wp:positionV relativeFrom="paragraph">
                        <wp:posOffset>843363</wp:posOffset>
                      </wp:positionV>
                      <wp:extent cx="728373" cy="211538"/>
                      <wp:effectExtent l="19050" t="19050" r="14605" b="17145"/>
                      <wp:wrapNone/>
                      <wp:docPr id="13122868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373" cy="21153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7A85A" id="Rectangle 1" o:spid="_x0000_s1026" style="position:absolute;margin-left:4.6pt;margin-top:66.4pt;width:57.35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" filled="f" strokecolor="red" strokeweight="2.25pt"/>
                  </w:pict>
                </mc:Fallback>
              </mc:AlternateContent>
            </w:r>
            <w:r w:rsidRPr="004E1913">
              <w:rPr>
                <w:sz w:val="24"/>
                <w:szCs w:val="24"/>
              </w:rPr>
              <w:drawing>
                <wp:inline distT="0" distB="0" distL="0" distR="0" wp14:anchorId="23ECFCCB" wp14:editId="741F8C52">
                  <wp:extent cx="3865420" cy="1542553"/>
                  <wp:effectExtent l="0" t="0" r="1905" b="635"/>
                  <wp:docPr id="7299553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95534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050" cy="1552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0ABEE" w14:textId="7957161A" w:rsidR="00F006D5" w:rsidRPr="00C27F9F" w:rsidRDefault="00F006D5" w:rsidP="002921DD">
            <w:pPr>
              <w:rPr>
                <w:sz w:val="24"/>
                <w:szCs w:val="24"/>
              </w:rPr>
            </w:pPr>
          </w:p>
        </w:tc>
      </w:tr>
      <w:tr w:rsidR="00F006D5" w:rsidRPr="00140FD9" w14:paraId="6CAB7195" w14:textId="77777777" w:rsidTr="00F006D5">
        <w:trPr>
          <w:trHeight w:val="5407"/>
        </w:trPr>
        <w:tc>
          <w:tcPr>
            <w:tcW w:w="2547" w:type="dxa"/>
          </w:tcPr>
          <w:p w14:paraId="44539E25" w14:textId="5C2E1564" w:rsidR="005309BA" w:rsidRDefault="005309BA" w:rsidP="005309BA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Step 5</w:t>
            </w:r>
          </w:p>
          <w:p w14:paraId="7E250A09" w14:textId="48FD3E96" w:rsidR="00C644E9" w:rsidRPr="00C27F9F" w:rsidRDefault="005309BA" w:rsidP="005309BA">
            <w:pPr>
              <w:rPr>
                <w:b/>
                <w:bCs/>
                <w:sz w:val="24"/>
                <w:szCs w:val="24"/>
              </w:rPr>
            </w:pPr>
            <w:r w:rsidRPr="001B6E11">
              <w:rPr>
                <w:rFonts w:cstheme="minorHAnsi"/>
                <w:color w:val="000000"/>
              </w:rPr>
              <w:t xml:space="preserve">Select </w:t>
            </w:r>
            <w:r>
              <w:rPr>
                <w:rFonts w:cstheme="minorHAnsi"/>
                <w:b/>
                <w:bCs/>
                <w:color w:val="000000"/>
              </w:rPr>
              <w:t xml:space="preserve">Exporter Management </w:t>
            </w:r>
            <w:r w:rsidRPr="00C3533D">
              <w:rPr>
                <w:rFonts w:cstheme="minorHAnsi"/>
                <w:color w:val="000000"/>
              </w:rPr>
              <w:t>tab</w:t>
            </w:r>
            <w:r w:rsidR="004E1913">
              <w:rPr>
                <w:rFonts w:cstheme="minorHAnsi"/>
                <w:color w:val="000000"/>
              </w:rPr>
              <w:t>.</w:t>
            </w:r>
            <w:r w:rsidR="004E1913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674" w:type="dxa"/>
          </w:tcPr>
          <w:p w14:paraId="589E7387" w14:textId="77777777" w:rsidR="005309BA" w:rsidRDefault="005309BA" w:rsidP="005309BA">
            <w:pPr>
              <w:rPr>
                <w:noProof/>
              </w:rPr>
            </w:pPr>
          </w:p>
          <w:p w14:paraId="49841F24" w14:textId="3656D3E3" w:rsidR="004E1913" w:rsidRPr="005309BA" w:rsidRDefault="004E1913" w:rsidP="005309BA">
            <w:pPr>
              <w:rPr>
                <w:noProof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326A0C" wp14:editId="3A4D4D44">
                      <wp:simplePos x="0" y="0"/>
                      <wp:positionH relativeFrom="column">
                        <wp:posOffset>50717</wp:posOffset>
                      </wp:positionH>
                      <wp:positionV relativeFrom="paragraph">
                        <wp:posOffset>1221271</wp:posOffset>
                      </wp:positionV>
                      <wp:extent cx="879448" cy="211538"/>
                      <wp:effectExtent l="19050" t="19050" r="16510" b="17145"/>
                      <wp:wrapNone/>
                      <wp:docPr id="75618201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9448" cy="21153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68FC5" id="Rectangle 1" o:spid="_x0000_s1026" style="position:absolute;margin-left:4pt;margin-top:96.15pt;width:69.25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" filled="f" strokecolor="red" strokeweight="2.25pt"/>
                  </w:pict>
                </mc:Fallback>
              </mc:AlternateContent>
            </w:r>
            <w:r w:rsidRPr="004E1913">
              <w:rPr>
                <w:noProof/>
              </w:rPr>
              <w:drawing>
                <wp:inline distT="0" distB="0" distL="0" distR="0" wp14:anchorId="2BBCE7D5" wp14:editId="3AAE069E">
                  <wp:extent cx="3904090" cy="1933379"/>
                  <wp:effectExtent l="0" t="0" r="1270" b="0"/>
                  <wp:docPr id="14613961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39611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686" cy="1943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6D5" w:rsidRPr="00140FD9" w14:paraId="5E401972" w14:textId="77777777" w:rsidTr="00F006D5">
        <w:trPr>
          <w:trHeight w:val="5121"/>
        </w:trPr>
        <w:tc>
          <w:tcPr>
            <w:tcW w:w="2547" w:type="dxa"/>
          </w:tcPr>
          <w:p w14:paraId="75EEE575" w14:textId="36D4D7DD" w:rsidR="00412BB7" w:rsidRDefault="00412BB7" w:rsidP="00412BB7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lastRenderedPageBreak/>
              <w:t>Step 6</w:t>
            </w:r>
          </w:p>
          <w:p w14:paraId="0831423D" w14:textId="20A252DF" w:rsidR="00C644E9" w:rsidRPr="00C27F9F" w:rsidRDefault="00412BB7" w:rsidP="00412BB7">
            <w:pPr>
              <w:rPr>
                <w:b/>
                <w:bCs/>
                <w:sz w:val="24"/>
                <w:szCs w:val="24"/>
              </w:rPr>
            </w:pPr>
            <w:r w:rsidRPr="001B6E11">
              <w:rPr>
                <w:rFonts w:cstheme="minorHAnsi"/>
                <w:color w:val="000000"/>
              </w:rPr>
              <w:t xml:space="preserve">Select </w:t>
            </w:r>
            <w:r w:rsidR="005D41E7">
              <w:rPr>
                <w:rFonts w:cstheme="minorHAnsi"/>
                <w:color w:val="000000"/>
              </w:rPr>
              <w:t>the exporter profile you need to update</w:t>
            </w:r>
            <w:r w:rsidR="004E1913">
              <w:rPr>
                <w:rFonts w:cstheme="minorHAnsi"/>
                <w:color w:val="000000"/>
              </w:rPr>
              <w:t>.</w:t>
            </w:r>
            <w:r w:rsidR="004E1913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674" w:type="dxa"/>
          </w:tcPr>
          <w:p w14:paraId="506FFB68" w14:textId="77777777" w:rsidR="004E1913" w:rsidRDefault="004E1913" w:rsidP="00EA1937">
            <w:pPr>
              <w:rPr>
                <w:sz w:val="24"/>
                <w:szCs w:val="24"/>
              </w:rPr>
            </w:pPr>
          </w:p>
          <w:p w14:paraId="3BC8E7C2" w14:textId="0E51F887" w:rsidR="00C644E9" w:rsidRDefault="004E1913" w:rsidP="00EA193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A3B547" wp14:editId="1405DC72">
                      <wp:simplePos x="0" y="0"/>
                      <wp:positionH relativeFrom="column">
                        <wp:posOffset>225645</wp:posOffset>
                      </wp:positionH>
                      <wp:positionV relativeFrom="paragraph">
                        <wp:posOffset>1606688</wp:posOffset>
                      </wp:positionV>
                      <wp:extent cx="2851371" cy="688616"/>
                      <wp:effectExtent l="19050" t="19050" r="25400" b="16510"/>
                      <wp:wrapNone/>
                      <wp:docPr id="68308592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371" cy="68861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9FCE0" id="Rectangle 1" o:spid="_x0000_s1026" style="position:absolute;margin-left:17.75pt;margin-top:126.5pt;width:224.5pt;height:5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" filled="f" strokecolor="red" strokeweight="2.25pt"/>
                  </w:pict>
                </mc:Fallback>
              </mc:AlternateContent>
            </w:r>
            <w:r w:rsidRPr="004E1913">
              <w:rPr>
                <w:sz w:val="24"/>
                <w:szCs w:val="24"/>
              </w:rPr>
              <w:drawing>
                <wp:inline distT="0" distB="0" distL="0" distR="0" wp14:anchorId="2660506E" wp14:editId="5FBA5D4E">
                  <wp:extent cx="4599735" cy="4770783"/>
                  <wp:effectExtent l="0" t="0" r="0" b="0"/>
                  <wp:docPr id="5273494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34945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897" cy="478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8D0687" w14:textId="7DD31883" w:rsidR="004E1913" w:rsidRPr="00C27F9F" w:rsidRDefault="004E1913" w:rsidP="00EA1937">
            <w:pPr>
              <w:rPr>
                <w:sz w:val="24"/>
                <w:szCs w:val="24"/>
              </w:rPr>
            </w:pPr>
          </w:p>
        </w:tc>
      </w:tr>
      <w:tr w:rsidR="00F006D5" w:rsidRPr="00140FD9" w14:paraId="42AD511F" w14:textId="77777777" w:rsidTr="00F006D5">
        <w:trPr>
          <w:trHeight w:val="5121"/>
        </w:trPr>
        <w:tc>
          <w:tcPr>
            <w:tcW w:w="2547" w:type="dxa"/>
          </w:tcPr>
          <w:p w14:paraId="530AE15D" w14:textId="3EE29650" w:rsidR="00844ED0" w:rsidRDefault="00844ED0" w:rsidP="00844ED0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lastRenderedPageBreak/>
              <w:t>Step 7</w:t>
            </w:r>
          </w:p>
          <w:p w14:paraId="5C1D114A" w14:textId="2E64F474" w:rsidR="00C644E9" w:rsidRPr="00C27F9F" w:rsidRDefault="00844ED0" w:rsidP="00844ED0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 xml:space="preserve">Type your TRACES exporter number in the </w:t>
            </w:r>
            <w:r w:rsidR="006F0188">
              <w:rPr>
                <w:rFonts w:cstheme="minorHAnsi"/>
                <w:color w:val="000000"/>
              </w:rPr>
              <w:t>EU TRACES exporter number field</w:t>
            </w:r>
            <w:r w:rsidR="00F006D5">
              <w:rPr>
                <w:rFonts w:cstheme="minorHAnsi"/>
                <w:color w:val="000000"/>
              </w:rPr>
              <w:t>.</w:t>
            </w:r>
          </w:p>
        </w:tc>
        <w:tc>
          <w:tcPr>
            <w:tcW w:w="6674" w:type="dxa"/>
          </w:tcPr>
          <w:p w14:paraId="2EE86712" w14:textId="3FE6C560" w:rsidR="004E1913" w:rsidRDefault="00236DD9" w:rsidP="00EA1937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="004E1913" w:rsidRPr="004E1913">
              <w:rPr>
                <w:noProof/>
                <w:sz w:val="24"/>
                <w:szCs w:val="24"/>
              </w:rPr>
              <w:drawing>
                <wp:inline distT="0" distB="0" distL="0" distR="0" wp14:anchorId="530EAA8E" wp14:editId="47912889">
                  <wp:extent cx="4284560" cy="3236181"/>
                  <wp:effectExtent l="0" t="0" r="1905" b="2540"/>
                  <wp:docPr id="9089334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93344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130" cy="324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1BD9E2" w14:textId="4FF58E4B" w:rsidR="00C644E9" w:rsidRDefault="00F006D5" w:rsidP="00EA1937">
            <w:pPr>
              <w:rPr>
                <w:noProof/>
                <w:sz w:val="24"/>
                <w:szCs w:val="24"/>
              </w:rPr>
            </w:pPr>
            <w:r w:rsidRPr="00F006D5">
              <w:rPr>
                <w:noProof/>
                <w:sz w:val="24"/>
                <w:szCs w:val="24"/>
              </w:rPr>
              <w:drawing>
                <wp:inline distT="0" distB="0" distL="0" distR="0" wp14:anchorId="1A60B089" wp14:editId="4D163458">
                  <wp:extent cx="3797451" cy="4238846"/>
                  <wp:effectExtent l="0" t="0" r="0" b="9525"/>
                  <wp:docPr id="4426270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27096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064" cy="429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7609B1" w14:textId="0423E7D7" w:rsidR="00C644E9" w:rsidRDefault="00F006D5" w:rsidP="00EA193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81D0A9" wp14:editId="11BA86C0">
                      <wp:simplePos x="0" y="0"/>
                      <wp:positionH relativeFrom="column">
                        <wp:posOffset>130230</wp:posOffset>
                      </wp:positionH>
                      <wp:positionV relativeFrom="paragraph">
                        <wp:posOffset>1478611</wp:posOffset>
                      </wp:positionV>
                      <wp:extent cx="1125938" cy="365429"/>
                      <wp:effectExtent l="19050" t="19050" r="17145" b="15875"/>
                      <wp:wrapNone/>
                      <wp:docPr id="172451114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5938" cy="36542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49554" id="Rectangle 2" o:spid="_x0000_s1026" style="position:absolute;margin-left:10.25pt;margin-top:116.45pt;width:88.65pt;height:2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" filled="f" strokecolor="red" strokeweight="2.25pt"/>
                  </w:pict>
                </mc:Fallback>
              </mc:AlternateContent>
            </w:r>
            <w:r w:rsidRPr="00F006D5">
              <w:rPr>
                <w:noProof/>
                <w:sz w:val="24"/>
                <w:szCs w:val="24"/>
              </w:rPr>
              <w:drawing>
                <wp:inline distT="0" distB="0" distL="0" distR="0" wp14:anchorId="2F97453E" wp14:editId="0E71D42B">
                  <wp:extent cx="3939236" cy="3800282"/>
                  <wp:effectExtent l="0" t="0" r="4445" b="0"/>
                  <wp:docPr id="10145440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54409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345" cy="382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29C27" w14:textId="3CEAFB9E" w:rsidR="00C644E9" w:rsidRPr="00140FD9" w:rsidRDefault="00F006D5" w:rsidP="00EA1937">
            <w:pPr>
              <w:rPr>
                <w:noProof/>
                <w:sz w:val="24"/>
                <w:szCs w:val="24"/>
              </w:rPr>
            </w:pPr>
            <w:r w:rsidRPr="00F006D5">
              <w:rPr>
                <w:noProof/>
                <w:sz w:val="24"/>
                <w:szCs w:val="24"/>
              </w:rPr>
              <w:drawing>
                <wp:inline distT="0" distB="0" distL="0" distR="0" wp14:anchorId="1DC3AEBF" wp14:editId="4648C924">
                  <wp:extent cx="3797962" cy="3251995"/>
                  <wp:effectExtent l="0" t="0" r="0" b="5715"/>
                  <wp:docPr id="10925851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585194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025" cy="32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C13AF" w14:textId="77777777" w:rsidR="003C0BA2" w:rsidRDefault="003C0BA2">
      <w:r>
        <w:lastRenderedPageBreak/>
        <w:br w:type="page"/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C644E9" w:rsidRPr="00140FD9" w14:paraId="24E9BCB0" w14:textId="77777777" w:rsidTr="00BD0F63">
        <w:trPr>
          <w:trHeight w:val="2416"/>
        </w:trPr>
        <w:tc>
          <w:tcPr>
            <w:tcW w:w="1696" w:type="dxa"/>
          </w:tcPr>
          <w:p w14:paraId="3F204FF6" w14:textId="37D1D99E" w:rsidR="00236DD9" w:rsidRDefault="00236DD9" w:rsidP="00236DD9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lastRenderedPageBreak/>
              <w:t>Step 8</w:t>
            </w:r>
          </w:p>
          <w:p w14:paraId="0E0DDAA5" w14:textId="7D271FC7" w:rsidR="00C644E9" w:rsidRPr="00C27F9F" w:rsidRDefault="00236DD9" w:rsidP="00236DD9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 xml:space="preserve">Select </w:t>
            </w:r>
            <w:r w:rsidRPr="00236DD9">
              <w:rPr>
                <w:rFonts w:cstheme="minorHAnsi"/>
                <w:b/>
                <w:bCs/>
                <w:color w:val="000000"/>
              </w:rPr>
              <w:t>Submit</w:t>
            </w:r>
            <w:r w:rsidR="00AA5DC3">
              <w:rPr>
                <w:rFonts w:cstheme="minorHAnsi"/>
                <w:b/>
                <w:bCs/>
                <w:color w:val="000000"/>
              </w:rPr>
              <w:t>.</w:t>
            </w:r>
          </w:p>
        </w:tc>
        <w:tc>
          <w:tcPr>
            <w:tcW w:w="7320" w:type="dxa"/>
          </w:tcPr>
          <w:p w14:paraId="5D94F77A" w14:textId="77777777" w:rsidR="00AA5DC3" w:rsidRDefault="00AD7FC3" w:rsidP="00EA1937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4DE028DD" w14:textId="60FB0ADB" w:rsidR="00C644E9" w:rsidRDefault="00AA5DC3" w:rsidP="00EA193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BFC519" wp14:editId="2FA1FAB8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2403696</wp:posOffset>
                      </wp:positionV>
                      <wp:extent cx="312668" cy="171781"/>
                      <wp:effectExtent l="19050" t="19050" r="11430" b="19050"/>
                      <wp:wrapNone/>
                      <wp:docPr id="116444736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668" cy="17178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4CC81" id="Rectangle 2" o:spid="_x0000_s1026" style="position:absolute;margin-left:20pt;margin-top:189.25pt;width:24.6pt;height:1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" filled="f" strokecolor="red" strokeweight="2.25pt"/>
                  </w:pict>
                </mc:Fallback>
              </mc:AlternateContent>
            </w:r>
            <w:r w:rsidRPr="00AA5DC3">
              <w:rPr>
                <w:noProof/>
              </w:rPr>
              <w:drawing>
                <wp:inline distT="0" distB="0" distL="0" distR="0" wp14:anchorId="14F9F6BD" wp14:editId="17E7ECE4">
                  <wp:extent cx="4019799" cy="2618188"/>
                  <wp:effectExtent l="0" t="0" r="0" b="0"/>
                  <wp:docPr id="18757655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765582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082" cy="2620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3E9BBF" w14:textId="0C7127D5" w:rsidR="00C644E9" w:rsidRPr="00C27F9F" w:rsidRDefault="00C644E9" w:rsidP="00EA1937">
            <w:pPr>
              <w:rPr>
                <w:noProof/>
                <w:sz w:val="24"/>
                <w:szCs w:val="24"/>
              </w:rPr>
            </w:pPr>
          </w:p>
        </w:tc>
      </w:tr>
      <w:tr w:rsidR="00C644E9" w:rsidRPr="00140FD9" w14:paraId="6CFFFDFE" w14:textId="77777777" w:rsidTr="00BD0F63">
        <w:trPr>
          <w:trHeight w:val="1141"/>
        </w:trPr>
        <w:tc>
          <w:tcPr>
            <w:tcW w:w="1696" w:type="dxa"/>
          </w:tcPr>
          <w:p w14:paraId="6A33FBDF" w14:textId="41246F21" w:rsidR="00AA37B6" w:rsidRDefault="00AA37B6" w:rsidP="00AA37B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Step 9</w:t>
            </w:r>
          </w:p>
          <w:p w14:paraId="52299EA0" w14:textId="1ED919BA" w:rsidR="00AA37B6" w:rsidRPr="00AA37B6" w:rsidRDefault="00AA37B6" w:rsidP="00AA37B6">
            <w:pPr>
              <w:rPr>
                <w:rFonts w:cstheme="minorHAnsi"/>
                <w:color w:val="000000"/>
              </w:rPr>
            </w:pPr>
            <w:r w:rsidRPr="00AA37B6">
              <w:rPr>
                <w:rFonts w:cstheme="minorHAnsi"/>
                <w:color w:val="000000"/>
              </w:rPr>
              <w:t>Your TRACES exporter number update has now been lodged with the department.</w:t>
            </w:r>
          </w:p>
          <w:p w14:paraId="35F87EA9" w14:textId="42A0504D" w:rsidR="00C644E9" w:rsidRDefault="00C644E9" w:rsidP="00AA37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0" w:type="dxa"/>
          </w:tcPr>
          <w:p w14:paraId="6A3E8D39" w14:textId="76F75B46" w:rsidR="00C644E9" w:rsidRDefault="00C644E9" w:rsidP="00EA1937">
            <w:pPr>
              <w:rPr>
                <w:noProof/>
              </w:rPr>
            </w:pPr>
          </w:p>
          <w:p w14:paraId="5A113B10" w14:textId="11DF8A48" w:rsidR="00AA5DC3" w:rsidRDefault="00AA5DC3" w:rsidP="00EA193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338779" wp14:editId="75816874">
                      <wp:simplePos x="0" y="0"/>
                      <wp:positionH relativeFrom="column">
                        <wp:posOffset>344612</wp:posOffset>
                      </wp:positionH>
                      <wp:positionV relativeFrom="paragraph">
                        <wp:posOffset>611533</wp:posOffset>
                      </wp:positionV>
                      <wp:extent cx="2000581" cy="561395"/>
                      <wp:effectExtent l="19050" t="19050" r="19050" b="10160"/>
                      <wp:wrapNone/>
                      <wp:docPr id="5982934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581" cy="5613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E9633" id="Rectangle 2" o:spid="_x0000_s1026" style="position:absolute;margin-left:27.15pt;margin-top:48.15pt;width:157.55pt;height:4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" filled="f" strokecolor="red" strokeweight="2.25pt"/>
                  </w:pict>
                </mc:Fallback>
              </mc:AlternateContent>
            </w:r>
            <w:r w:rsidRPr="00AA5DC3">
              <w:rPr>
                <w:noProof/>
                <w:sz w:val="24"/>
                <w:szCs w:val="24"/>
              </w:rPr>
              <w:drawing>
                <wp:inline distT="0" distB="0" distL="0" distR="0" wp14:anchorId="459469D4" wp14:editId="69ACCD71">
                  <wp:extent cx="4511040" cy="2459355"/>
                  <wp:effectExtent l="0" t="0" r="3810" b="0"/>
                  <wp:docPr id="10854806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480607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40" cy="245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CAB2E" w14:textId="28314C0A" w:rsidR="00C644E9" w:rsidRDefault="00C644E9" w:rsidP="00EA1937">
            <w:pPr>
              <w:rPr>
                <w:noProof/>
                <w:sz w:val="24"/>
                <w:szCs w:val="24"/>
              </w:rPr>
            </w:pPr>
          </w:p>
        </w:tc>
      </w:tr>
      <w:tr w:rsidR="00C644E9" w:rsidRPr="00140FD9" w14:paraId="59B59B95" w14:textId="77777777" w:rsidTr="00BD0F63">
        <w:trPr>
          <w:trHeight w:val="1141"/>
        </w:trPr>
        <w:tc>
          <w:tcPr>
            <w:tcW w:w="1696" w:type="dxa"/>
          </w:tcPr>
          <w:p w14:paraId="6853BF7C" w14:textId="74DF45C8" w:rsidR="00B3011F" w:rsidRDefault="00B3011F" w:rsidP="00B3011F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Step 10</w:t>
            </w:r>
          </w:p>
          <w:p w14:paraId="4AA2E8E5" w14:textId="77777777" w:rsidR="00B3011F" w:rsidRPr="00B3011F" w:rsidRDefault="00B3011F" w:rsidP="00B3011F">
            <w:pPr>
              <w:rPr>
                <w:rFonts w:cstheme="minorHAnsi"/>
                <w:color w:val="000000"/>
              </w:rPr>
            </w:pPr>
            <w:r w:rsidRPr="00B3011F">
              <w:rPr>
                <w:rFonts w:cstheme="minorHAnsi"/>
                <w:color w:val="000000"/>
              </w:rPr>
              <w:t xml:space="preserve">Once your request has been actioned by the department, you will receive a notification in your NEXDOC inbox. </w:t>
            </w:r>
          </w:p>
          <w:p w14:paraId="33BFE3E6" w14:textId="103E8C8E" w:rsidR="00C644E9" w:rsidRDefault="00C644E9" w:rsidP="00B301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0" w:type="dxa"/>
          </w:tcPr>
          <w:p w14:paraId="5FCD1543" w14:textId="726EB232" w:rsidR="00C644E9" w:rsidRDefault="00AA5DC3" w:rsidP="00AA5DC3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73D89" wp14:editId="05BB02FF">
                      <wp:simplePos x="0" y="0"/>
                      <wp:positionH relativeFrom="column">
                        <wp:posOffset>246049</wp:posOffset>
                      </wp:positionH>
                      <wp:positionV relativeFrom="paragraph">
                        <wp:posOffset>1695340</wp:posOffset>
                      </wp:positionV>
                      <wp:extent cx="3892577" cy="362612"/>
                      <wp:effectExtent l="19050" t="19050" r="12700" b="1841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77" cy="36261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DF773" id="Rectangle 36" o:spid="_x0000_s1026" style="position:absolute;margin-left:19.35pt;margin-top:133.5pt;width:306.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" filled="f" strokecolor="red" strokeweight="2.25pt"/>
                  </w:pict>
                </mc:Fallback>
              </mc:AlternateContent>
            </w:r>
            <w:r w:rsidRPr="00AA5DC3">
              <w:rPr>
                <w:noProof/>
                <w:sz w:val="24"/>
                <w:szCs w:val="24"/>
              </w:rPr>
              <w:drawing>
                <wp:inline distT="0" distB="0" distL="0" distR="0" wp14:anchorId="2A39261D" wp14:editId="3FE33B6D">
                  <wp:extent cx="4118776" cy="2403199"/>
                  <wp:effectExtent l="0" t="0" r="0" b="0"/>
                  <wp:docPr id="18906367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63671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990" cy="240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11F" w:rsidRPr="00140FD9" w14:paraId="762C96F9" w14:textId="77777777" w:rsidTr="006906E1">
        <w:trPr>
          <w:trHeight w:val="1141"/>
        </w:trPr>
        <w:tc>
          <w:tcPr>
            <w:tcW w:w="9016" w:type="dxa"/>
            <w:gridSpan w:val="2"/>
          </w:tcPr>
          <w:p w14:paraId="72670B62" w14:textId="72C66E49" w:rsidR="00B3011F" w:rsidRPr="00B3011F" w:rsidRDefault="00B3011F" w:rsidP="00C570E6">
            <w:pPr>
              <w:rPr>
                <w:rFonts w:cstheme="minorHAnsi"/>
                <w:color w:val="000000"/>
              </w:rPr>
            </w:pPr>
            <w:r w:rsidRPr="00B3011F">
              <w:rPr>
                <w:rFonts w:cstheme="minorHAnsi"/>
                <w:color w:val="000000"/>
              </w:rPr>
              <w:lastRenderedPageBreak/>
              <w:t>If your TRACES exporter number is rejected, the notification will provide</w:t>
            </w:r>
            <w:r w:rsidR="00B6658A">
              <w:rPr>
                <w:rFonts w:cstheme="minorHAnsi"/>
                <w:color w:val="000000"/>
              </w:rPr>
              <w:t xml:space="preserve"> the</w:t>
            </w:r>
            <w:r w:rsidRPr="00B3011F">
              <w:rPr>
                <w:rFonts w:cstheme="minorHAnsi"/>
                <w:color w:val="000000"/>
              </w:rPr>
              <w:t xml:space="preserve"> reason for this decision. Complete steps 3 to </w:t>
            </w:r>
            <w:r w:rsidR="00C570E6">
              <w:rPr>
                <w:rFonts w:cstheme="minorHAnsi"/>
                <w:color w:val="000000"/>
              </w:rPr>
              <w:t>8</w:t>
            </w:r>
            <w:r w:rsidRPr="00B3011F">
              <w:rPr>
                <w:rFonts w:cstheme="minorHAnsi"/>
                <w:color w:val="000000"/>
              </w:rPr>
              <w:t xml:space="preserve"> to re-lodge.</w:t>
            </w:r>
          </w:p>
        </w:tc>
      </w:tr>
    </w:tbl>
    <w:p w14:paraId="2F366A45" w14:textId="04CB3EC9" w:rsidR="00754CA3" w:rsidRDefault="00754CA3" w:rsidP="00A8157A"/>
    <w:p w14:paraId="21316405" w14:textId="77777777" w:rsidR="00BC32B7" w:rsidRDefault="00BC32B7" w:rsidP="00BC32B7">
      <w:pPr>
        <w:pStyle w:val="Heading2"/>
        <w:rPr>
          <w:szCs w:val="31"/>
          <w:lang w:val="en"/>
        </w:rPr>
      </w:pPr>
      <w:bookmarkStart w:id="5" w:name="_Toc141091562"/>
      <w:bookmarkStart w:id="6" w:name="_Toc149306744"/>
      <w:bookmarkStart w:id="7" w:name="_Toc165986394"/>
      <w:r>
        <w:rPr>
          <w:szCs w:val="31"/>
          <w:lang w:val="en"/>
        </w:rPr>
        <w:t>Contact the NEXDOC help desk.</w:t>
      </w:r>
      <w:bookmarkEnd w:id="5"/>
      <w:bookmarkEnd w:id="6"/>
      <w:bookmarkEnd w:id="7"/>
    </w:p>
    <w:p w14:paraId="7ED6CB09" w14:textId="77777777" w:rsidR="00BC32B7" w:rsidRPr="006677B8" w:rsidRDefault="00BC32B7" w:rsidP="00BC32B7">
      <w:pPr>
        <w:rPr>
          <w:rStyle w:val="Hyperlink"/>
        </w:rPr>
      </w:pPr>
      <w:r>
        <w:rPr>
          <w:lang w:val="en" w:eastAsia="ja-JP"/>
        </w:rPr>
        <w:t xml:space="preserve">For more information or assistance, please contact </w:t>
      </w:r>
      <w:hyperlink r:id="rId24" w:history="1">
        <w:r w:rsidRPr="005377C4">
          <w:rPr>
            <w:rStyle w:val="Hyperlink"/>
            <w:lang w:val="en" w:eastAsia="ja-JP"/>
          </w:rPr>
          <w:t>NEXDOC@aff.gov.au</w:t>
        </w:r>
      </w:hyperlink>
    </w:p>
    <w:p w14:paraId="7DA8CD1E" w14:textId="16D4C3FA" w:rsidR="005B656B" w:rsidRDefault="005B656B" w:rsidP="00E9781D">
      <w:pPr>
        <w:pStyle w:val="Normalsmall"/>
      </w:pPr>
    </w:p>
    <w:sectPr w:rsidR="005B656B" w:rsidSect="0013173D">
      <w:footerReference w:type="default" r:id="rId25"/>
      <w:headerReference w:type="first" r:id="rId26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D7E2" w14:textId="77777777" w:rsidR="005700E5" w:rsidRDefault="005700E5">
      <w:r>
        <w:separator/>
      </w:r>
    </w:p>
    <w:p w14:paraId="204ADB8F" w14:textId="77777777" w:rsidR="005700E5" w:rsidRDefault="005700E5"/>
    <w:p w14:paraId="72D5CA59" w14:textId="77777777" w:rsidR="005700E5" w:rsidRDefault="005700E5"/>
  </w:endnote>
  <w:endnote w:type="continuationSeparator" w:id="0">
    <w:p w14:paraId="105AA9A1" w14:textId="77777777" w:rsidR="005700E5" w:rsidRDefault="005700E5">
      <w:r>
        <w:continuationSeparator/>
      </w:r>
    </w:p>
    <w:p w14:paraId="012A3BE4" w14:textId="77777777" w:rsidR="005700E5" w:rsidRDefault="005700E5"/>
    <w:p w14:paraId="4C48485C" w14:textId="77777777" w:rsidR="005700E5" w:rsidRDefault="005700E5"/>
  </w:endnote>
  <w:endnote w:type="continuationNotice" w:id="1">
    <w:p w14:paraId="60B693CB" w14:textId="77777777" w:rsidR="005700E5" w:rsidRDefault="005700E5">
      <w:pPr>
        <w:pStyle w:val="Footer"/>
      </w:pPr>
    </w:p>
    <w:p w14:paraId="5750CCF4" w14:textId="77777777" w:rsidR="005700E5" w:rsidRDefault="005700E5"/>
    <w:p w14:paraId="51D3904B" w14:textId="77777777" w:rsidR="005700E5" w:rsidRDefault="00570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336F" w14:textId="77777777" w:rsidR="00DD15CA" w:rsidRDefault="00DD15CA" w:rsidP="00DD15CA">
    <w:pPr>
      <w:pStyle w:val="Footer"/>
      <w:jc w:val="left"/>
    </w:pPr>
    <w:r>
      <w:t xml:space="preserve">NEXDOC Adding an Exporters TRACES ID for honey. </w:t>
    </w:r>
  </w:p>
  <w:p w14:paraId="18228DD8" w14:textId="20E4B5A5" w:rsidR="000542B4" w:rsidRDefault="004E02CD" w:rsidP="00DD15CA">
    <w:pPr>
      <w:pStyle w:val="Footer"/>
      <w:ind w:left="3384" w:firstLine="4536"/>
    </w:pPr>
    <w:sdt>
      <w:sdtPr>
        <w:id w:val="-1564876113"/>
        <w:docPartObj>
          <w:docPartGallery w:val="Page Numbers (Bottom of Page)"/>
          <w:docPartUnique/>
        </w:docPartObj>
      </w:sdtPr>
      <w:sdtEndPr/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t>2</w:t>
        </w:r>
        <w:r w:rsidR="000542B4">
          <w:fldChar w:fldCharType="end"/>
        </w:r>
      </w:sdtContent>
    </w:sdt>
    <w:r w:rsidR="00DD15CA">
      <w:t xml:space="preserve"> of </w:t>
    </w:r>
    <w:r w:rsidR="003C57FE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833F" w14:textId="77777777" w:rsidR="005700E5" w:rsidRDefault="005700E5">
      <w:r>
        <w:separator/>
      </w:r>
    </w:p>
    <w:p w14:paraId="0AC6B73F" w14:textId="77777777" w:rsidR="005700E5" w:rsidRDefault="005700E5"/>
    <w:p w14:paraId="0470A313" w14:textId="77777777" w:rsidR="005700E5" w:rsidRDefault="005700E5"/>
  </w:footnote>
  <w:footnote w:type="continuationSeparator" w:id="0">
    <w:p w14:paraId="01E9CF7C" w14:textId="77777777" w:rsidR="005700E5" w:rsidRDefault="005700E5">
      <w:r>
        <w:continuationSeparator/>
      </w:r>
    </w:p>
    <w:p w14:paraId="01C98292" w14:textId="77777777" w:rsidR="005700E5" w:rsidRDefault="005700E5"/>
    <w:p w14:paraId="2AA2C933" w14:textId="77777777" w:rsidR="005700E5" w:rsidRDefault="005700E5"/>
  </w:footnote>
  <w:footnote w:type="continuationNotice" w:id="1">
    <w:p w14:paraId="18871292" w14:textId="77777777" w:rsidR="005700E5" w:rsidRDefault="005700E5">
      <w:pPr>
        <w:pStyle w:val="Footer"/>
      </w:pPr>
    </w:p>
    <w:p w14:paraId="10E031A0" w14:textId="77777777" w:rsidR="005700E5" w:rsidRDefault="005700E5"/>
    <w:p w14:paraId="03DC7EA7" w14:textId="77777777" w:rsidR="005700E5" w:rsidRDefault="005700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2A65" w14:textId="4A091B60" w:rsidR="000E455C" w:rsidRDefault="008C4541" w:rsidP="00A8157A">
    <w:pPr>
      <w:pStyle w:val="Footer"/>
      <w:spacing w:after="0"/>
      <w:jc w:val="left"/>
    </w:pPr>
    <w:r w:rsidRPr="007E2D20">
      <w:rPr>
        <w:noProof/>
      </w:rPr>
      <w:drawing>
        <wp:anchor distT="0" distB="0" distL="114300" distR="114300" simplePos="0" relativeHeight="251661312" behindDoc="0" locked="0" layoutInCell="1" allowOverlap="1" wp14:anchorId="6F81A0BB" wp14:editId="736E2FFF">
          <wp:simplePos x="0" y="0"/>
          <wp:positionH relativeFrom="page">
            <wp:align>left</wp:align>
          </wp:positionH>
          <wp:positionV relativeFrom="paragraph">
            <wp:posOffset>-252784</wp:posOffset>
          </wp:positionV>
          <wp:extent cx="4568190" cy="790575"/>
          <wp:effectExtent l="0" t="0" r="3810" b="9525"/>
          <wp:wrapTopAndBottom/>
          <wp:docPr id="11" name="Picture 11" descr="A close-up of a white car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white card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8" b="13374"/>
                  <a:stretch/>
                </pic:blipFill>
                <pic:spPr bwMode="auto">
                  <a:xfrm>
                    <a:off x="0" y="0"/>
                    <a:ext cx="456819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55E5D"/>
    <w:multiLevelType w:val="hybridMultilevel"/>
    <w:tmpl w:val="AABC8D62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770342E"/>
    <w:multiLevelType w:val="multilevel"/>
    <w:tmpl w:val="3D4291B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num w:numId="1" w16cid:durableId="700088148">
    <w:abstractNumId w:val="3"/>
  </w:num>
  <w:num w:numId="2" w16cid:durableId="1209954464">
    <w:abstractNumId w:val="2"/>
  </w:num>
  <w:num w:numId="3" w16cid:durableId="211696695">
    <w:abstractNumId w:val="7"/>
  </w:num>
  <w:num w:numId="4" w16cid:durableId="1550148830">
    <w:abstractNumId w:val="8"/>
  </w:num>
  <w:num w:numId="5" w16cid:durableId="1460108156">
    <w:abstractNumId w:val="0"/>
  </w:num>
  <w:num w:numId="6" w16cid:durableId="1934704985">
    <w:abstractNumId w:val="4"/>
  </w:num>
  <w:num w:numId="7" w16cid:durableId="1013073201">
    <w:abstractNumId w:val="6"/>
  </w:num>
  <w:num w:numId="8" w16cid:durableId="524289160">
    <w:abstractNumId w:val="1"/>
  </w:num>
  <w:num w:numId="9" w16cid:durableId="52351667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E9"/>
    <w:rsid w:val="0000059E"/>
    <w:rsid w:val="0000066F"/>
    <w:rsid w:val="00001B53"/>
    <w:rsid w:val="00017ACB"/>
    <w:rsid w:val="00021590"/>
    <w:rsid w:val="00023A58"/>
    <w:rsid w:val="00025D1B"/>
    <w:rsid w:val="000266C4"/>
    <w:rsid w:val="000326D1"/>
    <w:rsid w:val="0004477A"/>
    <w:rsid w:val="000542B4"/>
    <w:rsid w:val="000618F3"/>
    <w:rsid w:val="0006262E"/>
    <w:rsid w:val="00066D0B"/>
    <w:rsid w:val="000717D2"/>
    <w:rsid w:val="00074A56"/>
    <w:rsid w:val="00074BC2"/>
    <w:rsid w:val="00080827"/>
    <w:rsid w:val="0008277A"/>
    <w:rsid w:val="000904C1"/>
    <w:rsid w:val="000913B5"/>
    <w:rsid w:val="000A5BA0"/>
    <w:rsid w:val="000B05A2"/>
    <w:rsid w:val="000B3924"/>
    <w:rsid w:val="000B3C44"/>
    <w:rsid w:val="000C0412"/>
    <w:rsid w:val="000C4268"/>
    <w:rsid w:val="000C4558"/>
    <w:rsid w:val="000E455C"/>
    <w:rsid w:val="000E4D74"/>
    <w:rsid w:val="000E7191"/>
    <w:rsid w:val="000E7803"/>
    <w:rsid w:val="000F0491"/>
    <w:rsid w:val="001233A8"/>
    <w:rsid w:val="00125780"/>
    <w:rsid w:val="0013173D"/>
    <w:rsid w:val="00144601"/>
    <w:rsid w:val="00161200"/>
    <w:rsid w:val="00170910"/>
    <w:rsid w:val="00190D7E"/>
    <w:rsid w:val="00191BCB"/>
    <w:rsid w:val="001929D2"/>
    <w:rsid w:val="001A208B"/>
    <w:rsid w:val="001A6968"/>
    <w:rsid w:val="001D0EF3"/>
    <w:rsid w:val="001D275A"/>
    <w:rsid w:val="001D72DA"/>
    <w:rsid w:val="00201BFB"/>
    <w:rsid w:val="00203DE1"/>
    <w:rsid w:val="00220618"/>
    <w:rsid w:val="00236DD9"/>
    <w:rsid w:val="00237A69"/>
    <w:rsid w:val="00241F14"/>
    <w:rsid w:val="00247DFE"/>
    <w:rsid w:val="00262ED4"/>
    <w:rsid w:val="00275B58"/>
    <w:rsid w:val="00284B53"/>
    <w:rsid w:val="002921DD"/>
    <w:rsid w:val="00292E89"/>
    <w:rsid w:val="002B1FAF"/>
    <w:rsid w:val="002C12E8"/>
    <w:rsid w:val="002E3FD4"/>
    <w:rsid w:val="002F4595"/>
    <w:rsid w:val="00300AFD"/>
    <w:rsid w:val="003013B8"/>
    <w:rsid w:val="003032C0"/>
    <w:rsid w:val="0031565B"/>
    <w:rsid w:val="00321E96"/>
    <w:rsid w:val="00330631"/>
    <w:rsid w:val="00336B60"/>
    <w:rsid w:val="0035108D"/>
    <w:rsid w:val="003569F9"/>
    <w:rsid w:val="00366721"/>
    <w:rsid w:val="00370990"/>
    <w:rsid w:val="0037698A"/>
    <w:rsid w:val="00392124"/>
    <w:rsid w:val="003937B8"/>
    <w:rsid w:val="003C0BA2"/>
    <w:rsid w:val="003C57FE"/>
    <w:rsid w:val="003D4689"/>
    <w:rsid w:val="003F73D7"/>
    <w:rsid w:val="00411260"/>
    <w:rsid w:val="00412BB7"/>
    <w:rsid w:val="00431406"/>
    <w:rsid w:val="00442630"/>
    <w:rsid w:val="0044304D"/>
    <w:rsid w:val="00446CB3"/>
    <w:rsid w:val="00474BB1"/>
    <w:rsid w:val="00477888"/>
    <w:rsid w:val="00495068"/>
    <w:rsid w:val="00497AD7"/>
    <w:rsid w:val="004C0801"/>
    <w:rsid w:val="004C2DA2"/>
    <w:rsid w:val="004C5167"/>
    <w:rsid w:val="004D0888"/>
    <w:rsid w:val="004D3C8B"/>
    <w:rsid w:val="004E1913"/>
    <w:rsid w:val="004E6316"/>
    <w:rsid w:val="005019C1"/>
    <w:rsid w:val="005070C8"/>
    <w:rsid w:val="00514CEE"/>
    <w:rsid w:val="00515287"/>
    <w:rsid w:val="005157CF"/>
    <w:rsid w:val="005309BA"/>
    <w:rsid w:val="00531B5A"/>
    <w:rsid w:val="00553E9D"/>
    <w:rsid w:val="0055447F"/>
    <w:rsid w:val="00567DFC"/>
    <w:rsid w:val="005700E5"/>
    <w:rsid w:val="0057593B"/>
    <w:rsid w:val="00575D23"/>
    <w:rsid w:val="00577F29"/>
    <w:rsid w:val="005A0BDE"/>
    <w:rsid w:val="005A2052"/>
    <w:rsid w:val="005A48A6"/>
    <w:rsid w:val="005B613F"/>
    <w:rsid w:val="005B656B"/>
    <w:rsid w:val="005C2BFD"/>
    <w:rsid w:val="005D26EF"/>
    <w:rsid w:val="005D41E7"/>
    <w:rsid w:val="005D7236"/>
    <w:rsid w:val="00607A21"/>
    <w:rsid w:val="00607A36"/>
    <w:rsid w:val="006156DF"/>
    <w:rsid w:val="00625D8D"/>
    <w:rsid w:val="00632DC1"/>
    <w:rsid w:val="006360F9"/>
    <w:rsid w:val="00642F36"/>
    <w:rsid w:val="00646917"/>
    <w:rsid w:val="00656587"/>
    <w:rsid w:val="00677D4B"/>
    <w:rsid w:val="00696682"/>
    <w:rsid w:val="006A32BD"/>
    <w:rsid w:val="006B0030"/>
    <w:rsid w:val="006B49DE"/>
    <w:rsid w:val="006D413F"/>
    <w:rsid w:val="006D570B"/>
    <w:rsid w:val="006E353E"/>
    <w:rsid w:val="006F0188"/>
    <w:rsid w:val="006F6FE8"/>
    <w:rsid w:val="00700A80"/>
    <w:rsid w:val="0070464B"/>
    <w:rsid w:val="00721291"/>
    <w:rsid w:val="007258B1"/>
    <w:rsid w:val="00725C8B"/>
    <w:rsid w:val="0072685D"/>
    <w:rsid w:val="00754CA3"/>
    <w:rsid w:val="0076549B"/>
    <w:rsid w:val="00771313"/>
    <w:rsid w:val="007874E3"/>
    <w:rsid w:val="00793E18"/>
    <w:rsid w:val="007A17AD"/>
    <w:rsid w:val="007B4C63"/>
    <w:rsid w:val="007B6239"/>
    <w:rsid w:val="007C0010"/>
    <w:rsid w:val="007E69AF"/>
    <w:rsid w:val="007F4986"/>
    <w:rsid w:val="007F52A1"/>
    <w:rsid w:val="0080517C"/>
    <w:rsid w:val="00832638"/>
    <w:rsid w:val="00844ED0"/>
    <w:rsid w:val="00863E83"/>
    <w:rsid w:val="00865130"/>
    <w:rsid w:val="008851E4"/>
    <w:rsid w:val="00892F53"/>
    <w:rsid w:val="00895341"/>
    <w:rsid w:val="008B6CF8"/>
    <w:rsid w:val="008C4541"/>
    <w:rsid w:val="008D73D8"/>
    <w:rsid w:val="008E3B54"/>
    <w:rsid w:val="008E67D0"/>
    <w:rsid w:val="008F1712"/>
    <w:rsid w:val="008F382A"/>
    <w:rsid w:val="00902E92"/>
    <w:rsid w:val="0090743D"/>
    <w:rsid w:val="00911F4A"/>
    <w:rsid w:val="0091409D"/>
    <w:rsid w:val="00916FC3"/>
    <w:rsid w:val="00943779"/>
    <w:rsid w:val="00954C8F"/>
    <w:rsid w:val="00957BD3"/>
    <w:rsid w:val="009610AE"/>
    <w:rsid w:val="00974CD6"/>
    <w:rsid w:val="009844EA"/>
    <w:rsid w:val="009C206F"/>
    <w:rsid w:val="009C37F9"/>
    <w:rsid w:val="009C3FA3"/>
    <w:rsid w:val="009C5CE4"/>
    <w:rsid w:val="009D7044"/>
    <w:rsid w:val="009E1C74"/>
    <w:rsid w:val="00A0018B"/>
    <w:rsid w:val="00A04AFD"/>
    <w:rsid w:val="00A130F7"/>
    <w:rsid w:val="00A32860"/>
    <w:rsid w:val="00A62CD6"/>
    <w:rsid w:val="00A62F99"/>
    <w:rsid w:val="00A65D84"/>
    <w:rsid w:val="00A77E8E"/>
    <w:rsid w:val="00A8157A"/>
    <w:rsid w:val="00AA1D89"/>
    <w:rsid w:val="00AA37B6"/>
    <w:rsid w:val="00AA5DC3"/>
    <w:rsid w:val="00AB256E"/>
    <w:rsid w:val="00AD519A"/>
    <w:rsid w:val="00AD7FC3"/>
    <w:rsid w:val="00AE1E6E"/>
    <w:rsid w:val="00AE40DE"/>
    <w:rsid w:val="00AE4763"/>
    <w:rsid w:val="00B0121B"/>
    <w:rsid w:val="00B0455B"/>
    <w:rsid w:val="00B11E02"/>
    <w:rsid w:val="00B3011F"/>
    <w:rsid w:val="00B3476F"/>
    <w:rsid w:val="00B375A8"/>
    <w:rsid w:val="00B379D7"/>
    <w:rsid w:val="00B404AB"/>
    <w:rsid w:val="00B43568"/>
    <w:rsid w:val="00B43E87"/>
    <w:rsid w:val="00B6658A"/>
    <w:rsid w:val="00B811F9"/>
    <w:rsid w:val="00B82095"/>
    <w:rsid w:val="00B90975"/>
    <w:rsid w:val="00B90BA6"/>
    <w:rsid w:val="00B93571"/>
    <w:rsid w:val="00B94CBD"/>
    <w:rsid w:val="00BA2806"/>
    <w:rsid w:val="00BB15A7"/>
    <w:rsid w:val="00BC321A"/>
    <w:rsid w:val="00BC32B7"/>
    <w:rsid w:val="00BD0F63"/>
    <w:rsid w:val="00BD4F8E"/>
    <w:rsid w:val="00BE345B"/>
    <w:rsid w:val="00C570E6"/>
    <w:rsid w:val="00C6128D"/>
    <w:rsid w:val="00C644E9"/>
    <w:rsid w:val="00C71CA6"/>
    <w:rsid w:val="00C73278"/>
    <w:rsid w:val="00C765C8"/>
    <w:rsid w:val="00C818A9"/>
    <w:rsid w:val="00C82029"/>
    <w:rsid w:val="00C9283A"/>
    <w:rsid w:val="00C95039"/>
    <w:rsid w:val="00CA4615"/>
    <w:rsid w:val="00CA55FE"/>
    <w:rsid w:val="00CA668B"/>
    <w:rsid w:val="00CA7C6F"/>
    <w:rsid w:val="00CD3A6F"/>
    <w:rsid w:val="00CD4594"/>
    <w:rsid w:val="00CD58D8"/>
    <w:rsid w:val="00CD6263"/>
    <w:rsid w:val="00CE7F36"/>
    <w:rsid w:val="00CF7D08"/>
    <w:rsid w:val="00D04A3C"/>
    <w:rsid w:val="00D22097"/>
    <w:rsid w:val="00D36C41"/>
    <w:rsid w:val="00D4039B"/>
    <w:rsid w:val="00D55A85"/>
    <w:rsid w:val="00D750D0"/>
    <w:rsid w:val="00D87480"/>
    <w:rsid w:val="00DB63FA"/>
    <w:rsid w:val="00DB71FD"/>
    <w:rsid w:val="00DC453F"/>
    <w:rsid w:val="00DC57F0"/>
    <w:rsid w:val="00DD15CA"/>
    <w:rsid w:val="00DD3A18"/>
    <w:rsid w:val="00DE546F"/>
    <w:rsid w:val="00DF241E"/>
    <w:rsid w:val="00E25A07"/>
    <w:rsid w:val="00E333DF"/>
    <w:rsid w:val="00E44E91"/>
    <w:rsid w:val="00E6704C"/>
    <w:rsid w:val="00E7672A"/>
    <w:rsid w:val="00E806E2"/>
    <w:rsid w:val="00E83C41"/>
    <w:rsid w:val="00E87842"/>
    <w:rsid w:val="00E9781D"/>
    <w:rsid w:val="00EA5D76"/>
    <w:rsid w:val="00EC2925"/>
    <w:rsid w:val="00EC5579"/>
    <w:rsid w:val="00EC5C40"/>
    <w:rsid w:val="00EC5CAF"/>
    <w:rsid w:val="00ED774B"/>
    <w:rsid w:val="00EE0118"/>
    <w:rsid w:val="00EE49CE"/>
    <w:rsid w:val="00EE7C8D"/>
    <w:rsid w:val="00EF24B1"/>
    <w:rsid w:val="00EF3570"/>
    <w:rsid w:val="00EF3918"/>
    <w:rsid w:val="00F006D5"/>
    <w:rsid w:val="00F23AF2"/>
    <w:rsid w:val="00F30857"/>
    <w:rsid w:val="00F330C3"/>
    <w:rsid w:val="00F3602D"/>
    <w:rsid w:val="00F70AC2"/>
    <w:rsid w:val="00F75F33"/>
    <w:rsid w:val="00F84236"/>
    <w:rsid w:val="00FC2CE4"/>
    <w:rsid w:val="00FC379E"/>
    <w:rsid w:val="00FD337C"/>
    <w:rsid w:val="00FD3BAE"/>
    <w:rsid w:val="00FD5236"/>
    <w:rsid w:val="00FD7D5B"/>
    <w:rsid w:val="00FE0F23"/>
    <w:rsid w:val="0FF7F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AED1E"/>
  <w15:docId w15:val="{8C4BBE6E-8480-4DFC-9EBA-1D77F40F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00A80"/>
    <w:pPr>
      <w:numPr>
        <w:numId w:val="3"/>
      </w:numPr>
      <w:spacing w:before="120"/>
    </w:pPr>
  </w:style>
  <w:style w:type="paragraph" w:styleId="ListBullet2">
    <w:name w:val="List Bullet 2"/>
    <w:basedOn w:val="Normal"/>
    <w:uiPriority w:val="8"/>
    <w:qFormat/>
    <w:rsid w:val="00700A80"/>
    <w:pPr>
      <w:numPr>
        <w:ilvl w:val="1"/>
        <w:numId w:val="3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700A80"/>
    <w:pPr>
      <w:numPr>
        <w:numId w:val="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700A80"/>
    <w:pPr>
      <w:numPr>
        <w:ilvl w:val="1"/>
        <w:numId w:val="4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8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6E353E"/>
    <w:pPr>
      <w:numPr>
        <w:numId w:val="7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5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700A80"/>
    <w:pPr>
      <w:numPr>
        <w:ilvl w:val="2"/>
        <w:numId w:val="4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BodyText">
    <w:name w:val="Body Text"/>
    <w:link w:val="BodyTextChar"/>
    <w:qFormat/>
    <w:rsid w:val="00125780"/>
    <w:pPr>
      <w:spacing w:before="120" w:after="120"/>
    </w:pPr>
    <w:rPr>
      <w:rFonts w:ascii="Calibri" w:eastAsia="Times New Roman" w:hAnsi="Calibri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25780"/>
    <w:rPr>
      <w:rFonts w:ascii="Calibri" w:eastAsia="Times New Roman" w:hAnsi="Calibri"/>
      <w:sz w:val="22"/>
      <w:szCs w:val="24"/>
      <w:lang w:eastAsia="en-US"/>
    </w:rPr>
  </w:style>
  <w:style w:type="paragraph" w:customStyle="1" w:styleId="DocumentType-Guideline">
    <w:name w:val="Document Type - Guideline"/>
    <w:basedOn w:val="Normal"/>
    <w:link w:val="DocumentType-GuidelineChar"/>
    <w:qFormat/>
    <w:rsid w:val="00125780"/>
    <w:pPr>
      <w:widowControl w:val="0"/>
      <w:shd w:val="clear" w:color="auto" w:fill="6A7F10"/>
      <w:tabs>
        <w:tab w:val="center" w:pos="4465"/>
      </w:tabs>
      <w:spacing w:before="240" w:after="60" w:line="240" w:lineRule="auto"/>
      <w:jc w:val="center"/>
    </w:pPr>
    <w:rPr>
      <w:rFonts w:ascii="Cambria" w:eastAsia="Times New Roman" w:hAnsi="Cambria" w:cs="Times New Roman"/>
      <w:b/>
      <w:color w:val="FFFFFF"/>
      <w:sz w:val="48"/>
      <w:szCs w:val="20"/>
      <w:shd w:val="clear" w:color="auto" w:fill="6A7F10"/>
    </w:rPr>
  </w:style>
  <w:style w:type="character" w:customStyle="1" w:styleId="DocumentType-GuidelineChar">
    <w:name w:val="Document Type - Guideline Char"/>
    <w:link w:val="DocumentType-Guideline"/>
    <w:rsid w:val="00125780"/>
    <w:rPr>
      <w:rFonts w:eastAsia="Times New Roman"/>
      <w:b/>
      <w:color w:val="FFFFFF"/>
      <w:sz w:val="48"/>
      <w:shd w:val="clear" w:color="auto" w:fill="6A7F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NEXDOC@aff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12E0E6D87BB4FA53ADC14A44DCD6D" ma:contentTypeVersion="28" ma:contentTypeDescription="Create a new document." ma:contentTypeScope="" ma:versionID="c5b52ace046277093242d2c69b07237c">
  <xsd:schema xmlns:xsd="http://www.w3.org/2001/XMLSchema" xmlns:xs="http://www.w3.org/2001/XMLSchema" xmlns:p="http://schemas.microsoft.com/office/2006/metadata/properties" xmlns:ns2="e60d2862-beff-4f16-94ff-ad677f83e486" xmlns:ns3="db4427d2-0ba3-426b-aad9-da82846161ae" xmlns:ns4="81c01dc6-2c49-4730-b140-874c95cac377" targetNamespace="http://schemas.microsoft.com/office/2006/metadata/properties" ma:root="true" ma:fieldsID="b6d1c4fd542d72c79f43f47338da571e" ns2:_="" ns3:_="" ns4:_="">
    <xsd:import namespace="e60d2862-beff-4f16-94ff-ad677f83e486"/>
    <xsd:import namespace="db4427d2-0ba3-426b-aad9-da82846161ae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Governance" minOccurs="0"/>
                <xsd:element ref="ns2:MediaLengthInSeconds" minOccurs="0"/>
                <xsd:element ref="ns2:MediaServiceLocation" minOccurs="0"/>
                <xsd:element ref="ns2:bd69c68eef6f4b1886e630fd310477bf" minOccurs="0"/>
                <xsd:element ref="ns4:TaxCatchAll" minOccurs="0"/>
                <xsd:element ref="ns2:TeamName" minOccurs="0"/>
                <xsd:element ref="ns2:Projectname" minOccurs="0"/>
                <xsd:element ref="ns2:Boardowner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RFP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2862-beff-4f16-94ff-ad677f83e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Governance" ma:index="19" nillable="true" ma:displayName="Governance" ma:description="Provide information about approvals in please for this document or file" ma:format="Dropdown" ma:internalName="Govern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 release - project only"/>
                    <xsd:enumeration value="Internal release - department"/>
                    <xsd:enumeration value="APS release - seek approval"/>
                    <xsd:enumeration value="APS release"/>
                    <xsd:enumeration value="Gov release - seek approval"/>
                    <xsd:enumeration value="Public release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d69c68eef6f4b1886e630fd310477bf" ma:index="23" nillable="true" ma:taxonomy="true" ma:internalName="bd69c68eef6f4b1886e630fd310477bf" ma:taxonomyFieldName="Research_x0020_lifecycle" ma:displayName="Research lifecycle" ma:readOnly="false" ma:default="" ma:fieldId="{bd69c68e-ef6f-4b18-86e6-30fd310477bf}" ma:sspId="7881b4ab-c2b0-4b32-8bb7-29fb05a8de77" ma:termSetId="5cc10c01-84b7-42aa-8760-9b9c704bb1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amName" ma:index="25" nillable="true" ma:displayName="Team Name" ma:format="Dropdown" ma:internalName="TeamName">
      <xsd:simpleType>
        <xsd:restriction base="dms:Text">
          <xsd:maxLength value="255"/>
        </xsd:restriction>
      </xsd:simpleType>
    </xsd:element>
    <xsd:element name="Projectname" ma:index="26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Boardowner" ma:index="27" nillable="true" ma:displayName="Board owner" ma:format="Dropdown" ma:list="UserInfo" ma:SharePointGroup="0" ma:internalName="Board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FP" ma:index="32" nillable="true" ma:displayName="RFP" ma:format="Dropdown" ma:internalName="RFP">
      <xsd:simpleType>
        <xsd:restriction base="dms:Text">
          <xsd:maxLength value="255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427d2-0ba3-426b-aad9-da8284616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8b6d59b-ee16-45a5-a9bc-f3827e7fed29}" ma:internalName="TaxCatchAll" ma:showField="CatchAllData" ma:web="db4427d2-0ba3-426b-aad9-da8284616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e60d2862-beff-4f16-94ff-ad677f83e486">
      <Terms xmlns="http://schemas.microsoft.com/office/infopath/2007/PartnerControls"/>
    </lcf76f155ced4ddcb4097134ff3c332f>
    <bd69c68eef6f4b1886e630fd310477bf xmlns="e60d2862-beff-4f16-94ff-ad677f83e486">
      <Terms xmlns="http://schemas.microsoft.com/office/infopath/2007/PartnerControls"/>
    </bd69c68eef6f4b1886e630fd310477bf>
    <Projectname xmlns="e60d2862-beff-4f16-94ff-ad677f83e486" xsi:nil="true"/>
    <Governance xmlns="e60d2862-beff-4f16-94ff-ad677f83e486" xsi:nil="true"/>
    <Boardowner xmlns="e60d2862-beff-4f16-94ff-ad677f83e486">
      <UserInfo>
        <DisplayName/>
        <AccountId xsi:nil="true"/>
        <AccountType/>
      </UserInfo>
    </Boardowner>
    <TeamName xmlns="e60d2862-beff-4f16-94ff-ad677f83e486" xsi:nil="true"/>
    <_Flow_SignoffStatus xmlns="e60d2862-beff-4f16-94ff-ad677f83e486" xsi:nil="true"/>
    <RFP xmlns="e60d2862-beff-4f16-94ff-ad677f83e486" xsi:nil="true"/>
  </documentManagement>
</p:properties>
</file>

<file path=customXml/itemProps1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F4388-33AB-49ED-B098-0C7470D70D2B}"/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purl.org/dc/terms/"/>
    <ds:schemaRef ds:uri="http://purl.org/dc/dcmitype/"/>
    <ds:schemaRef ds:uri="http://schemas.microsoft.com/office/2006/documentManagement/types"/>
    <ds:schemaRef ds:uri="db4427d2-0ba3-426b-aad9-da82846161ae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1c01dc6-2c49-4730-b140-874c95cac377"/>
    <ds:schemaRef ds:uri="e60d2862-beff-4f16-94ff-ad677f83e4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33</TotalTime>
  <Pages>9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HONEY - How to add Exporter's TRACES ID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HONEY - How to add Exporter's TRACES ID</dc:title>
  <dc:creator>Department of Agriculture, Fisheries and Forestry</dc:creator>
  <cp:lastModifiedBy>Gorham, Jess</cp:lastModifiedBy>
  <cp:revision>6</cp:revision>
  <cp:lastPrinted>2024-05-07T05:00:00Z</cp:lastPrinted>
  <dcterms:created xsi:type="dcterms:W3CDTF">2024-05-07T04:35:00Z</dcterms:created>
  <dcterms:modified xsi:type="dcterms:W3CDTF">2024-05-07T05:06:00Z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0x010100B2C12E0E6D87BB4FA53ADC14A44DCD6D</vt:lpwstr>
  </property>
  <property fmtid="{D5CDD505-2E9C-101B-9397-08002B2CF9AE}" pid="3" name="MediaServiceImageTags">
    <vt:lpwstr/>
  </property>
  <property fmtid="{D5CDD505-2E9C-101B-9397-08002B2CF9AE}" pid="4" name="Research lifecycle">
    <vt:lpwstr/>
  </property>
</Properties>
</file>