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94CD" w14:textId="5F0FF9C4" w:rsidR="000E455C" w:rsidRDefault="003E1646" w:rsidP="00A8157A">
      <w:pPr>
        <w:pStyle w:val="Date"/>
        <w:spacing w:before="360"/>
      </w:pPr>
      <w:r>
        <w:t>November</w:t>
      </w:r>
      <w:r w:rsidR="008A4528">
        <w:t> </w:t>
      </w:r>
      <w:r>
        <w:t>2021</w:t>
      </w:r>
    </w:p>
    <w:p w14:paraId="168BFF95" w14:textId="167900DB" w:rsidR="00D04A3C" w:rsidRDefault="003E1646" w:rsidP="00D04A3C">
      <w:pPr>
        <w:pStyle w:val="Series"/>
      </w:pPr>
      <w:r>
        <w:t>Plant export legislation changes</w:t>
      </w:r>
    </w:p>
    <w:p w14:paraId="08A35420" w14:textId="44A3605B" w:rsidR="00B82095" w:rsidRPr="00220618" w:rsidRDefault="003E1646" w:rsidP="00220618">
      <w:pPr>
        <w:pStyle w:val="Heading1"/>
      </w:pPr>
      <w:r>
        <w:t xml:space="preserve">Plant rules – overview of changes </w:t>
      </w:r>
      <w:r w:rsidR="00B6497F">
        <w:t xml:space="preserve">affecting </w:t>
      </w:r>
      <w:r w:rsidR="57A86099">
        <w:t>plant-based oils</w:t>
      </w:r>
    </w:p>
    <w:p w14:paraId="64C19CB7" w14:textId="443C9855" w:rsidR="00EC6A18" w:rsidRDefault="4CCBA1E2" w:rsidP="00A5705C">
      <w:r>
        <w:t xml:space="preserve">On 1 January </w:t>
      </w:r>
      <w:r w:rsidR="003E1646">
        <w:t>2021</w:t>
      </w:r>
      <w:r>
        <w:t>,</w:t>
      </w:r>
      <w:r w:rsidR="003E1646">
        <w:t xml:space="preserve"> the Export Control (Plants and Plant Products) Rules 2021 (plant rules) are being amended to better align with current business and regulatory practices. This is the first round of amendments since the new plant export legislation commenced in March</w:t>
      </w:r>
      <w:r w:rsidR="008A4528">
        <w:t> </w:t>
      </w:r>
      <w:r w:rsidR="003E1646">
        <w:t>2021.</w:t>
      </w:r>
      <w:r w:rsidR="00A5705C">
        <w:t xml:space="preserve"> The amendments aim to address some areas of inconsistency between the new legislation</w:t>
      </w:r>
      <w:r w:rsidR="03C872C4">
        <w:t>,</w:t>
      </w:r>
      <w:r w:rsidR="00A5705C">
        <w:t xml:space="preserve"> and </w:t>
      </w:r>
      <w:r w:rsidR="20C9DF22">
        <w:t>regulatory expectations</w:t>
      </w:r>
      <w:r w:rsidR="00A5705C">
        <w:t xml:space="preserve"> and business practice.</w:t>
      </w:r>
    </w:p>
    <w:p w14:paraId="16770C57" w14:textId="78B9BFF8" w:rsidR="00943779" w:rsidRDefault="00A5705C" w:rsidP="2BFE6DBC">
      <w:pPr>
        <w:pStyle w:val="Heading2"/>
      </w:pPr>
      <w:r>
        <w:t>Changes to plant-based oils</w:t>
      </w:r>
    </w:p>
    <w:p w14:paraId="5C62DA5D" w14:textId="1B62EE93" w:rsidR="00EC6A18" w:rsidRDefault="00A5705C" w:rsidP="00EC6A18">
      <w:pPr>
        <w:pStyle w:val="ListBullet"/>
        <w:ind w:left="0" w:firstLine="0"/>
      </w:pPr>
      <w:r>
        <w:t>We are proposing to deprescribe plant-based oils even when an importing country requires phytosanitary certification. This is to reflect the way plant-based oils are currently regulated in practice</w:t>
      </w:r>
      <w:r w:rsidR="6FDE3F47">
        <w:t>:</w:t>
      </w:r>
    </w:p>
    <w:p w14:paraId="44A6D7F2" w14:textId="58673CB2" w:rsidR="00A5705C" w:rsidRPr="000648CC" w:rsidRDefault="00A5705C" w:rsidP="000648CC">
      <w:pPr>
        <w:pStyle w:val="TableBullet1"/>
        <w:rPr>
          <w:rFonts w:eastAsiaTheme="majorEastAsia" w:cstheme="majorBidi"/>
          <w:sz w:val="22"/>
          <w:szCs w:val="24"/>
        </w:rPr>
      </w:pPr>
      <w:r w:rsidRPr="000648CC">
        <w:rPr>
          <w:sz w:val="22"/>
          <w:szCs w:val="24"/>
        </w:rPr>
        <w:t>Plant-based oil exporters can still apply for phytosanitary certification where needed to meet the requirements of importing countries such as China.</w:t>
      </w:r>
    </w:p>
    <w:p w14:paraId="65A61EE2" w14:textId="1FDD7C72" w:rsidR="459695FA" w:rsidRPr="000648CC" w:rsidRDefault="459695FA" w:rsidP="000648CC">
      <w:pPr>
        <w:pStyle w:val="TableBullet1"/>
        <w:rPr>
          <w:rFonts w:eastAsiaTheme="majorEastAsia" w:cstheme="majorBidi"/>
          <w:sz w:val="22"/>
          <w:szCs w:val="24"/>
        </w:rPr>
      </w:pPr>
      <w:r w:rsidRPr="000648CC">
        <w:rPr>
          <w:rFonts w:ascii="Cambria" w:eastAsia="Calibri" w:hAnsi="Cambria"/>
          <w:sz w:val="22"/>
          <w:szCs w:val="24"/>
        </w:rPr>
        <w:t>Plant-based oil exporters do not require an export permit under plant export legislation prior to exporting goods from Australia.</w:t>
      </w:r>
    </w:p>
    <w:p w14:paraId="0B9060F8" w14:textId="4864631F" w:rsidR="00A5705C" w:rsidRPr="000648CC" w:rsidRDefault="00A5705C" w:rsidP="000648CC">
      <w:pPr>
        <w:pStyle w:val="TableBullet1"/>
        <w:rPr>
          <w:rFonts w:eastAsiaTheme="majorEastAsia" w:cstheme="majorBidi"/>
          <w:sz w:val="22"/>
          <w:szCs w:val="24"/>
        </w:rPr>
      </w:pPr>
      <w:r w:rsidRPr="000648CC">
        <w:rPr>
          <w:sz w:val="22"/>
          <w:szCs w:val="24"/>
        </w:rPr>
        <w:t xml:space="preserve">Plant-based oils will no longer be charged export tonnage charges. Overall export documentation fees and charges </w:t>
      </w:r>
      <w:r w:rsidR="1EDBD5E2" w:rsidRPr="000648CC">
        <w:rPr>
          <w:sz w:val="22"/>
          <w:szCs w:val="24"/>
        </w:rPr>
        <w:t xml:space="preserve">for a consignment </w:t>
      </w:r>
      <w:r w:rsidRPr="000648CC">
        <w:rPr>
          <w:sz w:val="22"/>
          <w:szCs w:val="24"/>
        </w:rPr>
        <w:t xml:space="preserve">will </w:t>
      </w:r>
      <w:r w:rsidR="004E5A71" w:rsidRPr="004E5A71">
        <w:rPr>
          <w:sz w:val="22"/>
          <w:szCs w:val="24"/>
        </w:rPr>
        <w:t>increase slightly, from 1 January 2022, by $4 for this financial year.</w:t>
      </w:r>
    </w:p>
    <w:p w14:paraId="61E5E1C9" w14:textId="3F0CD671" w:rsidR="00A5705C" w:rsidRDefault="00A5705C" w:rsidP="00EC6A18">
      <w:pPr>
        <w:pStyle w:val="ListBullet"/>
        <w:ind w:left="0" w:firstLine="0"/>
      </w:pPr>
      <w:r>
        <w:t>The proposed change</w:t>
      </w:r>
      <w:r w:rsidR="108475D2">
        <w:t>s do</w:t>
      </w:r>
      <w:r>
        <w:t xml:space="preserve"> not </w:t>
      </w:r>
      <w:r w:rsidR="108475D2">
        <w:t>change</w:t>
      </w:r>
      <w:r>
        <w:t xml:space="preserve"> the approach to respond to China’s food safety requirements for edible oils.</w:t>
      </w:r>
      <w:r w:rsidR="5495C63D">
        <w:t xml:space="preserve"> For more information on</w:t>
      </w:r>
      <w:r w:rsidR="15F9ECB7">
        <w:t xml:space="preserve"> registering to satisfy</w:t>
      </w:r>
      <w:r w:rsidR="5495C63D">
        <w:t xml:space="preserve"> </w:t>
      </w:r>
      <w:r w:rsidR="69ED53CA">
        <w:t xml:space="preserve">China’s food safety requirements see </w:t>
      </w:r>
      <w:r w:rsidR="00B41F23">
        <w:t xml:space="preserve">the latest </w:t>
      </w:r>
      <w:hyperlink r:id="rId11" w:history="1">
        <w:r w:rsidR="00B41F23" w:rsidRPr="00201E87">
          <w:rPr>
            <w:rStyle w:val="Hyperlink"/>
          </w:rPr>
          <w:t>Industry Advice Notices</w:t>
        </w:r>
      </w:hyperlink>
      <w:r w:rsidR="00B41F23">
        <w:t>.</w:t>
      </w:r>
    </w:p>
    <w:p w14:paraId="728C6179" w14:textId="77BA3548" w:rsidR="003E1646" w:rsidRDefault="003E1646" w:rsidP="003E1646">
      <w:pPr>
        <w:pStyle w:val="Heading2"/>
      </w:pPr>
      <w:r>
        <w:t>Background</w:t>
      </w:r>
    </w:p>
    <w:p w14:paraId="3CD21735" w14:textId="40C34F26" w:rsidR="003E1646" w:rsidRDefault="003E1646" w:rsidP="003E1646">
      <w:r>
        <w:t>The plant rules commenced 28</w:t>
      </w:r>
      <w:r w:rsidR="008A4528">
        <w:t> </w:t>
      </w:r>
      <w:r>
        <w:t>March</w:t>
      </w:r>
      <w:r w:rsidR="008A4528">
        <w:t> </w:t>
      </w:r>
      <w:r>
        <w:t>2021</w:t>
      </w:r>
      <w:r w:rsidR="00573D74">
        <w:t xml:space="preserve"> and, along with the Export Control Act </w:t>
      </w:r>
      <w:r w:rsidR="009C738F">
        <w:t>2020, set</w:t>
      </w:r>
      <w:r>
        <w:t xml:space="preserve"> the specific requirements for the export of plants and plant products. </w:t>
      </w:r>
      <w:r w:rsidR="30ADD117">
        <w:t>W</w:t>
      </w:r>
      <w:r>
        <w:t xml:space="preserve">e have been tracking areas where the new legislation may not align with current business </w:t>
      </w:r>
      <w:r w:rsidR="00551185">
        <w:t xml:space="preserve">practice </w:t>
      </w:r>
      <w:r>
        <w:t xml:space="preserve">and regulatory </w:t>
      </w:r>
      <w:r w:rsidR="00551185">
        <w:t>expectations</w:t>
      </w:r>
      <w:r>
        <w:t>, and where additional regulatory improvements are needed. The plant rules will be reviewed annually and amended where needed.</w:t>
      </w:r>
    </w:p>
    <w:p w14:paraId="6B7BD04C" w14:textId="07F2D40C" w:rsidR="004577EC" w:rsidRDefault="004577EC">
      <w:pPr>
        <w:spacing w:after="0" w:line="240" w:lineRule="auto"/>
        <w:rPr>
          <w:rFonts w:ascii="Calibri" w:eastAsiaTheme="minorEastAsia" w:hAnsi="Calibri"/>
          <w:b/>
          <w:bCs/>
          <w:color w:val="5482AB"/>
          <w:sz w:val="28"/>
          <w:szCs w:val="28"/>
          <w:lang w:eastAsia="ja-JP"/>
        </w:rPr>
      </w:pPr>
      <w:r>
        <w:br w:type="page"/>
      </w:r>
    </w:p>
    <w:p w14:paraId="0CBF0677" w14:textId="601046DF" w:rsidR="00B82095" w:rsidRPr="0080517C" w:rsidRDefault="00B82095" w:rsidP="0080517C">
      <w:pPr>
        <w:pStyle w:val="Heading2"/>
      </w:pPr>
      <w:r>
        <w:lastRenderedPageBreak/>
        <w:t>Further information</w:t>
      </w:r>
    </w:p>
    <w:p w14:paraId="47FA61E1" w14:textId="77B8C5AE" w:rsidR="0F66A1A7" w:rsidRDefault="0F66A1A7" w:rsidP="2BFE6DBC">
      <w:pPr>
        <w:rPr>
          <w:rFonts w:ascii="Cambria" w:eastAsia="Cambria" w:hAnsi="Cambria" w:cs="Cambria"/>
          <w:color w:val="000000" w:themeColor="text1"/>
        </w:rPr>
      </w:pPr>
      <w:r w:rsidRPr="2BFE6DBC">
        <w:rPr>
          <w:rFonts w:ascii="Cambria" w:eastAsia="Cambria" w:hAnsi="Cambria" w:cs="Cambria"/>
          <w:color w:val="000000" w:themeColor="text1"/>
        </w:rPr>
        <w:t xml:space="preserve">Email </w:t>
      </w:r>
      <w:hyperlink r:id="rId12">
        <w:r w:rsidRPr="2BFE6DBC">
          <w:rPr>
            <w:rStyle w:val="Hyperlink"/>
            <w:rFonts w:ascii="Cambria" w:eastAsia="Cambria" w:hAnsi="Cambria" w:cs="Cambria"/>
          </w:rPr>
          <w:t>plantexportreform@awe.gov.au</w:t>
        </w:r>
      </w:hyperlink>
    </w:p>
    <w:p w14:paraId="13C66EA4" w14:textId="5175099F" w:rsidR="0F66A1A7" w:rsidRDefault="0F66A1A7" w:rsidP="2BFE6DBC">
      <w:pPr>
        <w:rPr>
          <w:rFonts w:ascii="Cambria" w:eastAsia="Cambria" w:hAnsi="Cambria" w:cs="Cambria"/>
          <w:lang w:val="en-US"/>
        </w:rPr>
      </w:pPr>
      <w:r w:rsidRPr="45D567D8">
        <w:rPr>
          <w:rFonts w:ascii="Cambria" w:eastAsia="Cambria" w:hAnsi="Cambria" w:cs="Cambria"/>
          <w:color w:val="000000" w:themeColor="text1"/>
        </w:rPr>
        <w:t>Web</w:t>
      </w:r>
    </w:p>
    <w:p w14:paraId="43B8BED6" w14:textId="42A34F9E" w:rsidR="2DD6EC78" w:rsidRPr="000648CC" w:rsidRDefault="004E5A71" w:rsidP="000648CC">
      <w:pPr>
        <w:pStyle w:val="TableBullet1"/>
        <w:rPr>
          <w:rFonts w:eastAsiaTheme="minorEastAsia"/>
          <w:color w:val="165788"/>
          <w:sz w:val="22"/>
          <w:szCs w:val="24"/>
        </w:rPr>
      </w:pPr>
      <w:hyperlink r:id="rId13">
        <w:r w:rsidR="2DD6EC78" w:rsidRPr="000648CC">
          <w:rPr>
            <w:rStyle w:val="Hyperlink"/>
            <w:rFonts w:eastAsia="Calibri" w:cs="Calibri"/>
            <w:sz w:val="22"/>
            <w:szCs w:val="24"/>
          </w:rPr>
          <w:t>awe.gov.au/plant-export-leg-changes</w:t>
        </w:r>
      </w:hyperlink>
    </w:p>
    <w:p w14:paraId="37D92380" w14:textId="02EEC2B5" w:rsidR="2DD6EC78" w:rsidRPr="000648CC" w:rsidRDefault="004E5A71" w:rsidP="000648CC">
      <w:pPr>
        <w:pStyle w:val="TableBullet1"/>
        <w:rPr>
          <w:rFonts w:eastAsiaTheme="minorEastAsia"/>
          <w:color w:val="165788"/>
          <w:sz w:val="22"/>
          <w:szCs w:val="24"/>
        </w:rPr>
      </w:pPr>
      <w:hyperlink r:id="rId14">
        <w:r w:rsidR="00424450" w:rsidRPr="000648CC">
          <w:rPr>
            <w:rStyle w:val="Hyperlink"/>
            <w:rFonts w:ascii="Cambria" w:eastAsia="Cambria" w:hAnsi="Cambria" w:cs="Cambria"/>
            <w:sz w:val="22"/>
            <w:szCs w:val="24"/>
          </w:rPr>
          <w:t>awe.gov.au/market-access-trade/improving-export-legislation</w:t>
        </w:r>
      </w:hyperlink>
    </w:p>
    <w:p w14:paraId="23CD7A7D" w14:textId="77777777" w:rsidR="00E9781D" w:rsidRDefault="00E9781D" w:rsidP="00E9781D">
      <w:pPr>
        <w:pStyle w:val="Normalsmall"/>
        <w:spacing w:before="36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590BBA9" w14:textId="57AC83A7" w:rsidR="00696682" w:rsidRDefault="00E9781D" w:rsidP="00E9781D">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Sect="00A8157A">
      <w:headerReference w:type="default" r:id="rId16"/>
      <w:footerReference w:type="default" r:id="rId17"/>
      <w:headerReference w:type="first" r:id="rId18"/>
      <w:footerReference w:type="first" r:id="rId19"/>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D53F" w14:textId="77777777" w:rsidR="009844EA" w:rsidRDefault="009844EA">
      <w:r>
        <w:separator/>
      </w:r>
    </w:p>
    <w:p w14:paraId="7814B6D0" w14:textId="77777777" w:rsidR="009844EA" w:rsidRDefault="009844EA"/>
    <w:p w14:paraId="4DB63D1A" w14:textId="77777777" w:rsidR="009844EA" w:rsidRDefault="009844EA"/>
  </w:endnote>
  <w:endnote w:type="continuationSeparator" w:id="0">
    <w:p w14:paraId="7F3003FB" w14:textId="77777777" w:rsidR="009844EA" w:rsidRDefault="009844EA">
      <w:r>
        <w:continuationSeparator/>
      </w:r>
    </w:p>
    <w:p w14:paraId="7015ADF1" w14:textId="77777777" w:rsidR="009844EA" w:rsidRDefault="009844EA"/>
    <w:p w14:paraId="0ABED6D6" w14:textId="77777777" w:rsidR="009844EA" w:rsidRDefault="009844EA"/>
  </w:endnote>
  <w:endnote w:type="continuationNotice" w:id="1">
    <w:p w14:paraId="1FC671DC" w14:textId="77777777" w:rsidR="009844EA" w:rsidRDefault="009844EA">
      <w:pPr>
        <w:pStyle w:val="Footer"/>
      </w:pPr>
    </w:p>
    <w:p w14:paraId="1B0AC8E2" w14:textId="77777777" w:rsidR="009844EA" w:rsidRDefault="009844EA"/>
    <w:p w14:paraId="07C95647"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Department of Agriculture, Water and the Environment</w:t>
    </w:r>
  </w:p>
  <w:p w14:paraId="51A09124" w14:textId="212ADD43" w:rsidR="000542B4" w:rsidRDefault="004E5A71"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Department of Agriculture, Water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B346" w14:textId="77777777" w:rsidR="009844EA" w:rsidRDefault="009844EA">
      <w:r>
        <w:separator/>
      </w:r>
    </w:p>
    <w:p w14:paraId="10D64A6A" w14:textId="77777777" w:rsidR="009844EA" w:rsidRDefault="009844EA"/>
    <w:p w14:paraId="07F19103" w14:textId="77777777" w:rsidR="009844EA" w:rsidRDefault="009844EA"/>
  </w:footnote>
  <w:footnote w:type="continuationSeparator" w:id="0">
    <w:p w14:paraId="28E2F537" w14:textId="77777777" w:rsidR="009844EA" w:rsidRDefault="009844EA">
      <w:r>
        <w:continuationSeparator/>
      </w:r>
    </w:p>
    <w:p w14:paraId="25E6173F" w14:textId="77777777" w:rsidR="009844EA" w:rsidRDefault="009844EA"/>
    <w:p w14:paraId="0716A4AE" w14:textId="77777777" w:rsidR="009844EA" w:rsidRDefault="009844EA"/>
  </w:footnote>
  <w:footnote w:type="continuationNotice" w:id="1">
    <w:p w14:paraId="5EE33371" w14:textId="77777777" w:rsidR="009844EA" w:rsidRDefault="009844EA">
      <w:pPr>
        <w:pStyle w:val="Footer"/>
      </w:pPr>
    </w:p>
    <w:p w14:paraId="4D396565" w14:textId="77777777" w:rsidR="009844EA" w:rsidRDefault="009844EA"/>
    <w:p w14:paraId="2DF3AA63"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2816FB19" w:rsidR="000542B4" w:rsidRPr="007A5540" w:rsidRDefault="007A5540" w:rsidP="007A5540">
    <w:pPr>
      <w:pStyle w:val="Header"/>
    </w:pPr>
    <w:r w:rsidRPr="007A5540">
      <w:t xml:space="preserve">Plant rules – overview of changes </w:t>
    </w:r>
    <w:r w:rsidR="00DB29B2" w:rsidRPr="00DB29B2">
      <w:t>effecting export bulk vessels commencing December</w:t>
    </w:r>
    <w:r w:rsidR="00DB29B2">
      <w:t> </w:t>
    </w:r>
    <w:r w:rsidR="00DB29B2" w:rsidRPr="00DB29B2">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58CE98D7" w:rsidR="000E455C" w:rsidRDefault="00DB29B2" w:rsidP="00A8157A">
    <w:pPr>
      <w:pStyle w:val="Footer"/>
      <w:spacing w:after="0"/>
      <w:jc w:val="left"/>
    </w:pPr>
    <w:r>
      <w:rPr>
        <w:noProof/>
        <w:lang w:eastAsia="en-AU"/>
      </w:rPr>
      <w:drawing>
        <wp:anchor distT="0" distB="0" distL="114300" distR="114300" simplePos="0" relativeHeight="251658240" behindDoc="1" locked="0" layoutInCell="1" allowOverlap="1" wp14:anchorId="08CA654C" wp14:editId="1C5F30C0">
          <wp:simplePos x="0" y="0"/>
          <wp:positionH relativeFrom="page">
            <wp:align>right</wp:align>
          </wp:positionH>
          <wp:positionV relativeFrom="paragraph">
            <wp:posOffset>-354767</wp:posOffset>
          </wp:positionV>
          <wp:extent cx="7563600" cy="2162335"/>
          <wp:effectExtent l="0"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27E25DB"/>
    <w:multiLevelType w:val="hybridMultilevel"/>
    <w:tmpl w:val="0A12C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986089"/>
    <w:multiLevelType w:val="hybridMultilevel"/>
    <w:tmpl w:val="6B4A7BCE"/>
    <w:lvl w:ilvl="0" w:tplc="EB9C40AA">
      <w:start w:val="1"/>
      <w:numFmt w:val="bullet"/>
      <w:lvlText w:val=""/>
      <w:lvlJc w:val="left"/>
      <w:pPr>
        <w:ind w:left="720" w:hanging="360"/>
      </w:pPr>
      <w:rPr>
        <w:rFonts w:ascii="Symbol" w:hAnsi="Symbol" w:hint="default"/>
      </w:rPr>
    </w:lvl>
    <w:lvl w:ilvl="1" w:tplc="257A1700">
      <w:start w:val="1"/>
      <w:numFmt w:val="bullet"/>
      <w:lvlText w:val="o"/>
      <w:lvlJc w:val="left"/>
      <w:pPr>
        <w:ind w:left="1440" w:hanging="360"/>
      </w:pPr>
      <w:rPr>
        <w:rFonts w:ascii="Courier New" w:hAnsi="Courier New" w:hint="default"/>
      </w:rPr>
    </w:lvl>
    <w:lvl w:ilvl="2" w:tplc="A1B8907C">
      <w:start w:val="1"/>
      <w:numFmt w:val="bullet"/>
      <w:lvlText w:val=""/>
      <w:lvlJc w:val="left"/>
      <w:pPr>
        <w:ind w:left="2160" w:hanging="360"/>
      </w:pPr>
      <w:rPr>
        <w:rFonts w:ascii="Wingdings" w:hAnsi="Wingdings" w:hint="default"/>
      </w:rPr>
    </w:lvl>
    <w:lvl w:ilvl="3" w:tplc="8DC2B660">
      <w:start w:val="1"/>
      <w:numFmt w:val="bullet"/>
      <w:lvlText w:val=""/>
      <w:lvlJc w:val="left"/>
      <w:pPr>
        <w:ind w:left="2880" w:hanging="360"/>
      </w:pPr>
      <w:rPr>
        <w:rFonts w:ascii="Symbol" w:hAnsi="Symbol" w:hint="default"/>
      </w:rPr>
    </w:lvl>
    <w:lvl w:ilvl="4" w:tplc="2FB6C868">
      <w:start w:val="1"/>
      <w:numFmt w:val="bullet"/>
      <w:lvlText w:val="o"/>
      <w:lvlJc w:val="left"/>
      <w:pPr>
        <w:ind w:left="3600" w:hanging="360"/>
      </w:pPr>
      <w:rPr>
        <w:rFonts w:ascii="Courier New" w:hAnsi="Courier New" w:hint="default"/>
      </w:rPr>
    </w:lvl>
    <w:lvl w:ilvl="5" w:tplc="C406BBA0">
      <w:start w:val="1"/>
      <w:numFmt w:val="bullet"/>
      <w:lvlText w:val=""/>
      <w:lvlJc w:val="left"/>
      <w:pPr>
        <w:ind w:left="4320" w:hanging="360"/>
      </w:pPr>
      <w:rPr>
        <w:rFonts w:ascii="Wingdings" w:hAnsi="Wingdings" w:hint="default"/>
      </w:rPr>
    </w:lvl>
    <w:lvl w:ilvl="6" w:tplc="67324144">
      <w:start w:val="1"/>
      <w:numFmt w:val="bullet"/>
      <w:lvlText w:val=""/>
      <w:lvlJc w:val="left"/>
      <w:pPr>
        <w:ind w:left="5040" w:hanging="360"/>
      </w:pPr>
      <w:rPr>
        <w:rFonts w:ascii="Symbol" w:hAnsi="Symbol" w:hint="default"/>
      </w:rPr>
    </w:lvl>
    <w:lvl w:ilvl="7" w:tplc="3BBC2D4E">
      <w:start w:val="1"/>
      <w:numFmt w:val="bullet"/>
      <w:lvlText w:val="o"/>
      <w:lvlJc w:val="left"/>
      <w:pPr>
        <w:ind w:left="5760" w:hanging="360"/>
      </w:pPr>
      <w:rPr>
        <w:rFonts w:ascii="Courier New" w:hAnsi="Courier New" w:hint="default"/>
      </w:rPr>
    </w:lvl>
    <w:lvl w:ilvl="8" w:tplc="70E8F854">
      <w:start w:val="1"/>
      <w:numFmt w:val="bullet"/>
      <w:lvlText w:val=""/>
      <w:lvlJc w:val="left"/>
      <w:pPr>
        <w:ind w:left="6480" w:hanging="360"/>
      </w:pPr>
      <w:rPr>
        <w:rFonts w:ascii="Wingdings" w:hAnsi="Wingdings" w:hint="default"/>
      </w:rPr>
    </w:lvl>
  </w:abstractNum>
  <w:abstractNum w:abstractNumId="13" w15:restartNumberingAfterBreak="0">
    <w:nsid w:val="180A5DB1"/>
    <w:multiLevelType w:val="hybridMultilevel"/>
    <w:tmpl w:val="3D70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B606F"/>
    <w:multiLevelType w:val="hybridMultilevel"/>
    <w:tmpl w:val="5C1AC4E8"/>
    <w:lvl w:ilvl="0" w:tplc="95321EBE">
      <w:start w:val="1"/>
      <w:numFmt w:val="bullet"/>
      <w:pStyle w:val="TableBullet1"/>
      <w:lvlText w:val=""/>
      <w:lvlJc w:val="left"/>
      <w:pPr>
        <w:ind w:left="720" w:hanging="360"/>
      </w:pPr>
      <w:rPr>
        <w:rFonts w:ascii="Symbol" w:hAnsi="Symbol" w:hint="default"/>
        <w:color w:val="auto"/>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5"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328D5"/>
    <w:multiLevelType w:val="multilevel"/>
    <w:tmpl w:val="47AAA7EE"/>
    <w:numStyleLink w:val="Numberlist"/>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47AAA7EE"/>
    <w:numStyleLink w:val="Numberlist"/>
  </w:abstractNum>
  <w:abstractNum w:abstractNumId="19"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4A15FE"/>
    <w:multiLevelType w:val="multilevel"/>
    <w:tmpl w:val="F36C17E8"/>
    <w:numStyleLink w:val="Headinglist"/>
  </w:abstractNum>
  <w:abstractNum w:abstractNumId="21"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4F4729"/>
    <w:multiLevelType w:val="multilevel"/>
    <w:tmpl w:val="A0241B28"/>
    <w:numStyleLink w:val="List1"/>
  </w:abstractNum>
  <w:abstractNum w:abstractNumId="23"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86800B4"/>
    <w:multiLevelType w:val="multilevel"/>
    <w:tmpl w:val="A0241B28"/>
    <w:numStyleLink w:val="List1"/>
  </w:abstractNum>
  <w:abstractNum w:abstractNumId="2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47AAA7EE"/>
    <w:numStyleLink w:val="Numberlist"/>
  </w:abstractNum>
  <w:abstractNum w:abstractNumId="28"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47AAA7EE"/>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0" w15:restartNumberingAfterBreak="0">
    <w:nsid w:val="6C8C10A1"/>
    <w:multiLevelType w:val="multilevel"/>
    <w:tmpl w:val="47AAA7EE"/>
    <w:numStyleLink w:val="Numberlist"/>
  </w:abstractNum>
  <w:abstractNum w:abstractNumId="41" w15:restartNumberingAfterBreak="0">
    <w:nsid w:val="70BB778C"/>
    <w:multiLevelType w:val="hybridMultilevel"/>
    <w:tmpl w:val="194A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3934B7"/>
    <w:multiLevelType w:val="multilevel"/>
    <w:tmpl w:val="A0241B28"/>
    <w:numStyleLink w:val="List1"/>
  </w:abstractNum>
  <w:abstractNum w:abstractNumId="43" w15:restartNumberingAfterBreak="0">
    <w:nsid w:val="75226234"/>
    <w:multiLevelType w:val="hybridMultilevel"/>
    <w:tmpl w:val="3EE2CC20"/>
    <w:lvl w:ilvl="0" w:tplc="827EA71A">
      <w:start w:val="1"/>
      <w:numFmt w:val="bullet"/>
      <w:lvlText w:val=""/>
      <w:lvlJc w:val="left"/>
      <w:pPr>
        <w:ind w:left="720" w:hanging="360"/>
      </w:pPr>
      <w:rPr>
        <w:rFonts w:ascii="Symbol" w:hAnsi="Symbol" w:hint="default"/>
      </w:rPr>
    </w:lvl>
    <w:lvl w:ilvl="1" w:tplc="04885532">
      <w:start w:val="1"/>
      <w:numFmt w:val="bullet"/>
      <w:lvlText w:val="o"/>
      <w:lvlJc w:val="left"/>
      <w:pPr>
        <w:ind w:left="1440" w:hanging="360"/>
      </w:pPr>
      <w:rPr>
        <w:rFonts w:ascii="Courier New" w:hAnsi="Courier New" w:hint="default"/>
      </w:rPr>
    </w:lvl>
    <w:lvl w:ilvl="2" w:tplc="C7C44144">
      <w:start w:val="1"/>
      <w:numFmt w:val="bullet"/>
      <w:lvlText w:val=""/>
      <w:lvlJc w:val="left"/>
      <w:pPr>
        <w:ind w:left="2160" w:hanging="360"/>
      </w:pPr>
      <w:rPr>
        <w:rFonts w:ascii="Wingdings" w:hAnsi="Wingdings" w:hint="default"/>
      </w:rPr>
    </w:lvl>
    <w:lvl w:ilvl="3" w:tplc="5EEC056A">
      <w:start w:val="1"/>
      <w:numFmt w:val="bullet"/>
      <w:lvlText w:val=""/>
      <w:lvlJc w:val="left"/>
      <w:pPr>
        <w:ind w:left="2880" w:hanging="360"/>
      </w:pPr>
      <w:rPr>
        <w:rFonts w:ascii="Symbol" w:hAnsi="Symbol" w:hint="default"/>
      </w:rPr>
    </w:lvl>
    <w:lvl w:ilvl="4" w:tplc="36A608E0">
      <w:start w:val="1"/>
      <w:numFmt w:val="bullet"/>
      <w:lvlText w:val="o"/>
      <w:lvlJc w:val="left"/>
      <w:pPr>
        <w:ind w:left="3600" w:hanging="360"/>
      </w:pPr>
      <w:rPr>
        <w:rFonts w:ascii="Courier New" w:hAnsi="Courier New" w:hint="default"/>
      </w:rPr>
    </w:lvl>
    <w:lvl w:ilvl="5" w:tplc="ECAE5AD0">
      <w:start w:val="1"/>
      <w:numFmt w:val="bullet"/>
      <w:lvlText w:val=""/>
      <w:lvlJc w:val="left"/>
      <w:pPr>
        <w:ind w:left="4320" w:hanging="360"/>
      </w:pPr>
      <w:rPr>
        <w:rFonts w:ascii="Wingdings" w:hAnsi="Wingdings" w:hint="default"/>
      </w:rPr>
    </w:lvl>
    <w:lvl w:ilvl="6" w:tplc="4C98F2B0">
      <w:start w:val="1"/>
      <w:numFmt w:val="bullet"/>
      <w:lvlText w:val=""/>
      <w:lvlJc w:val="left"/>
      <w:pPr>
        <w:ind w:left="5040" w:hanging="360"/>
      </w:pPr>
      <w:rPr>
        <w:rFonts w:ascii="Symbol" w:hAnsi="Symbol" w:hint="default"/>
      </w:rPr>
    </w:lvl>
    <w:lvl w:ilvl="7" w:tplc="E1D0885E">
      <w:start w:val="1"/>
      <w:numFmt w:val="bullet"/>
      <w:lvlText w:val="o"/>
      <w:lvlJc w:val="left"/>
      <w:pPr>
        <w:ind w:left="5760" w:hanging="360"/>
      </w:pPr>
      <w:rPr>
        <w:rFonts w:ascii="Courier New" w:hAnsi="Courier New" w:hint="default"/>
      </w:rPr>
    </w:lvl>
    <w:lvl w:ilvl="8" w:tplc="0CC649EE">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5"/>
  </w:num>
  <w:num w:numId="4">
    <w:abstractNumId w:val="26"/>
  </w:num>
  <w:num w:numId="5">
    <w:abstractNumId w:val="14"/>
  </w:num>
  <w:num w:numId="6">
    <w:abstractNumId w:val="35"/>
  </w:num>
  <w:num w:numId="7">
    <w:abstractNumId w:val="36"/>
  </w:num>
  <w:num w:numId="8">
    <w:abstractNumId w:val="8"/>
  </w:num>
  <w:num w:numId="9">
    <w:abstractNumId w:val="17"/>
  </w:num>
  <w:num w:numId="10">
    <w:abstractNumId w:val="20"/>
  </w:num>
  <w:num w:numId="11">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3"/>
  </w:num>
  <w:num w:numId="15">
    <w:abstractNumId w:val="2"/>
  </w:num>
  <w:num w:numId="16">
    <w:abstractNumId w:val="15"/>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
  </w:num>
  <w:num w:numId="21">
    <w:abstractNumId w:val="0"/>
  </w:num>
  <w:num w:numId="22">
    <w:abstractNumId w:val="18"/>
  </w:num>
  <w:num w:numId="23">
    <w:abstractNumId w:val="27"/>
  </w:num>
  <w:num w:numId="24">
    <w:abstractNumId w:val="40"/>
  </w:num>
  <w:num w:numId="25">
    <w:abstractNumId w:val="16"/>
    <w:lvlOverride w:ilvl="0">
      <w:lvl w:ilvl="0">
        <w:start w:val="1"/>
        <w:numFmt w:val="decimal"/>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abstractNumId w:val="2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9"/>
  </w:num>
  <w:num w:numId="30">
    <w:abstractNumId w:val="34"/>
  </w:num>
  <w:num w:numId="31">
    <w:abstractNumId w:val="10"/>
  </w:num>
  <w:num w:numId="32">
    <w:abstractNumId w:val="37"/>
  </w:num>
  <w:num w:numId="33">
    <w:abstractNumId w:val="7"/>
  </w:num>
  <w:num w:numId="34">
    <w:abstractNumId w:val="31"/>
  </w:num>
  <w:num w:numId="35">
    <w:abstractNumId w:val="28"/>
  </w:num>
  <w:num w:numId="36">
    <w:abstractNumId w:val="19"/>
  </w:num>
  <w:num w:numId="37">
    <w:abstractNumId w:val="9"/>
  </w:num>
  <w:num w:numId="38">
    <w:abstractNumId w:val="21"/>
  </w:num>
  <w:num w:numId="39">
    <w:abstractNumId w:val="23"/>
  </w:num>
  <w:num w:numId="40">
    <w:abstractNumId w:val="16"/>
  </w:num>
  <w:num w:numId="41">
    <w:abstractNumId w:val="30"/>
  </w:num>
  <w:num w:numId="42">
    <w:abstractNumId w:val="32"/>
  </w:num>
  <w:num w:numId="43">
    <w:abstractNumId w:val="24"/>
  </w:num>
  <w:num w:numId="44">
    <w:abstractNumId w:val="39"/>
  </w:num>
  <w:num w:numId="45">
    <w:abstractNumId w:val="13"/>
  </w:num>
  <w:num w:numId="46">
    <w:abstractNumId w:val="11"/>
  </w:num>
  <w:num w:numId="47">
    <w:abstractNumId w:val="41"/>
  </w:num>
  <w:num w:numId="48">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542B4"/>
    <w:rsid w:val="000618F3"/>
    <w:rsid w:val="000648CC"/>
    <w:rsid w:val="00066D0B"/>
    <w:rsid w:val="000717D2"/>
    <w:rsid w:val="00074A56"/>
    <w:rsid w:val="00080827"/>
    <w:rsid w:val="0008277A"/>
    <w:rsid w:val="000904C1"/>
    <w:rsid w:val="000A68A5"/>
    <w:rsid w:val="000B3924"/>
    <w:rsid w:val="000B3C44"/>
    <w:rsid w:val="000C0412"/>
    <w:rsid w:val="000C4558"/>
    <w:rsid w:val="000E455C"/>
    <w:rsid w:val="000E53CE"/>
    <w:rsid w:val="00141722"/>
    <w:rsid w:val="00142494"/>
    <w:rsid w:val="00190D7E"/>
    <w:rsid w:val="001A6968"/>
    <w:rsid w:val="001D0EF3"/>
    <w:rsid w:val="00203DE1"/>
    <w:rsid w:val="00220618"/>
    <w:rsid w:val="002315FE"/>
    <w:rsid w:val="00237A69"/>
    <w:rsid w:val="00246C25"/>
    <w:rsid w:val="00255DFD"/>
    <w:rsid w:val="00275B58"/>
    <w:rsid w:val="00284B53"/>
    <w:rsid w:val="002A6F30"/>
    <w:rsid w:val="002E3FD4"/>
    <w:rsid w:val="002F4595"/>
    <w:rsid w:val="002F47D5"/>
    <w:rsid w:val="00300AFD"/>
    <w:rsid w:val="003032C0"/>
    <w:rsid w:val="003060A9"/>
    <w:rsid w:val="00336B60"/>
    <w:rsid w:val="0035108D"/>
    <w:rsid w:val="003569F9"/>
    <w:rsid w:val="00366721"/>
    <w:rsid w:val="00370990"/>
    <w:rsid w:val="0037698A"/>
    <w:rsid w:val="00392124"/>
    <w:rsid w:val="003E1646"/>
    <w:rsid w:val="003F73D7"/>
    <w:rsid w:val="00411260"/>
    <w:rsid w:val="00424450"/>
    <w:rsid w:val="00442630"/>
    <w:rsid w:val="0044304D"/>
    <w:rsid w:val="00446CB3"/>
    <w:rsid w:val="004577EC"/>
    <w:rsid w:val="004C2DA2"/>
    <w:rsid w:val="004D0888"/>
    <w:rsid w:val="004E5A71"/>
    <w:rsid w:val="005019C1"/>
    <w:rsid w:val="00515287"/>
    <w:rsid w:val="00530437"/>
    <w:rsid w:val="00531B5A"/>
    <w:rsid w:val="00541DF2"/>
    <w:rsid w:val="00551185"/>
    <w:rsid w:val="00553E9D"/>
    <w:rsid w:val="0055447F"/>
    <w:rsid w:val="00567DFC"/>
    <w:rsid w:val="00573D74"/>
    <w:rsid w:val="00577F29"/>
    <w:rsid w:val="005A48A6"/>
    <w:rsid w:val="005B613F"/>
    <w:rsid w:val="005C2BFD"/>
    <w:rsid w:val="00607A21"/>
    <w:rsid w:val="00607A36"/>
    <w:rsid w:val="006156DF"/>
    <w:rsid w:val="00625D8D"/>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A5540"/>
    <w:rsid w:val="007C0010"/>
    <w:rsid w:val="0080517C"/>
    <w:rsid w:val="00832638"/>
    <w:rsid w:val="00865130"/>
    <w:rsid w:val="00892F53"/>
    <w:rsid w:val="00895341"/>
    <w:rsid w:val="008A4528"/>
    <w:rsid w:val="008E3B54"/>
    <w:rsid w:val="008F382A"/>
    <w:rsid w:val="00902E92"/>
    <w:rsid w:val="0090743D"/>
    <w:rsid w:val="00911F4A"/>
    <w:rsid w:val="00916FC3"/>
    <w:rsid w:val="00943779"/>
    <w:rsid w:val="00974CD6"/>
    <w:rsid w:val="009844EA"/>
    <w:rsid w:val="009C206F"/>
    <w:rsid w:val="009C3FA3"/>
    <w:rsid w:val="009C5CE4"/>
    <w:rsid w:val="009C738F"/>
    <w:rsid w:val="009D7044"/>
    <w:rsid w:val="009F551B"/>
    <w:rsid w:val="00A04AFD"/>
    <w:rsid w:val="00A130F7"/>
    <w:rsid w:val="00A32860"/>
    <w:rsid w:val="00A510E3"/>
    <w:rsid w:val="00A5705C"/>
    <w:rsid w:val="00A62F99"/>
    <w:rsid w:val="00A65D84"/>
    <w:rsid w:val="00A77E8E"/>
    <w:rsid w:val="00A8157A"/>
    <w:rsid w:val="00A86AC5"/>
    <w:rsid w:val="00AA1D89"/>
    <w:rsid w:val="00AE1E6E"/>
    <w:rsid w:val="00AE4763"/>
    <w:rsid w:val="00B0121B"/>
    <w:rsid w:val="00B0455B"/>
    <w:rsid w:val="00B11E02"/>
    <w:rsid w:val="00B3476F"/>
    <w:rsid w:val="00B41F23"/>
    <w:rsid w:val="00B43568"/>
    <w:rsid w:val="00B6497F"/>
    <w:rsid w:val="00B82095"/>
    <w:rsid w:val="00B90975"/>
    <w:rsid w:val="00B93571"/>
    <w:rsid w:val="00B94CBD"/>
    <w:rsid w:val="00BD4F8E"/>
    <w:rsid w:val="00BE345B"/>
    <w:rsid w:val="00C13A51"/>
    <w:rsid w:val="00C6128D"/>
    <w:rsid w:val="00C73278"/>
    <w:rsid w:val="00C765C8"/>
    <w:rsid w:val="00C82029"/>
    <w:rsid w:val="00C9283A"/>
    <w:rsid w:val="00C95039"/>
    <w:rsid w:val="00CA4615"/>
    <w:rsid w:val="00CD3A6F"/>
    <w:rsid w:val="00CE7F36"/>
    <w:rsid w:val="00CF7D08"/>
    <w:rsid w:val="00D04A3C"/>
    <w:rsid w:val="00D22097"/>
    <w:rsid w:val="00D36C41"/>
    <w:rsid w:val="00D4039B"/>
    <w:rsid w:val="00D55A85"/>
    <w:rsid w:val="00D750D0"/>
    <w:rsid w:val="00D87480"/>
    <w:rsid w:val="00DB29B2"/>
    <w:rsid w:val="00DB71FD"/>
    <w:rsid w:val="00DC453F"/>
    <w:rsid w:val="00DC57F0"/>
    <w:rsid w:val="00DE546F"/>
    <w:rsid w:val="00DF241E"/>
    <w:rsid w:val="00E25A07"/>
    <w:rsid w:val="00E333DF"/>
    <w:rsid w:val="00E83C41"/>
    <w:rsid w:val="00E9781D"/>
    <w:rsid w:val="00EA5D76"/>
    <w:rsid w:val="00EC2925"/>
    <w:rsid w:val="00EC5579"/>
    <w:rsid w:val="00EC5C40"/>
    <w:rsid w:val="00EC6A18"/>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 w:val="01CB21C0"/>
    <w:rsid w:val="03C872C4"/>
    <w:rsid w:val="04B65A07"/>
    <w:rsid w:val="06993774"/>
    <w:rsid w:val="0D151A82"/>
    <w:rsid w:val="0F66A1A7"/>
    <w:rsid w:val="108475D2"/>
    <w:rsid w:val="12868E2C"/>
    <w:rsid w:val="15F9ECB7"/>
    <w:rsid w:val="167380C5"/>
    <w:rsid w:val="1A367F7C"/>
    <w:rsid w:val="1ABC8641"/>
    <w:rsid w:val="1CCF532B"/>
    <w:rsid w:val="1E6B238C"/>
    <w:rsid w:val="1E88FE1B"/>
    <w:rsid w:val="1EBD03C6"/>
    <w:rsid w:val="1EDBD5E2"/>
    <w:rsid w:val="20C9DF22"/>
    <w:rsid w:val="25131CED"/>
    <w:rsid w:val="26C94009"/>
    <w:rsid w:val="27C36C29"/>
    <w:rsid w:val="2BCCEF9D"/>
    <w:rsid w:val="2BFE6DBC"/>
    <w:rsid w:val="2DD6EC78"/>
    <w:rsid w:val="2EB9FF33"/>
    <w:rsid w:val="30ADD117"/>
    <w:rsid w:val="420FB145"/>
    <w:rsid w:val="43486AD2"/>
    <w:rsid w:val="45475207"/>
    <w:rsid w:val="459695FA"/>
    <w:rsid w:val="45D567D8"/>
    <w:rsid w:val="4CCBA1E2"/>
    <w:rsid w:val="4F18D3EF"/>
    <w:rsid w:val="517C88E8"/>
    <w:rsid w:val="5495C63D"/>
    <w:rsid w:val="57A86099"/>
    <w:rsid w:val="5AD4E07D"/>
    <w:rsid w:val="61500AB4"/>
    <w:rsid w:val="677B7303"/>
    <w:rsid w:val="68601BB1"/>
    <w:rsid w:val="69ED53CA"/>
    <w:rsid w:val="6D98104B"/>
    <w:rsid w:val="6FDE3F47"/>
    <w:rsid w:val="71529EB6"/>
    <w:rsid w:val="7C4F2B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ind w:left="425" w:hanging="425"/>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spacing w:before="120"/>
      <w:ind w:left="851" w:hanging="426"/>
      <w:contextualSpacing/>
    </w:pPr>
  </w:style>
  <w:style w:type="paragraph" w:styleId="ListNumber">
    <w:name w:val="List Number"/>
    <w:basedOn w:val="Normal"/>
    <w:uiPriority w:val="9"/>
    <w:qFormat/>
    <w:pPr>
      <w:tabs>
        <w:tab w:val="left" w:pos="142"/>
      </w:tabs>
      <w:spacing w:before="120"/>
      <w:ind w:left="425" w:hanging="425"/>
    </w:pPr>
  </w:style>
  <w:style w:type="paragraph" w:styleId="ListNumber2">
    <w:name w:val="List Number 2"/>
    <w:uiPriority w:val="10"/>
    <w:qFormat/>
    <w:pPr>
      <w:numPr>
        <w:numId w:val="43"/>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4"/>
      </w:numPr>
      <w:ind w:left="357" w:hanging="357"/>
    </w:pPr>
  </w:style>
  <w:style w:type="paragraph" w:customStyle="1" w:styleId="TableBullet1">
    <w:name w:val="Table Bullet 1"/>
    <w:basedOn w:val="Normal"/>
    <w:uiPriority w:val="15"/>
    <w:qFormat/>
    <w:pPr>
      <w:numPr>
        <w:numId w:val="5"/>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6"/>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7"/>
      </w:numPr>
    </w:pPr>
  </w:style>
  <w:style w:type="numbering" w:customStyle="1" w:styleId="Headinglist">
    <w:name w:val="Heading list"/>
    <w:uiPriority w:val="99"/>
    <w:pPr>
      <w:numPr>
        <w:numId w:val="9"/>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7"/>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1"/>
      </w:numPr>
      <w:tabs>
        <w:tab w:val="num" w:pos="284"/>
      </w:tabs>
      <w:ind w:left="568" w:hanging="284"/>
    </w:pPr>
  </w:style>
  <w:style w:type="numbering" w:customStyle="1" w:styleId="TableBulletlist">
    <w:name w:val="Table Bullet list"/>
    <w:uiPriority w:val="99"/>
    <w:pPr>
      <w:numPr>
        <w:numId w:val="29"/>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3E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biosecurity-trade/export/controlled-goods/plants-plant-products/new-legislation/plant-export-legislation-chang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lantexportreform@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e.gov.au/biosecurity-trade/export/controlled-goods/plants-plant-products/ian/2021"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biosecurity-trade/market-access-trade/improved-export-legisl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437FB19C71744AACF3957E2D13177" ma:contentTypeVersion="8" ma:contentTypeDescription="Create a new document." ma:contentTypeScope="" ma:versionID="fac074cbd028d17b95436889448b1847">
  <xsd:schema xmlns:xsd="http://www.w3.org/2001/XMLSchema" xmlns:xs="http://www.w3.org/2001/XMLSchema" xmlns:p="http://schemas.microsoft.com/office/2006/metadata/properties" xmlns:ns2="abf44ee1-6942-42bb-9e03-dcc20019c9bf" targetNamespace="http://schemas.microsoft.com/office/2006/metadata/properties" ma:root="true" ma:fieldsID="6be74ca914c20fd203e5d4cea6be4834" ns2:_="">
    <xsd:import namespace="abf44ee1-6942-42bb-9e03-dcc20019c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44ee1-6942-42bb-9e03-dcc20019c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7E1B1B57-8C93-4517-85C4-1BEF14AFE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44ee1-6942-42bb-9e03-dcc20019c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bf44ee1-6942-42bb-9e03-dcc20019c9bf"/>
    <ds:schemaRef ds:uri="http://www.w3.org/XML/1998/namespace"/>
    <ds:schemaRef ds:uri="http://purl.org/dc/dcmityp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7</TotalTime>
  <Pages>2</Pages>
  <Words>525</Words>
  <Characters>2998</Characters>
  <DocSecurity>0</DocSecurity>
  <Lines>24</Lines>
  <Paragraphs>7</Paragraphs>
  <ScaleCrop>false</ScaleCrop>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export legislation changes - Plant-based oils</dc:title>
  <dc:creator>Department of Agriculture, Water and the Environment</dc:creator>
  <cp:lastPrinted>2020-02-28T00:25:00Z</cp:lastPrinted>
  <dcterms:created xsi:type="dcterms:W3CDTF">2021-10-27T06:38:00Z</dcterms:created>
  <dcterms:modified xsi:type="dcterms:W3CDTF">2021-11-01T03:03:00Z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0x010100B01437FB19C71744AACF3957E2D13177</vt:lpwstr>
  </property>
</Properties>
</file>