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94CD" w14:textId="5F0FF9C4" w:rsidR="000E455C" w:rsidRDefault="003E1646" w:rsidP="00A8157A">
      <w:pPr>
        <w:pStyle w:val="Date"/>
        <w:spacing w:before="360"/>
      </w:pPr>
      <w:r>
        <w:t>November</w:t>
      </w:r>
      <w:r w:rsidR="008A4528">
        <w:t> </w:t>
      </w:r>
      <w:r>
        <w:t>2021</w:t>
      </w:r>
    </w:p>
    <w:p w14:paraId="168BFF95" w14:textId="167900DB" w:rsidR="00D04A3C" w:rsidRDefault="003E1646" w:rsidP="00D04A3C">
      <w:pPr>
        <w:pStyle w:val="Series"/>
      </w:pPr>
      <w:r>
        <w:t>Plant export legislation changes</w:t>
      </w:r>
    </w:p>
    <w:p w14:paraId="08A35420" w14:textId="7E922E1D" w:rsidR="00B82095" w:rsidRPr="00220618" w:rsidRDefault="003E1646" w:rsidP="00220618">
      <w:pPr>
        <w:pStyle w:val="Heading1"/>
      </w:pPr>
      <w:r>
        <w:t xml:space="preserve">Plant rules – </w:t>
      </w:r>
      <w:r w:rsidR="002760FC">
        <w:t xml:space="preserve">Changes </w:t>
      </w:r>
      <w:r w:rsidR="009E3B23">
        <w:t xml:space="preserve">affecting </w:t>
      </w:r>
      <w:r w:rsidR="00CC1A5A">
        <w:t xml:space="preserve">export bulk vessels commencing </w:t>
      </w:r>
      <w:r w:rsidR="4801A81E">
        <w:t xml:space="preserve">1 </w:t>
      </w:r>
      <w:r w:rsidR="00CC1A5A">
        <w:t>July 2022</w:t>
      </w:r>
    </w:p>
    <w:p w14:paraId="08146932" w14:textId="09DAC1DB" w:rsidR="00EC6A18" w:rsidRDefault="006C7EB5" w:rsidP="00A5705C">
      <w:r>
        <w:t>On 1 July 2022</w:t>
      </w:r>
      <w:r w:rsidR="003E1646">
        <w:t>, the Export Control (Plants and Plant Products) Rules 2021 (plant rules) are being amended to better align with current business and regulatory practices.</w:t>
      </w:r>
    </w:p>
    <w:p w14:paraId="64C19CB7" w14:textId="39C5D769" w:rsidR="00EC6A18" w:rsidRDefault="00CC1A5A" w:rsidP="00A5705C">
      <w:r>
        <w:t>The proposed changes to export bulk vessel survey practices will provide greater</w:t>
      </w:r>
      <w:r w:rsidR="0029064F">
        <w:t xml:space="preserve"> assurance to us, the shipping industry, and Australia’s grain exporters that bulk vessels comply with agricultural export legislation.</w:t>
      </w:r>
    </w:p>
    <w:p w14:paraId="028BC4F2" w14:textId="65459F32" w:rsidR="260D5BF5" w:rsidRDefault="2750D052" w:rsidP="290063E3">
      <w:pPr>
        <w:rPr>
          <w:rFonts w:ascii="Cambria" w:eastAsia="Cambria" w:hAnsi="Cambria" w:cs="Cambria"/>
        </w:rPr>
      </w:pPr>
      <w:r w:rsidRPr="601CC9CC">
        <w:rPr>
          <w:rFonts w:ascii="Cambria" w:eastAsia="Cambria" w:hAnsi="Cambria" w:cs="Cambria"/>
        </w:rPr>
        <w:t>The proposed change do</w:t>
      </w:r>
      <w:r w:rsidR="00694B43" w:rsidRPr="601CC9CC">
        <w:rPr>
          <w:rFonts w:ascii="Cambria" w:eastAsia="Cambria" w:hAnsi="Cambria" w:cs="Cambria"/>
        </w:rPr>
        <w:t>es</w:t>
      </w:r>
      <w:r w:rsidRPr="601CC9CC">
        <w:rPr>
          <w:rFonts w:ascii="Cambria" w:eastAsia="Cambria" w:hAnsi="Cambria" w:cs="Cambria"/>
        </w:rPr>
        <w:t xml:space="preserve"> not shift the standard expected of vessels to be loaded with Australian grain. </w:t>
      </w:r>
      <w:r w:rsidR="2837762F" w:rsidRPr="601CC9CC">
        <w:rPr>
          <w:rFonts w:ascii="Cambria" w:eastAsia="Cambria" w:hAnsi="Cambria" w:cs="Cambria"/>
        </w:rPr>
        <w:t>The proposed change:</w:t>
      </w:r>
    </w:p>
    <w:p w14:paraId="4AF89C2E" w14:textId="1C8EB70C" w:rsidR="260D5BF5" w:rsidRDefault="2750D052" w:rsidP="00292272">
      <w:pPr>
        <w:pStyle w:val="ListBullet"/>
        <w:rPr>
          <w:rFonts w:eastAsiaTheme="majorEastAsia" w:cstheme="majorBidi"/>
          <w:color w:val="000000" w:themeColor="text1"/>
        </w:rPr>
      </w:pPr>
      <w:r w:rsidRPr="290063E3">
        <w:t>put</w:t>
      </w:r>
      <w:r w:rsidR="0ECDB988" w:rsidRPr="290063E3">
        <w:t>s</w:t>
      </w:r>
      <w:r w:rsidRPr="290063E3">
        <w:t xml:space="preserve"> in place more effective checks and balances to ensure surveying practices meet the current expected standard</w:t>
      </w:r>
    </w:p>
    <w:p w14:paraId="63FBA136" w14:textId="393C0BD8" w:rsidR="260D5BF5" w:rsidRDefault="6FF1C88E" w:rsidP="00292272">
      <w:pPr>
        <w:pStyle w:val="ListBullet"/>
        <w:rPr>
          <w:color w:val="000000" w:themeColor="text1"/>
          <w:u w:val="single"/>
        </w:rPr>
      </w:pPr>
      <w:r w:rsidRPr="601CC9CC">
        <w:t>m</w:t>
      </w:r>
      <w:r w:rsidR="0789E8C8" w:rsidRPr="601CC9CC">
        <w:t>inimises</w:t>
      </w:r>
      <w:r w:rsidR="000B43AE" w:rsidRPr="601CC9CC">
        <w:t xml:space="preserve"> the</w:t>
      </w:r>
      <w:r w:rsidR="0789E8C8" w:rsidRPr="601CC9CC">
        <w:t xml:space="preserve"> risk </w:t>
      </w:r>
      <w:r w:rsidR="005343E8" w:rsidRPr="601CC9CC">
        <w:t xml:space="preserve">of </w:t>
      </w:r>
      <w:r w:rsidR="2750D052" w:rsidRPr="601CC9CC">
        <w:t xml:space="preserve">Australian grain </w:t>
      </w:r>
      <w:r w:rsidR="005343E8" w:rsidRPr="601CC9CC">
        <w:t xml:space="preserve">becoming </w:t>
      </w:r>
      <w:r w:rsidR="2750D052" w:rsidRPr="601CC9CC">
        <w:t>infested or contaminated after loading and while transiting to its destination overseas.</w:t>
      </w:r>
    </w:p>
    <w:p w14:paraId="16770C57" w14:textId="3E4248B5" w:rsidR="00943779" w:rsidRDefault="0029064F" w:rsidP="00A8157A">
      <w:pPr>
        <w:pStyle w:val="Heading2"/>
      </w:pPr>
      <w:r>
        <w:t>Introduction of the Accredited Grain Surveyor Assurance scheme</w:t>
      </w:r>
    </w:p>
    <w:p w14:paraId="61E5E1C9" w14:textId="1940F744" w:rsidR="00A5705C" w:rsidRDefault="00A5705C" w:rsidP="00B5266F">
      <w:pPr>
        <w:pStyle w:val="ListBullet"/>
        <w:numPr>
          <w:ilvl w:val="0"/>
          <w:numId w:val="0"/>
        </w:numPr>
      </w:pPr>
      <w:r>
        <w:t xml:space="preserve">We are proposing </w:t>
      </w:r>
      <w:r w:rsidR="0029064F">
        <w:t xml:space="preserve">to introduce the Accredited Grain Surveyor Assurance (AGSA) scheme </w:t>
      </w:r>
      <w:r w:rsidR="0B93CCAC">
        <w:t>on 1</w:t>
      </w:r>
      <w:r w:rsidR="0029064F">
        <w:t xml:space="preserve"> July</w:t>
      </w:r>
      <w:r w:rsidR="006C49FC">
        <w:t> </w:t>
      </w:r>
      <w:r w:rsidR="0029064F">
        <w:t>2022. We have been collaborating on these changes with the Australasian Institute of Marine Surveyors (AIMS) and representatives of Australia’s shipping and grain export industries.</w:t>
      </w:r>
    </w:p>
    <w:p w14:paraId="4E58BC44" w14:textId="5C37D065" w:rsidR="0029064F" w:rsidRDefault="0029064F" w:rsidP="00B5266F">
      <w:pPr>
        <w:pStyle w:val="ListBullet"/>
        <w:numPr>
          <w:ilvl w:val="0"/>
          <w:numId w:val="0"/>
        </w:numPr>
      </w:pPr>
      <w:r>
        <w:t xml:space="preserve">The AGSA scheme </w:t>
      </w:r>
      <w:r w:rsidR="512D671A">
        <w:t xml:space="preserve">provides an opportunity to </w:t>
      </w:r>
      <w:r>
        <w:t>clarif</w:t>
      </w:r>
      <w:r w:rsidR="3AD5C9FC">
        <w:t>y</w:t>
      </w:r>
      <w:r>
        <w:t xml:space="preserve"> the qualification requirements for marine surveyors and:</w:t>
      </w:r>
    </w:p>
    <w:p w14:paraId="51180244" w14:textId="50C10ACA" w:rsidR="0029064F" w:rsidRDefault="0029064F" w:rsidP="0029064F">
      <w:pPr>
        <w:pStyle w:val="ListBullet"/>
      </w:pPr>
      <w:r>
        <w:t>better reflect</w:t>
      </w:r>
      <w:r w:rsidR="00EF3AEE">
        <w:t>s</w:t>
      </w:r>
      <w:r>
        <w:t xml:space="preserve"> the broader range of relevant training and qualifications held by marine surveyors performing bulk vessel surveys</w:t>
      </w:r>
    </w:p>
    <w:p w14:paraId="5DB05989" w14:textId="668E0646" w:rsidR="0029064F" w:rsidRDefault="0029064F" w:rsidP="0029064F">
      <w:pPr>
        <w:pStyle w:val="ListBullet"/>
      </w:pPr>
      <w:r>
        <w:t>incorporates express work experience requirements to provide greater assurance that new marine surveyors can perform surveys safely and compliantly</w:t>
      </w:r>
    </w:p>
    <w:p w14:paraId="1395CB71" w14:textId="732C97C1" w:rsidR="0029064F" w:rsidRDefault="0029064F" w:rsidP="0029064F">
      <w:pPr>
        <w:pStyle w:val="ListBullet"/>
        <w:rPr>
          <w:rFonts w:eastAsiaTheme="majorEastAsia" w:cstheme="majorBidi"/>
        </w:rPr>
      </w:pPr>
      <w:r>
        <w:t>minimises fraudulent practices surrounding supervised vessel survey requirements</w:t>
      </w:r>
      <w:r w:rsidR="51D3E80C">
        <w:t xml:space="preserve"> to </w:t>
      </w:r>
      <w:r>
        <w:t>reflect realistic timeframes for marine surveyors to satisfy the requirement.</w:t>
      </w:r>
    </w:p>
    <w:p w14:paraId="50A93330" w14:textId="448259F6" w:rsidR="0029064F" w:rsidRPr="00C45FF2" w:rsidRDefault="0029064F" w:rsidP="00C45FF2">
      <w:pPr>
        <w:pStyle w:val="Heading3"/>
        <w:rPr>
          <w:rStyle w:val="Strong"/>
          <w:b/>
          <w:szCs w:val="28"/>
        </w:rPr>
      </w:pPr>
      <w:r>
        <w:t>Administration of AGSA scheme by AIMS</w:t>
      </w:r>
    </w:p>
    <w:p w14:paraId="57C1FD85" w14:textId="09D4F268" w:rsidR="0029064F" w:rsidRDefault="0029064F" w:rsidP="0029064F">
      <w:pPr>
        <w:pStyle w:val="ListBullet"/>
        <w:numPr>
          <w:ilvl w:val="0"/>
          <w:numId w:val="0"/>
        </w:numPr>
      </w:pPr>
      <w:r>
        <w:t>AIMS members and non-members may apply to AIMS to be accredited under the AGSA scheme:</w:t>
      </w:r>
    </w:p>
    <w:p w14:paraId="49644218" w14:textId="46835F64" w:rsidR="0029064F" w:rsidRDefault="0029064F" w:rsidP="0029064F">
      <w:pPr>
        <w:pStyle w:val="ListBullet"/>
      </w:pPr>
      <w:r>
        <w:t>The annual accreditation fee will be $250 per marine surveyor. An application fee of $90 will apply for the initial application. Accreditation must be renewed annually.</w:t>
      </w:r>
    </w:p>
    <w:p w14:paraId="38EF6C0D" w14:textId="27CFE0AA" w:rsidR="0029064F" w:rsidRDefault="0029064F" w:rsidP="0029064F">
      <w:pPr>
        <w:pStyle w:val="ListBullet"/>
      </w:pPr>
      <w:r>
        <w:lastRenderedPageBreak/>
        <w:t>The fees will facilitate assessment of applications and ongoing management of marine surveyors’ accreditations by AIMS.</w:t>
      </w:r>
    </w:p>
    <w:p w14:paraId="6CEAA55C" w14:textId="47722891" w:rsidR="0029064F" w:rsidRDefault="0029064F" w:rsidP="0029064F">
      <w:pPr>
        <w:pStyle w:val="ListBullet"/>
      </w:pPr>
      <w:r>
        <w:t xml:space="preserve">A publicly available list of accredited marine surveyors will be provided on the </w:t>
      </w:r>
      <w:hyperlink r:id="rId11">
        <w:r w:rsidRPr="51F25243">
          <w:rPr>
            <w:rStyle w:val="Hyperlink"/>
          </w:rPr>
          <w:t>AIMS website</w:t>
        </w:r>
      </w:hyperlink>
      <w:r>
        <w:t>. Accredited marine surveyors will also be provided with identification cards as evidence of their annual accreditation.</w:t>
      </w:r>
    </w:p>
    <w:p w14:paraId="018B2E94" w14:textId="4B0B7177" w:rsidR="0029064F" w:rsidRDefault="0029064F" w:rsidP="0029064F">
      <w:pPr>
        <w:pStyle w:val="ListBullet"/>
      </w:pPr>
      <w:r>
        <w:t xml:space="preserve">More information on how and when to apply for the AGSA scheme accreditation </w:t>
      </w:r>
      <w:r w:rsidR="1121D262">
        <w:t>will be provided</w:t>
      </w:r>
      <w:r>
        <w:t xml:space="preserve"> </w:t>
      </w:r>
      <w:r w:rsidR="0086F5B1">
        <w:t>closer to implementation</w:t>
      </w:r>
      <w:r>
        <w:t>.</w:t>
      </w:r>
    </w:p>
    <w:p w14:paraId="2ACC062D" w14:textId="139D1449" w:rsidR="0029064F" w:rsidRPr="00C45FF2" w:rsidRDefault="0029064F" w:rsidP="00C45FF2">
      <w:pPr>
        <w:pStyle w:val="Heading3"/>
        <w:rPr>
          <w:rStyle w:val="Strong"/>
          <w:b/>
          <w:bCs/>
        </w:rPr>
      </w:pPr>
      <w:r w:rsidRPr="00C45FF2">
        <w:rPr>
          <w:rStyle w:val="Strong"/>
          <w:b/>
          <w:bCs/>
        </w:rPr>
        <w:t>Sourcing accredited marine surveyors</w:t>
      </w:r>
    </w:p>
    <w:p w14:paraId="0C200140" w14:textId="490014CE" w:rsidR="0029064F" w:rsidRDefault="0029064F" w:rsidP="0029064F">
      <w:pPr>
        <w:pStyle w:val="ListBullet"/>
        <w:numPr>
          <w:ilvl w:val="0"/>
          <w:numId w:val="0"/>
        </w:numPr>
      </w:pPr>
      <w:r>
        <w:t xml:space="preserve">Exporters and shipping companies will be required to source marine surveyors </w:t>
      </w:r>
      <w:r w:rsidR="00671AAC">
        <w:t xml:space="preserve">accredited under the AGSA scheme </w:t>
      </w:r>
      <w:r>
        <w:t>to perform bulk vessel surveys:</w:t>
      </w:r>
    </w:p>
    <w:p w14:paraId="2B825D0B" w14:textId="5CF0D3DB" w:rsidR="0029064F" w:rsidRDefault="00C45FF2" w:rsidP="0029064F">
      <w:pPr>
        <w:pStyle w:val="ListBullet"/>
      </w:pPr>
      <w:r>
        <w:t xml:space="preserve">Bulk </w:t>
      </w:r>
      <w:r w:rsidR="131847C3">
        <w:t>v</w:t>
      </w:r>
      <w:r>
        <w:t xml:space="preserve">essel </w:t>
      </w:r>
      <w:r w:rsidR="2625D2DA">
        <w:t>i</w:t>
      </w:r>
      <w:r>
        <w:t>nspection Authorised Officers (BVI AOs) will confirm marine surveyors are accredited when performing bulk vessel inspections and prior to approving the vessel for loading</w:t>
      </w:r>
      <w:r w:rsidR="363B8E28">
        <w:t xml:space="preserve"> with grain</w:t>
      </w:r>
      <w:r>
        <w:t>.</w:t>
      </w:r>
    </w:p>
    <w:p w14:paraId="2F1605E1" w14:textId="7545B475" w:rsidR="00C45FF2" w:rsidRDefault="00C45FF2" w:rsidP="0029064F">
      <w:pPr>
        <w:pStyle w:val="ListBullet"/>
      </w:pPr>
      <w:r>
        <w:t>Marine surveyor certificates (Fitness to Load certificates) from non-accredited surveyors will not be accepted by BVI AOs.</w:t>
      </w:r>
    </w:p>
    <w:p w14:paraId="0E28D2DC" w14:textId="238C8884" w:rsidR="00C45FF2" w:rsidRDefault="00C45FF2" w:rsidP="0029064F">
      <w:pPr>
        <w:pStyle w:val="ListBullet"/>
      </w:pPr>
      <w:r>
        <w:t xml:space="preserve">Further information and changes to instructional material will be provided </w:t>
      </w:r>
      <w:r w:rsidR="77799C07">
        <w:t xml:space="preserve">to support </w:t>
      </w:r>
      <w:r>
        <w:t xml:space="preserve">BVI AOs, exporters, marine </w:t>
      </w:r>
      <w:proofErr w:type="gramStart"/>
      <w:r>
        <w:t>surveyors</w:t>
      </w:r>
      <w:proofErr w:type="gramEnd"/>
      <w:r>
        <w:t xml:space="preserve"> and industry to understand the changes.</w:t>
      </w:r>
    </w:p>
    <w:p w14:paraId="2EA2564D" w14:textId="5CD03267" w:rsidR="00C45FF2" w:rsidRPr="00C45FF2" w:rsidRDefault="00C45FF2" w:rsidP="00C45FF2">
      <w:pPr>
        <w:pStyle w:val="Heading3"/>
      </w:pPr>
      <w:r w:rsidRPr="00C45FF2">
        <w:t>Qualification and experience requirements for accreditation</w:t>
      </w:r>
    </w:p>
    <w:p w14:paraId="4A61866F" w14:textId="5D709A2B" w:rsidR="00C45FF2" w:rsidRDefault="00C45FF2" w:rsidP="5B4BB9AB">
      <w:pPr>
        <w:pStyle w:val="ListBullet"/>
        <w:numPr>
          <w:ilvl w:val="0"/>
          <w:numId w:val="0"/>
        </w:numPr>
      </w:pPr>
      <w:r>
        <w:t xml:space="preserve">Marine surveyors will be required to hold at least one of the following combinations of qualification and experience options </w:t>
      </w:r>
      <w:r w:rsidR="5DF29ADA">
        <w:t xml:space="preserve">in Table 1 </w:t>
      </w:r>
      <w:r>
        <w:t>to be accredited</w:t>
      </w:r>
      <w:r w:rsidR="2ADF1C9B">
        <w:t>.</w:t>
      </w:r>
    </w:p>
    <w:p w14:paraId="19316580" w14:textId="3DBE65F7" w:rsidR="2ADF1C9B" w:rsidRDefault="2ADF1C9B" w:rsidP="290063E3">
      <w:pPr>
        <w:pStyle w:val="ListBullet"/>
        <w:numPr>
          <w:ilvl w:val="0"/>
          <w:numId w:val="0"/>
        </w:numPr>
        <w:rPr>
          <w:rFonts w:ascii="Cambria" w:eastAsia="Calibri" w:hAnsi="Cambria"/>
        </w:rPr>
      </w:pPr>
      <w:r w:rsidRPr="290063E3">
        <w:rPr>
          <w:rFonts w:ascii="Cambria" w:eastAsia="Calibri" w:hAnsi="Cambria"/>
          <w:b/>
          <w:bCs/>
        </w:rPr>
        <w:t>Table 1: Marine surveyor qualification and experience requirements</w:t>
      </w:r>
    </w:p>
    <w:tbl>
      <w:tblPr>
        <w:tblStyle w:val="TableGrid"/>
        <w:tblW w:w="9572" w:type="dxa"/>
        <w:tblLook w:val="04A0" w:firstRow="1" w:lastRow="0" w:firstColumn="1" w:lastColumn="0" w:noHBand="0" w:noVBand="1"/>
      </w:tblPr>
      <w:tblGrid>
        <w:gridCol w:w="1035"/>
        <w:gridCol w:w="5730"/>
        <w:gridCol w:w="2807"/>
      </w:tblGrid>
      <w:tr w:rsidR="002E2790" w14:paraId="21F965F3" w14:textId="77777777" w:rsidTr="002A526E">
        <w:trPr>
          <w:tblHeader/>
        </w:trPr>
        <w:tc>
          <w:tcPr>
            <w:tcW w:w="1035" w:type="dxa"/>
          </w:tcPr>
          <w:p w14:paraId="7EB6D660" w14:textId="5ADFAA5C" w:rsidR="002E2790" w:rsidRPr="00164BDF" w:rsidRDefault="002E2790" w:rsidP="00164BDF">
            <w:pPr>
              <w:pStyle w:val="TableHeading"/>
            </w:pPr>
            <w:r w:rsidRPr="00164BDF">
              <w:t>Option</w:t>
            </w:r>
          </w:p>
        </w:tc>
        <w:tc>
          <w:tcPr>
            <w:tcW w:w="5730" w:type="dxa"/>
          </w:tcPr>
          <w:p w14:paraId="474B237A" w14:textId="39C8D5B4" w:rsidR="002E2790" w:rsidRPr="00164BDF" w:rsidRDefault="002E2790" w:rsidP="00164BDF">
            <w:pPr>
              <w:pStyle w:val="TableHeading"/>
            </w:pPr>
            <w:r w:rsidRPr="00164BDF">
              <w:t>Qualification</w:t>
            </w:r>
          </w:p>
        </w:tc>
        <w:tc>
          <w:tcPr>
            <w:tcW w:w="2807" w:type="dxa"/>
          </w:tcPr>
          <w:p w14:paraId="289CC9E0" w14:textId="2C1CB254" w:rsidR="002E2790" w:rsidRPr="00164BDF" w:rsidRDefault="002E2790" w:rsidP="00164BDF">
            <w:pPr>
              <w:pStyle w:val="TableHeading"/>
            </w:pPr>
            <w:r w:rsidRPr="00164BDF">
              <w:t>Experience</w:t>
            </w:r>
          </w:p>
        </w:tc>
      </w:tr>
      <w:tr w:rsidR="002E2790" w14:paraId="776BCB1F" w14:textId="77777777" w:rsidTr="002A526E">
        <w:tc>
          <w:tcPr>
            <w:tcW w:w="1035" w:type="dxa"/>
          </w:tcPr>
          <w:p w14:paraId="77C8F15E" w14:textId="63F21389" w:rsidR="002E2790" w:rsidRDefault="002E2790" w:rsidP="002E2790">
            <w:pPr>
              <w:pStyle w:val="TableText"/>
            </w:pPr>
            <w:r>
              <w:t>1</w:t>
            </w:r>
          </w:p>
        </w:tc>
        <w:tc>
          <w:tcPr>
            <w:tcW w:w="5730" w:type="dxa"/>
          </w:tcPr>
          <w:p w14:paraId="4A148749" w14:textId="77777777" w:rsidR="002E2790" w:rsidRDefault="002E2790" w:rsidP="002E2790">
            <w:pPr>
              <w:pStyle w:val="TableText"/>
            </w:pPr>
            <w:r>
              <w:t>Hold or have held a:</w:t>
            </w:r>
          </w:p>
          <w:p w14:paraId="1B31BA3A" w14:textId="77777777" w:rsidR="002E2790" w:rsidRDefault="002E2790" w:rsidP="002E2790">
            <w:pPr>
              <w:pStyle w:val="TableBullet1"/>
            </w:pPr>
            <w:r>
              <w:t>Master Class 1 (Unrestricted) Certificate</w:t>
            </w:r>
          </w:p>
          <w:p w14:paraId="4894F098" w14:textId="77777777" w:rsidR="002E2790" w:rsidRDefault="002E2790" w:rsidP="002E2790">
            <w:pPr>
              <w:pStyle w:val="TableBullet1"/>
              <w:numPr>
                <w:ilvl w:val="0"/>
                <w:numId w:val="0"/>
              </w:numPr>
            </w:pPr>
            <w:r>
              <w:t>OR</w:t>
            </w:r>
          </w:p>
          <w:p w14:paraId="72E09809" w14:textId="27E9F442" w:rsidR="002E2790" w:rsidRDefault="002E2790" w:rsidP="002E2790">
            <w:pPr>
              <w:pStyle w:val="TableBullet1"/>
            </w:pPr>
            <w:r>
              <w:t xml:space="preserve">Master grade Certificate of Competency as outlined under </w:t>
            </w:r>
            <w:r>
              <w:rPr>
                <w:i/>
                <w:iCs/>
              </w:rPr>
              <w:t>Schedule 1 of Marine Orders 71 (Masters and deck officers)</w:t>
            </w:r>
            <w:r>
              <w:t xml:space="preserve"> </w:t>
            </w:r>
            <w:r>
              <w:rPr>
                <w:i/>
                <w:iCs/>
              </w:rPr>
              <w:t>2014</w:t>
            </w:r>
            <w:r>
              <w:t xml:space="preserve"> made under the Navigation Act 2021.</w:t>
            </w:r>
          </w:p>
        </w:tc>
        <w:tc>
          <w:tcPr>
            <w:tcW w:w="2807" w:type="dxa"/>
          </w:tcPr>
          <w:p w14:paraId="2D3578E6" w14:textId="4632877A" w:rsidR="002E2790" w:rsidRDefault="002E2790" w:rsidP="002E2790">
            <w:pPr>
              <w:pStyle w:val="TableText"/>
            </w:pPr>
            <w:r>
              <w:t>6</w:t>
            </w:r>
            <w:r w:rsidR="006C49FC">
              <w:t> </w:t>
            </w:r>
            <w:r>
              <w:t>months on a bulk carrier in the capacity of Chief Officer</w:t>
            </w:r>
            <w:r w:rsidR="00164BDF">
              <w:t>.</w:t>
            </w:r>
          </w:p>
        </w:tc>
      </w:tr>
      <w:tr w:rsidR="002E2790" w14:paraId="48314FBC" w14:textId="77777777" w:rsidTr="002A526E">
        <w:tc>
          <w:tcPr>
            <w:tcW w:w="1035" w:type="dxa"/>
          </w:tcPr>
          <w:p w14:paraId="7D5C4D9C" w14:textId="58E4527F" w:rsidR="002E2790" w:rsidRDefault="002E2790" w:rsidP="002E2790">
            <w:pPr>
              <w:pStyle w:val="TableText"/>
            </w:pPr>
            <w:r>
              <w:t>2</w:t>
            </w:r>
          </w:p>
        </w:tc>
        <w:tc>
          <w:tcPr>
            <w:tcW w:w="5730" w:type="dxa"/>
          </w:tcPr>
          <w:p w14:paraId="591A427F" w14:textId="01318EF4" w:rsidR="002E2790" w:rsidRDefault="002E2790" w:rsidP="002E2790">
            <w:pPr>
              <w:pStyle w:val="TableText"/>
            </w:pPr>
            <w:r>
              <w:t>Advanced Diploma of Maritime Operations (Master Unlimited)</w:t>
            </w:r>
            <w:r w:rsidR="00164BDF">
              <w:t>.</w:t>
            </w:r>
          </w:p>
        </w:tc>
        <w:tc>
          <w:tcPr>
            <w:tcW w:w="2807" w:type="dxa"/>
          </w:tcPr>
          <w:p w14:paraId="5F75E078" w14:textId="242DEB15" w:rsidR="002E2790" w:rsidRDefault="002E2790" w:rsidP="002E2790">
            <w:pPr>
              <w:pStyle w:val="TableText"/>
            </w:pPr>
            <w:r>
              <w:t>6</w:t>
            </w:r>
            <w:r w:rsidR="006C49FC">
              <w:t> </w:t>
            </w:r>
            <w:r>
              <w:t>months on a bulk carrier in the capacity of Chief Officer</w:t>
            </w:r>
            <w:r w:rsidR="00164BDF">
              <w:t>.</w:t>
            </w:r>
          </w:p>
        </w:tc>
      </w:tr>
      <w:tr w:rsidR="002E2790" w14:paraId="40E7E1D6" w14:textId="77777777" w:rsidTr="002A526E">
        <w:tc>
          <w:tcPr>
            <w:tcW w:w="1035" w:type="dxa"/>
          </w:tcPr>
          <w:p w14:paraId="26CCA79B" w14:textId="4A3DC946" w:rsidR="002E2790" w:rsidRDefault="002E2790" w:rsidP="002E2790">
            <w:pPr>
              <w:pStyle w:val="TableText"/>
            </w:pPr>
            <w:r>
              <w:t>3</w:t>
            </w:r>
          </w:p>
        </w:tc>
        <w:tc>
          <w:tcPr>
            <w:tcW w:w="5730" w:type="dxa"/>
          </w:tcPr>
          <w:p w14:paraId="1446A3A7" w14:textId="6545E474" w:rsidR="002E2790" w:rsidRDefault="002E2790" w:rsidP="002E2790">
            <w:pPr>
              <w:pStyle w:val="TableText"/>
            </w:pPr>
            <w:r>
              <w:t>Diploma or Advanced Diploma of Marine Surveying with the modules for dry bulk cargo and grain operations</w:t>
            </w:r>
            <w:r w:rsidR="00164BDF">
              <w:t>.</w:t>
            </w:r>
          </w:p>
        </w:tc>
        <w:tc>
          <w:tcPr>
            <w:tcW w:w="2807" w:type="dxa"/>
          </w:tcPr>
          <w:p w14:paraId="7500F5F0" w14:textId="6DF13157" w:rsidR="002E2790" w:rsidRDefault="002E2790" w:rsidP="002E2790">
            <w:pPr>
              <w:pStyle w:val="TableText"/>
            </w:pPr>
            <w:r>
              <w:t>3</w:t>
            </w:r>
            <w:r w:rsidR="006C49FC">
              <w:t> </w:t>
            </w:r>
            <w:r>
              <w:t>years’ experience as a marine surveyor</w:t>
            </w:r>
            <w:r w:rsidR="00164BDF">
              <w:t>.</w:t>
            </w:r>
          </w:p>
        </w:tc>
      </w:tr>
      <w:tr w:rsidR="002E2790" w14:paraId="4CA1BAAD" w14:textId="77777777" w:rsidTr="002A526E">
        <w:tc>
          <w:tcPr>
            <w:tcW w:w="1035" w:type="dxa"/>
          </w:tcPr>
          <w:p w14:paraId="1ACFAD14" w14:textId="3F5F54ED" w:rsidR="002E2790" w:rsidRDefault="002E2790" w:rsidP="002E2790">
            <w:pPr>
              <w:pStyle w:val="TableText"/>
            </w:pPr>
            <w:r>
              <w:t>4</w:t>
            </w:r>
          </w:p>
        </w:tc>
        <w:tc>
          <w:tcPr>
            <w:tcW w:w="5730" w:type="dxa"/>
          </w:tcPr>
          <w:p w14:paraId="2C2FA60B" w14:textId="455A30B9" w:rsidR="002E2790" w:rsidRDefault="002E2790" w:rsidP="002E2790">
            <w:pPr>
              <w:pStyle w:val="TableText"/>
            </w:pPr>
            <w:r>
              <w:t>Diploma of Maritime Operations (Watchkeeper Deck) with modules for dry bulk cargo and grain operations</w:t>
            </w:r>
            <w:r w:rsidR="00164BDF">
              <w:t>.</w:t>
            </w:r>
          </w:p>
        </w:tc>
        <w:tc>
          <w:tcPr>
            <w:tcW w:w="2807" w:type="dxa"/>
          </w:tcPr>
          <w:p w14:paraId="3B01BC4D" w14:textId="40EE72B1" w:rsidR="002E2790" w:rsidRDefault="002E2790" w:rsidP="002E2790">
            <w:pPr>
              <w:pStyle w:val="TableText"/>
            </w:pPr>
            <w:r>
              <w:t>3</w:t>
            </w:r>
            <w:r w:rsidR="006C49FC">
              <w:t> </w:t>
            </w:r>
            <w:r>
              <w:t>years’ experience as a marine surveyor</w:t>
            </w:r>
            <w:r w:rsidR="00164BDF">
              <w:t>.</w:t>
            </w:r>
          </w:p>
        </w:tc>
      </w:tr>
    </w:tbl>
    <w:p w14:paraId="1DEE5A95" w14:textId="0691B887" w:rsidR="00C45FF2" w:rsidRDefault="00C45FF2" w:rsidP="00C45FF2">
      <w:pPr>
        <w:pStyle w:val="ListBullet"/>
        <w:numPr>
          <w:ilvl w:val="0"/>
          <w:numId w:val="0"/>
        </w:numPr>
      </w:pPr>
    </w:p>
    <w:p w14:paraId="1F60D31C" w14:textId="608F9843" w:rsidR="00292272" w:rsidRDefault="00292272" w:rsidP="00C45FF2">
      <w:pPr>
        <w:pStyle w:val="ListBullet"/>
        <w:numPr>
          <w:ilvl w:val="0"/>
          <w:numId w:val="0"/>
        </w:numPr>
      </w:pPr>
    </w:p>
    <w:p w14:paraId="7FD119ED" w14:textId="77777777" w:rsidR="00292272" w:rsidRDefault="00292272" w:rsidP="00C45FF2">
      <w:pPr>
        <w:pStyle w:val="ListBullet"/>
        <w:numPr>
          <w:ilvl w:val="0"/>
          <w:numId w:val="0"/>
        </w:numPr>
      </w:pPr>
    </w:p>
    <w:p w14:paraId="48288CFA" w14:textId="248CCCDE" w:rsidR="51BE1A23" w:rsidRDefault="51BE1A23" w:rsidP="5B4BB9AB">
      <w:pPr>
        <w:pStyle w:val="ListBullet"/>
        <w:numPr>
          <w:ilvl w:val="0"/>
          <w:numId w:val="0"/>
        </w:numPr>
      </w:pPr>
      <w:r w:rsidRPr="5B4BB9AB">
        <w:rPr>
          <w:rFonts w:ascii="Calibri" w:eastAsia="Times New Roman" w:hAnsi="Calibri" w:cs="Times New Roman"/>
          <w:b/>
          <w:bCs/>
          <w:sz w:val="28"/>
          <w:szCs w:val="28"/>
        </w:rPr>
        <w:t>Evidence required when applying for accreditation</w:t>
      </w:r>
    </w:p>
    <w:p w14:paraId="0794280C" w14:textId="3303574B" w:rsidR="51BE1A23" w:rsidRDefault="51BE1A23" w:rsidP="5B4BB9AB">
      <w:pPr>
        <w:pStyle w:val="ListBullet2"/>
        <w:numPr>
          <w:ilvl w:val="1"/>
          <w:numId w:val="0"/>
        </w:numPr>
      </w:pPr>
      <w:r>
        <w:lastRenderedPageBreak/>
        <w:t>Proposed evidence to be submitted as part of an application to AIMS for the AGSA scheme is set out below in Table 2.</w:t>
      </w:r>
    </w:p>
    <w:p w14:paraId="0CC68F3E" w14:textId="1AFBB9C0" w:rsidR="5B4BB9AB" w:rsidRDefault="5B4BB9AB" w:rsidP="5B4BB9AB">
      <w:pPr>
        <w:pStyle w:val="ListBullet2"/>
        <w:numPr>
          <w:ilvl w:val="1"/>
          <w:numId w:val="0"/>
        </w:numPr>
        <w:rPr>
          <w:rFonts w:ascii="Cambria" w:eastAsia="Calibri" w:hAnsi="Cambria"/>
        </w:rPr>
      </w:pPr>
    </w:p>
    <w:p w14:paraId="72A216A1" w14:textId="2A1442B4" w:rsidR="51BE1A23" w:rsidRDefault="51BE1A23" w:rsidP="5B4BB9AB">
      <w:pPr>
        <w:pStyle w:val="ListBullet2"/>
        <w:numPr>
          <w:ilvl w:val="1"/>
          <w:numId w:val="0"/>
        </w:numPr>
        <w:rPr>
          <w:rFonts w:ascii="Cambria" w:eastAsia="Calibri" w:hAnsi="Cambria"/>
          <w:b/>
          <w:bCs/>
        </w:rPr>
      </w:pPr>
      <w:r w:rsidRPr="5B4BB9AB">
        <w:rPr>
          <w:rFonts w:ascii="Cambria" w:eastAsia="Calibri" w:hAnsi="Cambria"/>
          <w:b/>
          <w:bCs/>
        </w:rPr>
        <w:t>Table 2: Evidence of qualification and experience requirements when applying for accreditation</w:t>
      </w:r>
    </w:p>
    <w:tbl>
      <w:tblPr>
        <w:tblStyle w:val="TableGrid"/>
        <w:tblW w:w="0" w:type="auto"/>
        <w:tblLook w:val="04A0" w:firstRow="1" w:lastRow="0" w:firstColumn="1" w:lastColumn="0" w:noHBand="0" w:noVBand="1"/>
      </w:tblPr>
      <w:tblGrid>
        <w:gridCol w:w="4455"/>
        <w:gridCol w:w="4751"/>
      </w:tblGrid>
      <w:tr w:rsidR="5B4BB9AB" w14:paraId="19140CFF" w14:textId="77777777" w:rsidTr="002A526E">
        <w:tc>
          <w:tcPr>
            <w:tcW w:w="4455" w:type="dxa"/>
          </w:tcPr>
          <w:p w14:paraId="08599A3D" w14:textId="73B6AE86" w:rsidR="5B4BB9AB" w:rsidRDefault="5B4BB9AB" w:rsidP="5B4BB9AB">
            <w:pPr>
              <w:pStyle w:val="TableHeading"/>
              <w:rPr>
                <w:rFonts w:ascii="Cambria" w:eastAsia="Calibri" w:hAnsi="Cambria"/>
              </w:rPr>
            </w:pPr>
            <w:r>
              <w:t>Qualification requirement evidence</w:t>
            </w:r>
          </w:p>
        </w:tc>
        <w:tc>
          <w:tcPr>
            <w:tcW w:w="4751" w:type="dxa"/>
          </w:tcPr>
          <w:p w14:paraId="5E6E8067" w14:textId="09F8C525" w:rsidR="5B4BB9AB" w:rsidRDefault="5B4BB9AB" w:rsidP="5B4BB9AB">
            <w:pPr>
              <w:pStyle w:val="TableHeading"/>
              <w:rPr>
                <w:rFonts w:ascii="Cambria" w:eastAsia="Calibri" w:hAnsi="Cambria"/>
              </w:rPr>
            </w:pPr>
            <w:r>
              <w:t>Experience requirement evidence</w:t>
            </w:r>
          </w:p>
        </w:tc>
      </w:tr>
      <w:tr w:rsidR="5B4BB9AB" w14:paraId="0E524BF7" w14:textId="77777777" w:rsidTr="002A526E">
        <w:tc>
          <w:tcPr>
            <w:tcW w:w="4455" w:type="dxa"/>
          </w:tcPr>
          <w:p w14:paraId="6173464C" w14:textId="0E191694" w:rsidR="5B4BB9AB" w:rsidRDefault="5B4BB9AB" w:rsidP="5B4BB9AB">
            <w:pPr>
              <w:pStyle w:val="TableBullet1"/>
              <w:numPr>
                <w:ilvl w:val="0"/>
                <w:numId w:val="0"/>
              </w:numPr>
              <w:rPr>
                <w:rFonts w:ascii="Cambria" w:eastAsia="Calibri" w:hAnsi="Cambria"/>
              </w:rPr>
            </w:pPr>
            <w:r>
              <w:t>Certified copy of your qualification (see one of the 4 options under qualification and experience requirements in Table 1).</w:t>
            </w:r>
          </w:p>
          <w:p w14:paraId="4A0CD07A" w14:textId="73736169" w:rsidR="5B4BB9AB" w:rsidRDefault="5B4BB9AB" w:rsidP="5B4BB9AB">
            <w:pPr>
              <w:pStyle w:val="TableBullet1"/>
              <w:numPr>
                <w:ilvl w:val="0"/>
                <w:numId w:val="0"/>
              </w:numPr>
              <w:rPr>
                <w:rFonts w:ascii="Cambria" w:eastAsia="Calibri" w:hAnsi="Cambria"/>
              </w:rPr>
            </w:pPr>
          </w:p>
          <w:p w14:paraId="33B4FE38" w14:textId="56C803D9" w:rsidR="5B4BB9AB" w:rsidRDefault="5B4BB9AB" w:rsidP="5B4BB9AB">
            <w:pPr>
              <w:pStyle w:val="TableBullet1"/>
              <w:numPr>
                <w:ilvl w:val="0"/>
                <w:numId w:val="0"/>
              </w:numPr>
              <w:rPr>
                <w:rFonts w:ascii="Cambria" w:eastAsia="Calibri" w:hAnsi="Cambria"/>
              </w:rPr>
            </w:pPr>
            <w:r w:rsidRPr="5B4BB9AB">
              <w:rPr>
                <w:rFonts w:ascii="Cambria" w:eastAsia="Calibri" w:hAnsi="Cambria"/>
              </w:rPr>
              <w:t>If option requires dry bulk cargo and grain operation modules, also provide a copy of your transcript showing completion of the relevant modules.</w:t>
            </w:r>
          </w:p>
        </w:tc>
        <w:tc>
          <w:tcPr>
            <w:tcW w:w="4751" w:type="dxa"/>
          </w:tcPr>
          <w:p w14:paraId="6C6AD254" w14:textId="7F5ACBFD" w:rsidR="5B4BB9AB" w:rsidRDefault="5B4BB9AB" w:rsidP="5B4BB9AB">
            <w:pPr>
              <w:pStyle w:val="TableText"/>
              <w:spacing w:line="259" w:lineRule="auto"/>
            </w:pPr>
            <w:r>
              <w:t>Provide as applicable to demonstrate the relevant experience requirement:</w:t>
            </w:r>
          </w:p>
          <w:p w14:paraId="7F338387" w14:textId="008FEABC" w:rsidR="5B4BB9AB" w:rsidRDefault="5B4BB9AB" w:rsidP="002A526E">
            <w:pPr>
              <w:pStyle w:val="TableText"/>
              <w:numPr>
                <w:ilvl w:val="0"/>
                <w:numId w:val="14"/>
              </w:numPr>
              <w:spacing w:line="259" w:lineRule="auto"/>
              <w:rPr>
                <w:rFonts w:eastAsiaTheme="majorEastAsia" w:cstheme="majorBidi"/>
                <w:color w:val="000000" w:themeColor="text1"/>
              </w:rPr>
            </w:pPr>
            <w:r w:rsidRPr="5B4BB9AB">
              <w:rPr>
                <w:rFonts w:ascii="Cambria" w:hAnsi="Cambria"/>
                <w:color w:val="000000" w:themeColor="text1"/>
              </w:rPr>
              <w:t>Sea service record</w:t>
            </w:r>
          </w:p>
          <w:p w14:paraId="79F66C0F" w14:textId="2C993841" w:rsidR="5B4BB9AB" w:rsidRDefault="5B4BB9AB" w:rsidP="5B4BB9AB">
            <w:pPr>
              <w:pStyle w:val="TableText"/>
              <w:spacing w:line="259" w:lineRule="auto"/>
              <w:rPr>
                <w:rFonts w:ascii="Cambria" w:hAnsi="Cambria"/>
                <w:color w:val="000000" w:themeColor="text1"/>
              </w:rPr>
            </w:pPr>
            <w:r w:rsidRPr="5B4BB9AB">
              <w:rPr>
                <w:rFonts w:ascii="Cambria" w:hAnsi="Cambria"/>
                <w:color w:val="000000" w:themeColor="text1"/>
              </w:rPr>
              <w:t>OR</w:t>
            </w:r>
          </w:p>
          <w:p w14:paraId="575ABC01" w14:textId="1422C580" w:rsidR="5B4BB9AB" w:rsidRDefault="5B4BB9AB" w:rsidP="002A526E">
            <w:pPr>
              <w:pStyle w:val="TableText"/>
              <w:numPr>
                <w:ilvl w:val="0"/>
                <w:numId w:val="13"/>
              </w:numPr>
              <w:spacing w:line="259" w:lineRule="auto"/>
              <w:rPr>
                <w:rFonts w:eastAsiaTheme="majorEastAsia" w:cstheme="majorBidi"/>
                <w:color w:val="000000" w:themeColor="text1"/>
              </w:rPr>
            </w:pPr>
            <w:r w:rsidRPr="5B4BB9AB">
              <w:rPr>
                <w:rFonts w:ascii="Cambria" w:hAnsi="Cambria"/>
                <w:color w:val="000000" w:themeColor="text1"/>
              </w:rPr>
              <w:t>The following evidence supported by an Australian Commonwealth Statutory Declaration:</w:t>
            </w:r>
          </w:p>
          <w:p w14:paraId="4EA3B653" w14:textId="7C6A14E9" w:rsidR="5B4BB9AB" w:rsidRDefault="5B4BB9AB" w:rsidP="002A526E">
            <w:pPr>
              <w:pStyle w:val="TableText"/>
              <w:numPr>
                <w:ilvl w:val="1"/>
                <w:numId w:val="13"/>
              </w:numPr>
              <w:spacing w:line="259" w:lineRule="auto"/>
              <w:rPr>
                <w:color w:val="000000" w:themeColor="text1"/>
              </w:rPr>
            </w:pPr>
            <w:r w:rsidRPr="5B4BB9AB">
              <w:rPr>
                <w:rFonts w:ascii="Cambria" w:hAnsi="Cambria"/>
                <w:color w:val="000000" w:themeColor="text1"/>
              </w:rPr>
              <w:t>Discharge notices</w:t>
            </w:r>
          </w:p>
          <w:p w14:paraId="66975BD2" w14:textId="590ED8B2" w:rsidR="5B4BB9AB" w:rsidRDefault="5B4BB9AB" w:rsidP="002A526E">
            <w:pPr>
              <w:pStyle w:val="TableText"/>
              <w:numPr>
                <w:ilvl w:val="1"/>
                <w:numId w:val="13"/>
              </w:numPr>
              <w:spacing w:line="259" w:lineRule="auto"/>
              <w:rPr>
                <w:color w:val="000000" w:themeColor="text1"/>
              </w:rPr>
            </w:pPr>
            <w:r w:rsidRPr="5B4BB9AB">
              <w:rPr>
                <w:rFonts w:ascii="Cambria" w:hAnsi="Cambria"/>
                <w:color w:val="000000" w:themeColor="text1"/>
              </w:rPr>
              <w:t>Evidence of service</w:t>
            </w:r>
          </w:p>
          <w:p w14:paraId="1AB32B67" w14:textId="3963DBF5" w:rsidR="5B4BB9AB" w:rsidRDefault="5B4BB9AB" w:rsidP="002A526E">
            <w:pPr>
              <w:pStyle w:val="TableText"/>
              <w:numPr>
                <w:ilvl w:val="1"/>
                <w:numId w:val="13"/>
              </w:numPr>
              <w:spacing w:line="259" w:lineRule="auto"/>
              <w:rPr>
                <w:color w:val="000000" w:themeColor="text1"/>
              </w:rPr>
            </w:pPr>
            <w:r w:rsidRPr="5B4BB9AB">
              <w:rPr>
                <w:rFonts w:ascii="Cambria" w:hAnsi="Cambria"/>
                <w:color w:val="000000" w:themeColor="text1"/>
              </w:rPr>
              <w:t>Employer reference</w:t>
            </w:r>
          </w:p>
          <w:p w14:paraId="72253817" w14:textId="5513C1FA" w:rsidR="5B4BB9AB" w:rsidRDefault="5B4BB9AB" w:rsidP="002A526E">
            <w:pPr>
              <w:pStyle w:val="TableText"/>
              <w:numPr>
                <w:ilvl w:val="1"/>
                <w:numId w:val="13"/>
              </w:numPr>
              <w:spacing w:line="259" w:lineRule="auto"/>
              <w:rPr>
                <w:color w:val="000000" w:themeColor="text1"/>
              </w:rPr>
            </w:pPr>
            <w:r w:rsidRPr="5B4BB9AB">
              <w:rPr>
                <w:rFonts w:ascii="Cambria" w:hAnsi="Cambria"/>
                <w:color w:val="000000" w:themeColor="text1"/>
              </w:rPr>
              <w:t>Resume.</w:t>
            </w:r>
          </w:p>
        </w:tc>
      </w:tr>
    </w:tbl>
    <w:p w14:paraId="16FEEBF3" w14:textId="07D92F46" w:rsidR="00C45FF2" w:rsidRDefault="00C45FF2" w:rsidP="00C45FF2">
      <w:pPr>
        <w:pStyle w:val="Heading4"/>
      </w:pPr>
      <w:r>
        <w:t>Initial accreditation</w:t>
      </w:r>
    </w:p>
    <w:p w14:paraId="31F73F09" w14:textId="03C2D0EA" w:rsidR="00C45FF2" w:rsidRDefault="1AA7330F" w:rsidP="00C45FF2">
      <w:pPr>
        <w:pStyle w:val="ListBullet"/>
        <w:numPr>
          <w:ilvl w:val="0"/>
          <w:numId w:val="0"/>
        </w:numPr>
      </w:pPr>
      <w:r>
        <w:t>To be accredited, m</w:t>
      </w:r>
      <w:r w:rsidR="00C45FF2">
        <w:t>arine surveyors must have performed at least 10</w:t>
      </w:r>
      <w:r w:rsidR="006C49FC">
        <w:t> </w:t>
      </w:r>
      <w:r w:rsidR="00C45FF2">
        <w:t>bulk</w:t>
      </w:r>
      <w:r w:rsidR="006C49FC">
        <w:t> </w:t>
      </w:r>
      <w:r w:rsidR="00C45FF2">
        <w:t>vessel</w:t>
      </w:r>
      <w:r w:rsidR="006C49FC">
        <w:t> </w:t>
      </w:r>
      <w:r w:rsidR="00C45FF2">
        <w:t>surveys within a period of no less than 2</w:t>
      </w:r>
      <w:r w:rsidR="006C49FC">
        <w:t> </w:t>
      </w:r>
      <w:r w:rsidR="00C45FF2">
        <w:t>months and no more than 2</w:t>
      </w:r>
      <w:r w:rsidR="006C49FC">
        <w:t> </w:t>
      </w:r>
      <w:r w:rsidR="00C45FF2">
        <w:t>years, accompanied by another accredited marine surveyor (or a person who was a qualified marine surveyor</w:t>
      </w:r>
      <w:r w:rsidR="3A0AA5B4">
        <w:t xml:space="preserve"> prior to commencement of AGSA scheme</w:t>
      </w:r>
      <w:r w:rsidR="2019F9E9">
        <w:t>)</w:t>
      </w:r>
      <w:r w:rsidR="00C45FF2">
        <w:t>.</w:t>
      </w:r>
    </w:p>
    <w:p w14:paraId="2249A177" w14:textId="2271E585" w:rsidR="00C45FF2" w:rsidRPr="00C45FF2" w:rsidRDefault="00C45FF2" w:rsidP="00C45FF2">
      <w:pPr>
        <w:pStyle w:val="ListBullet"/>
        <w:numPr>
          <w:ilvl w:val="0"/>
          <w:numId w:val="0"/>
        </w:numPr>
      </w:pPr>
      <w:r>
        <w:rPr>
          <w:b/>
          <w:bCs/>
        </w:rPr>
        <w:t>Note:</w:t>
      </w:r>
      <w:r>
        <w:t xml:space="preserve"> If these 10</w:t>
      </w:r>
      <w:r w:rsidR="006C49FC">
        <w:t> </w:t>
      </w:r>
      <w:r w:rsidR="0F16D6D1">
        <w:t xml:space="preserve">supervised </w:t>
      </w:r>
      <w:r>
        <w:t>surveys were completed more than 3</w:t>
      </w:r>
      <w:r w:rsidR="006C49FC">
        <w:t> </w:t>
      </w:r>
      <w:r>
        <w:t xml:space="preserve">years ago, </w:t>
      </w:r>
      <w:r w:rsidR="59D6A03A">
        <w:t>marine surveyors</w:t>
      </w:r>
      <w:r>
        <w:t xml:space="preserve"> will also need to provide evidence </w:t>
      </w:r>
      <w:r w:rsidR="431EBA83">
        <w:t>they</w:t>
      </w:r>
      <w:r>
        <w:t xml:space="preserve"> performed at least 3</w:t>
      </w:r>
      <w:r w:rsidR="006C49FC">
        <w:t> </w:t>
      </w:r>
      <w:r>
        <w:t>bulk</w:t>
      </w:r>
      <w:r w:rsidR="006C49FC">
        <w:t> </w:t>
      </w:r>
      <w:r>
        <w:t>vessel</w:t>
      </w:r>
      <w:r w:rsidR="006C49FC">
        <w:t> </w:t>
      </w:r>
      <w:r>
        <w:t>surveys in the most recent 3</w:t>
      </w:r>
      <w:r w:rsidR="6A0C1B1C">
        <w:t>-</w:t>
      </w:r>
      <w:r>
        <w:t>year period.</w:t>
      </w:r>
    </w:p>
    <w:p w14:paraId="40AFCFE2" w14:textId="4E8F81C2" w:rsidR="00C45FF2" w:rsidRDefault="00C45FF2" w:rsidP="00C45FF2">
      <w:pPr>
        <w:pStyle w:val="Heading4"/>
      </w:pPr>
      <w:r>
        <w:t>Maintaining accreditation</w:t>
      </w:r>
    </w:p>
    <w:p w14:paraId="7271C51E" w14:textId="330F052B" w:rsidR="00C45FF2" w:rsidRDefault="789192CB" w:rsidP="00C45FF2">
      <w:pPr>
        <w:pStyle w:val="ListBullet"/>
        <w:numPr>
          <w:ilvl w:val="0"/>
          <w:numId w:val="0"/>
        </w:numPr>
      </w:pPr>
      <w:r>
        <w:t>To maintain accreditation, m</w:t>
      </w:r>
      <w:r w:rsidR="00C45FF2">
        <w:t xml:space="preserve">arine surveyors must </w:t>
      </w:r>
      <w:r w:rsidR="67DBAB1B">
        <w:t xml:space="preserve">continue to </w:t>
      </w:r>
      <w:r w:rsidR="00C45FF2">
        <w:t>perform at least 3</w:t>
      </w:r>
      <w:r w:rsidR="006C49FC">
        <w:t> </w:t>
      </w:r>
      <w:r w:rsidR="00C45FF2">
        <w:t>bulk</w:t>
      </w:r>
      <w:r w:rsidR="006C49FC">
        <w:t> </w:t>
      </w:r>
      <w:r w:rsidR="00C45FF2">
        <w:t>vessel</w:t>
      </w:r>
      <w:r w:rsidR="006C49FC">
        <w:t> </w:t>
      </w:r>
      <w:r w:rsidR="00C45FF2">
        <w:t>surveys in the most recent 3</w:t>
      </w:r>
      <w:r w:rsidR="187827A6">
        <w:t>-</w:t>
      </w:r>
      <w:r w:rsidR="00C45FF2">
        <w:t>year</w:t>
      </w:r>
      <w:r w:rsidR="006C49FC">
        <w:t> </w:t>
      </w:r>
      <w:r w:rsidR="00C45FF2">
        <w:t>period.</w:t>
      </w:r>
    </w:p>
    <w:p w14:paraId="00035CA6" w14:textId="5F2A49AE" w:rsidR="00C45FF2" w:rsidRDefault="00C45FF2" w:rsidP="00C45FF2">
      <w:pPr>
        <w:pStyle w:val="ListBullet"/>
        <w:numPr>
          <w:ilvl w:val="0"/>
          <w:numId w:val="0"/>
        </w:numPr>
      </w:pPr>
      <w:r w:rsidRPr="00C45FF2">
        <w:rPr>
          <w:b/>
          <w:bCs/>
        </w:rPr>
        <w:t>Note:</w:t>
      </w:r>
      <w:r>
        <w:rPr>
          <w:b/>
          <w:bCs/>
        </w:rPr>
        <w:t xml:space="preserve"> </w:t>
      </w:r>
    </w:p>
    <w:p w14:paraId="1A5D1763" w14:textId="3453F746" w:rsidR="00C45FF2" w:rsidRDefault="46178E9E" w:rsidP="00C45FF2">
      <w:pPr>
        <w:pStyle w:val="ListBullet"/>
        <w:numPr>
          <w:ilvl w:val="0"/>
          <w:numId w:val="0"/>
        </w:numPr>
      </w:pPr>
      <w:r>
        <w:t>The following e</w:t>
      </w:r>
      <w:r w:rsidR="00C45FF2">
        <w:t>vidence of your attendance at these surveys is required:</w:t>
      </w:r>
    </w:p>
    <w:p w14:paraId="7BE7B4CC" w14:textId="5B9D8DB7" w:rsidR="00C45FF2" w:rsidRDefault="2EDFCAB7" w:rsidP="00C45FF2">
      <w:pPr>
        <w:pStyle w:val="ListBullet"/>
      </w:pPr>
      <w:r>
        <w:t xml:space="preserve">Your </w:t>
      </w:r>
      <w:r w:rsidR="00C45FF2">
        <w:t>name as an attending surveyor listed on the F</w:t>
      </w:r>
      <w:r w:rsidR="18BAEE11">
        <w:t xml:space="preserve">itness </w:t>
      </w:r>
      <w:r w:rsidR="00671AAC">
        <w:t>to</w:t>
      </w:r>
      <w:r w:rsidR="18BAEE11">
        <w:t xml:space="preserve"> Load</w:t>
      </w:r>
      <w:r w:rsidR="00C45FF2">
        <w:t xml:space="preserve"> </w:t>
      </w:r>
      <w:r w:rsidR="002760FC">
        <w:t>c</w:t>
      </w:r>
      <w:r w:rsidR="00C45FF2">
        <w:t xml:space="preserve">ertificate </w:t>
      </w:r>
      <w:r w:rsidR="00671AAC">
        <w:t xml:space="preserve">(FTL) </w:t>
      </w:r>
      <w:r w:rsidR="1C9E3F1E">
        <w:t>that is provided</w:t>
      </w:r>
      <w:r w:rsidR="00C45FF2">
        <w:t xml:space="preserve"> to the </w:t>
      </w:r>
      <w:r w:rsidR="5C49F986">
        <w:t>Authorised Officer</w:t>
      </w:r>
      <w:r w:rsidR="00C45FF2">
        <w:t xml:space="preserve"> at the completion of the survey</w:t>
      </w:r>
      <w:r w:rsidR="7B398F4E">
        <w:t>;</w:t>
      </w:r>
      <w:r w:rsidR="00C45FF2">
        <w:t xml:space="preserve"> or</w:t>
      </w:r>
    </w:p>
    <w:p w14:paraId="6383C881" w14:textId="76629520" w:rsidR="00C45FF2" w:rsidRDefault="00C45FF2" w:rsidP="290063E3">
      <w:pPr>
        <w:pStyle w:val="ListBullet"/>
        <w:spacing w:after="0"/>
      </w:pPr>
      <w:r>
        <w:t>submission of a separate listing of your ship surveys, which must include:</w:t>
      </w:r>
    </w:p>
    <w:p w14:paraId="3EFFD84C" w14:textId="7A2F3E0B" w:rsidR="00C45FF2" w:rsidRDefault="00C45FF2" w:rsidP="00C45FF2">
      <w:pPr>
        <w:pStyle w:val="ListBullet2"/>
      </w:pPr>
      <w:r>
        <w:t>date</w:t>
      </w:r>
    </w:p>
    <w:p w14:paraId="016C2649" w14:textId="223503CA" w:rsidR="00C45FF2" w:rsidRDefault="00C45FF2" w:rsidP="00C45FF2">
      <w:pPr>
        <w:pStyle w:val="ListBullet2"/>
      </w:pPr>
      <w:r>
        <w:t>ship’s name</w:t>
      </w:r>
    </w:p>
    <w:p w14:paraId="66DF2942" w14:textId="7843F531" w:rsidR="00C45FF2" w:rsidRDefault="00C45FF2" w:rsidP="00C45FF2">
      <w:pPr>
        <w:pStyle w:val="ListBullet2"/>
      </w:pPr>
      <w:r>
        <w:t>grain type</w:t>
      </w:r>
    </w:p>
    <w:p w14:paraId="622263A4" w14:textId="30F74360" w:rsidR="00C45FF2" w:rsidRDefault="00C45FF2" w:rsidP="00C45FF2">
      <w:pPr>
        <w:pStyle w:val="ListBullet2"/>
      </w:pPr>
      <w:r>
        <w:t>port of survey</w:t>
      </w:r>
    </w:p>
    <w:p w14:paraId="18E07598" w14:textId="11D434FD" w:rsidR="00C45FF2" w:rsidRDefault="00C45FF2" w:rsidP="00C45FF2">
      <w:pPr>
        <w:pStyle w:val="ListBullet2"/>
      </w:pPr>
      <w:r>
        <w:t>attending FTL Surveyors name and signature</w:t>
      </w:r>
    </w:p>
    <w:p w14:paraId="15018B21" w14:textId="5284499E" w:rsidR="00C45FF2" w:rsidRDefault="00C45FF2" w:rsidP="00C45FF2">
      <w:pPr>
        <w:pStyle w:val="ListBullet2"/>
      </w:pPr>
      <w:r>
        <w:t>Master’s signature and ship’s stamp.</w:t>
      </w:r>
    </w:p>
    <w:p w14:paraId="0994A8C4" w14:textId="303A6C01" w:rsidR="00374CBC" w:rsidRDefault="00374CBC"/>
    <w:p w14:paraId="728C6179" w14:textId="77BA3548" w:rsidR="003E1646" w:rsidRDefault="003E1646" w:rsidP="003E1646">
      <w:pPr>
        <w:pStyle w:val="Heading2"/>
      </w:pPr>
      <w:r>
        <w:t>Background</w:t>
      </w:r>
    </w:p>
    <w:p w14:paraId="3CD21735" w14:textId="465286E3" w:rsidR="003E1646" w:rsidRDefault="003E1646" w:rsidP="003E1646">
      <w:r>
        <w:t>The plant rules commenced 28</w:t>
      </w:r>
      <w:r w:rsidR="008A4528">
        <w:t> </w:t>
      </w:r>
      <w:r>
        <w:t>March</w:t>
      </w:r>
      <w:r w:rsidR="008A4528">
        <w:t> </w:t>
      </w:r>
      <w:r>
        <w:t>2021 and</w:t>
      </w:r>
      <w:r w:rsidR="67855FE3">
        <w:t>, along with the Export Control Act 2020,</w:t>
      </w:r>
      <w:r>
        <w:t xml:space="preserve"> set the specific requirements for the export of plants and plant products. </w:t>
      </w:r>
      <w:r w:rsidR="2936C5EA">
        <w:t>W</w:t>
      </w:r>
      <w:r>
        <w:t xml:space="preserve">e have been tracking areas where the new legislation may not align with current business </w:t>
      </w:r>
      <w:r w:rsidR="00AA2E94">
        <w:t xml:space="preserve">practice </w:t>
      </w:r>
      <w:r>
        <w:t xml:space="preserve">and regulatory </w:t>
      </w:r>
      <w:r w:rsidR="00AA2E94">
        <w:t>expectations</w:t>
      </w:r>
      <w:r>
        <w:t>, and where additional regulatory improvements are needed. The plant rules will be reviewed annually and amended where needed.</w:t>
      </w:r>
    </w:p>
    <w:p w14:paraId="0CBF0677" w14:textId="77777777" w:rsidR="00B82095" w:rsidRPr="0080517C" w:rsidRDefault="00B82095" w:rsidP="0080517C">
      <w:pPr>
        <w:pStyle w:val="Heading2"/>
      </w:pPr>
      <w:r>
        <w:t>Further information</w:t>
      </w:r>
    </w:p>
    <w:p w14:paraId="154E2FC9" w14:textId="6042695F" w:rsidR="6F6B63E9" w:rsidRDefault="6F6B63E9" w:rsidP="5F60B8D9">
      <w:pPr>
        <w:rPr>
          <w:rFonts w:ascii="Cambria" w:eastAsia="Cambria" w:hAnsi="Cambria" w:cs="Cambria"/>
          <w:color w:val="000000" w:themeColor="text1"/>
        </w:rPr>
      </w:pPr>
      <w:r w:rsidRPr="5F60B8D9">
        <w:rPr>
          <w:rFonts w:ascii="Cambria" w:eastAsia="Cambria" w:hAnsi="Cambria" w:cs="Cambria"/>
          <w:color w:val="000000" w:themeColor="text1"/>
        </w:rPr>
        <w:t xml:space="preserve">Email </w:t>
      </w:r>
      <w:hyperlink r:id="rId12">
        <w:r w:rsidRPr="5F60B8D9">
          <w:rPr>
            <w:rStyle w:val="Hyperlink"/>
            <w:rFonts w:ascii="Cambria" w:eastAsia="Cambria" w:hAnsi="Cambria" w:cs="Cambria"/>
          </w:rPr>
          <w:t>plantexportreform@awe.gov.au</w:t>
        </w:r>
      </w:hyperlink>
    </w:p>
    <w:p w14:paraId="5F5BE7AD" w14:textId="6A511D6F" w:rsidR="6F6B63E9" w:rsidRDefault="6F6B63E9" w:rsidP="5F60B8D9">
      <w:pPr>
        <w:rPr>
          <w:rFonts w:ascii="Cambria" w:eastAsia="Cambria" w:hAnsi="Cambria" w:cs="Cambria"/>
          <w:lang w:val="en-US"/>
        </w:rPr>
      </w:pPr>
      <w:r w:rsidRPr="290063E3">
        <w:rPr>
          <w:rFonts w:ascii="Cambria" w:eastAsia="Cambria" w:hAnsi="Cambria" w:cs="Cambria"/>
          <w:color w:val="000000" w:themeColor="text1"/>
        </w:rPr>
        <w:t>Web</w:t>
      </w:r>
    </w:p>
    <w:p w14:paraId="3DF26CF0" w14:textId="2F1F4B37" w:rsidR="2928A672" w:rsidRPr="00B55333" w:rsidRDefault="00FA17D5" w:rsidP="00292272">
      <w:pPr>
        <w:pStyle w:val="ListBullet"/>
        <w:rPr>
          <w:rStyle w:val="Hyperlink"/>
          <w:rFonts w:eastAsiaTheme="minorEastAsia"/>
        </w:rPr>
      </w:pPr>
      <w:r w:rsidRPr="5B4BB9AB">
        <w:fldChar w:fldCharType="begin"/>
      </w:r>
      <w:r w:rsidRPr="601CC9CC">
        <w:instrText xml:space="preserve"> HYPERLINK "https://www.awe.gov.au/biosecurity-trade/export/controlled-goods/plants-plant-products/new-legislation/plant-export-legislation-changes" </w:instrText>
      </w:r>
      <w:r w:rsidRPr="5B4BB9AB">
        <w:fldChar w:fldCharType="separate"/>
      </w:r>
      <w:r w:rsidR="2928A672" w:rsidRPr="601CC9CC">
        <w:rPr>
          <w:rStyle w:val="Hyperlink"/>
          <w:rFonts w:eastAsia="Calibri" w:cs="Calibri"/>
        </w:rPr>
        <w:t>awe.gov.au/plant-export-leg-changes</w:t>
      </w:r>
    </w:p>
    <w:p w14:paraId="4CF0DD05" w14:textId="52F8362E" w:rsidR="2928A672" w:rsidRDefault="00FA17D5" w:rsidP="00292272">
      <w:pPr>
        <w:pStyle w:val="ListBullet"/>
        <w:rPr>
          <w:rFonts w:eastAsiaTheme="minorEastAsia"/>
          <w:color w:val="165788"/>
        </w:rPr>
      </w:pPr>
      <w:r w:rsidRPr="5B4BB9AB">
        <w:fldChar w:fldCharType="end"/>
      </w:r>
      <w:hyperlink r:id="rId13">
        <w:r w:rsidR="00B55333" w:rsidRPr="5B4BB9AB">
          <w:rPr>
            <w:rStyle w:val="Hyperlink"/>
            <w:rFonts w:ascii="Cambria" w:eastAsia="Cambria" w:hAnsi="Cambria" w:cs="Cambria"/>
          </w:rPr>
          <w:t>awe.gov.au/market-access-trade/improving-export-legislation</w:t>
        </w:r>
      </w:hyperlink>
    </w:p>
    <w:p w14:paraId="4B6E10B5" w14:textId="13DCA644" w:rsidR="187E9770" w:rsidRDefault="00292272" w:rsidP="00292272">
      <w:pPr>
        <w:pStyle w:val="ListBullet"/>
        <w:rPr>
          <w:rFonts w:eastAsiaTheme="minorEastAsia"/>
          <w:color w:val="165788"/>
        </w:rPr>
      </w:pPr>
      <w:hyperlink r:id="rId14">
        <w:r w:rsidR="187E9770" w:rsidRPr="5B4BB9AB">
          <w:rPr>
            <w:rStyle w:val="Hyperlink"/>
            <w:rFonts w:ascii="Cambria" w:eastAsia="Cambria" w:hAnsi="Cambria" w:cs="Cambria"/>
          </w:rPr>
          <w:t>https://www.aimsurveyors.com.au/</w:t>
        </w:r>
      </w:hyperlink>
    </w:p>
    <w:p w14:paraId="23CD7A7D" w14:textId="77777777" w:rsidR="00E9781D" w:rsidRDefault="00E9781D" w:rsidP="00E9781D">
      <w:pPr>
        <w:pStyle w:val="Normalsmall"/>
        <w:spacing w:before="360"/>
      </w:pPr>
      <w:r>
        <w:t>© Commonwealth of Australia 2021</w:t>
      </w:r>
    </w:p>
    <w:p w14:paraId="1CE0CC5A"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70C6259"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4590BBA9" w14:textId="57AC83A7" w:rsidR="00696682" w:rsidRDefault="00E9781D" w:rsidP="00E9781D">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696682" w:rsidSect="00A8157A">
      <w:headerReference w:type="default" r:id="rId16"/>
      <w:footerReference w:type="default" r:id="rId17"/>
      <w:headerReference w:type="first" r:id="rId18"/>
      <w:footerReference w:type="first" r:id="rId19"/>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C939" w14:textId="77777777" w:rsidR="009844EA" w:rsidRDefault="009844EA">
      <w:r>
        <w:separator/>
      </w:r>
    </w:p>
    <w:p w14:paraId="20653D1E" w14:textId="77777777" w:rsidR="009844EA" w:rsidRDefault="009844EA"/>
    <w:p w14:paraId="66E65E38" w14:textId="77777777" w:rsidR="009844EA" w:rsidRDefault="009844EA"/>
  </w:endnote>
  <w:endnote w:type="continuationSeparator" w:id="0">
    <w:p w14:paraId="1D3BE319" w14:textId="77777777" w:rsidR="009844EA" w:rsidRDefault="009844EA">
      <w:r>
        <w:continuationSeparator/>
      </w:r>
    </w:p>
    <w:p w14:paraId="1D83EC2F" w14:textId="77777777" w:rsidR="009844EA" w:rsidRDefault="009844EA"/>
    <w:p w14:paraId="69088018" w14:textId="77777777" w:rsidR="009844EA" w:rsidRDefault="009844EA"/>
  </w:endnote>
  <w:endnote w:type="continuationNotice" w:id="1">
    <w:p w14:paraId="20847A7E" w14:textId="77777777" w:rsidR="009844EA" w:rsidRDefault="009844EA">
      <w:pPr>
        <w:pStyle w:val="Footer"/>
      </w:pPr>
    </w:p>
    <w:p w14:paraId="155BF75D" w14:textId="77777777" w:rsidR="009844EA" w:rsidRDefault="009844EA"/>
    <w:p w14:paraId="042D581F" w14:textId="77777777" w:rsidR="009844EA" w:rsidRDefault="00984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7477" w14:textId="77777777" w:rsidR="000542B4" w:rsidRDefault="000542B4" w:rsidP="000542B4">
    <w:pPr>
      <w:pStyle w:val="Footer"/>
    </w:pPr>
    <w:r>
      <w:t xml:space="preserve">Department of Agriculture, </w:t>
    </w:r>
    <w:proofErr w:type="gramStart"/>
    <w:r>
      <w:t>Water</w:t>
    </w:r>
    <w:proofErr w:type="gramEnd"/>
    <w:r>
      <w:t xml:space="preserve"> and the Environment</w:t>
    </w:r>
  </w:p>
  <w:p w14:paraId="51A09124" w14:textId="212ADD43" w:rsidR="000542B4" w:rsidRDefault="00292272"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C8E09F7" w14:textId="77777777" w:rsidR="000542B4" w:rsidRDefault="000542B4" w:rsidP="00A77E8E">
        <w:pPr>
          <w:pStyle w:val="Footer"/>
        </w:pPr>
        <w:r>
          <w:t xml:space="preserve">Department of Agriculture, </w:t>
        </w:r>
        <w:proofErr w:type="gramStart"/>
        <w:r>
          <w:t>Water</w:t>
        </w:r>
        <w:proofErr w:type="gramEnd"/>
        <w:r>
          <w:t xml:space="preserve"> and the Environment</w:t>
        </w:r>
      </w:p>
      <w:p w14:paraId="2D60CB34" w14:textId="002131DC"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199F" w14:textId="77777777" w:rsidR="009844EA" w:rsidRDefault="009844EA">
      <w:r>
        <w:separator/>
      </w:r>
    </w:p>
    <w:p w14:paraId="3493C60C" w14:textId="77777777" w:rsidR="009844EA" w:rsidRDefault="009844EA"/>
    <w:p w14:paraId="242199AC" w14:textId="77777777" w:rsidR="009844EA" w:rsidRDefault="009844EA"/>
  </w:footnote>
  <w:footnote w:type="continuationSeparator" w:id="0">
    <w:p w14:paraId="01BCC1F0" w14:textId="77777777" w:rsidR="009844EA" w:rsidRDefault="009844EA">
      <w:r>
        <w:continuationSeparator/>
      </w:r>
    </w:p>
    <w:p w14:paraId="4168D766" w14:textId="77777777" w:rsidR="009844EA" w:rsidRDefault="009844EA"/>
    <w:p w14:paraId="6E1C3B45" w14:textId="77777777" w:rsidR="009844EA" w:rsidRDefault="009844EA"/>
  </w:footnote>
  <w:footnote w:type="continuationNotice" w:id="1">
    <w:p w14:paraId="3A6034F3" w14:textId="77777777" w:rsidR="009844EA" w:rsidRDefault="009844EA">
      <w:pPr>
        <w:pStyle w:val="Footer"/>
      </w:pPr>
    </w:p>
    <w:p w14:paraId="17DC1E27" w14:textId="77777777" w:rsidR="009844EA" w:rsidRDefault="009844EA"/>
    <w:p w14:paraId="727D89C5" w14:textId="77777777" w:rsidR="009844EA" w:rsidRDefault="00984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0477" w14:textId="18E9CAE6" w:rsidR="000542B4" w:rsidRPr="007A5540" w:rsidRDefault="007A5540" w:rsidP="007A5540">
    <w:pPr>
      <w:pStyle w:val="Header"/>
    </w:pPr>
    <w:r w:rsidRPr="007A5540">
      <w:t xml:space="preserve">Plant rules – overview of changes </w:t>
    </w:r>
    <w:r w:rsidR="00691939" w:rsidRPr="00691939">
      <w:t>effecting export bulk vessels commencing July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233A" w14:textId="02D2C2E1" w:rsidR="000E455C" w:rsidRDefault="00691939" w:rsidP="00A8157A">
    <w:pPr>
      <w:pStyle w:val="Footer"/>
      <w:spacing w:after="0"/>
      <w:jc w:val="left"/>
    </w:pPr>
    <w:r>
      <w:rPr>
        <w:noProof/>
        <w:lang w:eastAsia="en-AU"/>
      </w:rPr>
      <w:drawing>
        <wp:anchor distT="0" distB="0" distL="114300" distR="114300" simplePos="0" relativeHeight="251658240" behindDoc="1" locked="0" layoutInCell="1" allowOverlap="1" wp14:anchorId="6A8ADE65" wp14:editId="63E60BBC">
          <wp:simplePos x="0" y="0"/>
          <wp:positionH relativeFrom="page">
            <wp:align>right</wp:align>
          </wp:positionH>
          <wp:positionV relativeFrom="paragraph">
            <wp:posOffset>-360053</wp:posOffset>
          </wp:positionV>
          <wp:extent cx="7563600" cy="2162335"/>
          <wp:effectExtent l="0" t="0" r="0" b="0"/>
          <wp:wrapNone/>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1">
                    <a:extLst>
                      <a:ext uri="{28A0092B-C50C-407E-A947-70E740481C1C}">
                        <a14:useLocalDpi xmlns:a14="http://schemas.microsoft.com/office/drawing/2010/main" val="0"/>
                      </a:ext>
                    </a:extLst>
                  </a:blip>
                  <a:stretch>
                    <a:fillRect/>
                  </a:stretch>
                </pic:blipFill>
                <pic:spPr>
                  <a:xfrm>
                    <a:off x="0" y="0"/>
                    <a:ext cx="7563600" cy="2162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97268BC"/>
    <w:multiLevelType w:val="hybridMultilevel"/>
    <w:tmpl w:val="7FC641D0"/>
    <w:lvl w:ilvl="0" w:tplc="27263FAC">
      <w:start w:val="1"/>
      <w:numFmt w:val="bullet"/>
      <w:lvlText w:val=""/>
      <w:lvlJc w:val="left"/>
      <w:pPr>
        <w:ind w:left="720" w:hanging="360"/>
      </w:pPr>
      <w:rPr>
        <w:rFonts w:ascii="Symbol" w:hAnsi="Symbol" w:hint="default"/>
      </w:rPr>
    </w:lvl>
    <w:lvl w:ilvl="1" w:tplc="18FA779C">
      <w:start w:val="1"/>
      <w:numFmt w:val="bullet"/>
      <w:lvlText w:val="o"/>
      <w:lvlJc w:val="left"/>
      <w:pPr>
        <w:ind w:left="1440" w:hanging="360"/>
      </w:pPr>
      <w:rPr>
        <w:rFonts w:ascii="Courier New" w:hAnsi="Courier New" w:hint="default"/>
      </w:rPr>
    </w:lvl>
    <w:lvl w:ilvl="2" w:tplc="20DAC4A8">
      <w:start w:val="1"/>
      <w:numFmt w:val="bullet"/>
      <w:lvlText w:val=""/>
      <w:lvlJc w:val="left"/>
      <w:pPr>
        <w:ind w:left="2160" w:hanging="360"/>
      </w:pPr>
      <w:rPr>
        <w:rFonts w:ascii="Wingdings" w:hAnsi="Wingdings" w:hint="default"/>
      </w:rPr>
    </w:lvl>
    <w:lvl w:ilvl="3" w:tplc="FC9EC980">
      <w:start w:val="1"/>
      <w:numFmt w:val="bullet"/>
      <w:lvlText w:val=""/>
      <w:lvlJc w:val="left"/>
      <w:pPr>
        <w:ind w:left="2880" w:hanging="360"/>
      </w:pPr>
      <w:rPr>
        <w:rFonts w:ascii="Symbol" w:hAnsi="Symbol" w:hint="default"/>
      </w:rPr>
    </w:lvl>
    <w:lvl w:ilvl="4" w:tplc="D5B28442">
      <w:start w:val="1"/>
      <w:numFmt w:val="bullet"/>
      <w:lvlText w:val="o"/>
      <w:lvlJc w:val="left"/>
      <w:pPr>
        <w:ind w:left="3600" w:hanging="360"/>
      </w:pPr>
      <w:rPr>
        <w:rFonts w:ascii="Courier New" w:hAnsi="Courier New" w:hint="default"/>
      </w:rPr>
    </w:lvl>
    <w:lvl w:ilvl="5" w:tplc="711A6F16">
      <w:start w:val="1"/>
      <w:numFmt w:val="bullet"/>
      <w:lvlText w:val=""/>
      <w:lvlJc w:val="left"/>
      <w:pPr>
        <w:ind w:left="4320" w:hanging="360"/>
      </w:pPr>
      <w:rPr>
        <w:rFonts w:ascii="Wingdings" w:hAnsi="Wingdings" w:hint="default"/>
      </w:rPr>
    </w:lvl>
    <w:lvl w:ilvl="6" w:tplc="FE2804E6">
      <w:start w:val="1"/>
      <w:numFmt w:val="bullet"/>
      <w:lvlText w:val=""/>
      <w:lvlJc w:val="left"/>
      <w:pPr>
        <w:ind w:left="5040" w:hanging="360"/>
      </w:pPr>
      <w:rPr>
        <w:rFonts w:ascii="Symbol" w:hAnsi="Symbol" w:hint="default"/>
      </w:rPr>
    </w:lvl>
    <w:lvl w:ilvl="7" w:tplc="685059C6">
      <w:start w:val="1"/>
      <w:numFmt w:val="bullet"/>
      <w:lvlText w:val="o"/>
      <w:lvlJc w:val="left"/>
      <w:pPr>
        <w:ind w:left="5760" w:hanging="360"/>
      </w:pPr>
      <w:rPr>
        <w:rFonts w:ascii="Courier New" w:hAnsi="Courier New" w:hint="default"/>
      </w:rPr>
    </w:lvl>
    <w:lvl w:ilvl="8" w:tplc="63C01AA0">
      <w:start w:val="1"/>
      <w:numFmt w:val="bullet"/>
      <w:lvlText w:val=""/>
      <w:lvlJc w:val="left"/>
      <w:pPr>
        <w:ind w:left="6480" w:hanging="360"/>
      </w:pPr>
      <w:rPr>
        <w:rFonts w:ascii="Wingdings" w:hAnsi="Wingdings" w:hint="default"/>
      </w:rPr>
    </w:lvl>
  </w:abstractNum>
  <w:abstractNum w:abstractNumId="3" w15:restartNumberingAfterBreak="0">
    <w:nsid w:val="21A328D5"/>
    <w:multiLevelType w:val="multilevel"/>
    <w:tmpl w:val="47AAA7EE"/>
    <w:numStyleLink w:val="Numberlist"/>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5A73706"/>
    <w:multiLevelType w:val="hybridMultilevel"/>
    <w:tmpl w:val="307C842E"/>
    <w:lvl w:ilvl="0" w:tplc="808AC04E">
      <w:start w:val="1"/>
      <w:numFmt w:val="bullet"/>
      <w:lvlText w:val=""/>
      <w:lvlJc w:val="left"/>
      <w:pPr>
        <w:ind w:left="720" w:hanging="360"/>
      </w:pPr>
      <w:rPr>
        <w:rFonts w:ascii="Symbol" w:hAnsi="Symbol" w:hint="default"/>
      </w:rPr>
    </w:lvl>
    <w:lvl w:ilvl="1" w:tplc="2166A1E4">
      <w:start w:val="1"/>
      <w:numFmt w:val="bullet"/>
      <w:lvlText w:val="o"/>
      <w:lvlJc w:val="left"/>
      <w:pPr>
        <w:ind w:left="1440" w:hanging="360"/>
      </w:pPr>
      <w:rPr>
        <w:rFonts w:ascii="Courier New" w:hAnsi="Courier New" w:hint="default"/>
      </w:rPr>
    </w:lvl>
    <w:lvl w:ilvl="2" w:tplc="4D10D2B2">
      <w:start w:val="1"/>
      <w:numFmt w:val="bullet"/>
      <w:lvlText w:val=""/>
      <w:lvlJc w:val="left"/>
      <w:pPr>
        <w:ind w:left="2160" w:hanging="360"/>
      </w:pPr>
      <w:rPr>
        <w:rFonts w:ascii="Wingdings" w:hAnsi="Wingdings" w:hint="default"/>
      </w:rPr>
    </w:lvl>
    <w:lvl w:ilvl="3" w:tplc="B7F83FB8">
      <w:start w:val="1"/>
      <w:numFmt w:val="bullet"/>
      <w:lvlText w:val=""/>
      <w:lvlJc w:val="left"/>
      <w:pPr>
        <w:ind w:left="2880" w:hanging="360"/>
      </w:pPr>
      <w:rPr>
        <w:rFonts w:ascii="Symbol" w:hAnsi="Symbol" w:hint="default"/>
      </w:rPr>
    </w:lvl>
    <w:lvl w:ilvl="4" w:tplc="0762B798">
      <w:start w:val="1"/>
      <w:numFmt w:val="bullet"/>
      <w:lvlText w:val="o"/>
      <w:lvlJc w:val="left"/>
      <w:pPr>
        <w:ind w:left="3600" w:hanging="360"/>
      </w:pPr>
      <w:rPr>
        <w:rFonts w:ascii="Courier New" w:hAnsi="Courier New" w:hint="default"/>
      </w:rPr>
    </w:lvl>
    <w:lvl w:ilvl="5" w:tplc="DF6A70EE">
      <w:start w:val="1"/>
      <w:numFmt w:val="bullet"/>
      <w:lvlText w:val=""/>
      <w:lvlJc w:val="left"/>
      <w:pPr>
        <w:ind w:left="4320" w:hanging="360"/>
      </w:pPr>
      <w:rPr>
        <w:rFonts w:ascii="Wingdings" w:hAnsi="Wingdings" w:hint="default"/>
      </w:rPr>
    </w:lvl>
    <w:lvl w:ilvl="6" w:tplc="BD62EF5C">
      <w:start w:val="1"/>
      <w:numFmt w:val="bullet"/>
      <w:lvlText w:val=""/>
      <w:lvlJc w:val="left"/>
      <w:pPr>
        <w:ind w:left="5040" w:hanging="360"/>
      </w:pPr>
      <w:rPr>
        <w:rFonts w:ascii="Symbol" w:hAnsi="Symbol" w:hint="default"/>
      </w:rPr>
    </w:lvl>
    <w:lvl w:ilvl="7" w:tplc="2B00208C">
      <w:start w:val="1"/>
      <w:numFmt w:val="bullet"/>
      <w:lvlText w:val="o"/>
      <w:lvlJc w:val="left"/>
      <w:pPr>
        <w:ind w:left="5760" w:hanging="360"/>
      </w:pPr>
      <w:rPr>
        <w:rFonts w:ascii="Courier New" w:hAnsi="Courier New" w:hint="default"/>
      </w:rPr>
    </w:lvl>
    <w:lvl w:ilvl="8" w:tplc="F8C435E8">
      <w:start w:val="1"/>
      <w:numFmt w:val="bullet"/>
      <w:lvlText w:val=""/>
      <w:lvlJc w:val="left"/>
      <w:pPr>
        <w:ind w:left="6480" w:hanging="360"/>
      </w:pPr>
      <w:rPr>
        <w:rFonts w:ascii="Wingdings" w:hAnsi="Wingdings" w:hint="default"/>
      </w:rPr>
    </w:lvl>
  </w:abstractNum>
  <w:abstractNum w:abstractNumId="6" w15:restartNumberingAfterBreak="0">
    <w:nsid w:val="26153368"/>
    <w:multiLevelType w:val="hybridMultilevel"/>
    <w:tmpl w:val="AAECBD26"/>
    <w:lvl w:ilvl="0" w:tplc="0CBE4F66">
      <w:start w:val="1"/>
      <w:numFmt w:val="bullet"/>
      <w:lvlText w:val=""/>
      <w:lvlJc w:val="left"/>
      <w:pPr>
        <w:ind w:left="720" w:hanging="360"/>
      </w:pPr>
      <w:rPr>
        <w:rFonts w:ascii="Symbol" w:hAnsi="Symbol" w:hint="default"/>
      </w:rPr>
    </w:lvl>
    <w:lvl w:ilvl="1" w:tplc="84A4F03E">
      <w:start w:val="1"/>
      <w:numFmt w:val="bullet"/>
      <w:lvlText w:val="o"/>
      <w:lvlJc w:val="left"/>
      <w:pPr>
        <w:ind w:left="1440" w:hanging="360"/>
      </w:pPr>
      <w:rPr>
        <w:rFonts w:ascii="Courier New" w:hAnsi="Courier New" w:hint="default"/>
      </w:rPr>
    </w:lvl>
    <w:lvl w:ilvl="2" w:tplc="43AC900E">
      <w:start w:val="1"/>
      <w:numFmt w:val="bullet"/>
      <w:lvlText w:val=""/>
      <w:lvlJc w:val="left"/>
      <w:pPr>
        <w:ind w:left="2160" w:hanging="360"/>
      </w:pPr>
      <w:rPr>
        <w:rFonts w:ascii="Wingdings" w:hAnsi="Wingdings" w:hint="default"/>
      </w:rPr>
    </w:lvl>
    <w:lvl w:ilvl="3" w:tplc="DE02AEC2">
      <w:start w:val="1"/>
      <w:numFmt w:val="bullet"/>
      <w:lvlText w:val=""/>
      <w:lvlJc w:val="left"/>
      <w:pPr>
        <w:ind w:left="2880" w:hanging="360"/>
      </w:pPr>
      <w:rPr>
        <w:rFonts w:ascii="Symbol" w:hAnsi="Symbol" w:hint="default"/>
      </w:rPr>
    </w:lvl>
    <w:lvl w:ilvl="4" w:tplc="DE3651A0">
      <w:start w:val="1"/>
      <w:numFmt w:val="bullet"/>
      <w:lvlText w:val="o"/>
      <w:lvlJc w:val="left"/>
      <w:pPr>
        <w:ind w:left="3600" w:hanging="360"/>
      </w:pPr>
      <w:rPr>
        <w:rFonts w:ascii="Courier New" w:hAnsi="Courier New" w:hint="default"/>
      </w:rPr>
    </w:lvl>
    <w:lvl w:ilvl="5" w:tplc="CA9C7F50">
      <w:start w:val="1"/>
      <w:numFmt w:val="bullet"/>
      <w:lvlText w:val=""/>
      <w:lvlJc w:val="left"/>
      <w:pPr>
        <w:ind w:left="4320" w:hanging="360"/>
      </w:pPr>
      <w:rPr>
        <w:rFonts w:ascii="Wingdings" w:hAnsi="Wingdings" w:hint="default"/>
      </w:rPr>
    </w:lvl>
    <w:lvl w:ilvl="6" w:tplc="91F60F48">
      <w:start w:val="1"/>
      <w:numFmt w:val="bullet"/>
      <w:lvlText w:val=""/>
      <w:lvlJc w:val="left"/>
      <w:pPr>
        <w:ind w:left="5040" w:hanging="360"/>
      </w:pPr>
      <w:rPr>
        <w:rFonts w:ascii="Symbol" w:hAnsi="Symbol" w:hint="default"/>
      </w:rPr>
    </w:lvl>
    <w:lvl w:ilvl="7" w:tplc="8BF0000E">
      <w:start w:val="1"/>
      <w:numFmt w:val="bullet"/>
      <w:lvlText w:val="o"/>
      <w:lvlJc w:val="left"/>
      <w:pPr>
        <w:ind w:left="5760" w:hanging="360"/>
      </w:pPr>
      <w:rPr>
        <w:rFonts w:ascii="Courier New" w:hAnsi="Courier New" w:hint="default"/>
      </w:rPr>
    </w:lvl>
    <w:lvl w:ilvl="8" w:tplc="66EA81C8">
      <w:start w:val="1"/>
      <w:numFmt w:val="bullet"/>
      <w:lvlText w:val=""/>
      <w:lvlJc w:val="left"/>
      <w:pPr>
        <w:ind w:left="6480" w:hanging="360"/>
      </w:pPr>
      <w:rPr>
        <w:rFonts w:ascii="Wingdings" w:hAnsi="Wingdings" w:hint="default"/>
      </w:rPr>
    </w:lvl>
  </w:abstractNum>
  <w:abstractNum w:abstractNumId="7"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AA14453C"/>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4223601"/>
    <w:multiLevelType w:val="hybridMultilevel"/>
    <w:tmpl w:val="F9E4421A"/>
    <w:lvl w:ilvl="0" w:tplc="3E3265CE">
      <w:start w:val="1"/>
      <w:numFmt w:val="bullet"/>
      <w:lvlText w:val=""/>
      <w:lvlJc w:val="left"/>
      <w:pPr>
        <w:ind w:left="720" w:hanging="360"/>
      </w:pPr>
      <w:rPr>
        <w:rFonts w:ascii="Symbol" w:hAnsi="Symbol" w:hint="default"/>
      </w:rPr>
    </w:lvl>
    <w:lvl w:ilvl="1" w:tplc="01C2C5D0">
      <w:start w:val="1"/>
      <w:numFmt w:val="bullet"/>
      <w:lvlText w:val="o"/>
      <w:lvlJc w:val="left"/>
      <w:pPr>
        <w:ind w:left="1440" w:hanging="360"/>
      </w:pPr>
      <w:rPr>
        <w:rFonts w:ascii="Courier New" w:hAnsi="Courier New" w:hint="default"/>
      </w:rPr>
    </w:lvl>
    <w:lvl w:ilvl="2" w:tplc="4E12896E">
      <w:start w:val="1"/>
      <w:numFmt w:val="bullet"/>
      <w:lvlText w:val=""/>
      <w:lvlJc w:val="left"/>
      <w:pPr>
        <w:ind w:left="2160" w:hanging="360"/>
      </w:pPr>
      <w:rPr>
        <w:rFonts w:ascii="Wingdings" w:hAnsi="Wingdings" w:hint="default"/>
      </w:rPr>
    </w:lvl>
    <w:lvl w:ilvl="3" w:tplc="B6BCB830">
      <w:start w:val="1"/>
      <w:numFmt w:val="bullet"/>
      <w:lvlText w:val=""/>
      <w:lvlJc w:val="left"/>
      <w:pPr>
        <w:ind w:left="2880" w:hanging="360"/>
      </w:pPr>
      <w:rPr>
        <w:rFonts w:ascii="Symbol" w:hAnsi="Symbol" w:hint="default"/>
      </w:rPr>
    </w:lvl>
    <w:lvl w:ilvl="4" w:tplc="BBE28828">
      <w:start w:val="1"/>
      <w:numFmt w:val="bullet"/>
      <w:lvlText w:val="o"/>
      <w:lvlJc w:val="left"/>
      <w:pPr>
        <w:ind w:left="3600" w:hanging="360"/>
      </w:pPr>
      <w:rPr>
        <w:rFonts w:ascii="Courier New" w:hAnsi="Courier New" w:hint="default"/>
      </w:rPr>
    </w:lvl>
    <w:lvl w:ilvl="5" w:tplc="C73E4B6E">
      <w:start w:val="1"/>
      <w:numFmt w:val="bullet"/>
      <w:lvlText w:val=""/>
      <w:lvlJc w:val="left"/>
      <w:pPr>
        <w:ind w:left="4320" w:hanging="360"/>
      </w:pPr>
      <w:rPr>
        <w:rFonts w:ascii="Wingdings" w:hAnsi="Wingdings" w:hint="default"/>
      </w:rPr>
    </w:lvl>
    <w:lvl w:ilvl="6" w:tplc="2D3CAF8E">
      <w:start w:val="1"/>
      <w:numFmt w:val="bullet"/>
      <w:lvlText w:val=""/>
      <w:lvlJc w:val="left"/>
      <w:pPr>
        <w:ind w:left="5040" w:hanging="360"/>
      </w:pPr>
      <w:rPr>
        <w:rFonts w:ascii="Symbol" w:hAnsi="Symbol" w:hint="default"/>
      </w:rPr>
    </w:lvl>
    <w:lvl w:ilvl="7" w:tplc="8AD6AB08">
      <w:start w:val="1"/>
      <w:numFmt w:val="bullet"/>
      <w:lvlText w:val="o"/>
      <w:lvlJc w:val="left"/>
      <w:pPr>
        <w:ind w:left="5760" w:hanging="360"/>
      </w:pPr>
      <w:rPr>
        <w:rFonts w:ascii="Courier New" w:hAnsi="Courier New" w:hint="default"/>
      </w:rPr>
    </w:lvl>
    <w:lvl w:ilvl="8" w:tplc="EE62E9FE">
      <w:start w:val="1"/>
      <w:numFmt w:val="bullet"/>
      <w:lvlText w:val=""/>
      <w:lvlJc w:val="left"/>
      <w:pPr>
        <w:ind w:left="6480" w:hanging="360"/>
      </w:pPr>
      <w:rPr>
        <w:rFonts w:ascii="Wingdings" w:hAnsi="Wingdings" w:hint="default"/>
      </w:rPr>
    </w:lvl>
  </w:abstractNum>
  <w:abstractNum w:abstractNumId="14" w15:restartNumberingAfterBreak="0">
    <w:nsid w:val="6AEE0A34"/>
    <w:multiLevelType w:val="hybridMultilevel"/>
    <w:tmpl w:val="38743F72"/>
    <w:lvl w:ilvl="0" w:tplc="B5506130">
      <w:start w:val="1"/>
      <w:numFmt w:val="lowerRoman"/>
      <w:pStyle w:val="ListNumber3"/>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num w:numId="1">
    <w:abstractNumId w:val="8"/>
  </w:num>
  <w:num w:numId="2">
    <w:abstractNumId w:val="1"/>
  </w:num>
  <w:num w:numId="3">
    <w:abstractNumId w:val="11"/>
    <w:lvlOverride w:ilvl="0">
      <w:lvl w:ilvl="0">
        <w:start w:val="1"/>
        <w:numFmt w:val="bullet"/>
        <w:pStyle w:val="ListBullet"/>
        <w:lvlText w:val=""/>
        <w:lvlJc w:val="left"/>
        <w:pPr>
          <w:ind w:left="425" w:hanging="425"/>
        </w:pPr>
        <w:rPr>
          <w:rFonts w:ascii="Symbol" w:hAnsi="Symbol" w:hint="default"/>
          <w:color w:val="auto"/>
        </w:rPr>
      </w:lvl>
    </w:lvlOverride>
  </w:num>
  <w:num w:numId="4">
    <w:abstractNumId w:val="12"/>
  </w:num>
  <w:num w:numId="5">
    <w:abstractNumId w:val="4"/>
  </w:num>
  <w:num w:numId="6">
    <w:abstractNumId w:val="10"/>
  </w:num>
  <w:num w:numId="7">
    <w:abstractNumId w:val="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9"/>
  </w:num>
  <w:num w:numId="9">
    <w:abstractNumId w:val="0"/>
  </w:num>
  <w:num w:numId="10">
    <w:abstractNumId w:val="7"/>
  </w:num>
  <w:num w:numId="11">
    <w:abstractNumId w:val="14"/>
  </w:num>
  <w:num w:numId="12">
    <w:abstractNumId w:val="5"/>
  </w:num>
  <w:num w:numId="13">
    <w:abstractNumId w:val="6"/>
  </w:num>
  <w:num w:numId="14">
    <w:abstractNumId w:val="2"/>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5C"/>
    <w:rsid w:val="0000059E"/>
    <w:rsid w:val="0000066F"/>
    <w:rsid w:val="00021590"/>
    <w:rsid w:val="00025D1B"/>
    <w:rsid w:val="000266C4"/>
    <w:rsid w:val="000542B4"/>
    <w:rsid w:val="000618F3"/>
    <w:rsid w:val="00066D0B"/>
    <w:rsid w:val="000717D2"/>
    <w:rsid w:val="00074A56"/>
    <w:rsid w:val="00080827"/>
    <w:rsid w:val="0008277A"/>
    <w:rsid w:val="000904C1"/>
    <w:rsid w:val="000A68A5"/>
    <w:rsid w:val="000B3924"/>
    <w:rsid w:val="000B3C44"/>
    <w:rsid w:val="000B43AE"/>
    <w:rsid w:val="000C0412"/>
    <w:rsid w:val="000C4558"/>
    <w:rsid w:val="000D3339"/>
    <w:rsid w:val="000E455C"/>
    <w:rsid w:val="00164BDF"/>
    <w:rsid w:val="00190D7E"/>
    <w:rsid w:val="001A352B"/>
    <w:rsid w:val="001A6968"/>
    <w:rsid w:val="001D0EF3"/>
    <w:rsid w:val="00203DE1"/>
    <w:rsid w:val="00220618"/>
    <w:rsid w:val="00237A69"/>
    <w:rsid w:val="00255DFD"/>
    <w:rsid w:val="00275B58"/>
    <w:rsid w:val="002760FC"/>
    <w:rsid w:val="00284B53"/>
    <w:rsid w:val="0029064F"/>
    <w:rsid w:val="00292272"/>
    <w:rsid w:val="002A526E"/>
    <w:rsid w:val="002A6F30"/>
    <w:rsid w:val="002E2790"/>
    <w:rsid w:val="002E3FD4"/>
    <w:rsid w:val="002F4595"/>
    <w:rsid w:val="00300AFD"/>
    <w:rsid w:val="003032C0"/>
    <w:rsid w:val="00336B60"/>
    <w:rsid w:val="0035108D"/>
    <w:rsid w:val="003569F9"/>
    <w:rsid w:val="00366721"/>
    <w:rsid w:val="00370990"/>
    <w:rsid w:val="00374CBC"/>
    <w:rsid w:val="0037698A"/>
    <w:rsid w:val="00382F8D"/>
    <w:rsid w:val="00392124"/>
    <w:rsid w:val="003E1646"/>
    <w:rsid w:val="003F73D7"/>
    <w:rsid w:val="00411260"/>
    <w:rsid w:val="00442630"/>
    <w:rsid w:val="0044304D"/>
    <w:rsid w:val="00446CB3"/>
    <w:rsid w:val="00453741"/>
    <w:rsid w:val="004C2DA2"/>
    <w:rsid w:val="004D0888"/>
    <w:rsid w:val="005019C1"/>
    <w:rsid w:val="00515287"/>
    <w:rsid w:val="00531B5A"/>
    <w:rsid w:val="005343E8"/>
    <w:rsid w:val="00553E9D"/>
    <w:rsid w:val="0055447F"/>
    <w:rsid w:val="00567DFC"/>
    <w:rsid w:val="00577F29"/>
    <w:rsid w:val="005A48A6"/>
    <w:rsid w:val="005B613F"/>
    <w:rsid w:val="005C2BFD"/>
    <w:rsid w:val="00607A21"/>
    <w:rsid w:val="00607A36"/>
    <w:rsid w:val="006156DF"/>
    <w:rsid w:val="00625D8D"/>
    <w:rsid w:val="00642F36"/>
    <w:rsid w:val="00646917"/>
    <w:rsid w:val="00656587"/>
    <w:rsid w:val="00671AAC"/>
    <w:rsid w:val="00691939"/>
    <w:rsid w:val="00694B43"/>
    <w:rsid w:val="00696682"/>
    <w:rsid w:val="006B0030"/>
    <w:rsid w:val="006C49FC"/>
    <w:rsid w:val="006C7EB5"/>
    <w:rsid w:val="006D413F"/>
    <w:rsid w:val="006F6FE8"/>
    <w:rsid w:val="0070464B"/>
    <w:rsid w:val="00704EC1"/>
    <w:rsid w:val="00721291"/>
    <w:rsid w:val="007258B1"/>
    <w:rsid w:val="00725C8B"/>
    <w:rsid w:val="00754CA3"/>
    <w:rsid w:val="0076549B"/>
    <w:rsid w:val="00793E18"/>
    <w:rsid w:val="00794F9D"/>
    <w:rsid w:val="007A5540"/>
    <w:rsid w:val="007C0010"/>
    <w:rsid w:val="0080517C"/>
    <w:rsid w:val="00832638"/>
    <w:rsid w:val="00865130"/>
    <w:rsid w:val="0086F5B1"/>
    <w:rsid w:val="00892F53"/>
    <w:rsid w:val="00895341"/>
    <w:rsid w:val="008A4528"/>
    <w:rsid w:val="008E3B54"/>
    <w:rsid w:val="008F382A"/>
    <w:rsid w:val="00902E92"/>
    <w:rsid w:val="0090743D"/>
    <w:rsid w:val="00911F4A"/>
    <w:rsid w:val="00916FC3"/>
    <w:rsid w:val="00943779"/>
    <w:rsid w:val="00974CD6"/>
    <w:rsid w:val="009844EA"/>
    <w:rsid w:val="009B68AC"/>
    <w:rsid w:val="009C206F"/>
    <w:rsid w:val="009C3FA3"/>
    <w:rsid w:val="009C5CE4"/>
    <w:rsid w:val="009D1441"/>
    <w:rsid w:val="009D7044"/>
    <w:rsid w:val="009E3B23"/>
    <w:rsid w:val="00A04AFD"/>
    <w:rsid w:val="00A130F7"/>
    <w:rsid w:val="00A32860"/>
    <w:rsid w:val="00A510E3"/>
    <w:rsid w:val="00A5705C"/>
    <w:rsid w:val="00A62F99"/>
    <w:rsid w:val="00A65D84"/>
    <w:rsid w:val="00A77E8E"/>
    <w:rsid w:val="00A8157A"/>
    <w:rsid w:val="00AA1D89"/>
    <w:rsid w:val="00AA2E94"/>
    <w:rsid w:val="00AE1E6E"/>
    <w:rsid w:val="00AE4763"/>
    <w:rsid w:val="00B0121B"/>
    <w:rsid w:val="00B0455B"/>
    <w:rsid w:val="00B11E02"/>
    <w:rsid w:val="00B3476F"/>
    <w:rsid w:val="00B43568"/>
    <w:rsid w:val="00B5266F"/>
    <w:rsid w:val="00B55333"/>
    <w:rsid w:val="00B82095"/>
    <w:rsid w:val="00B90975"/>
    <w:rsid w:val="00B93571"/>
    <w:rsid w:val="00B94CBD"/>
    <w:rsid w:val="00B956CF"/>
    <w:rsid w:val="00BD4F8E"/>
    <w:rsid w:val="00BE345B"/>
    <w:rsid w:val="00C039D1"/>
    <w:rsid w:val="00C13A51"/>
    <w:rsid w:val="00C45FF2"/>
    <w:rsid w:val="00C553DD"/>
    <w:rsid w:val="00C6128D"/>
    <w:rsid w:val="00C73278"/>
    <w:rsid w:val="00C765C8"/>
    <w:rsid w:val="00C82029"/>
    <w:rsid w:val="00C9283A"/>
    <w:rsid w:val="00C95039"/>
    <w:rsid w:val="00CA4615"/>
    <w:rsid w:val="00CC1A5A"/>
    <w:rsid w:val="00CC6C3E"/>
    <w:rsid w:val="00CD3A6F"/>
    <w:rsid w:val="00CE7F36"/>
    <w:rsid w:val="00CF7D08"/>
    <w:rsid w:val="00D04A3C"/>
    <w:rsid w:val="00D22097"/>
    <w:rsid w:val="00D36C41"/>
    <w:rsid w:val="00D4039B"/>
    <w:rsid w:val="00D54C37"/>
    <w:rsid w:val="00D55A85"/>
    <w:rsid w:val="00D750D0"/>
    <w:rsid w:val="00D87480"/>
    <w:rsid w:val="00DB71FD"/>
    <w:rsid w:val="00DC453F"/>
    <w:rsid w:val="00DC57F0"/>
    <w:rsid w:val="00DE546F"/>
    <w:rsid w:val="00DF241E"/>
    <w:rsid w:val="00E25A07"/>
    <w:rsid w:val="00E333DF"/>
    <w:rsid w:val="00E83C41"/>
    <w:rsid w:val="00E9781D"/>
    <w:rsid w:val="00EA5D76"/>
    <w:rsid w:val="00EC2925"/>
    <w:rsid w:val="00EC5579"/>
    <w:rsid w:val="00EC5C40"/>
    <w:rsid w:val="00EC6A18"/>
    <w:rsid w:val="00ED774B"/>
    <w:rsid w:val="00EE0118"/>
    <w:rsid w:val="00EE49CE"/>
    <w:rsid w:val="00EE7C8D"/>
    <w:rsid w:val="00EF24B1"/>
    <w:rsid w:val="00EF3918"/>
    <w:rsid w:val="00EF3AEE"/>
    <w:rsid w:val="00F330C3"/>
    <w:rsid w:val="00F75F33"/>
    <w:rsid w:val="00F84236"/>
    <w:rsid w:val="00FA17D5"/>
    <w:rsid w:val="00FB6C0A"/>
    <w:rsid w:val="00FC2CE4"/>
    <w:rsid w:val="00FC379E"/>
    <w:rsid w:val="00FD337C"/>
    <w:rsid w:val="00FD3BAE"/>
    <w:rsid w:val="00FD5236"/>
    <w:rsid w:val="00FD7D5B"/>
    <w:rsid w:val="00FE0F23"/>
    <w:rsid w:val="00FE22E7"/>
    <w:rsid w:val="04F0DE3E"/>
    <w:rsid w:val="0789E8C8"/>
    <w:rsid w:val="078FBD39"/>
    <w:rsid w:val="09D7D690"/>
    <w:rsid w:val="0A1B257D"/>
    <w:rsid w:val="0B3F6E20"/>
    <w:rsid w:val="0B93CCAC"/>
    <w:rsid w:val="0D0F7752"/>
    <w:rsid w:val="0ECDB988"/>
    <w:rsid w:val="0F16D6D1"/>
    <w:rsid w:val="10D740AE"/>
    <w:rsid w:val="1121D262"/>
    <w:rsid w:val="113C02D5"/>
    <w:rsid w:val="131847C3"/>
    <w:rsid w:val="144E0107"/>
    <w:rsid w:val="156D5F98"/>
    <w:rsid w:val="1630E9A8"/>
    <w:rsid w:val="165AACC5"/>
    <w:rsid w:val="187827A6"/>
    <w:rsid w:val="187E9770"/>
    <w:rsid w:val="18BAEE11"/>
    <w:rsid w:val="1AA7330F"/>
    <w:rsid w:val="1AB5CBC7"/>
    <w:rsid w:val="1AC894F0"/>
    <w:rsid w:val="1C9E3F1E"/>
    <w:rsid w:val="1E01793B"/>
    <w:rsid w:val="1F774FB4"/>
    <w:rsid w:val="1FCD04E9"/>
    <w:rsid w:val="2019F9E9"/>
    <w:rsid w:val="20DC29A1"/>
    <w:rsid w:val="210BE4EE"/>
    <w:rsid w:val="25AF9AC4"/>
    <w:rsid w:val="260D5BF5"/>
    <w:rsid w:val="2625D2DA"/>
    <w:rsid w:val="2750D052"/>
    <w:rsid w:val="27D793D3"/>
    <w:rsid w:val="2837762F"/>
    <w:rsid w:val="28E73B86"/>
    <w:rsid w:val="290063E3"/>
    <w:rsid w:val="2928A672"/>
    <w:rsid w:val="2936C5EA"/>
    <w:rsid w:val="2A830BE7"/>
    <w:rsid w:val="2ADF1C9B"/>
    <w:rsid w:val="2BD27BAD"/>
    <w:rsid w:val="2C1EDC48"/>
    <w:rsid w:val="2EDFCAB7"/>
    <w:rsid w:val="30BB4A6E"/>
    <w:rsid w:val="363B8E28"/>
    <w:rsid w:val="3A0AA5B4"/>
    <w:rsid w:val="3AD5C9FC"/>
    <w:rsid w:val="3C7525A4"/>
    <w:rsid w:val="4076F6B7"/>
    <w:rsid w:val="4293D6AA"/>
    <w:rsid w:val="42F48A25"/>
    <w:rsid w:val="431EBA83"/>
    <w:rsid w:val="453B7D16"/>
    <w:rsid w:val="46178E9E"/>
    <w:rsid w:val="4801A81E"/>
    <w:rsid w:val="4D10B5A1"/>
    <w:rsid w:val="50950807"/>
    <w:rsid w:val="51140425"/>
    <w:rsid w:val="512D671A"/>
    <w:rsid w:val="513AD78A"/>
    <w:rsid w:val="51BE1A23"/>
    <w:rsid w:val="51D3E80C"/>
    <w:rsid w:val="51F25243"/>
    <w:rsid w:val="52428D5E"/>
    <w:rsid w:val="5290022C"/>
    <w:rsid w:val="557B4253"/>
    <w:rsid w:val="55C1B92B"/>
    <w:rsid w:val="57947FAD"/>
    <w:rsid w:val="59D6A03A"/>
    <w:rsid w:val="5A4EB376"/>
    <w:rsid w:val="5B4BB9AB"/>
    <w:rsid w:val="5BA7FF61"/>
    <w:rsid w:val="5C49F986"/>
    <w:rsid w:val="5D865438"/>
    <w:rsid w:val="5DF29ADA"/>
    <w:rsid w:val="5E9CD5D8"/>
    <w:rsid w:val="5F50510B"/>
    <w:rsid w:val="5F60B8D9"/>
    <w:rsid w:val="601CC9CC"/>
    <w:rsid w:val="607C9F43"/>
    <w:rsid w:val="629373C1"/>
    <w:rsid w:val="6332D4E0"/>
    <w:rsid w:val="66571137"/>
    <w:rsid w:val="66852910"/>
    <w:rsid w:val="67855FE3"/>
    <w:rsid w:val="67DBAB1B"/>
    <w:rsid w:val="69153922"/>
    <w:rsid w:val="69A97DAE"/>
    <w:rsid w:val="6A0C1B1C"/>
    <w:rsid w:val="6AFCED60"/>
    <w:rsid w:val="6BA4FACE"/>
    <w:rsid w:val="6F1B7F8A"/>
    <w:rsid w:val="6F6B63E9"/>
    <w:rsid w:val="6FF1C88E"/>
    <w:rsid w:val="771CA6DE"/>
    <w:rsid w:val="77799C07"/>
    <w:rsid w:val="789192CB"/>
    <w:rsid w:val="7911B7D1"/>
    <w:rsid w:val="7A4A30B6"/>
    <w:rsid w:val="7A5AAAF4"/>
    <w:rsid w:val="7B398F4E"/>
    <w:rsid w:val="7D91CE4E"/>
    <w:rsid w:val="7F2D9E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5438977"/>
  <w15:docId w15:val="{099F9F34-1732-4412-BA8B-38EABEC1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18"/>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3"/>
      </w:numPr>
      <w:spacing w:before="120"/>
      <w:contextualSpacing/>
    </w:pPr>
  </w:style>
  <w:style w:type="paragraph" w:styleId="ListNumber">
    <w:name w:val="List Number"/>
    <w:basedOn w:val="Normal"/>
    <w:uiPriority w:val="9"/>
    <w:qFormat/>
    <w:pPr>
      <w:numPr>
        <w:numId w:val="7"/>
      </w:numPr>
      <w:tabs>
        <w:tab w:val="left" w:pos="142"/>
      </w:tabs>
      <w:spacing w:before="120"/>
      <w:ind w:left="360"/>
    </w:pPr>
  </w:style>
  <w:style w:type="paragraph" w:styleId="ListNumber2">
    <w:name w:val="List Number 2"/>
    <w:uiPriority w:val="10"/>
    <w:qFormat/>
    <w:pPr>
      <w:numPr>
        <w:numId w:val="10"/>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numId w:val="11"/>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Normal"/>
    <w:uiPriority w:val="15"/>
    <w:qFormat/>
    <w:pPr>
      <w:numPr>
        <w:numId w:val="2"/>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tabs>
        <w:tab w:val="num" w:pos="360"/>
      </w:tabs>
      <w:ind w:left="360" w:hanging="36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styleId="ListParagraph">
    <w:name w:val="List Paragraph"/>
    <w:basedOn w:val="Normal"/>
    <w:uiPriority w:val="99"/>
    <w:qFormat/>
    <w:rsid w:val="00B82095"/>
    <w:pPr>
      <w:spacing w:after="160" w:line="259" w:lineRule="auto"/>
      <w:ind w:left="720"/>
      <w:contextualSpacing/>
    </w:pPr>
    <w:rPr>
      <w:rFonts w:asciiTheme="minorHAnsi" w:hAnsiTheme="minorHAnsi"/>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semiHidden/>
    <w:unhideWhenUsed/>
    <w:rsid w:val="003E1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we.gov.au/biosecurity-trade/market-access-trade/improved-export-legisla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lantexportreform@aw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msurveyors.com.au/"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imsurveyors.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abf44ee1-6942-42bb-9e03-dcc20019c9bf"/>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D34CD81C-F6B6-499F-ACBF-F68DCF5E34C0}"/>
</file>

<file path=docProps/app.xml><?xml version="1.0" encoding="utf-8"?>
<Properties xmlns="http://schemas.openxmlformats.org/officeDocument/2006/extended-properties" xmlns:vt="http://schemas.openxmlformats.org/officeDocument/2006/docPropsVTypes">
  <Template>Standard-report-template-with-numbered-headings (1).dotx</Template>
  <TotalTime>10</TotalTime>
  <Pages>4</Pages>
  <Words>1231</Words>
  <Characters>7023</Characters>
  <Application>Microsoft Office Word</Application>
  <DocSecurity>0</DocSecurity>
  <Lines>58</Lines>
  <Paragraphs>16</Paragraphs>
  <ScaleCrop>false</ScaleCrop>
  <Company>Department of Agriculture Fisheries &amp; Forestry</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export legislation changes - Export bulk vessels - July 2022</dc:title>
  <dc:subject/>
  <dc:creator>Department of Agriculture, Water and the Environment</dc:creator>
  <cp:keywords/>
  <cp:lastModifiedBy>McAlpine, Alex</cp:lastModifiedBy>
  <cp:revision>7</cp:revision>
  <cp:lastPrinted>2020-02-28T00:25:00Z</cp:lastPrinted>
  <dcterms:created xsi:type="dcterms:W3CDTF">2021-10-27T06:34:00Z</dcterms:created>
  <dcterms:modified xsi:type="dcterms:W3CDTF">2021-10-28T01:57:00Z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