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2C4A5" w14:textId="42F557FA" w:rsidR="004D017B" w:rsidRDefault="003320D5" w:rsidP="002A0E5C">
      <w:pPr>
        <w:pStyle w:val="Heading1"/>
      </w:pPr>
      <w:r>
        <w:t>Director</w:t>
      </w:r>
      <w:r w:rsidR="000558E7">
        <w:t>-</w:t>
      </w:r>
      <w:r>
        <w:t xml:space="preserve">General UN FAO </w:t>
      </w:r>
      <w:r w:rsidR="000558E7">
        <w:t>visit to Australia</w:t>
      </w:r>
      <w:r>
        <w:t xml:space="preserve"> </w:t>
      </w:r>
    </w:p>
    <w:p w14:paraId="518EB306" w14:textId="500FF96B" w:rsidR="00350EA2" w:rsidRPr="00350EA2" w:rsidRDefault="000F4F8D" w:rsidP="00350EA2">
      <w:pPr>
        <w:pStyle w:val="Date"/>
      </w:pPr>
      <w:r>
        <w:t>13 November</w:t>
      </w:r>
      <w:r w:rsidR="00350EA2">
        <w:t xml:space="preserve"> 20</w:t>
      </w:r>
      <w:r w:rsidR="00EC4531">
        <w:t>2</w:t>
      </w:r>
      <w:r w:rsidR="00836D0C">
        <w:t>4</w:t>
      </w:r>
    </w:p>
    <w:p w14:paraId="72509A56" w14:textId="77777777" w:rsidR="00D72C8A" w:rsidRDefault="00D72C8A" w:rsidP="006A2426">
      <w:pPr>
        <w:pStyle w:val="Heading2"/>
        <w:numPr>
          <w:ilvl w:val="0"/>
          <w:numId w:val="0"/>
        </w:numPr>
      </w:pPr>
      <w:r>
        <w:t>Transcript</w:t>
      </w:r>
    </w:p>
    <w:p w14:paraId="193DD7D8" w14:textId="77777777" w:rsidR="00D72C8A" w:rsidRPr="00D72C8A" w:rsidRDefault="00D72C8A" w:rsidP="000558E7">
      <w:r>
        <w:t>[</w:t>
      </w:r>
      <w:r w:rsidRPr="00D72C8A">
        <w:t>Video begins</w:t>
      </w:r>
      <w:r>
        <w:t>]</w:t>
      </w:r>
    </w:p>
    <w:p w14:paraId="12034624" w14:textId="1D462A03" w:rsidR="001320A6" w:rsidRDefault="001320A6" w:rsidP="000558E7">
      <w:r w:rsidRPr="000558E7">
        <w:rPr>
          <w:b/>
          <w:bCs/>
        </w:rPr>
        <w:t>Adam Fenessy</w:t>
      </w:r>
      <w:r w:rsidR="000558E7">
        <w:rPr>
          <w:b/>
          <w:bCs/>
        </w:rPr>
        <w:t xml:space="preserve"> (</w:t>
      </w:r>
      <w:r w:rsidR="000558E7" w:rsidRPr="000558E7">
        <w:rPr>
          <w:b/>
          <w:bCs/>
        </w:rPr>
        <w:t>Adam Fennessy, Secretary of the Australian Department of Agriculture</w:t>
      </w:r>
      <w:r w:rsidR="000558E7">
        <w:rPr>
          <w:b/>
          <w:bCs/>
        </w:rPr>
        <w:t>,</w:t>
      </w:r>
      <w:r w:rsidR="000558E7" w:rsidRPr="000558E7">
        <w:rPr>
          <w:b/>
          <w:bCs/>
        </w:rPr>
        <w:t xml:space="preserve"> Fisheries and Forestry</w:t>
      </w:r>
      <w:r w:rsidR="000558E7">
        <w:rPr>
          <w:b/>
          <w:bCs/>
        </w:rPr>
        <w:t>)</w:t>
      </w:r>
      <w:r w:rsidR="004B3E31" w:rsidRPr="001320A6">
        <w:t xml:space="preserve">: </w:t>
      </w:r>
      <w:r w:rsidRPr="001320A6">
        <w:t>Can you reflect on things that you have</w:t>
      </w:r>
      <w:r w:rsidR="000558E7">
        <w:t xml:space="preserve"> </w:t>
      </w:r>
      <w:r w:rsidRPr="001320A6">
        <w:t>seen that are of interest to you</w:t>
      </w:r>
      <w:r w:rsidR="007C1C5A">
        <w:t>,</w:t>
      </w:r>
      <w:r w:rsidR="00275171" w:rsidRPr="007C1C5A">
        <w:t xml:space="preserve"> as Director-General of the FAO</w:t>
      </w:r>
      <w:r w:rsidR="007C1C5A">
        <w:t xml:space="preserve">, </w:t>
      </w:r>
      <w:r w:rsidR="00275171" w:rsidRPr="007C1C5A">
        <w:t>here in Australia</w:t>
      </w:r>
      <w:r>
        <w:t>?</w:t>
      </w:r>
    </w:p>
    <w:p w14:paraId="0FF785E9" w14:textId="27C68796" w:rsidR="001320A6" w:rsidRPr="001320A6" w:rsidRDefault="001320A6" w:rsidP="000558E7">
      <w:r w:rsidRPr="000558E7">
        <w:rPr>
          <w:b/>
          <w:bCs/>
        </w:rPr>
        <w:t>Dr Qu</w:t>
      </w:r>
      <w:r w:rsidR="000558E7">
        <w:rPr>
          <w:b/>
          <w:bCs/>
        </w:rPr>
        <w:t xml:space="preserve"> (</w:t>
      </w:r>
      <w:r w:rsidR="000558E7" w:rsidRPr="000558E7">
        <w:rPr>
          <w:b/>
          <w:bCs/>
        </w:rPr>
        <w:t>Director</w:t>
      </w:r>
      <w:r w:rsidR="000558E7">
        <w:rPr>
          <w:b/>
          <w:bCs/>
        </w:rPr>
        <w:t>-</w:t>
      </w:r>
      <w:r w:rsidR="000558E7" w:rsidRPr="000558E7">
        <w:rPr>
          <w:b/>
          <w:bCs/>
        </w:rPr>
        <w:t>General of the United Nations Food and Agriculture Organisation</w:t>
      </w:r>
      <w:r w:rsidR="000558E7">
        <w:rPr>
          <w:b/>
          <w:bCs/>
        </w:rPr>
        <w:t>)</w:t>
      </w:r>
      <w:r w:rsidRPr="001320A6">
        <w:t>:</w:t>
      </w:r>
      <w:r>
        <w:t xml:space="preserve"> </w:t>
      </w:r>
      <w:r w:rsidR="00923B4B" w:rsidRPr="00272A8A">
        <w:t>Of course, I'm a close friend to Australia, especially</w:t>
      </w:r>
      <w:r w:rsidR="00272A8A">
        <w:t xml:space="preserve"> </w:t>
      </w:r>
      <w:r w:rsidR="00923B4B" w:rsidRPr="00272A8A">
        <w:t>our agriculture, food system,</w:t>
      </w:r>
      <w:r w:rsidR="000558E7">
        <w:t xml:space="preserve"> </w:t>
      </w:r>
      <w:r w:rsidR="00923B4B" w:rsidRPr="00C24610">
        <w:t>forestry, fishery in general. And</w:t>
      </w:r>
      <w:r w:rsidR="00272A8A" w:rsidRPr="00C24610">
        <w:t xml:space="preserve"> </w:t>
      </w:r>
      <w:r w:rsidR="00923B4B" w:rsidRPr="00C24610">
        <w:t>this time I am so excited as my new role</w:t>
      </w:r>
      <w:r w:rsidR="00272A8A" w:rsidRPr="00C24610">
        <w:t xml:space="preserve"> </w:t>
      </w:r>
      <w:r w:rsidR="00923B4B" w:rsidRPr="00C24610">
        <w:t>of FAO Director, to see the</w:t>
      </w:r>
      <w:r w:rsidR="00272A8A" w:rsidRPr="00C24610">
        <w:t xml:space="preserve"> </w:t>
      </w:r>
      <w:r w:rsidR="00923B4B" w:rsidRPr="00C24610">
        <w:t>marvellous progress of the past 25</w:t>
      </w:r>
      <w:r w:rsidR="00272A8A" w:rsidRPr="00C24610">
        <w:t xml:space="preserve"> </w:t>
      </w:r>
      <w:r w:rsidR="00923B4B" w:rsidRPr="00C24610">
        <w:t>years, because I was here in 1999. So, I'm</w:t>
      </w:r>
      <w:r w:rsidR="00272A8A" w:rsidRPr="00C24610">
        <w:t xml:space="preserve"> </w:t>
      </w:r>
      <w:proofErr w:type="gramStart"/>
      <w:r w:rsidR="00923B4B" w:rsidRPr="00C24610">
        <w:t>really happy</w:t>
      </w:r>
      <w:proofErr w:type="gramEnd"/>
      <w:r w:rsidR="00923B4B" w:rsidRPr="00C24610">
        <w:t>,</w:t>
      </w:r>
      <w:r w:rsidR="00C24610">
        <w:t xml:space="preserve"> </w:t>
      </w:r>
      <w:r w:rsidR="00923B4B" w:rsidRPr="00C24610">
        <w:t>appreciat</w:t>
      </w:r>
      <w:r w:rsidR="00272A8A" w:rsidRPr="00C24610">
        <w:t>ive</w:t>
      </w:r>
      <w:r w:rsidR="00923B4B" w:rsidRPr="00C24610">
        <w:t xml:space="preserve"> and grateful for your</w:t>
      </w:r>
      <w:r w:rsidR="00272A8A" w:rsidRPr="00C24610">
        <w:t xml:space="preserve"> </w:t>
      </w:r>
      <w:r w:rsidR="00923B4B" w:rsidRPr="00C24610">
        <w:t>cooperation to support me, support FAO to</w:t>
      </w:r>
      <w:r w:rsidR="00C24610">
        <w:t xml:space="preserve"> </w:t>
      </w:r>
      <w:r w:rsidR="00923B4B" w:rsidRPr="00C24610">
        <w:t>implement our mandate.</w:t>
      </w:r>
    </w:p>
    <w:p w14:paraId="7DEBFC86" w14:textId="1A4808DF" w:rsidR="002B142D" w:rsidRDefault="000D3C4D" w:rsidP="000558E7">
      <w:r w:rsidRPr="000558E7">
        <w:rPr>
          <w:b/>
          <w:bCs/>
        </w:rPr>
        <w:t>Professor Owen Atkin</w:t>
      </w:r>
      <w:r w:rsidR="000558E7" w:rsidRPr="000558E7">
        <w:rPr>
          <w:b/>
          <w:bCs/>
        </w:rPr>
        <w:t xml:space="preserve"> (</w:t>
      </w:r>
      <w:r w:rsidR="00213459" w:rsidRPr="000558E7">
        <w:rPr>
          <w:b/>
          <w:bCs/>
        </w:rPr>
        <w:t>Agrifood Innovation Institute, A</w:t>
      </w:r>
      <w:r w:rsidR="000558E7">
        <w:rPr>
          <w:b/>
          <w:bCs/>
        </w:rPr>
        <w:t xml:space="preserve">ustralian </w:t>
      </w:r>
      <w:r w:rsidR="00213459" w:rsidRPr="000558E7">
        <w:rPr>
          <w:b/>
          <w:bCs/>
        </w:rPr>
        <w:t>N</w:t>
      </w:r>
      <w:r w:rsidR="000558E7">
        <w:rPr>
          <w:b/>
          <w:bCs/>
        </w:rPr>
        <w:t xml:space="preserve">ational </w:t>
      </w:r>
      <w:r w:rsidR="00213459" w:rsidRPr="000558E7">
        <w:rPr>
          <w:b/>
          <w:bCs/>
        </w:rPr>
        <w:t>U</w:t>
      </w:r>
      <w:r w:rsidR="000558E7">
        <w:rPr>
          <w:b/>
          <w:bCs/>
        </w:rPr>
        <w:t>niversity</w:t>
      </w:r>
      <w:r w:rsidR="000558E7" w:rsidRPr="000558E7">
        <w:rPr>
          <w:b/>
          <w:bCs/>
        </w:rPr>
        <w:t>)</w:t>
      </w:r>
      <w:r w:rsidR="005B2F45">
        <w:t xml:space="preserve">: </w:t>
      </w:r>
      <w:r w:rsidR="002B142D">
        <w:t>It</w:t>
      </w:r>
      <w:r w:rsidR="002B142D" w:rsidRPr="002B142D">
        <w:t xml:space="preserve"> was a real pleasure to have the Director-General of the FAO come and visit us today and in his words to us there was a lot of reflections on the need for a systems type approach to the whole issue of how we ensure that people have sufficient nutritious food</w:t>
      </w:r>
      <w:r w:rsidR="002B142D">
        <w:t xml:space="preserve"> </w:t>
      </w:r>
      <w:r w:rsidR="002B142D" w:rsidRPr="002B142D">
        <w:t xml:space="preserve">available to them, but also considering that land and soil is used not just for food production, but it's a whole range of other purposes that are needed of society, around fibre, would be another example of that. </w:t>
      </w:r>
    </w:p>
    <w:p w14:paraId="1F5BD2BA" w14:textId="58891060" w:rsidR="000558E7" w:rsidRPr="000558E7" w:rsidRDefault="002B142D" w:rsidP="000558E7">
      <w:r w:rsidRPr="002B142D">
        <w:t>So</w:t>
      </w:r>
      <w:r>
        <w:t>,</w:t>
      </w:r>
      <w:r w:rsidRPr="002B142D">
        <w:t xml:space="preserve"> we need a more holistic perspective in the way in which land is used to produce things that are valuable to communities. And then you need to think about the ways in which you get those food products or fibre products, then to the people who need them.</w:t>
      </w:r>
    </w:p>
    <w:p w14:paraId="383ACA55" w14:textId="57A5F2B8" w:rsidR="002B36D2" w:rsidRPr="006A39D1" w:rsidRDefault="000558E7" w:rsidP="000558E7">
      <w:r w:rsidRPr="000558E7">
        <w:rPr>
          <w:b/>
          <w:bCs/>
        </w:rPr>
        <w:t>Caroline Wardrop (Department of Agriculture, Fisheries and Forestry):</w:t>
      </w:r>
      <w:r>
        <w:t xml:space="preserve"> </w:t>
      </w:r>
      <w:r w:rsidR="007367D6" w:rsidRPr="006A39D1">
        <w:t>So, when designing this trip one of the things that I wanted to do was to be able to showcase both our youth and our women in agriculture, from the researchers here at ANU, right through to the farmers on</w:t>
      </w:r>
      <w:r w:rsidR="002B36D2" w:rsidRPr="006A39D1">
        <w:t xml:space="preserve"> </w:t>
      </w:r>
      <w:r w:rsidR="007367D6" w:rsidRPr="006A39D1">
        <w:t>the ground. Fiona Conroy, Lauren Finger, Caitlin McConnell.</w:t>
      </w:r>
      <w:r w:rsidR="002B36D2" w:rsidRPr="006A39D1">
        <w:t xml:space="preserve"> </w:t>
      </w:r>
      <w:r w:rsidR="007367D6" w:rsidRPr="006A39D1">
        <w:t xml:space="preserve">Some incredible women that we've seen during our time in Australia. </w:t>
      </w:r>
    </w:p>
    <w:p w14:paraId="0E283DEB" w14:textId="593CF9F8" w:rsidR="006A39D1" w:rsidRPr="006A39D1" w:rsidRDefault="007367D6" w:rsidP="000558E7">
      <w:r w:rsidRPr="006A39D1">
        <w:t>So</w:t>
      </w:r>
      <w:r w:rsidR="006A39D1">
        <w:t>,</w:t>
      </w:r>
      <w:r w:rsidRPr="006A39D1">
        <w:t xml:space="preserve"> from this experience, how will you take this back to FAO? </w:t>
      </w:r>
      <w:proofErr w:type="gramStart"/>
      <w:r w:rsidRPr="006A39D1">
        <w:t>And also</w:t>
      </w:r>
      <w:proofErr w:type="gramEnd"/>
      <w:r w:rsidRPr="006A39D1">
        <w:t xml:space="preserve"> in 2026, it's the International Year of the Wom</w:t>
      </w:r>
      <w:r w:rsidR="006A39D1" w:rsidRPr="006A39D1">
        <w:t>a</w:t>
      </w:r>
      <w:r w:rsidRPr="006A39D1">
        <w:t xml:space="preserve">n Farmer. So how can our Australian experience help inform your thinking when you're preparing for 2026? </w:t>
      </w:r>
    </w:p>
    <w:p w14:paraId="425BF5D6" w14:textId="294C7983" w:rsidR="007367D6" w:rsidRPr="00FE3D4F" w:rsidRDefault="000558E7" w:rsidP="000558E7">
      <w:r w:rsidRPr="000558E7">
        <w:rPr>
          <w:b/>
          <w:bCs/>
        </w:rPr>
        <w:t xml:space="preserve">Beth </w:t>
      </w:r>
      <w:proofErr w:type="spellStart"/>
      <w:r w:rsidRPr="000558E7">
        <w:rPr>
          <w:b/>
          <w:bCs/>
        </w:rPr>
        <w:t>Bechol</w:t>
      </w:r>
      <w:proofErr w:type="spellEnd"/>
      <w:r w:rsidRPr="000558E7">
        <w:rPr>
          <w:b/>
          <w:bCs/>
        </w:rPr>
        <w:t xml:space="preserve"> (Deputy Director-General of the United Nations Food and Agriculture Organisation): </w:t>
      </w:r>
      <w:r w:rsidR="007367D6" w:rsidRPr="006A39D1">
        <w:t xml:space="preserve">Yeah, </w:t>
      </w:r>
      <w:r w:rsidR="00FE3D4F">
        <w:t>w</w:t>
      </w:r>
      <w:r w:rsidR="007367D6" w:rsidRPr="006A39D1">
        <w:t xml:space="preserve">ell, there's </w:t>
      </w:r>
      <w:proofErr w:type="gramStart"/>
      <w:r w:rsidR="007367D6" w:rsidRPr="006A39D1">
        <w:t>first of all</w:t>
      </w:r>
      <w:proofErr w:type="gramEnd"/>
      <w:r w:rsidR="007367D6" w:rsidRPr="006A39D1">
        <w:t>, let me just congratulate you, and thank you, Caroline, for I mean, a really</w:t>
      </w:r>
      <w:r w:rsidR="006A39D1">
        <w:t xml:space="preserve"> </w:t>
      </w:r>
      <w:r w:rsidR="007367D6" w:rsidRPr="00FE3D4F">
        <w:t>outstanding program for the Director-General</w:t>
      </w:r>
      <w:r w:rsidR="006A39D1" w:rsidRPr="00FE3D4F">
        <w:t xml:space="preserve"> a</w:t>
      </w:r>
      <w:r w:rsidR="007367D6" w:rsidRPr="00FE3D4F">
        <w:t>nd for me. This was my</w:t>
      </w:r>
      <w:r w:rsidR="006A39D1" w:rsidRPr="00FE3D4F">
        <w:t xml:space="preserve"> </w:t>
      </w:r>
      <w:r w:rsidR="007367D6" w:rsidRPr="00FE3D4F">
        <w:t>first trip as you know to</w:t>
      </w:r>
      <w:r w:rsidR="006A39D1" w:rsidRPr="00FE3D4F">
        <w:t xml:space="preserve"> </w:t>
      </w:r>
      <w:r w:rsidR="007367D6" w:rsidRPr="00FE3D4F">
        <w:t xml:space="preserve">Australia. And to </w:t>
      </w:r>
      <w:proofErr w:type="gramStart"/>
      <w:r w:rsidR="007367D6" w:rsidRPr="00FE3D4F">
        <w:t>continue on</w:t>
      </w:r>
      <w:proofErr w:type="gramEnd"/>
      <w:r w:rsidR="007367D6" w:rsidRPr="00FE3D4F">
        <w:t xml:space="preserve"> to the</w:t>
      </w:r>
      <w:r w:rsidR="006A39D1" w:rsidRPr="00FE3D4F">
        <w:t xml:space="preserve"> </w:t>
      </w:r>
      <w:r w:rsidR="007367D6" w:rsidRPr="00FE3D4F">
        <w:t xml:space="preserve">islands is </w:t>
      </w:r>
      <w:r w:rsidR="006A39D1" w:rsidRPr="00FE3D4F">
        <w:t xml:space="preserve">going to </w:t>
      </w:r>
      <w:r w:rsidR="007367D6" w:rsidRPr="00FE3D4F">
        <w:t>be an incredibly</w:t>
      </w:r>
      <w:r w:rsidR="006A39D1" w:rsidRPr="00FE3D4F">
        <w:t xml:space="preserve"> </w:t>
      </w:r>
      <w:r w:rsidR="007367D6" w:rsidRPr="00FE3D4F">
        <w:t>special opportunity for both of us.</w:t>
      </w:r>
    </w:p>
    <w:p w14:paraId="57D1F0D6" w14:textId="133B45E3" w:rsidR="00F43517" w:rsidRPr="00FE3D4F" w:rsidRDefault="007367D6" w:rsidP="000558E7">
      <w:r w:rsidRPr="00FE3D4F">
        <w:lastRenderedPageBreak/>
        <w:t>But I think for me one of the very</w:t>
      </w:r>
      <w:r w:rsidR="006A39D1" w:rsidRPr="00FE3D4F">
        <w:t xml:space="preserve"> </w:t>
      </w:r>
      <w:r w:rsidRPr="00FE3D4F">
        <w:t>significant takeaways was just what you</w:t>
      </w:r>
      <w:r w:rsidR="006A39D1" w:rsidRPr="00FE3D4F">
        <w:t xml:space="preserve"> </w:t>
      </w:r>
      <w:r w:rsidRPr="00FE3D4F">
        <w:t>framed in your question to me</w:t>
      </w:r>
      <w:r w:rsidR="006A39D1" w:rsidRPr="00FE3D4F">
        <w:t xml:space="preserve"> </w:t>
      </w:r>
      <w:r w:rsidRPr="00FE3D4F">
        <w:t>about the importance and the just</w:t>
      </w:r>
      <w:r w:rsidR="00FE3D4F">
        <w:t xml:space="preserve"> </w:t>
      </w:r>
      <w:proofErr w:type="gramStart"/>
      <w:r w:rsidRPr="00FE3D4F">
        <w:t>really outstanding</w:t>
      </w:r>
      <w:proofErr w:type="gramEnd"/>
      <w:r w:rsidRPr="00FE3D4F">
        <w:t xml:space="preserve"> contributions and</w:t>
      </w:r>
      <w:r w:rsidR="006A39D1" w:rsidRPr="00FE3D4F">
        <w:t xml:space="preserve"> </w:t>
      </w:r>
      <w:r w:rsidRPr="00FE3D4F">
        <w:t>the creativity and the innovation and</w:t>
      </w:r>
      <w:r w:rsidR="006A39D1" w:rsidRPr="00FE3D4F">
        <w:t xml:space="preserve"> </w:t>
      </w:r>
      <w:r w:rsidRPr="00FE3D4F">
        <w:t>the commitment and passion that's</w:t>
      </w:r>
      <w:r w:rsidR="006A39D1" w:rsidRPr="00FE3D4F">
        <w:t xml:space="preserve"> </w:t>
      </w:r>
      <w:r w:rsidRPr="00FE3D4F">
        <w:t>coming from female farmers, women</w:t>
      </w:r>
      <w:r w:rsidR="006A39D1" w:rsidRPr="00FE3D4F">
        <w:t xml:space="preserve"> </w:t>
      </w:r>
      <w:r w:rsidRPr="00FE3D4F">
        <w:t>farmers but also young farmers and then</w:t>
      </w:r>
      <w:r w:rsidR="006A39D1" w:rsidRPr="00FE3D4F">
        <w:t xml:space="preserve"> </w:t>
      </w:r>
      <w:r w:rsidRPr="00FE3D4F">
        <w:t>maybe especially young women farmers is</w:t>
      </w:r>
      <w:r w:rsidR="006A39D1" w:rsidRPr="00FE3D4F">
        <w:t xml:space="preserve"> </w:t>
      </w:r>
      <w:r w:rsidRPr="00FE3D4F">
        <w:t>a subset of that</w:t>
      </w:r>
      <w:r w:rsidR="00F43517" w:rsidRPr="00FE3D4F">
        <w:t>.</w:t>
      </w:r>
      <w:r w:rsidRPr="00FE3D4F">
        <w:t xml:space="preserve"> </w:t>
      </w:r>
    </w:p>
    <w:p w14:paraId="2B16A16C" w14:textId="063AA792" w:rsidR="006A39D1" w:rsidRPr="00FE3D4F" w:rsidRDefault="007367D6" w:rsidP="000558E7">
      <w:r w:rsidRPr="00FE3D4F">
        <w:t>FAO does a lot of</w:t>
      </w:r>
      <w:r w:rsidR="006A39D1" w:rsidRPr="00FE3D4F">
        <w:t xml:space="preserve"> </w:t>
      </w:r>
      <w:r w:rsidRPr="00FE3D4F">
        <w:t>even before we get to advocacy and</w:t>
      </w:r>
      <w:r w:rsidR="006A39D1" w:rsidRPr="00FE3D4F">
        <w:t xml:space="preserve"> </w:t>
      </w:r>
      <w:r w:rsidRPr="00FE3D4F">
        <w:t>promotion, we do a lot of research</w:t>
      </w:r>
      <w:r w:rsidR="00F43517" w:rsidRPr="00FE3D4F">
        <w:t xml:space="preserve"> </w:t>
      </w:r>
      <w:r w:rsidRPr="00FE3D4F">
        <w:t>analytical work on the status of wome</w:t>
      </w:r>
      <w:r w:rsidR="006A39D1" w:rsidRPr="00FE3D4F">
        <w:t xml:space="preserve">n </w:t>
      </w:r>
      <w:r w:rsidRPr="00FE3D4F">
        <w:t>and soon young people in agrifood</w:t>
      </w:r>
      <w:r w:rsidR="006A39D1" w:rsidRPr="00FE3D4F">
        <w:t xml:space="preserve"> </w:t>
      </w:r>
      <w:r w:rsidRPr="00FE3D4F">
        <w:t xml:space="preserve">systems. </w:t>
      </w:r>
    </w:p>
    <w:p w14:paraId="125D469C" w14:textId="63F4D1A1" w:rsidR="00D7769B" w:rsidRPr="00FE3D4F" w:rsidRDefault="007367D6" w:rsidP="000558E7">
      <w:r w:rsidRPr="00FE3D4F">
        <w:t>Just last year, we released a</w:t>
      </w:r>
      <w:r w:rsidR="006A39D1" w:rsidRPr="00FE3D4F">
        <w:t xml:space="preserve"> </w:t>
      </w:r>
      <w:r w:rsidRPr="00FE3D4F">
        <w:t>very important report on women's roles</w:t>
      </w:r>
      <w:r w:rsidR="006A39D1" w:rsidRPr="00FE3D4F">
        <w:t xml:space="preserve"> </w:t>
      </w:r>
      <w:r w:rsidRPr="00FE3D4F">
        <w:t>across the world in agrifood systems.</w:t>
      </w:r>
      <w:r w:rsidR="006A39D1" w:rsidRPr="00FE3D4F">
        <w:t xml:space="preserve"> </w:t>
      </w:r>
      <w:r w:rsidRPr="00FE3D4F">
        <w:t>And, you know, I think it probably</w:t>
      </w:r>
      <w:r w:rsidR="006A39D1" w:rsidRPr="00FE3D4F">
        <w:t xml:space="preserve"> </w:t>
      </w:r>
      <w:r w:rsidRPr="00FE3D4F">
        <w:t>comes as no surprise. They make up the</w:t>
      </w:r>
      <w:r w:rsidR="006A39D1" w:rsidRPr="00FE3D4F">
        <w:t xml:space="preserve"> </w:t>
      </w:r>
      <w:r w:rsidRPr="00FE3D4F">
        <w:t xml:space="preserve">majority of the </w:t>
      </w:r>
      <w:proofErr w:type="spellStart"/>
      <w:r w:rsidRPr="00FE3D4F">
        <w:t>agri</w:t>
      </w:r>
      <w:proofErr w:type="spellEnd"/>
      <w:r w:rsidRPr="00FE3D4F">
        <w:t xml:space="preserve"> food system output,</w:t>
      </w:r>
      <w:r w:rsidR="006A39D1" w:rsidRPr="00FE3D4F">
        <w:t xml:space="preserve"> </w:t>
      </w:r>
      <w:r w:rsidR="00D7769B" w:rsidRPr="00FE3D4F">
        <w:t xml:space="preserve">and </w:t>
      </w:r>
      <w:r w:rsidRPr="00FE3D4F">
        <w:t>in the production, they're not</w:t>
      </w:r>
      <w:r w:rsidR="00F43517" w:rsidRPr="00FE3D4F">
        <w:t xml:space="preserve"> </w:t>
      </w:r>
      <w:r w:rsidRPr="00FE3D4F">
        <w:t>paid enough</w:t>
      </w:r>
      <w:r w:rsidR="00D7769B" w:rsidRPr="00FE3D4F">
        <w:t>,</w:t>
      </w:r>
      <w:r w:rsidRPr="00FE3D4F">
        <w:t xml:space="preserve"> </w:t>
      </w:r>
      <w:r w:rsidR="00D7769B" w:rsidRPr="00FE3D4F">
        <w:t>t</w:t>
      </w:r>
      <w:r w:rsidRPr="00FE3D4F">
        <w:t>hey work too many</w:t>
      </w:r>
      <w:r w:rsidR="00D7769B" w:rsidRPr="00FE3D4F">
        <w:t xml:space="preserve"> </w:t>
      </w:r>
      <w:r w:rsidRPr="00FE3D4F">
        <w:t>hours, and the inequality, the lack</w:t>
      </w:r>
      <w:r w:rsidR="00FE3D4F" w:rsidRPr="00FE3D4F">
        <w:t xml:space="preserve"> </w:t>
      </w:r>
      <w:r w:rsidRPr="00FE3D4F">
        <w:t>of access to whether it's land or</w:t>
      </w:r>
      <w:r w:rsidR="00D7769B" w:rsidRPr="00FE3D4F">
        <w:t xml:space="preserve"> </w:t>
      </w:r>
      <w:r w:rsidRPr="00FE3D4F">
        <w:t xml:space="preserve">finance and credit or innovation. </w:t>
      </w:r>
    </w:p>
    <w:p w14:paraId="58DBCAC8" w14:textId="7028C7D3" w:rsidR="00FE3D4F" w:rsidRPr="00FE3D4F" w:rsidRDefault="007367D6" w:rsidP="000558E7">
      <w:r w:rsidRPr="00FE3D4F">
        <w:t>These</w:t>
      </w:r>
      <w:r w:rsidR="00D7769B" w:rsidRPr="00FE3D4F">
        <w:t xml:space="preserve"> </w:t>
      </w:r>
      <w:r w:rsidRPr="00FE3D4F">
        <w:t xml:space="preserve">are all things that are </w:t>
      </w:r>
      <w:proofErr w:type="gramStart"/>
      <w:r w:rsidRPr="00FE3D4F">
        <w:t>really</w:t>
      </w:r>
      <w:r w:rsidR="00D7769B" w:rsidRPr="00FE3D4F">
        <w:t xml:space="preserve"> </w:t>
      </w:r>
      <w:r w:rsidRPr="00FE3D4F">
        <w:t>important</w:t>
      </w:r>
      <w:proofErr w:type="gramEnd"/>
      <w:r w:rsidRPr="00FE3D4F">
        <w:t xml:space="preserve"> for us to elevate and to be</w:t>
      </w:r>
      <w:r w:rsidR="00D7769B" w:rsidRPr="00FE3D4F">
        <w:t xml:space="preserve"> </w:t>
      </w:r>
      <w:r w:rsidRPr="00FE3D4F">
        <w:t>able to showcase Australian women</w:t>
      </w:r>
      <w:r w:rsidR="00D7769B" w:rsidRPr="00FE3D4F">
        <w:t xml:space="preserve"> </w:t>
      </w:r>
      <w:r w:rsidRPr="00FE3D4F">
        <w:t>farmers who are rising above those</w:t>
      </w:r>
      <w:r w:rsidR="000558E7">
        <w:t xml:space="preserve"> </w:t>
      </w:r>
      <w:r w:rsidRPr="00FE3D4F">
        <w:t>challenges is really super important to us.</w:t>
      </w:r>
    </w:p>
    <w:p w14:paraId="27CE5195" w14:textId="619F8025" w:rsidR="004D017B" w:rsidRDefault="004D017B" w:rsidP="000558E7">
      <w:r>
        <w:t>[</w:t>
      </w:r>
      <w:r w:rsidR="006828BE">
        <w:t>V</w:t>
      </w:r>
      <w:r>
        <w:t>ideo</w:t>
      </w:r>
      <w:r w:rsidR="006828BE">
        <w:t xml:space="preserve"> ends</w:t>
      </w:r>
      <w:r>
        <w:t>]</w:t>
      </w:r>
    </w:p>
    <w:p w14:paraId="311C96FF" w14:textId="6CB5ECBD" w:rsidR="004D017B" w:rsidRDefault="004D017B" w:rsidP="000558E7">
      <w:r>
        <w:t>[End of transcript]</w:t>
      </w:r>
    </w:p>
    <w:p w14:paraId="30D9949F" w14:textId="77777777" w:rsidR="00910B34" w:rsidRDefault="00910B34" w:rsidP="00910B34">
      <w:pPr>
        <w:pStyle w:val="Normalsmall"/>
        <w:keepNext/>
      </w:pPr>
      <w:r>
        <w:rPr>
          <w:rStyle w:val="Strong"/>
        </w:rPr>
        <w:t>Acknowledgement of Country</w:t>
      </w:r>
    </w:p>
    <w:p w14:paraId="26276564"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06967B2" w14:textId="77777777" w:rsidR="00826A4F" w:rsidRDefault="00826A4F" w:rsidP="00826A4F">
      <w:pPr>
        <w:pStyle w:val="Normalsmall"/>
        <w:spacing w:before="360"/>
      </w:pPr>
      <w:r>
        <w:t>© Commonwealth of Australia 202</w:t>
      </w:r>
      <w:r w:rsidR="00836D0C">
        <w:t>4</w:t>
      </w:r>
    </w:p>
    <w:p w14:paraId="76BC049B"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609B28F"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5D13E25A"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EEEC3" w14:textId="77777777" w:rsidR="008100F8" w:rsidRDefault="008100F8">
      <w:r>
        <w:separator/>
      </w:r>
    </w:p>
    <w:p w14:paraId="33AA6C5B" w14:textId="77777777" w:rsidR="008100F8" w:rsidRDefault="008100F8"/>
  </w:endnote>
  <w:endnote w:type="continuationSeparator" w:id="0">
    <w:p w14:paraId="597BF8D2" w14:textId="77777777" w:rsidR="008100F8" w:rsidRDefault="008100F8">
      <w:r>
        <w:continuationSeparator/>
      </w:r>
    </w:p>
    <w:p w14:paraId="04056A5B" w14:textId="77777777" w:rsidR="008100F8" w:rsidRDefault="008100F8"/>
  </w:endnote>
  <w:endnote w:type="continuationNotice" w:id="1">
    <w:p w14:paraId="1BE17B75" w14:textId="77777777" w:rsidR="008100F8" w:rsidRDefault="008100F8">
      <w:pPr>
        <w:pStyle w:val="Footer"/>
      </w:pPr>
    </w:p>
    <w:p w14:paraId="344A06DB" w14:textId="77777777" w:rsidR="008100F8" w:rsidRDefault="00810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79A8"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66F6603F" wp14:editId="14D744F4">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BBF36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6603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BBF36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18FD" w14:textId="77777777" w:rsidR="00350EA2" w:rsidRDefault="002A0E5C" w:rsidP="00350EA2">
    <w:pPr>
      <w:pStyle w:val="Footer"/>
    </w:pPr>
    <w:r>
      <w:rPr>
        <w:noProof/>
      </w:rPr>
      <mc:AlternateContent>
        <mc:Choice Requires="wps">
          <w:drawing>
            <wp:anchor distT="0" distB="0" distL="0" distR="0" simplePos="0" relativeHeight="251674624" behindDoc="0" locked="0" layoutInCell="1" allowOverlap="1" wp14:anchorId="217D05FB" wp14:editId="545B30A5">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0B129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D05FB"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F0B129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8CF8BDC"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1744"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3C347FD3" wp14:editId="4518A083">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74CED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47FD3"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574CED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FCB9B" w14:textId="77777777" w:rsidR="008100F8" w:rsidRDefault="008100F8">
      <w:r>
        <w:separator/>
      </w:r>
    </w:p>
    <w:p w14:paraId="3872E7E8" w14:textId="77777777" w:rsidR="008100F8" w:rsidRDefault="008100F8"/>
  </w:footnote>
  <w:footnote w:type="continuationSeparator" w:id="0">
    <w:p w14:paraId="0921C3A4" w14:textId="77777777" w:rsidR="008100F8" w:rsidRDefault="008100F8">
      <w:r>
        <w:continuationSeparator/>
      </w:r>
    </w:p>
    <w:p w14:paraId="6F5B1CC7" w14:textId="77777777" w:rsidR="008100F8" w:rsidRDefault="008100F8"/>
  </w:footnote>
  <w:footnote w:type="continuationNotice" w:id="1">
    <w:p w14:paraId="695473CC" w14:textId="77777777" w:rsidR="008100F8" w:rsidRDefault="008100F8">
      <w:pPr>
        <w:pStyle w:val="Footer"/>
      </w:pPr>
    </w:p>
    <w:p w14:paraId="67EB4E4C" w14:textId="77777777" w:rsidR="008100F8" w:rsidRDefault="00810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A9639"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4DC59F22" wp14:editId="3176C7ED">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D299C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C59F22"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CD299C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98B6" w14:textId="77777777" w:rsidR="00302CCB" w:rsidRPr="00350EA2" w:rsidRDefault="002A0E5C" w:rsidP="00350EA2">
    <w:pPr>
      <w:pStyle w:val="Header"/>
    </w:pPr>
    <w:r>
      <w:rPr>
        <w:noProof/>
      </w:rPr>
      <mc:AlternateContent>
        <mc:Choice Requires="wps">
          <w:drawing>
            <wp:anchor distT="0" distB="0" distL="0" distR="0" simplePos="0" relativeHeight="251671552" behindDoc="0" locked="0" layoutInCell="1" allowOverlap="1" wp14:anchorId="34E08A24" wp14:editId="25206604">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F5B2A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08A24"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6F5B2A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50EA2">
      <w:t>Instructions for aircraft disinsection</w:t>
    </w:r>
    <w:r w:rsidR="00836D0C">
      <w:t xml:space="preserve"> – </w:t>
    </w:r>
    <w:r w:rsidR="00350EA2">
      <w:t>pre-flight cabin, pre-flight hold and top-of-descent cabin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24DB"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49660833" wp14:editId="6A5579B2">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E5950D"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60833"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4E5950D"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6C2A9474" wp14:editId="388E0A78">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5B"/>
    <w:rsid w:val="000132CC"/>
    <w:rsid w:val="000558E7"/>
    <w:rsid w:val="0007002A"/>
    <w:rsid w:val="00071927"/>
    <w:rsid w:val="000968C2"/>
    <w:rsid w:val="000D3C4D"/>
    <w:rsid w:val="000E6109"/>
    <w:rsid w:val="000F4F8D"/>
    <w:rsid w:val="00100748"/>
    <w:rsid w:val="0010074A"/>
    <w:rsid w:val="001320A6"/>
    <w:rsid w:val="00141135"/>
    <w:rsid w:val="001902C7"/>
    <w:rsid w:val="001D6EAA"/>
    <w:rsid w:val="001F2A38"/>
    <w:rsid w:val="00213459"/>
    <w:rsid w:val="00231DA0"/>
    <w:rsid w:val="002605DB"/>
    <w:rsid w:val="00272A8A"/>
    <w:rsid w:val="00275171"/>
    <w:rsid w:val="002A0E5C"/>
    <w:rsid w:val="002A617E"/>
    <w:rsid w:val="002B142D"/>
    <w:rsid w:val="002B36D2"/>
    <w:rsid w:val="002B4D8D"/>
    <w:rsid w:val="002E461F"/>
    <w:rsid w:val="002F7EA4"/>
    <w:rsid w:val="00302CCB"/>
    <w:rsid w:val="00324476"/>
    <w:rsid w:val="003320D5"/>
    <w:rsid w:val="00344815"/>
    <w:rsid w:val="00347F2C"/>
    <w:rsid w:val="00350EA2"/>
    <w:rsid w:val="003B7BA9"/>
    <w:rsid w:val="003E34CF"/>
    <w:rsid w:val="003F7D55"/>
    <w:rsid w:val="004A3310"/>
    <w:rsid w:val="004B3E31"/>
    <w:rsid w:val="004C0F5A"/>
    <w:rsid w:val="004C38A3"/>
    <w:rsid w:val="004D017B"/>
    <w:rsid w:val="004E4431"/>
    <w:rsid w:val="004F2C90"/>
    <w:rsid w:val="00512346"/>
    <w:rsid w:val="00527BEB"/>
    <w:rsid w:val="00547022"/>
    <w:rsid w:val="005502F6"/>
    <w:rsid w:val="005B1A6B"/>
    <w:rsid w:val="005B2F45"/>
    <w:rsid w:val="00645217"/>
    <w:rsid w:val="0065764C"/>
    <w:rsid w:val="0066161E"/>
    <w:rsid w:val="006828BE"/>
    <w:rsid w:val="006A2426"/>
    <w:rsid w:val="006A39D1"/>
    <w:rsid w:val="00702EBF"/>
    <w:rsid w:val="00714CA9"/>
    <w:rsid w:val="007367D6"/>
    <w:rsid w:val="00760F1C"/>
    <w:rsid w:val="007663B4"/>
    <w:rsid w:val="00796616"/>
    <w:rsid w:val="007C1C5A"/>
    <w:rsid w:val="007E5BD6"/>
    <w:rsid w:val="007F5427"/>
    <w:rsid w:val="008100F8"/>
    <w:rsid w:val="008125DF"/>
    <w:rsid w:val="00826A4F"/>
    <w:rsid w:val="00836D0C"/>
    <w:rsid w:val="008A1A25"/>
    <w:rsid w:val="00910B34"/>
    <w:rsid w:val="00921489"/>
    <w:rsid w:val="00923B4B"/>
    <w:rsid w:val="00935476"/>
    <w:rsid w:val="0098325C"/>
    <w:rsid w:val="009C551C"/>
    <w:rsid w:val="00A018DD"/>
    <w:rsid w:val="00A258C6"/>
    <w:rsid w:val="00A60575"/>
    <w:rsid w:val="00A700C2"/>
    <w:rsid w:val="00A72427"/>
    <w:rsid w:val="00A92F50"/>
    <w:rsid w:val="00AA2B7F"/>
    <w:rsid w:val="00AC7A5F"/>
    <w:rsid w:val="00B325ED"/>
    <w:rsid w:val="00B33DC3"/>
    <w:rsid w:val="00B806E8"/>
    <w:rsid w:val="00B97B0E"/>
    <w:rsid w:val="00BD3E62"/>
    <w:rsid w:val="00C02350"/>
    <w:rsid w:val="00C24610"/>
    <w:rsid w:val="00C32BBD"/>
    <w:rsid w:val="00C76028"/>
    <w:rsid w:val="00C9330C"/>
    <w:rsid w:val="00CA1C77"/>
    <w:rsid w:val="00CD2638"/>
    <w:rsid w:val="00D04AEA"/>
    <w:rsid w:val="00D11DFB"/>
    <w:rsid w:val="00D712F9"/>
    <w:rsid w:val="00D72C8A"/>
    <w:rsid w:val="00D7769B"/>
    <w:rsid w:val="00D8275B"/>
    <w:rsid w:val="00DA3D69"/>
    <w:rsid w:val="00E00965"/>
    <w:rsid w:val="00E223F4"/>
    <w:rsid w:val="00E6533E"/>
    <w:rsid w:val="00EB0686"/>
    <w:rsid w:val="00EC4531"/>
    <w:rsid w:val="00ED0341"/>
    <w:rsid w:val="00ED5029"/>
    <w:rsid w:val="00F43517"/>
    <w:rsid w:val="00F62B7E"/>
    <w:rsid w:val="00FC384B"/>
    <w:rsid w:val="00FE3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34E9F"/>
  <w15:chartTrackingRefBased/>
  <w15:docId w15:val="{699961FA-7780-43D0-94B6-3AE0E20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 w:type="paragraph" w:styleId="PlainText">
    <w:name w:val="Plain Text"/>
    <w:basedOn w:val="Normal"/>
    <w:link w:val="PlainTextChar"/>
    <w:uiPriority w:val="99"/>
    <w:unhideWhenUsed/>
    <w:rsid w:val="001320A6"/>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1320A6"/>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Video_transcript_template.dotx</Template>
  <TotalTime>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Director-General UN FAO visit to Australia - transcript</vt:lpstr>
    </vt:vector>
  </TitlesOfParts>
  <Company/>
  <LinksUpToDate>false</LinksUpToDate>
  <CharactersWithSpaces>5136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Director-General UN FAO visit to Australia - transcript</dc:title>
  <dc:subject/>
  <dc:creator>Department of Agriculture, Fisheries and Forestry</dc:creator>
  <cp:keywords/>
  <dc:description/>
  <cp:lastModifiedBy>Larkins, Bernadette</cp:lastModifiedBy>
  <cp:revision>3</cp:revision>
  <cp:lastPrinted>2018-11-26T22:31:00Z</cp:lastPrinted>
  <dcterms:created xsi:type="dcterms:W3CDTF">2024-11-26T03:39:00Z</dcterms:created>
  <dcterms:modified xsi:type="dcterms:W3CDTF">2024-11-26T03:39:00Z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