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2248" w14:textId="24F38774" w:rsidR="00764D6A" w:rsidRDefault="00A60A4E" w:rsidP="004C320D">
      <w:pPr>
        <w:pStyle w:val="Heading1"/>
      </w:pPr>
      <w:r>
        <w:t>2024-25 Census Action Plan</w:t>
      </w:r>
    </w:p>
    <w:p w14:paraId="7DA12BA0" w14:textId="77777777" w:rsidR="00764D6A" w:rsidRDefault="00E91D72">
      <w:pPr>
        <w:pStyle w:val="Normalsmall"/>
      </w:pPr>
      <w:r>
        <w:br w:type="page"/>
      </w:r>
      <w:r>
        <w:lastRenderedPageBreak/>
        <w:t xml:space="preserve">© Commonwealth of Australia </w:t>
      </w:r>
      <w:r w:rsidR="00B97E61">
        <w:t>202</w:t>
      </w:r>
      <w:r w:rsidR="0071381A">
        <w:t>4</w:t>
      </w:r>
    </w:p>
    <w:p w14:paraId="2B13828D" w14:textId="77777777" w:rsidR="00764D6A" w:rsidRDefault="00E91D72">
      <w:pPr>
        <w:pStyle w:val="Normalsmall"/>
        <w:rPr>
          <w:rStyle w:val="Strong"/>
        </w:rPr>
      </w:pPr>
      <w:r>
        <w:rPr>
          <w:rStyle w:val="Strong"/>
        </w:rPr>
        <w:t>Ownership of intellectual property rights</w:t>
      </w:r>
    </w:p>
    <w:p w14:paraId="26842494"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67C14F0" w14:textId="77777777" w:rsidR="00764D6A" w:rsidRDefault="00E91D72">
      <w:pPr>
        <w:pStyle w:val="Normalsmall"/>
        <w:rPr>
          <w:rStyle w:val="Strong"/>
        </w:rPr>
      </w:pPr>
      <w:r>
        <w:rPr>
          <w:rStyle w:val="Strong"/>
        </w:rPr>
        <w:t>Creative Commons licence</w:t>
      </w:r>
    </w:p>
    <w:p w14:paraId="513C067D"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6D1D84F" w14:textId="77777777" w:rsidR="00764D6A" w:rsidRPr="00364A4A" w:rsidRDefault="00E91D72">
      <w:pPr>
        <w:pStyle w:val="Normalsmall"/>
      </w:pPr>
      <w:r w:rsidRPr="00364A4A">
        <w:rPr>
          <w:noProof/>
          <w:lang w:eastAsia="en-AU"/>
        </w:rPr>
        <w:drawing>
          <wp:inline distT="0" distB="0" distL="0" distR="0" wp14:anchorId="391B2873" wp14:editId="61EB967F">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B63FB95" w14:textId="77777777" w:rsidR="00764D6A" w:rsidRPr="00364A4A" w:rsidRDefault="00E91D72">
      <w:pPr>
        <w:pStyle w:val="Normalsmall"/>
        <w:rPr>
          <w:rStyle w:val="Strong"/>
        </w:rPr>
      </w:pPr>
      <w:r w:rsidRPr="00364A4A">
        <w:rPr>
          <w:rStyle w:val="Strong"/>
        </w:rPr>
        <w:t>Cataloguing data</w:t>
      </w:r>
    </w:p>
    <w:p w14:paraId="05B75567" w14:textId="656F3C6E" w:rsidR="00764D6A" w:rsidRDefault="00E91D72">
      <w:pPr>
        <w:pStyle w:val="Normalsmall"/>
      </w:pPr>
      <w:r w:rsidRPr="00364A4A">
        <w:t xml:space="preserve">This publication (and any material sourced from it) should be attributed as: </w:t>
      </w:r>
      <w:r w:rsidR="00A60A4E">
        <w:t>2024-25 Census Action Plan</w:t>
      </w:r>
      <w:r>
        <w:t xml:space="preserve">, </w:t>
      </w:r>
      <w:r w:rsidR="00DE0AAE" w:rsidRPr="00DE0AAE">
        <w:t>Department of Agriculture, Fisheries and Forestry</w:t>
      </w:r>
      <w:r>
        <w:t>, Canberra</w:t>
      </w:r>
      <w:r w:rsidRPr="006A7F0D">
        <w:t xml:space="preserve">, </w:t>
      </w:r>
      <w:r w:rsidR="00286307" w:rsidRPr="006A7F0D">
        <w:t>February</w:t>
      </w:r>
      <w:r>
        <w:t>. CC BY 4.0.</w:t>
      </w:r>
    </w:p>
    <w:p w14:paraId="6EDB03BA" w14:textId="77777777" w:rsidR="00A60A4E" w:rsidRDefault="00E91D72" w:rsidP="00A60A4E">
      <w:pPr>
        <w:pStyle w:val="Normalsmall"/>
      </w:pPr>
      <w:r>
        <w:t xml:space="preserve">This </w:t>
      </w:r>
      <w:r w:rsidRPr="00364A4A">
        <w:t xml:space="preserve">publication is available at </w:t>
      </w:r>
      <w:hyperlink r:id="rId13" w:history="1">
        <w:r w:rsidR="00A60A4E" w:rsidRPr="00F07AB1">
          <w:rPr>
            <w:rStyle w:val="Hyperlink"/>
          </w:rPr>
          <w:t>agriculture.gov.au/about/reporting/obligations/employee-census</w:t>
        </w:r>
      </w:hyperlink>
    </w:p>
    <w:p w14:paraId="65AFDCA2" w14:textId="632AF905" w:rsidR="00DE0AAE" w:rsidRDefault="00DE0AAE" w:rsidP="00A60A4E">
      <w:pPr>
        <w:pStyle w:val="Normalsmall"/>
      </w:pPr>
      <w:r w:rsidRPr="00DE0AAE">
        <w:t>Department of Agriculture, Fisheries and Forestry</w:t>
      </w:r>
    </w:p>
    <w:p w14:paraId="26B027F7" w14:textId="77777777" w:rsidR="00764D6A" w:rsidRPr="00364A4A" w:rsidRDefault="00E91D72">
      <w:pPr>
        <w:pStyle w:val="Normalsmall"/>
        <w:spacing w:after="0"/>
      </w:pPr>
      <w:r w:rsidRPr="00364A4A">
        <w:t>GPO Box 858 Canberra ACT 2601</w:t>
      </w:r>
    </w:p>
    <w:p w14:paraId="4EFA04E6" w14:textId="77777777" w:rsidR="00764D6A" w:rsidRPr="00364A4A" w:rsidRDefault="00E91D72">
      <w:pPr>
        <w:pStyle w:val="Normalsmall"/>
        <w:spacing w:after="0"/>
      </w:pPr>
      <w:r w:rsidRPr="00364A4A">
        <w:t>Telephone 1800 900 090</w:t>
      </w:r>
    </w:p>
    <w:p w14:paraId="689AC10C"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13ECCCDE" w14:textId="77777777" w:rsidR="007C358A" w:rsidRDefault="007C358A">
      <w:pPr>
        <w:pStyle w:val="Normalsmall"/>
      </w:pPr>
      <w:r w:rsidRPr="00364A4A">
        <w:rPr>
          <w:rStyle w:val="Strong"/>
        </w:rPr>
        <w:t>Disclaimer</w:t>
      </w:r>
    </w:p>
    <w:p w14:paraId="7E7C1C83"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461B76C0" w14:textId="77777777" w:rsidR="00B02B9B" w:rsidRDefault="00B02B9B" w:rsidP="00B02B9B">
      <w:pPr>
        <w:pStyle w:val="Normalsmall"/>
      </w:pPr>
      <w:r>
        <w:rPr>
          <w:rStyle w:val="Strong"/>
        </w:rPr>
        <w:t>Acknowledgement of Country</w:t>
      </w:r>
    </w:p>
    <w:p w14:paraId="26A789CE" w14:textId="77777777" w:rsidR="00517A68" w:rsidRDefault="00DE21ED" w:rsidP="00432172">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54498065" w14:textId="7F393134" w:rsidR="00764D6A" w:rsidRDefault="00E91D72">
          <w:pPr>
            <w:pStyle w:val="TOCHeading"/>
          </w:pPr>
          <w:r>
            <w:t>Contents</w:t>
          </w:r>
        </w:p>
        <w:p w14:paraId="467FEEC8" w14:textId="4B322D4D" w:rsidR="00A60A4E"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3157910" w:history="1">
            <w:r w:rsidR="00A60A4E" w:rsidRPr="009300E2">
              <w:rPr>
                <w:rStyle w:val="Hyperlink"/>
              </w:rPr>
              <w:t>Our 2024-25 Census Action Plan</w:t>
            </w:r>
            <w:r w:rsidR="00A60A4E">
              <w:rPr>
                <w:webHidden/>
              </w:rPr>
              <w:tab/>
            </w:r>
            <w:r w:rsidR="00A60A4E">
              <w:rPr>
                <w:webHidden/>
              </w:rPr>
              <w:fldChar w:fldCharType="begin"/>
            </w:r>
            <w:r w:rsidR="00A60A4E">
              <w:rPr>
                <w:webHidden/>
              </w:rPr>
              <w:instrText xml:space="preserve"> PAGEREF _Toc183157910 \h </w:instrText>
            </w:r>
            <w:r w:rsidR="00A60A4E">
              <w:rPr>
                <w:webHidden/>
              </w:rPr>
            </w:r>
            <w:r w:rsidR="00A60A4E">
              <w:rPr>
                <w:webHidden/>
              </w:rPr>
              <w:fldChar w:fldCharType="separate"/>
            </w:r>
            <w:r w:rsidR="00A60A4E">
              <w:rPr>
                <w:webHidden/>
              </w:rPr>
              <w:t>1</w:t>
            </w:r>
            <w:r w:rsidR="00A60A4E">
              <w:rPr>
                <w:webHidden/>
              </w:rPr>
              <w:fldChar w:fldCharType="end"/>
            </w:r>
          </w:hyperlink>
        </w:p>
        <w:p w14:paraId="34F850BD" w14:textId="701660DE" w:rsidR="00A60A4E" w:rsidRDefault="00A60A4E">
          <w:pPr>
            <w:pStyle w:val="TOC2"/>
            <w:rPr>
              <w:rFonts w:eastAsiaTheme="minorEastAsia"/>
              <w:kern w:val="2"/>
              <w:sz w:val="24"/>
              <w:szCs w:val="24"/>
              <w:lang w:eastAsia="en-AU"/>
              <w14:ligatures w14:val="standardContextual"/>
            </w:rPr>
          </w:pPr>
          <w:hyperlink w:anchor="_Toc183157911" w:history="1">
            <w:r w:rsidRPr="009300E2">
              <w:rPr>
                <w:rStyle w:val="Hyperlink"/>
              </w:rPr>
              <w:t>APS Employee Census</w:t>
            </w:r>
            <w:r>
              <w:rPr>
                <w:webHidden/>
              </w:rPr>
              <w:tab/>
            </w:r>
            <w:r>
              <w:rPr>
                <w:webHidden/>
              </w:rPr>
              <w:fldChar w:fldCharType="begin"/>
            </w:r>
            <w:r>
              <w:rPr>
                <w:webHidden/>
              </w:rPr>
              <w:instrText xml:space="preserve"> PAGEREF _Toc183157911 \h </w:instrText>
            </w:r>
            <w:r>
              <w:rPr>
                <w:webHidden/>
              </w:rPr>
            </w:r>
            <w:r>
              <w:rPr>
                <w:webHidden/>
              </w:rPr>
              <w:fldChar w:fldCharType="separate"/>
            </w:r>
            <w:r>
              <w:rPr>
                <w:webHidden/>
              </w:rPr>
              <w:t>1</w:t>
            </w:r>
            <w:r>
              <w:rPr>
                <w:webHidden/>
              </w:rPr>
              <w:fldChar w:fldCharType="end"/>
            </w:r>
          </w:hyperlink>
        </w:p>
        <w:p w14:paraId="353E3395" w14:textId="32BD306C" w:rsidR="00A60A4E" w:rsidRDefault="00A60A4E">
          <w:pPr>
            <w:pStyle w:val="TOC2"/>
            <w:rPr>
              <w:rFonts w:eastAsiaTheme="minorEastAsia"/>
              <w:kern w:val="2"/>
              <w:sz w:val="24"/>
              <w:szCs w:val="24"/>
              <w:lang w:eastAsia="en-AU"/>
              <w14:ligatures w14:val="standardContextual"/>
            </w:rPr>
          </w:pPr>
          <w:hyperlink w:anchor="_Toc183157912" w:history="1">
            <w:r w:rsidRPr="009300E2">
              <w:rPr>
                <w:rStyle w:val="Hyperlink"/>
              </w:rPr>
              <w:t>Our Areas to Celebrate</w:t>
            </w:r>
            <w:r>
              <w:rPr>
                <w:webHidden/>
              </w:rPr>
              <w:tab/>
            </w:r>
            <w:r>
              <w:rPr>
                <w:webHidden/>
              </w:rPr>
              <w:fldChar w:fldCharType="begin"/>
            </w:r>
            <w:r>
              <w:rPr>
                <w:webHidden/>
              </w:rPr>
              <w:instrText xml:space="preserve"> PAGEREF _Toc183157912 \h </w:instrText>
            </w:r>
            <w:r>
              <w:rPr>
                <w:webHidden/>
              </w:rPr>
            </w:r>
            <w:r>
              <w:rPr>
                <w:webHidden/>
              </w:rPr>
              <w:fldChar w:fldCharType="separate"/>
            </w:r>
            <w:r>
              <w:rPr>
                <w:webHidden/>
              </w:rPr>
              <w:t>1</w:t>
            </w:r>
            <w:r>
              <w:rPr>
                <w:webHidden/>
              </w:rPr>
              <w:fldChar w:fldCharType="end"/>
            </w:r>
          </w:hyperlink>
        </w:p>
        <w:p w14:paraId="2E4DBB90" w14:textId="7395B678" w:rsidR="00A60A4E" w:rsidRDefault="00A60A4E">
          <w:pPr>
            <w:pStyle w:val="TOC2"/>
            <w:rPr>
              <w:rFonts w:eastAsiaTheme="minorEastAsia"/>
              <w:kern w:val="2"/>
              <w:sz w:val="24"/>
              <w:szCs w:val="24"/>
              <w:lang w:eastAsia="en-AU"/>
              <w14:ligatures w14:val="standardContextual"/>
            </w:rPr>
          </w:pPr>
          <w:hyperlink w:anchor="_Toc183157913" w:history="1">
            <w:r w:rsidRPr="009300E2">
              <w:rPr>
                <w:rStyle w:val="Hyperlink"/>
              </w:rPr>
              <w:t>Our Goal</w:t>
            </w:r>
            <w:r>
              <w:rPr>
                <w:webHidden/>
              </w:rPr>
              <w:tab/>
            </w:r>
            <w:r>
              <w:rPr>
                <w:webHidden/>
              </w:rPr>
              <w:fldChar w:fldCharType="begin"/>
            </w:r>
            <w:r>
              <w:rPr>
                <w:webHidden/>
              </w:rPr>
              <w:instrText xml:space="preserve"> PAGEREF _Toc183157913 \h </w:instrText>
            </w:r>
            <w:r>
              <w:rPr>
                <w:webHidden/>
              </w:rPr>
            </w:r>
            <w:r>
              <w:rPr>
                <w:webHidden/>
              </w:rPr>
              <w:fldChar w:fldCharType="separate"/>
            </w:r>
            <w:r>
              <w:rPr>
                <w:webHidden/>
              </w:rPr>
              <w:t>1</w:t>
            </w:r>
            <w:r>
              <w:rPr>
                <w:webHidden/>
              </w:rPr>
              <w:fldChar w:fldCharType="end"/>
            </w:r>
          </w:hyperlink>
        </w:p>
        <w:p w14:paraId="77215462" w14:textId="61D33A6C" w:rsidR="00A60A4E" w:rsidRDefault="00A60A4E">
          <w:pPr>
            <w:pStyle w:val="TOC2"/>
            <w:rPr>
              <w:rFonts w:eastAsiaTheme="minorEastAsia"/>
              <w:kern w:val="2"/>
              <w:sz w:val="24"/>
              <w:szCs w:val="24"/>
              <w:lang w:eastAsia="en-AU"/>
              <w14:ligatures w14:val="standardContextual"/>
            </w:rPr>
          </w:pPr>
          <w:hyperlink w:anchor="_Toc183157914" w:history="1">
            <w:r w:rsidRPr="009300E2">
              <w:rPr>
                <w:rStyle w:val="Hyperlink"/>
              </w:rPr>
              <w:t>Our 2024-25 Focus Areas</w:t>
            </w:r>
            <w:r>
              <w:rPr>
                <w:webHidden/>
              </w:rPr>
              <w:tab/>
            </w:r>
            <w:r>
              <w:rPr>
                <w:webHidden/>
              </w:rPr>
              <w:fldChar w:fldCharType="begin"/>
            </w:r>
            <w:r>
              <w:rPr>
                <w:webHidden/>
              </w:rPr>
              <w:instrText xml:space="preserve"> PAGEREF _Toc183157914 \h </w:instrText>
            </w:r>
            <w:r>
              <w:rPr>
                <w:webHidden/>
              </w:rPr>
            </w:r>
            <w:r>
              <w:rPr>
                <w:webHidden/>
              </w:rPr>
              <w:fldChar w:fldCharType="separate"/>
            </w:r>
            <w:r>
              <w:rPr>
                <w:webHidden/>
              </w:rPr>
              <w:t>1</w:t>
            </w:r>
            <w:r>
              <w:rPr>
                <w:webHidden/>
              </w:rPr>
              <w:fldChar w:fldCharType="end"/>
            </w:r>
          </w:hyperlink>
        </w:p>
        <w:p w14:paraId="54AF21F8" w14:textId="61E5EAB4" w:rsidR="00A60A4E" w:rsidRDefault="00A60A4E">
          <w:pPr>
            <w:pStyle w:val="TOC1"/>
            <w:rPr>
              <w:rFonts w:eastAsiaTheme="minorEastAsia"/>
              <w:b w:val="0"/>
              <w:kern w:val="2"/>
              <w:sz w:val="24"/>
              <w:szCs w:val="24"/>
              <w:lang w:eastAsia="en-AU"/>
              <w14:ligatures w14:val="standardContextual"/>
            </w:rPr>
          </w:pPr>
          <w:hyperlink w:anchor="_Toc183157915" w:history="1">
            <w:r w:rsidRPr="009300E2">
              <w:rPr>
                <w:rStyle w:val="Hyperlink"/>
              </w:rPr>
              <w:t>Internal Communication</w:t>
            </w:r>
            <w:r>
              <w:rPr>
                <w:webHidden/>
              </w:rPr>
              <w:tab/>
            </w:r>
            <w:r>
              <w:rPr>
                <w:webHidden/>
              </w:rPr>
              <w:fldChar w:fldCharType="begin"/>
            </w:r>
            <w:r>
              <w:rPr>
                <w:webHidden/>
              </w:rPr>
              <w:instrText xml:space="preserve"> PAGEREF _Toc183157915 \h </w:instrText>
            </w:r>
            <w:r>
              <w:rPr>
                <w:webHidden/>
              </w:rPr>
            </w:r>
            <w:r>
              <w:rPr>
                <w:webHidden/>
              </w:rPr>
              <w:fldChar w:fldCharType="separate"/>
            </w:r>
            <w:r>
              <w:rPr>
                <w:webHidden/>
              </w:rPr>
              <w:t>2</w:t>
            </w:r>
            <w:r>
              <w:rPr>
                <w:webHidden/>
              </w:rPr>
              <w:fldChar w:fldCharType="end"/>
            </w:r>
          </w:hyperlink>
        </w:p>
        <w:p w14:paraId="5DB7165C" w14:textId="1DB20AB0" w:rsidR="00A60A4E" w:rsidRDefault="00A60A4E">
          <w:pPr>
            <w:pStyle w:val="TOC2"/>
            <w:rPr>
              <w:rFonts w:eastAsiaTheme="minorEastAsia"/>
              <w:kern w:val="2"/>
              <w:sz w:val="24"/>
              <w:szCs w:val="24"/>
              <w:lang w:eastAsia="en-AU"/>
              <w14:ligatures w14:val="standardContextual"/>
            </w:rPr>
          </w:pPr>
          <w:hyperlink w:anchor="_Toc183157916" w:history="1">
            <w:r w:rsidRPr="009300E2">
              <w:rPr>
                <w:rStyle w:val="Hyperlink"/>
                <w:lang w:eastAsia="ja-JP"/>
              </w:rPr>
              <w:t>Our Current State</w:t>
            </w:r>
            <w:r>
              <w:rPr>
                <w:webHidden/>
              </w:rPr>
              <w:tab/>
            </w:r>
            <w:r>
              <w:rPr>
                <w:webHidden/>
              </w:rPr>
              <w:fldChar w:fldCharType="begin"/>
            </w:r>
            <w:r>
              <w:rPr>
                <w:webHidden/>
              </w:rPr>
              <w:instrText xml:space="preserve"> PAGEREF _Toc183157916 \h </w:instrText>
            </w:r>
            <w:r>
              <w:rPr>
                <w:webHidden/>
              </w:rPr>
            </w:r>
            <w:r>
              <w:rPr>
                <w:webHidden/>
              </w:rPr>
              <w:fldChar w:fldCharType="separate"/>
            </w:r>
            <w:r>
              <w:rPr>
                <w:webHidden/>
              </w:rPr>
              <w:t>2</w:t>
            </w:r>
            <w:r>
              <w:rPr>
                <w:webHidden/>
              </w:rPr>
              <w:fldChar w:fldCharType="end"/>
            </w:r>
          </w:hyperlink>
        </w:p>
        <w:p w14:paraId="53E1BD82" w14:textId="3E37B379" w:rsidR="00A60A4E" w:rsidRDefault="00A60A4E">
          <w:pPr>
            <w:pStyle w:val="TOC2"/>
            <w:rPr>
              <w:rFonts w:eastAsiaTheme="minorEastAsia"/>
              <w:kern w:val="2"/>
              <w:sz w:val="24"/>
              <w:szCs w:val="24"/>
              <w:lang w:eastAsia="en-AU"/>
              <w14:ligatures w14:val="standardContextual"/>
            </w:rPr>
          </w:pPr>
          <w:hyperlink w:anchor="_Toc183157917" w:history="1">
            <w:r w:rsidRPr="009300E2">
              <w:rPr>
                <w:rStyle w:val="Hyperlink"/>
                <w:lang w:eastAsia="ja-JP"/>
              </w:rPr>
              <w:t>Our Goal</w:t>
            </w:r>
            <w:r>
              <w:rPr>
                <w:webHidden/>
              </w:rPr>
              <w:tab/>
            </w:r>
            <w:r>
              <w:rPr>
                <w:webHidden/>
              </w:rPr>
              <w:fldChar w:fldCharType="begin"/>
            </w:r>
            <w:r>
              <w:rPr>
                <w:webHidden/>
              </w:rPr>
              <w:instrText xml:space="preserve"> PAGEREF _Toc183157917 \h </w:instrText>
            </w:r>
            <w:r>
              <w:rPr>
                <w:webHidden/>
              </w:rPr>
            </w:r>
            <w:r>
              <w:rPr>
                <w:webHidden/>
              </w:rPr>
              <w:fldChar w:fldCharType="separate"/>
            </w:r>
            <w:r>
              <w:rPr>
                <w:webHidden/>
              </w:rPr>
              <w:t>2</w:t>
            </w:r>
            <w:r>
              <w:rPr>
                <w:webHidden/>
              </w:rPr>
              <w:fldChar w:fldCharType="end"/>
            </w:r>
          </w:hyperlink>
        </w:p>
        <w:p w14:paraId="16300842" w14:textId="2DA5B5C6" w:rsidR="00A60A4E" w:rsidRDefault="00A60A4E">
          <w:pPr>
            <w:pStyle w:val="TOC2"/>
            <w:rPr>
              <w:rFonts w:eastAsiaTheme="minorEastAsia"/>
              <w:kern w:val="2"/>
              <w:sz w:val="24"/>
              <w:szCs w:val="24"/>
              <w:lang w:eastAsia="en-AU"/>
              <w14:ligatures w14:val="standardContextual"/>
            </w:rPr>
          </w:pPr>
          <w:hyperlink w:anchor="_Toc183157918" w:history="1">
            <w:r w:rsidRPr="009300E2">
              <w:rPr>
                <w:rStyle w:val="Hyperlink"/>
              </w:rPr>
              <w:t>Actions</w:t>
            </w:r>
            <w:r>
              <w:rPr>
                <w:webHidden/>
              </w:rPr>
              <w:tab/>
            </w:r>
            <w:r>
              <w:rPr>
                <w:webHidden/>
              </w:rPr>
              <w:fldChar w:fldCharType="begin"/>
            </w:r>
            <w:r>
              <w:rPr>
                <w:webHidden/>
              </w:rPr>
              <w:instrText xml:space="preserve"> PAGEREF _Toc183157918 \h </w:instrText>
            </w:r>
            <w:r>
              <w:rPr>
                <w:webHidden/>
              </w:rPr>
            </w:r>
            <w:r>
              <w:rPr>
                <w:webHidden/>
              </w:rPr>
              <w:fldChar w:fldCharType="separate"/>
            </w:r>
            <w:r>
              <w:rPr>
                <w:webHidden/>
              </w:rPr>
              <w:t>2</w:t>
            </w:r>
            <w:r>
              <w:rPr>
                <w:webHidden/>
              </w:rPr>
              <w:fldChar w:fldCharType="end"/>
            </w:r>
          </w:hyperlink>
        </w:p>
        <w:p w14:paraId="4BB99242" w14:textId="2D9AA715" w:rsidR="00A60A4E" w:rsidRDefault="00A60A4E">
          <w:pPr>
            <w:pStyle w:val="TOC2"/>
            <w:rPr>
              <w:rFonts w:eastAsiaTheme="minorEastAsia"/>
              <w:kern w:val="2"/>
              <w:sz w:val="24"/>
              <w:szCs w:val="24"/>
              <w:lang w:eastAsia="en-AU"/>
              <w14:ligatures w14:val="standardContextual"/>
            </w:rPr>
          </w:pPr>
          <w:hyperlink w:anchor="_Toc183157919" w:history="1">
            <w:r w:rsidRPr="009300E2">
              <w:rPr>
                <w:rStyle w:val="Hyperlink"/>
              </w:rPr>
              <w:t>Success Indicators</w:t>
            </w:r>
            <w:r>
              <w:rPr>
                <w:webHidden/>
              </w:rPr>
              <w:tab/>
            </w:r>
            <w:r>
              <w:rPr>
                <w:webHidden/>
              </w:rPr>
              <w:fldChar w:fldCharType="begin"/>
            </w:r>
            <w:r>
              <w:rPr>
                <w:webHidden/>
              </w:rPr>
              <w:instrText xml:space="preserve"> PAGEREF _Toc183157919 \h </w:instrText>
            </w:r>
            <w:r>
              <w:rPr>
                <w:webHidden/>
              </w:rPr>
            </w:r>
            <w:r>
              <w:rPr>
                <w:webHidden/>
              </w:rPr>
              <w:fldChar w:fldCharType="separate"/>
            </w:r>
            <w:r>
              <w:rPr>
                <w:webHidden/>
              </w:rPr>
              <w:t>3</w:t>
            </w:r>
            <w:r>
              <w:rPr>
                <w:webHidden/>
              </w:rPr>
              <w:fldChar w:fldCharType="end"/>
            </w:r>
          </w:hyperlink>
        </w:p>
        <w:p w14:paraId="292CD65A" w14:textId="4CB77AC7" w:rsidR="00A60A4E" w:rsidRDefault="00A60A4E">
          <w:pPr>
            <w:pStyle w:val="TOC1"/>
            <w:rPr>
              <w:rFonts w:eastAsiaTheme="minorEastAsia"/>
              <w:b w:val="0"/>
              <w:kern w:val="2"/>
              <w:sz w:val="24"/>
              <w:szCs w:val="24"/>
              <w:lang w:eastAsia="en-AU"/>
              <w14:ligatures w14:val="standardContextual"/>
            </w:rPr>
          </w:pPr>
          <w:hyperlink w:anchor="_Toc183157920" w:history="1">
            <w:r w:rsidRPr="009300E2">
              <w:rPr>
                <w:rStyle w:val="Hyperlink"/>
              </w:rPr>
              <w:t>Change Management</w:t>
            </w:r>
            <w:r>
              <w:rPr>
                <w:webHidden/>
              </w:rPr>
              <w:tab/>
            </w:r>
            <w:r>
              <w:rPr>
                <w:webHidden/>
              </w:rPr>
              <w:fldChar w:fldCharType="begin"/>
            </w:r>
            <w:r>
              <w:rPr>
                <w:webHidden/>
              </w:rPr>
              <w:instrText xml:space="preserve"> PAGEREF _Toc183157920 \h </w:instrText>
            </w:r>
            <w:r>
              <w:rPr>
                <w:webHidden/>
              </w:rPr>
            </w:r>
            <w:r>
              <w:rPr>
                <w:webHidden/>
              </w:rPr>
              <w:fldChar w:fldCharType="separate"/>
            </w:r>
            <w:r>
              <w:rPr>
                <w:webHidden/>
              </w:rPr>
              <w:t>4</w:t>
            </w:r>
            <w:r>
              <w:rPr>
                <w:webHidden/>
              </w:rPr>
              <w:fldChar w:fldCharType="end"/>
            </w:r>
          </w:hyperlink>
        </w:p>
        <w:p w14:paraId="38281582" w14:textId="705C4EF6" w:rsidR="00A60A4E" w:rsidRDefault="00A60A4E">
          <w:pPr>
            <w:pStyle w:val="TOC2"/>
            <w:rPr>
              <w:rFonts w:eastAsiaTheme="minorEastAsia"/>
              <w:kern w:val="2"/>
              <w:sz w:val="24"/>
              <w:szCs w:val="24"/>
              <w:lang w:eastAsia="en-AU"/>
              <w14:ligatures w14:val="standardContextual"/>
            </w:rPr>
          </w:pPr>
          <w:hyperlink w:anchor="_Toc183157921" w:history="1">
            <w:r w:rsidRPr="009300E2">
              <w:rPr>
                <w:rStyle w:val="Hyperlink"/>
                <w:lang w:eastAsia="ja-JP"/>
              </w:rPr>
              <w:t>Our Current State</w:t>
            </w:r>
            <w:r>
              <w:rPr>
                <w:webHidden/>
              </w:rPr>
              <w:tab/>
            </w:r>
            <w:r>
              <w:rPr>
                <w:webHidden/>
              </w:rPr>
              <w:fldChar w:fldCharType="begin"/>
            </w:r>
            <w:r>
              <w:rPr>
                <w:webHidden/>
              </w:rPr>
              <w:instrText xml:space="preserve"> PAGEREF _Toc183157921 \h </w:instrText>
            </w:r>
            <w:r>
              <w:rPr>
                <w:webHidden/>
              </w:rPr>
            </w:r>
            <w:r>
              <w:rPr>
                <w:webHidden/>
              </w:rPr>
              <w:fldChar w:fldCharType="separate"/>
            </w:r>
            <w:r>
              <w:rPr>
                <w:webHidden/>
              </w:rPr>
              <w:t>4</w:t>
            </w:r>
            <w:r>
              <w:rPr>
                <w:webHidden/>
              </w:rPr>
              <w:fldChar w:fldCharType="end"/>
            </w:r>
          </w:hyperlink>
        </w:p>
        <w:p w14:paraId="74CDFBC2" w14:textId="5D2F6C46" w:rsidR="00A60A4E" w:rsidRDefault="00A60A4E">
          <w:pPr>
            <w:pStyle w:val="TOC2"/>
            <w:rPr>
              <w:rFonts w:eastAsiaTheme="minorEastAsia"/>
              <w:kern w:val="2"/>
              <w:sz w:val="24"/>
              <w:szCs w:val="24"/>
              <w:lang w:eastAsia="en-AU"/>
              <w14:ligatures w14:val="standardContextual"/>
            </w:rPr>
          </w:pPr>
          <w:hyperlink w:anchor="_Toc183157922" w:history="1">
            <w:r w:rsidRPr="009300E2">
              <w:rPr>
                <w:rStyle w:val="Hyperlink"/>
                <w:lang w:eastAsia="ja-JP"/>
              </w:rPr>
              <w:t>Our Goal</w:t>
            </w:r>
            <w:r>
              <w:rPr>
                <w:webHidden/>
              </w:rPr>
              <w:tab/>
            </w:r>
            <w:r>
              <w:rPr>
                <w:webHidden/>
              </w:rPr>
              <w:fldChar w:fldCharType="begin"/>
            </w:r>
            <w:r>
              <w:rPr>
                <w:webHidden/>
              </w:rPr>
              <w:instrText xml:space="preserve"> PAGEREF _Toc183157922 \h </w:instrText>
            </w:r>
            <w:r>
              <w:rPr>
                <w:webHidden/>
              </w:rPr>
            </w:r>
            <w:r>
              <w:rPr>
                <w:webHidden/>
              </w:rPr>
              <w:fldChar w:fldCharType="separate"/>
            </w:r>
            <w:r>
              <w:rPr>
                <w:webHidden/>
              </w:rPr>
              <w:t>4</w:t>
            </w:r>
            <w:r>
              <w:rPr>
                <w:webHidden/>
              </w:rPr>
              <w:fldChar w:fldCharType="end"/>
            </w:r>
          </w:hyperlink>
        </w:p>
        <w:p w14:paraId="1D403205" w14:textId="60CA31B7" w:rsidR="00A60A4E" w:rsidRDefault="00A60A4E">
          <w:pPr>
            <w:pStyle w:val="TOC2"/>
            <w:rPr>
              <w:rFonts w:eastAsiaTheme="minorEastAsia"/>
              <w:kern w:val="2"/>
              <w:sz w:val="24"/>
              <w:szCs w:val="24"/>
              <w:lang w:eastAsia="en-AU"/>
              <w14:ligatures w14:val="standardContextual"/>
            </w:rPr>
          </w:pPr>
          <w:hyperlink w:anchor="_Toc183157923" w:history="1">
            <w:r w:rsidRPr="009300E2">
              <w:rPr>
                <w:rStyle w:val="Hyperlink"/>
              </w:rPr>
              <w:t>Actions</w:t>
            </w:r>
            <w:r>
              <w:rPr>
                <w:webHidden/>
              </w:rPr>
              <w:tab/>
            </w:r>
            <w:r>
              <w:rPr>
                <w:webHidden/>
              </w:rPr>
              <w:fldChar w:fldCharType="begin"/>
            </w:r>
            <w:r>
              <w:rPr>
                <w:webHidden/>
              </w:rPr>
              <w:instrText xml:space="preserve"> PAGEREF _Toc183157923 \h </w:instrText>
            </w:r>
            <w:r>
              <w:rPr>
                <w:webHidden/>
              </w:rPr>
            </w:r>
            <w:r>
              <w:rPr>
                <w:webHidden/>
              </w:rPr>
              <w:fldChar w:fldCharType="separate"/>
            </w:r>
            <w:r>
              <w:rPr>
                <w:webHidden/>
              </w:rPr>
              <w:t>4</w:t>
            </w:r>
            <w:r>
              <w:rPr>
                <w:webHidden/>
              </w:rPr>
              <w:fldChar w:fldCharType="end"/>
            </w:r>
          </w:hyperlink>
        </w:p>
        <w:p w14:paraId="42CBBD10" w14:textId="561B515E" w:rsidR="00A60A4E" w:rsidRDefault="00A60A4E">
          <w:pPr>
            <w:pStyle w:val="TOC2"/>
            <w:rPr>
              <w:rFonts w:eastAsiaTheme="minorEastAsia"/>
              <w:kern w:val="2"/>
              <w:sz w:val="24"/>
              <w:szCs w:val="24"/>
              <w:lang w:eastAsia="en-AU"/>
              <w14:ligatures w14:val="standardContextual"/>
            </w:rPr>
          </w:pPr>
          <w:hyperlink w:anchor="_Toc183157924" w:history="1">
            <w:r w:rsidRPr="009300E2">
              <w:rPr>
                <w:rStyle w:val="Hyperlink"/>
              </w:rPr>
              <w:t>Success Indicators</w:t>
            </w:r>
            <w:r>
              <w:rPr>
                <w:webHidden/>
              </w:rPr>
              <w:tab/>
            </w:r>
            <w:r>
              <w:rPr>
                <w:webHidden/>
              </w:rPr>
              <w:fldChar w:fldCharType="begin"/>
            </w:r>
            <w:r>
              <w:rPr>
                <w:webHidden/>
              </w:rPr>
              <w:instrText xml:space="preserve"> PAGEREF _Toc183157924 \h </w:instrText>
            </w:r>
            <w:r>
              <w:rPr>
                <w:webHidden/>
              </w:rPr>
            </w:r>
            <w:r>
              <w:rPr>
                <w:webHidden/>
              </w:rPr>
              <w:fldChar w:fldCharType="separate"/>
            </w:r>
            <w:r>
              <w:rPr>
                <w:webHidden/>
              </w:rPr>
              <w:t>4</w:t>
            </w:r>
            <w:r>
              <w:rPr>
                <w:webHidden/>
              </w:rPr>
              <w:fldChar w:fldCharType="end"/>
            </w:r>
          </w:hyperlink>
        </w:p>
        <w:p w14:paraId="1D20E116" w14:textId="34BE872D" w:rsidR="00A60A4E" w:rsidRDefault="00A60A4E">
          <w:pPr>
            <w:pStyle w:val="TOC1"/>
            <w:rPr>
              <w:rFonts w:eastAsiaTheme="minorEastAsia"/>
              <w:b w:val="0"/>
              <w:kern w:val="2"/>
              <w:sz w:val="24"/>
              <w:szCs w:val="24"/>
              <w:lang w:eastAsia="en-AU"/>
              <w14:ligatures w14:val="standardContextual"/>
            </w:rPr>
          </w:pPr>
          <w:hyperlink w:anchor="_Toc183157925" w:history="1">
            <w:r w:rsidRPr="009300E2">
              <w:rPr>
                <w:rStyle w:val="Hyperlink"/>
              </w:rPr>
              <w:t>Health and Wellbeing</w:t>
            </w:r>
            <w:r>
              <w:rPr>
                <w:webHidden/>
              </w:rPr>
              <w:tab/>
            </w:r>
            <w:r>
              <w:rPr>
                <w:webHidden/>
              </w:rPr>
              <w:fldChar w:fldCharType="begin"/>
            </w:r>
            <w:r>
              <w:rPr>
                <w:webHidden/>
              </w:rPr>
              <w:instrText xml:space="preserve"> PAGEREF _Toc183157925 \h </w:instrText>
            </w:r>
            <w:r>
              <w:rPr>
                <w:webHidden/>
              </w:rPr>
            </w:r>
            <w:r>
              <w:rPr>
                <w:webHidden/>
              </w:rPr>
              <w:fldChar w:fldCharType="separate"/>
            </w:r>
            <w:r>
              <w:rPr>
                <w:webHidden/>
              </w:rPr>
              <w:t>5</w:t>
            </w:r>
            <w:r>
              <w:rPr>
                <w:webHidden/>
              </w:rPr>
              <w:fldChar w:fldCharType="end"/>
            </w:r>
          </w:hyperlink>
        </w:p>
        <w:p w14:paraId="1167CD68" w14:textId="0E7D48AB" w:rsidR="00A60A4E" w:rsidRDefault="00A60A4E">
          <w:pPr>
            <w:pStyle w:val="TOC2"/>
            <w:rPr>
              <w:rFonts w:eastAsiaTheme="minorEastAsia"/>
              <w:kern w:val="2"/>
              <w:sz w:val="24"/>
              <w:szCs w:val="24"/>
              <w:lang w:eastAsia="en-AU"/>
              <w14:ligatures w14:val="standardContextual"/>
            </w:rPr>
          </w:pPr>
          <w:hyperlink w:anchor="_Toc183157926" w:history="1">
            <w:r w:rsidRPr="009300E2">
              <w:rPr>
                <w:rStyle w:val="Hyperlink"/>
                <w:lang w:eastAsia="ja-JP"/>
              </w:rPr>
              <w:t>Our Current State</w:t>
            </w:r>
            <w:r>
              <w:rPr>
                <w:webHidden/>
              </w:rPr>
              <w:tab/>
            </w:r>
            <w:r>
              <w:rPr>
                <w:webHidden/>
              </w:rPr>
              <w:fldChar w:fldCharType="begin"/>
            </w:r>
            <w:r>
              <w:rPr>
                <w:webHidden/>
              </w:rPr>
              <w:instrText xml:space="preserve"> PAGEREF _Toc183157926 \h </w:instrText>
            </w:r>
            <w:r>
              <w:rPr>
                <w:webHidden/>
              </w:rPr>
            </w:r>
            <w:r>
              <w:rPr>
                <w:webHidden/>
              </w:rPr>
              <w:fldChar w:fldCharType="separate"/>
            </w:r>
            <w:r>
              <w:rPr>
                <w:webHidden/>
              </w:rPr>
              <w:t>5</w:t>
            </w:r>
            <w:r>
              <w:rPr>
                <w:webHidden/>
              </w:rPr>
              <w:fldChar w:fldCharType="end"/>
            </w:r>
          </w:hyperlink>
        </w:p>
        <w:p w14:paraId="563FBC09" w14:textId="7515D7A5" w:rsidR="00A60A4E" w:rsidRDefault="00A60A4E">
          <w:pPr>
            <w:pStyle w:val="TOC2"/>
            <w:rPr>
              <w:rFonts w:eastAsiaTheme="minorEastAsia"/>
              <w:kern w:val="2"/>
              <w:sz w:val="24"/>
              <w:szCs w:val="24"/>
              <w:lang w:eastAsia="en-AU"/>
              <w14:ligatures w14:val="standardContextual"/>
            </w:rPr>
          </w:pPr>
          <w:hyperlink w:anchor="_Toc183157927" w:history="1">
            <w:r w:rsidRPr="009300E2">
              <w:rPr>
                <w:rStyle w:val="Hyperlink"/>
                <w:lang w:eastAsia="ja-JP"/>
              </w:rPr>
              <w:t>Our Goal</w:t>
            </w:r>
            <w:r>
              <w:rPr>
                <w:webHidden/>
              </w:rPr>
              <w:tab/>
            </w:r>
            <w:r>
              <w:rPr>
                <w:webHidden/>
              </w:rPr>
              <w:fldChar w:fldCharType="begin"/>
            </w:r>
            <w:r>
              <w:rPr>
                <w:webHidden/>
              </w:rPr>
              <w:instrText xml:space="preserve"> PAGEREF _Toc183157927 \h </w:instrText>
            </w:r>
            <w:r>
              <w:rPr>
                <w:webHidden/>
              </w:rPr>
            </w:r>
            <w:r>
              <w:rPr>
                <w:webHidden/>
              </w:rPr>
              <w:fldChar w:fldCharType="separate"/>
            </w:r>
            <w:r>
              <w:rPr>
                <w:webHidden/>
              </w:rPr>
              <w:t>5</w:t>
            </w:r>
            <w:r>
              <w:rPr>
                <w:webHidden/>
              </w:rPr>
              <w:fldChar w:fldCharType="end"/>
            </w:r>
          </w:hyperlink>
        </w:p>
        <w:p w14:paraId="661D9A61" w14:textId="4D3B06C7" w:rsidR="00A60A4E" w:rsidRDefault="00A60A4E">
          <w:pPr>
            <w:pStyle w:val="TOC2"/>
            <w:rPr>
              <w:rFonts w:eastAsiaTheme="minorEastAsia"/>
              <w:kern w:val="2"/>
              <w:sz w:val="24"/>
              <w:szCs w:val="24"/>
              <w:lang w:eastAsia="en-AU"/>
              <w14:ligatures w14:val="standardContextual"/>
            </w:rPr>
          </w:pPr>
          <w:hyperlink w:anchor="_Toc183157928" w:history="1">
            <w:r w:rsidRPr="009300E2">
              <w:rPr>
                <w:rStyle w:val="Hyperlink"/>
              </w:rPr>
              <w:t>Actions</w:t>
            </w:r>
            <w:r>
              <w:rPr>
                <w:webHidden/>
              </w:rPr>
              <w:tab/>
            </w:r>
            <w:r>
              <w:rPr>
                <w:webHidden/>
              </w:rPr>
              <w:fldChar w:fldCharType="begin"/>
            </w:r>
            <w:r>
              <w:rPr>
                <w:webHidden/>
              </w:rPr>
              <w:instrText xml:space="preserve"> PAGEREF _Toc183157928 \h </w:instrText>
            </w:r>
            <w:r>
              <w:rPr>
                <w:webHidden/>
              </w:rPr>
            </w:r>
            <w:r>
              <w:rPr>
                <w:webHidden/>
              </w:rPr>
              <w:fldChar w:fldCharType="separate"/>
            </w:r>
            <w:r>
              <w:rPr>
                <w:webHidden/>
              </w:rPr>
              <w:t>5</w:t>
            </w:r>
            <w:r>
              <w:rPr>
                <w:webHidden/>
              </w:rPr>
              <w:fldChar w:fldCharType="end"/>
            </w:r>
          </w:hyperlink>
        </w:p>
        <w:p w14:paraId="18B877C6" w14:textId="5D609A1A" w:rsidR="00A60A4E" w:rsidRDefault="00A60A4E">
          <w:pPr>
            <w:pStyle w:val="TOC2"/>
            <w:rPr>
              <w:rFonts w:eastAsiaTheme="minorEastAsia"/>
              <w:kern w:val="2"/>
              <w:sz w:val="24"/>
              <w:szCs w:val="24"/>
              <w:lang w:eastAsia="en-AU"/>
              <w14:ligatures w14:val="standardContextual"/>
            </w:rPr>
          </w:pPr>
          <w:hyperlink w:anchor="_Toc183157929" w:history="1">
            <w:r w:rsidRPr="009300E2">
              <w:rPr>
                <w:rStyle w:val="Hyperlink"/>
              </w:rPr>
              <w:t>Success Indicators</w:t>
            </w:r>
            <w:r>
              <w:rPr>
                <w:webHidden/>
              </w:rPr>
              <w:tab/>
            </w:r>
            <w:r>
              <w:rPr>
                <w:webHidden/>
              </w:rPr>
              <w:fldChar w:fldCharType="begin"/>
            </w:r>
            <w:r>
              <w:rPr>
                <w:webHidden/>
              </w:rPr>
              <w:instrText xml:space="preserve"> PAGEREF _Toc183157929 \h </w:instrText>
            </w:r>
            <w:r>
              <w:rPr>
                <w:webHidden/>
              </w:rPr>
            </w:r>
            <w:r>
              <w:rPr>
                <w:webHidden/>
              </w:rPr>
              <w:fldChar w:fldCharType="separate"/>
            </w:r>
            <w:r>
              <w:rPr>
                <w:webHidden/>
              </w:rPr>
              <w:t>5</w:t>
            </w:r>
            <w:r>
              <w:rPr>
                <w:webHidden/>
              </w:rPr>
              <w:fldChar w:fldCharType="end"/>
            </w:r>
          </w:hyperlink>
        </w:p>
        <w:p w14:paraId="77D7960E" w14:textId="3EB6BC04" w:rsidR="00A60A4E" w:rsidRDefault="00A60A4E">
          <w:pPr>
            <w:pStyle w:val="TOC1"/>
            <w:rPr>
              <w:rFonts w:eastAsiaTheme="minorEastAsia"/>
              <w:b w:val="0"/>
              <w:kern w:val="2"/>
              <w:sz w:val="24"/>
              <w:szCs w:val="24"/>
              <w:lang w:eastAsia="en-AU"/>
              <w14:ligatures w14:val="standardContextual"/>
            </w:rPr>
          </w:pPr>
          <w:hyperlink w:anchor="_Toc183157930" w:history="1">
            <w:r w:rsidRPr="009300E2">
              <w:rPr>
                <w:rStyle w:val="Hyperlink"/>
              </w:rPr>
              <w:t>Enabling Innovation</w:t>
            </w:r>
            <w:r>
              <w:rPr>
                <w:webHidden/>
              </w:rPr>
              <w:tab/>
            </w:r>
            <w:r>
              <w:rPr>
                <w:webHidden/>
              </w:rPr>
              <w:fldChar w:fldCharType="begin"/>
            </w:r>
            <w:r>
              <w:rPr>
                <w:webHidden/>
              </w:rPr>
              <w:instrText xml:space="preserve"> PAGEREF _Toc183157930 \h </w:instrText>
            </w:r>
            <w:r>
              <w:rPr>
                <w:webHidden/>
              </w:rPr>
            </w:r>
            <w:r>
              <w:rPr>
                <w:webHidden/>
              </w:rPr>
              <w:fldChar w:fldCharType="separate"/>
            </w:r>
            <w:r>
              <w:rPr>
                <w:webHidden/>
              </w:rPr>
              <w:t>7</w:t>
            </w:r>
            <w:r>
              <w:rPr>
                <w:webHidden/>
              </w:rPr>
              <w:fldChar w:fldCharType="end"/>
            </w:r>
          </w:hyperlink>
        </w:p>
        <w:p w14:paraId="24A4A0F5" w14:textId="24DDA70C" w:rsidR="00A60A4E" w:rsidRDefault="00A60A4E">
          <w:pPr>
            <w:pStyle w:val="TOC2"/>
            <w:rPr>
              <w:rFonts w:eastAsiaTheme="minorEastAsia"/>
              <w:kern w:val="2"/>
              <w:sz w:val="24"/>
              <w:szCs w:val="24"/>
              <w:lang w:eastAsia="en-AU"/>
              <w14:ligatures w14:val="standardContextual"/>
            </w:rPr>
          </w:pPr>
          <w:hyperlink w:anchor="_Toc183157931" w:history="1">
            <w:r w:rsidRPr="009300E2">
              <w:rPr>
                <w:rStyle w:val="Hyperlink"/>
                <w:lang w:eastAsia="ja-JP"/>
              </w:rPr>
              <w:t>Our Current State</w:t>
            </w:r>
            <w:r>
              <w:rPr>
                <w:webHidden/>
              </w:rPr>
              <w:tab/>
            </w:r>
            <w:r>
              <w:rPr>
                <w:webHidden/>
              </w:rPr>
              <w:fldChar w:fldCharType="begin"/>
            </w:r>
            <w:r>
              <w:rPr>
                <w:webHidden/>
              </w:rPr>
              <w:instrText xml:space="preserve"> PAGEREF _Toc183157931 \h </w:instrText>
            </w:r>
            <w:r>
              <w:rPr>
                <w:webHidden/>
              </w:rPr>
            </w:r>
            <w:r>
              <w:rPr>
                <w:webHidden/>
              </w:rPr>
              <w:fldChar w:fldCharType="separate"/>
            </w:r>
            <w:r>
              <w:rPr>
                <w:webHidden/>
              </w:rPr>
              <w:t>7</w:t>
            </w:r>
            <w:r>
              <w:rPr>
                <w:webHidden/>
              </w:rPr>
              <w:fldChar w:fldCharType="end"/>
            </w:r>
          </w:hyperlink>
        </w:p>
        <w:p w14:paraId="5ABF92DF" w14:textId="2D32BE45" w:rsidR="00A60A4E" w:rsidRDefault="00A60A4E">
          <w:pPr>
            <w:pStyle w:val="TOC2"/>
            <w:rPr>
              <w:rFonts w:eastAsiaTheme="minorEastAsia"/>
              <w:kern w:val="2"/>
              <w:sz w:val="24"/>
              <w:szCs w:val="24"/>
              <w:lang w:eastAsia="en-AU"/>
              <w14:ligatures w14:val="standardContextual"/>
            </w:rPr>
          </w:pPr>
          <w:hyperlink w:anchor="_Toc183157932" w:history="1">
            <w:r w:rsidRPr="009300E2">
              <w:rPr>
                <w:rStyle w:val="Hyperlink"/>
                <w:lang w:eastAsia="ja-JP"/>
              </w:rPr>
              <w:t>Our Goal</w:t>
            </w:r>
            <w:r>
              <w:rPr>
                <w:webHidden/>
              </w:rPr>
              <w:tab/>
            </w:r>
            <w:r>
              <w:rPr>
                <w:webHidden/>
              </w:rPr>
              <w:fldChar w:fldCharType="begin"/>
            </w:r>
            <w:r>
              <w:rPr>
                <w:webHidden/>
              </w:rPr>
              <w:instrText xml:space="preserve"> PAGEREF _Toc183157932 \h </w:instrText>
            </w:r>
            <w:r>
              <w:rPr>
                <w:webHidden/>
              </w:rPr>
            </w:r>
            <w:r>
              <w:rPr>
                <w:webHidden/>
              </w:rPr>
              <w:fldChar w:fldCharType="separate"/>
            </w:r>
            <w:r>
              <w:rPr>
                <w:webHidden/>
              </w:rPr>
              <w:t>7</w:t>
            </w:r>
            <w:r>
              <w:rPr>
                <w:webHidden/>
              </w:rPr>
              <w:fldChar w:fldCharType="end"/>
            </w:r>
          </w:hyperlink>
        </w:p>
        <w:p w14:paraId="027253E0" w14:textId="7B4452C7" w:rsidR="00A60A4E" w:rsidRDefault="00A60A4E">
          <w:pPr>
            <w:pStyle w:val="TOC2"/>
            <w:rPr>
              <w:rFonts w:eastAsiaTheme="minorEastAsia"/>
              <w:kern w:val="2"/>
              <w:sz w:val="24"/>
              <w:szCs w:val="24"/>
              <w:lang w:eastAsia="en-AU"/>
              <w14:ligatures w14:val="standardContextual"/>
            </w:rPr>
          </w:pPr>
          <w:hyperlink w:anchor="_Toc183157933" w:history="1">
            <w:r w:rsidRPr="009300E2">
              <w:rPr>
                <w:rStyle w:val="Hyperlink"/>
              </w:rPr>
              <w:t>Actions</w:t>
            </w:r>
            <w:r>
              <w:rPr>
                <w:webHidden/>
              </w:rPr>
              <w:tab/>
            </w:r>
            <w:r>
              <w:rPr>
                <w:webHidden/>
              </w:rPr>
              <w:fldChar w:fldCharType="begin"/>
            </w:r>
            <w:r>
              <w:rPr>
                <w:webHidden/>
              </w:rPr>
              <w:instrText xml:space="preserve"> PAGEREF _Toc183157933 \h </w:instrText>
            </w:r>
            <w:r>
              <w:rPr>
                <w:webHidden/>
              </w:rPr>
            </w:r>
            <w:r>
              <w:rPr>
                <w:webHidden/>
              </w:rPr>
              <w:fldChar w:fldCharType="separate"/>
            </w:r>
            <w:r>
              <w:rPr>
                <w:webHidden/>
              </w:rPr>
              <w:t>7</w:t>
            </w:r>
            <w:r>
              <w:rPr>
                <w:webHidden/>
              </w:rPr>
              <w:fldChar w:fldCharType="end"/>
            </w:r>
          </w:hyperlink>
        </w:p>
        <w:p w14:paraId="77086A33" w14:textId="735EFB48" w:rsidR="00A60A4E" w:rsidRDefault="00A60A4E">
          <w:pPr>
            <w:pStyle w:val="TOC2"/>
            <w:rPr>
              <w:rFonts w:eastAsiaTheme="minorEastAsia"/>
              <w:kern w:val="2"/>
              <w:sz w:val="24"/>
              <w:szCs w:val="24"/>
              <w:lang w:eastAsia="en-AU"/>
              <w14:ligatures w14:val="standardContextual"/>
            </w:rPr>
          </w:pPr>
          <w:hyperlink w:anchor="_Toc183157934" w:history="1">
            <w:r w:rsidRPr="009300E2">
              <w:rPr>
                <w:rStyle w:val="Hyperlink"/>
              </w:rPr>
              <w:t>Success Indicators</w:t>
            </w:r>
            <w:r>
              <w:rPr>
                <w:webHidden/>
              </w:rPr>
              <w:tab/>
            </w:r>
            <w:r>
              <w:rPr>
                <w:webHidden/>
              </w:rPr>
              <w:fldChar w:fldCharType="begin"/>
            </w:r>
            <w:r>
              <w:rPr>
                <w:webHidden/>
              </w:rPr>
              <w:instrText xml:space="preserve"> PAGEREF _Toc183157934 \h </w:instrText>
            </w:r>
            <w:r>
              <w:rPr>
                <w:webHidden/>
              </w:rPr>
            </w:r>
            <w:r>
              <w:rPr>
                <w:webHidden/>
              </w:rPr>
              <w:fldChar w:fldCharType="separate"/>
            </w:r>
            <w:r>
              <w:rPr>
                <w:webHidden/>
              </w:rPr>
              <w:t>7</w:t>
            </w:r>
            <w:r>
              <w:rPr>
                <w:webHidden/>
              </w:rPr>
              <w:fldChar w:fldCharType="end"/>
            </w:r>
          </w:hyperlink>
        </w:p>
        <w:p w14:paraId="24FE507F" w14:textId="18DF1EB8" w:rsidR="00764D6A" w:rsidRDefault="00E91D72" w:rsidP="004B3F30">
          <w:pPr>
            <w:pStyle w:val="TOC1"/>
          </w:pPr>
          <w:r>
            <w:rPr>
              <w:b w:val="0"/>
            </w:rPr>
            <w:fldChar w:fldCharType="end"/>
          </w:r>
        </w:p>
      </w:sdtContent>
    </w:sdt>
    <w:p w14:paraId="56145372" w14:textId="0B9B230E" w:rsidR="00764D6A" w:rsidRDefault="00764D6A">
      <w:pPr>
        <w:sectPr w:rsidR="00764D6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p>
    <w:p w14:paraId="22E32CC1" w14:textId="77777777" w:rsidR="00A60A4E" w:rsidRDefault="00A60A4E" w:rsidP="00A60A4E">
      <w:pPr>
        <w:pStyle w:val="Heading2"/>
        <w:numPr>
          <w:ilvl w:val="0"/>
          <w:numId w:val="0"/>
        </w:numPr>
        <w:ind w:left="720" w:hanging="720"/>
      </w:pPr>
      <w:bookmarkStart w:id="0" w:name="_Toc183157032"/>
      <w:bookmarkStart w:id="1" w:name="_Toc183157910"/>
      <w:r>
        <w:lastRenderedPageBreak/>
        <w:t>Our 2024-25 Census Action Plan</w:t>
      </w:r>
      <w:bookmarkEnd w:id="0"/>
      <w:bookmarkEnd w:id="1"/>
    </w:p>
    <w:p w14:paraId="00389DD7" w14:textId="77777777" w:rsidR="00A60A4E" w:rsidRDefault="00A60A4E" w:rsidP="00A60A4E">
      <w:pPr>
        <w:pStyle w:val="Heading3"/>
        <w:numPr>
          <w:ilvl w:val="0"/>
          <w:numId w:val="0"/>
        </w:numPr>
        <w:ind w:left="964" w:hanging="964"/>
      </w:pPr>
      <w:bookmarkStart w:id="2" w:name="_Toc183157033"/>
      <w:bookmarkStart w:id="3" w:name="_Toc183157911"/>
      <w:r>
        <w:t>APS Employee Census</w:t>
      </w:r>
      <w:bookmarkEnd w:id="2"/>
      <w:bookmarkEnd w:id="3"/>
    </w:p>
    <w:p w14:paraId="170BFDA6" w14:textId="77777777" w:rsidR="00A60A4E" w:rsidRDefault="00A60A4E" w:rsidP="00A60A4E">
      <w:pPr>
        <w:spacing w:after="0"/>
      </w:pPr>
      <w:r>
        <w:t xml:space="preserve">The APS Employee Census is an annual survey which is used to collect confidential attitude and </w:t>
      </w:r>
    </w:p>
    <w:p w14:paraId="420E9A27" w14:textId="77777777" w:rsidR="00A60A4E" w:rsidRDefault="00A60A4E" w:rsidP="00A60A4E">
      <w:r>
        <w:t xml:space="preserve">opinion information from APS employees on their experience in the workplace. </w:t>
      </w:r>
    </w:p>
    <w:p w14:paraId="453CB200" w14:textId="77777777" w:rsidR="00A60A4E" w:rsidRDefault="00A60A4E" w:rsidP="00A60A4E">
      <w:pPr>
        <w:spacing w:after="0"/>
      </w:pPr>
      <w:r>
        <w:t xml:space="preserve">The department gains insights from the feedback received through the Census and is </w:t>
      </w:r>
    </w:p>
    <w:p w14:paraId="44858244" w14:textId="77777777" w:rsidR="00A60A4E" w:rsidRDefault="00A60A4E" w:rsidP="00A60A4E">
      <w:pPr>
        <w:spacing w:after="0"/>
      </w:pPr>
      <w:r>
        <w:t xml:space="preserve">committed to taking action to improve our working environment by identifying key areas for </w:t>
      </w:r>
    </w:p>
    <w:p w14:paraId="50E3437E" w14:textId="77777777" w:rsidR="00A60A4E" w:rsidRDefault="00A60A4E" w:rsidP="00A60A4E">
      <w:r>
        <w:t>improvement and developing a series of actions.</w:t>
      </w:r>
    </w:p>
    <w:p w14:paraId="39A11BFB" w14:textId="77777777" w:rsidR="00A60A4E" w:rsidRDefault="00A60A4E" w:rsidP="00A60A4E">
      <w:pPr>
        <w:spacing w:after="0"/>
      </w:pPr>
      <w:r>
        <w:t xml:space="preserve">This plan focuses on departmental level actions with more specific actions captured in other </w:t>
      </w:r>
    </w:p>
    <w:p w14:paraId="74BB328A" w14:textId="77777777" w:rsidR="00A60A4E" w:rsidRDefault="00A60A4E" w:rsidP="00A60A4E">
      <w:r>
        <w:t>tiers of workforce and census action plans.</w:t>
      </w:r>
    </w:p>
    <w:p w14:paraId="4C8EC77A" w14:textId="77777777" w:rsidR="00A60A4E" w:rsidRDefault="00A60A4E" w:rsidP="00A60A4E">
      <w:pPr>
        <w:pStyle w:val="Heading3"/>
        <w:numPr>
          <w:ilvl w:val="0"/>
          <w:numId w:val="0"/>
        </w:numPr>
        <w:ind w:left="964" w:hanging="964"/>
      </w:pPr>
      <w:bookmarkStart w:id="4" w:name="_Toc183157034"/>
      <w:bookmarkStart w:id="5" w:name="_Toc183157912"/>
      <w:r>
        <w:t>Our Areas to Celebrate</w:t>
      </w:r>
      <w:bookmarkEnd w:id="4"/>
      <w:bookmarkEnd w:id="5"/>
    </w:p>
    <w:p w14:paraId="1C876A2A" w14:textId="77777777" w:rsidR="00A60A4E" w:rsidRDefault="00A60A4E" w:rsidP="00A60A4E">
      <w:pPr>
        <w:contextualSpacing/>
      </w:pPr>
      <w:r>
        <w:t xml:space="preserve">In 2024, our participation rate in the Census rose to 70% of APS staff with improvements in </w:t>
      </w:r>
    </w:p>
    <w:p w14:paraId="120094BE" w14:textId="77777777" w:rsidR="00A60A4E" w:rsidRDefault="00A60A4E" w:rsidP="00A60A4E">
      <w:pPr>
        <w:contextualSpacing/>
      </w:pPr>
      <w:r>
        <w:t xml:space="preserve">our results for employee engagement, immediate supervisor and SES manager leadership and </w:t>
      </w:r>
    </w:p>
    <w:p w14:paraId="3B56FB70" w14:textId="77777777" w:rsidR="00A60A4E" w:rsidRDefault="00A60A4E" w:rsidP="00A60A4E">
      <w:r>
        <w:t xml:space="preserve">wellbeing. </w:t>
      </w:r>
    </w:p>
    <w:p w14:paraId="12F8DD4B" w14:textId="77777777" w:rsidR="00A60A4E" w:rsidRDefault="00A60A4E" w:rsidP="00A60A4E">
      <w:r>
        <w:t>In the 2024 APS Employee Census our staff told us that areas to celebrate are:</w:t>
      </w:r>
    </w:p>
    <w:p w14:paraId="704E4568" w14:textId="77777777" w:rsidR="00A60A4E" w:rsidRDefault="00A60A4E" w:rsidP="00A60A4E">
      <w:pPr>
        <w:pStyle w:val="ListBullet"/>
      </w:pPr>
      <w:r>
        <w:t>Understanding how our roles contribute to achieving an outcome for the Australian public</w:t>
      </w:r>
    </w:p>
    <w:p w14:paraId="05C9ABB5" w14:textId="77777777" w:rsidR="00A60A4E" w:rsidRDefault="00A60A4E" w:rsidP="00A60A4E">
      <w:pPr>
        <w:pStyle w:val="ListBullet"/>
      </w:pPr>
      <w:r>
        <w:t>Opportunities to use our skills</w:t>
      </w:r>
    </w:p>
    <w:p w14:paraId="24CCFB39" w14:textId="77777777" w:rsidR="00A60A4E" w:rsidRDefault="00A60A4E" w:rsidP="00A60A4E">
      <w:pPr>
        <w:pStyle w:val="ListBullet"/>
      </w:pPr>
      <w:r>
        <w:t>Workplace flexibility arrangements</w:t>
      </w:r>
    </w:p>
    <w:p w14:paraId="66CE8396" w14:textId="77777777" w:rsidR="00A60A4E" w:rsidRDefault="00A60A4E" w:rsidP="00A60A4E">
      <w:pPr>
        <w:pStyle w:val="ListBullet"/>
      </w:pPr>
      <w:r>
        <w:t>The department’s support and active promotion of an inclusive workplace culture</w:t>
      </w:r>
    </w:p>
    <w:p w14:paraId="1B9AEF15" w14:textId="77777777" w:rsidR="00A60A4E" w:rsidRDefault="00A60A4E" w:rsidP="00A60A4E">
      <w:pPr>
        <w:pStyle w:val="ListBullet"/>
      </w:pPr>
      <w:r>
        <w:t>Satisfaction with stability and security of jobs</w:t>
      </w:r>
    </w:p>
    <w:p w14:paraId="21D2A716" w14:textId="77777777" w:rsidR="00A60A4E" w:rsidRDefault="00A60A4E" w:rsidP="00A60A4E">
      <w:pPr>
        <w:pStyle w:val="ListBullet"/>
      </w:pPr>
      <w:r>
        <w:t xml:space="preserve">Supervisor’s ability to always put my safety first </w:t>
      </w:r>
    </w:p>
    <w:p w14:paraId="2960C226" w14:textId="77777777" w:rsidR="00A60A4E" w:rsidRPr="003B1786" w:rsidRDefault="00A60A4E" w:rsidP="00A60A4E">
      <w:pPr>
        <w:pStyle w:val="ListBullet"/>
      </w:pPr>
      <w:r>
        <w:t>Receiving the respect deserved form colleagues at work</w:t>
      </w:r>
    </w:p>
    <w:p w14:paraId="0004E667" w14:textId="77777777" w:rsidR="00A60A4E" w:rsidRDefault="00A60A4E" w:rsidP="00A60A4E">
      <w:pPr>
        <w:pStyle w:val="Heading3"/>
        <w:numPr>
          <w:ilvl w:val="0"/>
          <w:numId w:val="0"/>
        </w:numPr>
        <w:ind w:left="964" w:hanging="964"/>
      </w:pPr>
      <w:bookmarkStart w:id="6" w:name="_Toc183157035"/>
      <w:bookmarkStart w:id="7" w:name="_Toc183157913"/>
      <w:r>
        <w:t>Our Goal</w:t>
      </w:r>
      <w:bookmarkEnd w:id="6"/>
      <w:bookmarkEnd w:id="7"/>
    </w:p>
    <w:p w14:paraId="5707B28B" w14:textId="77777777" w:rsidR="00A60A4E" w:rsidRDefault="00A60A4E" w:rsidP="00A60A4E">
      <w:r>
        <w:t>Continually improving our workplace experience and culture allows us to attract and retain the best people, enhance organisational performance and deliver improved outcomes for the agriculture, fisheries and forestry industries and Australian people.</w:t>
      </w:r>
    </w:p>
    <w:p w14:paraId="5D595005" w14:textId="77777777" w:rsidR="00A60A4E" w:rsidRDefault="00A60A4E" w:rsidP="00A60A4E">
      <w:pPr>
        <w:pStyle w:val="Heading3"/>
        <w:numPr>
          <w:ilvl w:val="0"/>
          <w:numId w:val="0"/>
        </w:numPr>
        <w:ind w:left="964" w:hanging="964"/>
      </w:pPr>
      <w:bookmarkStart w:id="8" w:name="_Toc183157036"/>
      <w:bookmarkStart w:id="9" w:name="_Toc183157914"/>
      <w:r>
        <w:t>Our 2024-25 Focus Areas</w:t>
      </w:r>
      <w:bookmarkEnd w:id="8"/>
      <w:bookmarkEnd w:id="9"/>
    </w:p>
    <w:p w14:paraId="465FA922" w14:textId="77777777" w:rsidR="00A60A4E" w:rsidRDefault="00A60A4E" w:rsidP="00A60A4E">
      <w:pPr>
        <w:pStyle w:val="ListNumber"/>
        <w:numPr>
          <w:ilvl w:val="0"/>
          <w:numId w:val="0"/>
        </w:numPr>
      </w:pPr>
      <w:r>
        <w:t xml:space="preserve">In 2024-25, we will focus on the following four key themes in response to the feedback received from staff in the 2024 APS Employee Census: </w:t>
      </w:r>
    </w:p>
    <w:p w14:paraId="5EE8449B" w14:textId="77777777" w:rsidR="00A60A4E" w:rsidRDefault="00A60A4E" w:rsidP="00A60A4E">
      <w:pPr>
        <w:pStyle w:val="ListNumber"/>
      </w:pPr>
      <w:r>
        <w:t>Internal Communication</w:t>
      </w:r>
    </w:p>
    <w:p w14:paraId="0F9CE48C" w14:textId="77777777" w:rsidR="00A60A4E" w:rsidRDefault="00A60A4E" w:rsidP="00A60A4E">
      <w:pPr>
        <w:pStyle w:val="ListNumber"/>
      </w:pPr>
      <w:r>
        <w:t>Change Management</w:t>
      </w:r>
    </w:p>
    <w:p w14:paraId="10F89A77" w14:textId="77777777" w:rsidR="00A60A4E" w:rsidRDefault="00A60A4E" w:rsidP="00A60A4E">
      <w:pPr>
        <w:pStyle w:val="ListNumber"/>
      </w:pPr>
      <w:r>
        <w:t>Health and Wellbeing</w:t>
      </w:r>
    </w:p>
    <w:p w14:paraId="793120BF" w14:textId="36B777C9" w:rsidR="00A60A4E" w:rsidRDefault="00A60A4E" w:rsidP="00A60A4E">
      <w:pPr>
        <w:pStyle w:val="ListNumber"/>
      </w:pPr>
      <w:r>
        <w:t>Enabling Innovation</w:t>
      </w:r>
    </w:p>
    <w:p w14:paraId="6CC24608" w14:textId="77777777" w:rsidR="00A60A4E" w:rsidRDefault="00A60A4E" w:rsidP="00A60A4E">
      <w:pPr>
        <w:pStyle w:val="Heading2"/>
        <w:numPr>
          <w:ilvl w:val="0"/>
          <w:numId w:val="0"/>
        </w:numPr>
        <w:ind w:left="720" w:hanging="720"/>
      </w:pPr>
      <w:bookmarkStart w:id="10" w:name="_Toc183157037"/>
      <w:bookmarkStart w:id="11" w:name="_Toc183157915"/>
      <w:r>
        <w:lastRenderedPageBreak/>
        <w:t>Internal Communication</w:t>
      </w:r>
      <w:bookmarkEnd w:id="10"/>
      <w:bookmarkEnd w:id="11"/>
    </w:p>
    <w:p w14:paraId="74058A7A" w14:textId="77777777" w:rsidR="00A60A4E" w:rsidRDefault="00A60A4E" w:rsidP="00A60A4E">
      <w:pPr>
        <w:pStyle w:val="Heading3"/>
        <w:numPr>
          <w:ilvl w:val="0"/>
          <w:numId w:val="0"/>
        </w:numPr>
        <w:ind w:left="964" w:hanging="964"/>
        <w:rPr>
          <w:lang w:eastAsia="ja-JP"/>
        </w:rPr>
      </w:pPr>
      <w:bookmarkStart w:id="12" w:name="_Toc183157038"/>
      <w:bookmarkStart w:id="13" w:name="_Toc183157916"/>
      <w:r>
        <w:rPr>
          <w:lang w:eastAsia="ja-JP"/>
        </w:rPr>
        <w:t>Our Current State</w:t>
      </w:r>
      <w:bookmarkEnd w:id="12"/>
      <w:bookmarkEnd w:id="13"/>
    </w:p>
    <w:p w14:paraId="139E67FA" w14:textId="77777777" w:rsidR="00A60A4E" w:rsidRDefault="00A60A4E" w:rsidP="00A60A4E">
      <w:pPr>
        <w:rPr>
          <w:lang w:eastAsia="ja-JP"/>
        </w:rPr>
      </w:pPr>
      <w:r>
        <w:rPr>
          <w:lang w:eastAsia="ja-JP"/>
        </w:rPr>
        <w:t>During 2023-24, the department focused on communication as part of our previous Census Action Plan. We saw strong engagement across key communication channels and campaigns such as One DAFF, increased our communication of key messages and events directly to staff and piloted sessions designed to uplift leadership and communication capability.</w:t>
      </w:r>
    </w:p>
    <w:p w14:paraId="3F07ACD3" w14:textId="77777777" w:rsidR="00A60A4E" w:rsidRPr="00D9799B" w:rsidRDefault="00A60A4E" w:rsidP="00A60A4E">
      <w:pPr>
        <w:pStyle w:val="Heading3"/>
        <w:numPr>
          <w:ilvl w:val="0"/>
          <w:numId w:val="0"/>
        </w:numPr>
        <w:ind w:left="964" w:hanging="964"/>
        <w:rPr>
          <w:lang w:eastAsia="ja-JP"/>
        </w:rPr>
      </w:pPr>
      <w:bookmarkStart w:id="14" w:name="_Toc183157039"/>
      <w:bookmarkStart w:id="15" w:name="_Toc183157917"/>
      <w:r>
        <w:rPr>
          <w:lang w:eastAsia="ja-JP"/>
        </w:rPr>
        <w:t>Our Goal</w:t>
      </w:r>
      <w:bookmarkEnd w:id="14"/>
      <w:bookmarkEnd w:id="15"/>
    </w:p>
    <w:p w14:paraId="247DEDAD" w14:textId="77777777" w:rsidR="00A60A4E" w:rsidRDefault="00A60A4E" w:rsidP="00A60A4E">
      <w:r>
        <w:t>Effective communication is vital for a positive, engaged and productive workplace. Internal communication takes many forms from how we articulate and distribute messages at a departmental level to how we communicate within our own work areas. The department strives for a communicative workforce that fosters collaboration and diverse thinking to improve outcomes aligned to the department’s Statement of Strategic Intent and Core 4 values.</w:t>
      </w:r>
    </w:p>
    <w:p w14:paraId="0E13C338" w14:textId="77777777" w:rsidR="00A60A4E" w:rsidRDefault="00A60A4E" w:rsidP="00A60A4E">
      <w:pPr>
        <w:pStyle w:val="Heading3"/>
        <w:numPr>
          <w:ilvl w:val="0"/>
          <w:numId w:val="0"/>
        </w:numPr>
        <w:ind w:left="964" w:hanging="964"/>
      </w:pPr>
      <w:bookmarkStart w:id="16" w:name="_Toc183157040"/>
      <w:bookmarkStart w:id="17" w:name="_Toc183157918"/>
      <w:r>
        <w:t>Actions</w:t>
      </w:r>
      <w:bookmarkEnd w:id="16"/>
      <w:bookmarkEnd w:id="17"/>
    </w:p>
    <w:p w14:paraId="2734E5C1" w14:textId="77777777" w:rsidR="00A60A4E" w:rsidRPr="003F448E" w:rsidRDefault="00A60A4E" w:rsidP="00A60A4E">
      <w:pPr>
        <w:pStyle w:val="ListNumber"/>
        <w:numPr>
          <w:ilvl w:val="0"/>
          <w:numId w:val="16"/>
        </w:numPr>
      </w:pPr>
      <w:r w:rsidRPr="003F448E">
        <w:t>Continue building and reinforcing the communication capability of our leaders through</w:t>
      </w:r>
      <w:r>
        <w:t xml:space="preserve"> </w:t>
      </w:r>
      <w:r w:rsidRPr="003F448E">
        <w:t xml:space="preserve">leadership development programs and performance discussions. </w:t>
      </w:r>
    </w:p>
    <w:p w14:paraId="335EEF9C" w14:textId="77777777" w:rsidR="00A60A4E" w:rsidRDefault="00A60A4E" w:rsidP="00A60A4E">
      <w:pPr>
        <w:pStyle w:val="ListNumber"/>
        <w:numPr>
          <w:ilvl w:val="0"/>
          <w:numId w:val="0"/>
        </w:numPr>
        <w:ind w:left="454"/>
      </w:pPr>
      <w:r w:rsidRPr="003F448E">
        <w:t xml:space="preserve">Target date: Ongoing through 2024-2025 </w:t>
      </w:r>
    </w:p>
    <w:p w14:paraId="5C1B0CFC" w14:textId="77777777" w:rsidR="00A60A4E" w:rsidRDefault="00A60A4E" w:rsidP="00A60A4E">
      <w:pPr>
        <w:pStyle w:val="ListNumber"/>
        <w:numPr>
          <w:ilvl w:val="0"/>
          <w:numId w:val="0"/>
        </w:numPr>
        <w:ind w:left="454"/>
      </w:pPr>
      <w:r w:rsidRPr="003F448E">
        <w:t>Lead: Chief People Officer</w:t>
      </w:r>
    </w:p>
    <w:p w14:paraId="14CE0D2C" w14:textId="77777777" w:rsidR="00A60A4E" w:rsidRPr="003F448E" w:rsidRDefault="00A60A4E" w:rsidP="00A60A4E">
      <w:pPr>
        <w:pStyle w:val="ListNumber"/>
      </w:pPr>
      <w:r>
        <w:t>U</w:t>
      </w:r>
      <w:r w:rsidRPr="003F448E">
        <w:t>pdate new starter information and corporate induction materials to ensure it contains</w:t>
      </w:r>
      <w:r>
        <w:t xml:space="preserve"> </w:t>
      </w:r>
      <w:r w:rsidRPr="003F448E">
        <w:t xml:space="preserve">effective and meaningful guidance for new starters on where to access news updates and key information. </w:t>
      </w:r>
    </w:p>
    <w:p w14:paraId="3FDBFA7F" w14:textId="77777777" w:rsidR="00A60A4E" w:rsidRDefault="00A60A4E" w:rsidP="00A60A4E">
      <w:pPr>
        <w:pStyle w:val="ListNumber"/>
        <w:numPr>
          <w:ilvl w:val="0"/>
          <w:numId w:val="0"/>
        </w:numPr>
        <w:ind w:left="454"/>
      </w:pPr>
      <w:r w:rsidRPr="003F448E">
        <w:t>Target date: February 2025</w:t>
      </w:r>
    </w:p>
    <w:p w14:paraId="7525A5BD" w14:textId="77777777" w:rsidR="00A60A4E" w:rsidRDefault="00A60A4E" w:rsidP="00A60A4E">
      <w:pPr>
        <w:pStyle w:val="ListNumber"/>
        <w:numPr>
          <w:ilvl w:val="0"/>
          <w:numId w:val="0"/>
        </w:numPr>
        <w:ind w:left="454"/>
      </w:pPr>
      <w:r w:rsidRPr="003F448E">
        <w:t xml:space="preserve"> Lead: Chief People Officer</w:t>
      </w:r>
    </w:p>
    <w:p w14:paraId="40542810" w14:textId="77777777" w:rsidR="00A60A4E" w:rsidRDefault="00A60A4E" w:rsidP="00A60A4E">
      <w:pPr>
        <w:pStyle w:val="ListNumber"/>
      </w:pPr>
      <w:r>
        <w:t>Review the department’s internal communication channels and implement improvements to increase the effectiveness of our communication with staff.</w:t>
      </w:r>
    </w:p>
    <w:p w14:paraId="7791D6EF" w14:textId="77777777" w:rsidR="00A60A4E" w:rsidRDefault="00A60A4E" w:rsidP="00A60A4E">
      <w:pPr>
        <w:pStyle w:val="ListNumber"/>
        <w:numPr>
          <w:ilvl w:val="0"/>
          <w:numId w:val="0"/>
        </w:numPr>
        <w:ind w:left="454"/>
      </w:pPr>
      <w:r>
        <w:t xml:space="preserve">Target date: February 2025 </w:t>
      </w:r>
    </w:p>
    <w:p w14:paraId="30EF88F5" w14:textId="77777777" w:rsidR="00A60A4E" w:rsidRDefault="00A60A4E" w:rsidP="00A60A4E">
      <w:pPr>
        <w:pStyle w:val="ListNumber"/>
        <w:numPr>
          <w:ilvl w:val="0"/>
          <w:numId w:val="0"/>
        </w:numPr>
        <w:ind w:left="454"/>
      </w:pPr>
      <w:r>
        <w:t>Lead: FAS Strategy, Performance and Engagement</w:t>
      </w:r>
    </w:p>
    <w:p w14:paraId="7065FBD6" w14:textId="77777777" w:rsidR="00A60A4E" w:rsidRDefault="00A60A4E" w:rsidP="00A60A4E">
      <w:pPr>
        <w:pStyle w:val="ListNumber"/>
      </w:pPr>
      <w:r>
        <w:t>Develop and implement strategies to improve communication and connections across operational, regional and office-based staff.</w:t>
      </w:r>
    </w:p>
    <w:p w14:paraId="137B42F8" w14:textId="77777777" w:rsidR="00A60A4E" w:rsidRDefault="00A60A4E" w:rsidP="00A60A4E">
      <w:pPr>
        <w:pStyle w:val="ListNumber"/>
        <w:numPr>
          <w:ilvl w:val="0"/>
          <w:numId w:val="0"/>
        </w:numPr>
        <w:ind w:left="454"/>
      </w:pPr>
      <w:r>
        <w:t>Target date: February 2025</w:t>
      </w:r>
    </w:p>
    <w:p w14:paraId="7AC4F23E" w14:textId="77777777" w:rsidR="00A60A4E" w:rsidRDefault="00A60A4E" w:rsidP="00A60A4E">
      <w:pPr>
        <w:pStyle w:val="ListNumber"/>
        <w:numPr>
          <w:ilvl w:val="0"/>
          <w:numId w:val="0"/>
        </w:numPr>
        <w:ind w:left="454"/>
      </w:pPr>
      <w:r>
        <w:t xml:space="preserve"> Lead: FAS Strategy, Performance and Engagement</w:t>
      </w:r>
    </w:p>
    <w:p w14:paraId="708E1FAB" w14:textId="77777777" w:rsidR="00A60A4E" w:rsidRDefault="00A60A4E" w:rsidP="00A60A4E">
      <w:pPr>
        <w:spacing w:after="0" w:line="240" w:lineRule="auto"/>
      </w:pPr>
      <w:r>
        <w:br w:type="page"/>
      </w:r>
    </w:p>
    <w:p w14:paraId="1761D9BC" w14:textId="77777777" w:rsidR="00A60A4E" w:rsidRDefault="00A60A4E" w:rsidP="00A60A4E">
      <w:pPr>
        <w:pStyle w:val="Heading3"/>
        <w:numPr>
          <w:ilvl w:val="0"/>
          <w:numId w:val="0"/>
        </w:numPr>
      </w:pPr>
      <w:bookmarkStart w:id="18" w:name="_Toc183157041"/>
      <w:bookmarkStart w:id="19" w:name="_Toc183157919"/>
      <w:r>
        <w:lastRenderedPageBreak/>
        <w:t>Success Indicators</w:t>
      </w:r>
      <w:bookmarkEnd w:id="18"/>
      <w:bookmarkEnd w:id="19"/>
    </w:p>
    <w:p w14:paraId="1FEAC975" w14:textId="77777777" w:rsidR="00A60A4E" w:rsidRDefault="00A60A4E" w:rsidP="00A60A4E">
      <w:pPr>
        <w:pStyle w:val="ListBullet"/>
      </w:pPr>
      <w:r>
        <w:t>Improved communication index results in the 2025 APS Employee Census</w:t>
      </w:r>
    </w:p>
    <w:p w14:paraId="0D3F3DE9" w14:textId="77777777" w:rsidR="00A60A4E" w:rsidRDefault="00A60A4E" w:rsidP="00A60A4E">
      <w:pPr>
        <w:pStyle w:val="ListBullet"/>
      </w:pPr>
      <w:r>
        <w:t xml:space="preserve">Improved communication sentiment in pulse surveys </w:t>
      </w:r>
    </w:p>
    <w:p w14:paraId="4E36D428" w14:textId="77777777" w:rsidR="00A60A4E" w:rsidRDefault="00A60A4E" w:rsidP="00A60A4E">
      <w:pPr>
        <w:pStyle w:val="ListBullet"/>
      </w:pPr>
      <w:r>
        <w:t>Increased engagement across core communication channels such as the Business Bulletin</w:t>
      </w:r>
    </w:p>
    <w:p w14:paraId="2875EB6F" w14:textId="77777777" w:rsidR="00A60A4E" w:rsidRPr="003B1786" w:rsidRDefault="00A60A4E" w:rsidP="00A60A4E">
      <w:pPr>
        <w:pStyle w:val="ListBullet"/>
      </w:pPr>
      <w:r>
        <w:t>Increase in number of staff accessing communication tools, training and education</w:t>
      </w:r>
    </w:p>
    <w:p w14:paraId="4ED5C030" w14:textId="77777777" w:rsidR="00A60A4E" w:rsidRDefault="00A60A4E" w:rsidP="00A60A4E">
      <w:pPr>
        <w:spacing w:after="0" w:line="240" w:lineRule="auto"/>
        <w:rPr>
          <w:rFonts w:ascii="Calibri" w:eastAsia="Times New Roman" w:hAnsi="Calibri" w:cs="Times New Roman"/>
          <w:b/>
          <w:bCs/>
          <w:sz w:val="40"/>
          <w:szCs w:val="24"/>
        </w:rPr>
      </w:pPr>
      <w:r>
        <w:br w:type="page"/>
      </w:r>
    </w:p>
    <w:p w14:paraId="793ADA7C" w14:textId="77777777" w:rsidR="00A60A4E" w:rsidRDefault="00A60A4E" w:rsidP="00A60A4E">
      <w:pPr>
        <w:pStyle w:val="Heading2"/>
        <w:numPr>
          <w:ilvl w:val="0"/>
          <w:numId w:val="0"/>
        </w:numPr>
        <w:ind w:left="720" w:hanging="720"/>
      </w:pPr>
      <w:bookmarkStart w:id="20" w:name="_Toc183157042"/>
      <w:bookmarkStart w:id="21" w:name="_Toc183157920"/>
      <w:r>
        <w:lastRenderedPageBreak/>
        <w:t>Change Management</w:t>
      </w:r>
      <w:bookmarkEnd w:id="20"/>
      <w:bookmarkEnd w:id="21"/>
    </w:p>
    <w:p w14:paraId="61DCBA36" w14:textId="77777777" w:rsidR="00A60A4E" w:rsidRDefault="00A60A4E" w:rsidP="00A60A4E">
      <w:pPr>
        <w:pStyle w:val="Heading3"/>
        <w:numPr>
          <w:ilvl w:val="0"/>
          <w:numId w:val="0"/>
        </w:numPr>
        <w:ind w:left="964" w:hanging="964"/>
        <w:rPr>
          <w:lang w:eastAsia="ja-JP"/>
        </w:rPr>
      </w:pPr>
      <w:bookmarkStart w:id="22" w:name="_Toc183157043"/>
      <w:bookmarkStart w:id="23" w:name="_Toc183157921"/>
      <w:r>
        <w:rPr>
          <w:lang w:eastAsia="ja-JP"/>
        </w:rPr>
        <w:t>Our Current State</w:t>
      </w:r>
      <w:bookmarkEnd w:id="22"/>
      <w:bookmarkEnd w:id="23"/>
    </w:p>
    <w:p w14:paraId="6BE08A7F" w14:textId="77777777" w:rsidR="00A60A4E" w:rsidRPr="003F448E" w:rsidRDefault="00A60A4E" w:rsidP="00A60A4E">
      <w:pPr>
        <w:rPr>
          <w:lang w:eastAsia="ja-JP"/>
        </w:rPr>
      </w:pPr>
      <w:r w:rsidRPr="003F448E">
        <w:rPr>
          <w:lang w:eastAsia="ja-JP"/>
        </w:rPr>
        <w:t>During 2023-24, the department began an integrated transformation program of work in addition to implementing other projects. To help engage, adopt and sustain the changes, we established change advocacy networks, resources and other capability development opportunities. We saw an increase in change awareness across the department, and interest in being involved supporters of change.</w:t>
      </w:r>
    </w:p>
    <w:p w14:paraId="202E2505" w14:textId="77777777" w:rsidR="00A60A4E" w:rsidRPr="00D9799B" w:rsidRDefault="00A60A4E" w:rsidP="00A60A4E">
      <w:pPr>
        <w:pStyle w:val="Heading3"/>
        <w:numPr>
          <w:ilvl w:val="0"/>
          <w:numId w:val="0"/>
        </w:numPr>
        <w:ind w:left="964" w:hanging="964"/>
        <w:rPr>
          <w:lang w:eastAsia="ja-JP"/>
        </w:rPr>
      </w:pPr>
      <w:bookmarkStart w:id="24" w:name="_Toc183157044"/>
      <w:bookmarkStart w:id="25" w:name="_Toc183157922"/>
      <w:r>
        <w:rPr>
          <w:lang w:eastAsia="ja-JP"/>
        </w:rPr>
        <w:t>Our Goal</w:t>
      </w:r>
      <w:bookmarkEnd w:id="24"/>
      <w:bookmarkEnd w:id="25"/>
    </w:p>
    <w:p w14:paraId="254F0676" w14:textId="77777777" w:rsidR="00A60A4E" w:rsidRPr="003F448E" w:rsidRDefault="00A60A4E" w:rsidP="00A60A4E">
      <w:r w:rsidRPr="003F448E">
        <w:t xml:space="preserve">The department strives to emphasise collaboration, agility, and better supported leaders and sponsors of change. Improving change management is important to continue to align organisational practice with values and have consistency and efficiency in our approach. </w:t>
      </w:r>
    </w:p>
    <w:p w14:paraId="63B7A7F2" w14:textId="77777777" w:rsidR="00A60A4E" w:rsidRDefault="00A60A4E" w:rsidP="00A60A4E">
      <w:pPr>
        <w:pStyle w:val="Heading3"/>
        <w:numPr>
          <w:ilvl w:val="0"/>
          <w:numId w:val="0"/>
        </w:numPr>
        <w:ind w:left="964" w:hanging="964"/>
      </w:pPr>
      <w:bookmarkStart w:id="26" w:name="_Toc183157045"/>
      <w:bookmarkStart w:id="27" w:name="_Toc183157923"/>
      <w:r>
        <w:t>Actions</w:t>
      </w:r>
      <w:bookmarkEnd w:id="26"/>
      <w:bookmarkEnd w:id="27"/>
    </w:p>
    <w:p w14:paraId="17B2C8E8" w14:textId="77777777" w:rsidR="00A60A4E" w:rsidRPr="003F448E" w:rsidRDefault="00A60A4E" w:rsidP="00A60A4E">
      <w:pPr>
        <w:pStyle w:val="ListNumber"/>
      </w:pPr>
      <w:r w:rsidRPr="003F448E">
        <w:t>Embed an agency approach to change management by developing, refining and promoting resources and tools to support organisational change management.</w:t>
      </w:r>
    </w:p>
    <w:p w14:paraId="40D22587" w14:textId="77777777" w:rsidR="00A60A4E" w:rsidRDefault="00A60A4E" w:rsidP="00A60A4E">
      <w:pPr>
        <w:pStyle w:val="ListNumber"/>
        <w:numPr>
          <w:ilvl w:val="0"/>
          <w:numId w:val="0"/>
        </w:numPr>
        <w:ind w:left="454"/>
      </w:pPr>
      <w:r w:rsidRPr="003F448E">
        <w:t xml:space="preserve">Target date: Ongoing through 2024-2025 </w:t>
      </w:r>
    </w:p>
    <w:p w14:paraId="58F67D30" w14:textId="77777777" w:rsidR="00A60A4E" w:rsidRDefault="00A60A4E" w:rsidP="00A60A4E">
      <w:pPr>
        <w:pStyle w:val="ListNumber"/>
        <w:numPr>
          <w:ilvl w:val="0"/>
          <w:numId w:val="0"/>
        </w:numPr>
        <w:ind w:left="454"/>
      </w:pPr>
      <w:r w:rsidRPr="003F448E">
        <w:t>Lead: FAS Transformation Taskforce</w:t>
      </w:r>
    </w:p>
    <w:p w14:paraId="032D8FC7" w14:textId="77777777" w:rsidR="00A60A4E" w:rsidRPr="003F448E" w:rsidRDefault="00A60A4E" w:rsidP="00A60A4E">
      <w:pPr>
        <w:pStyle w:val="ListNumber"/>
      </w:pPr>
      <w:r w:rsidRPr="003F448E">
        <w:t xml:space="preserve">Implement a strategy to uplift the capability of our leaders and managers by designing and delivering change management training and leveraging our existing change advocacy networks. </w:t>
      </w:r>
    </w:p>
    <w:p w14:paraId="05F18A02" w14:textId="77777777" w:rsidR="00A60A4E" w:rsidRDefault="00A60A4E" w:rsidP="00A60A4E">
      <w:pPr>
        <w:pStyle w:val="ListNumber"/>
        <w:numPr>
          <w:ilvl w:val="0"/>
          <w:numId w:val="0"/>
        </w:numPr>
        <w:ind w:left="454"/>
        <w:rPr>
          <w:b/>
          <w:bCs/>
        </w:rPr>
      </w:pPr>
      <w:r w:rsidRPr="003F448E">
        <w:t xml:space="preserve">Target date: Ongoing through 2024-2025 </w:t>
      </w:r>
    </w:p>
    <w:p w14:paraId="1E48117F" w14:textId="77777777" w:rsidR="00A60A4E" w:rsidRDefault="00A60A4E" w:rsidP="00A60A4E">
      <w:pPr>
        <w:pStyle w:val="ListNumber"/>
        <w:numPr>
          <w:ilvl w:val="0"/>
          <w:numId w:val="0"/>
        </w:numPr>
        <w:ind w:left="454"/>
      </w:pPr>
      <w:r w:rsidRPr="003F448E">
        <w:t>Lead: FAS Transformation Taskforce</w:t>
      </w:r>
    </w:p>
    <w:p w14:paraId="4DD40A65" w14:textId="77777777" w:rsidR="00A60A4E" w:rsidRPr="003F448E" w:rsidRDefault="00A60A4E" w:rsidP="00A60A4E">
      <w:pPr>
        <w:pStyle w:val="ListNumber"/>
      </w:pPr>
      <w:r w:rsidRPr="003F448E">
        <w:t>Strengthen the value, understanding and use of change management resources and networks by better communicating successful change outcomes.</w:t>
      </w:r>
    </w:p>
    <w:p w14:paraId="5A9FAA68" w14:textId="77777777" w:rsidR="00A60A4E" w:rsidRPr="003F448E" w:rsidRDefault="00A60A4E" w:rsidP="00A60A4E">
      <w:pPr>
        <w:pStyle w:val="ListNumber"/>
        <w:numPr>
          <w:ilvl w:val="0"/>
          <w:numId w:val="0"/>
        </w:numPr>
        <w:ind w:left="454"/>
      </w:pPr>
      <w:r w:rsidRPr="003F448E">
        <w:t xml:space="preserve">Target date: Ongoing through 2024-2025 </w:t>
      </w:r>
    </w:p>
    <w:p w14:paraId="3A59348B" w14:textId="77777777" w:rsidR="00A60A4E" w:rsidRPr="003F448E" w:rsidRDefault="00A60A4E" w:rsidP="00A60A4E">
      <w:pPr>
        <w:pStyle w:val="ListNumber"/>
        <w:numPr>
          <w:ilvl w:val="0"/>
          <w:numId w:val="0"/>
        </w:numPr>
        <w:ind w:left="454"/>
      </w:pPr>
      <w:r w:rsidRPr="003F448E">
        <w:t>Lead: FAS Transformation Taskforce</w:t>
      </w:r>
    </w:p>
    <w:p w14:paraId="0B418D65" w14:textId="77777777" w:rsidR="00A60A4E" w:rsidRDefault="00A60A4E" w:rsidP="00A60A4E">
      <w:pPr>
        <w:pStyle w:val="Heading3"/>
        <w:numPr>
          <w:ilvl w:val="0"/>
          <w:numId w:val="0"/>
        </w:numPr>
        <w:ind w:left="964" w:hanging="964"/>
      </w:pPr>
      <w:bookmarkStart w:id="28" w:name="_Toc183157046"/>
      <w:bookmarkStart w:id="29" w:name="_Toc183157924"/>
      <w:r>
        <w:t>Success Indicators</w:t>
      </w:r>
      <w:bookmarkEnd w:id="28"/>
      <w:bookmarkEnd w:id="29"/>
    </w:p>
    <w:p w14:paraId="6CDA0772" w14:textId="77777777" w:rsidR="00A60A4E" w:rsidRPr="00AB0CB7" w:rsidRDefault="00A60A4E" w:rsidP="00A60A4E">
      <w:pPr>
        <w:pStyle w:val="ListBullet"/>
      </w:pPr>
      <w:r w:rsidRPr="00AB0CB7">
        <w:t xml:space="preserve">Improved change management sentiment in the 2025 APS Employee Census </w:t>
      </w:r>
    </w:p>
    <w:p w14:paraId="035CA39E" w14:textId="77777777" w:rsidR="00A60A4E" w:rsidRPr="00AB0CB7" w:rsidRDefault="00A60A4E" w:rsidP="00A60A4E">
      <w:pPr>
        <w:pStyle w:val="ListBullet"/>
      </w:pPr>
      <w:r w:rsidRPr="00AB0CB7">
        <w:t xml:space="preserve">Improved change management sentiment in pulse surveys </w:t>
      </w:r>
    </w:p>
    <w:p w14:paraId="13FD99FA" w14:textId="77777777" w:rsidR="00A60A4E" w:rsidRPr="00AB0CB7" w:rsidRDefault="00A60A4E" w:rsidP="00A60A4E">
      <w:pPr>
        <w:pStyle w:val="ListBullet"/>
      </w:pPr>
      <w:r w:rsidRPr="00AB0CB7">
        <w:t>Active staff participation in change management training once developed</w:t>
      </w:r>
    </w:p>
    <w:p w14:paraId="0308BA6E" w14:textId="77777777" w:rsidR="00A60A4E" w:rsidRDefault="00A60A4E" w:rsidP="00A60A4E">
      <w:pPr>
        <w:pStyle w:val="ListBullet"/>
      </w:pPr>
      <w:r w:rsidRPr="00AB0CB7">
        <w:t>Increased participation rates in networks and training availability including growth of membership, attendance and engagement</w:t>
      </w:r>
    </w:p>
    <w:p w14:paraId="00E4C0B1" w14:textId="77777777" w:rsidR="00A60A4E" w:rsidRDefault="00A60A4E" w:rsidP="00A60A4E">
      <w:pPr>
        <w:spacing w:after="0" w:line="240" w:lineRule="auto"/>
      </w:pPr>
      <w:r>
        <w:br w:type="page"/>
      </w:r>
    </w:p>
    <w:p w14:paraId="62C0F8A7" w14:textId="77777777" w:rsidR="00A60A4E" w:rsidRDefault="00A60A4E" w:rsidP="00A60A4E">
      <w:pPr>
        <w:pStyle w:val="Heading2"/>
        <w:numPr>
          <w:ilvl w:val="0"/>
          <w:numId w:val="0"/>
        </w:numPr>
        <w:ind w:left="720" w:hanging="720"/>
      </w:pPr>
      <w:bookmarkStart w:id="30" w:name="_Toc183157047"/>
      <w:bookmarkStart w:id="31" w:name="_Toc183157925"/>
      <w:r>
        <w:lastRenderedPageBreak/>
        <w:t>Health and Wellbeing</w:t>
      </w:r>
      <w:bookmarkEnd w:id="30"/>
      <w:bookmarkEnd w:id="31"/>
    </w:p>
    <w:p w14:paraId="201011E7" w14:textId="77777777" w:rsidR="00A60A4E" w:rsidRDefault="00A60A4E" w:rsidP="00A60A4E">
      <w:pPr>
        <w:pStyle w:val="Heading3"/>
        <w:numPr>
          <w:ilvl w:val="0"/>
          <w:numId w:val="0"/>
        </w:numPr>
        <w:ind w:left="964" w:hanging="964"/>
        <w:rPr>
          <w:lang w:eastAsia="ja-JP"/>
        </w:rPr>
      </w:pPr>
      <w:bookmarkStart w:id="32" w:name="_Toc183157048"/>
      <w:bookmarkStart w:id="33" w:name="_Toc183157926"/>
      <w:r>
        <w:rPr>
          <w:lang w:eastAsia="ja-JP"/>
        </w:rPr>
        <w:t>Our Current State</w:t>
      </w:r>
      <w:bookmarkEnd w:id="32"/>
      <w:bookmarkEnd w:id="33"/>
    </w:p>
    <w:p w14:paraId="238B9F97" w14:textId="77777777" w:rsidR="00A60A4E" w:rsidRPr="00AB0CB7" w:rsidRDefault="00A60A4E" w:rsidP="00A60A4E">
      <w:pPr>
        <w:rPr>
          <w:lang w:eastAsia="ja-JP"/>
        </w:rPr>
      </w:pPr>
      <w:r w:rsidRPr="00AB0CB7">
        <w:rPr>
          <w:lang w:eastAsia="ja-JP"/>
        </w:rPr>
        <w:t>During 2023-24, the department focused on health and wellbeing as part of our previous Census Action Plan. We introduced and promoted a new EAP provider and increased our focus on early intervention. This focus saw an increase in favourable sentiments in the 2024 APS Census regarding health and wellbeing in DAFF which saw an increase in our overall wellbeing index score.</w:t>
      </w:r>
    </w:p>
    <w:p w14:paraId="3E762113" w14:textId="77777777" w:rsidR="00A60A4E" w:rsidRPr="00D9799B" w:rsidRDefault="00A60A4E" w:rsidP="00A60A4E">
      <w:pPr>
        <w:pStyle w:val="Heading3"/>
        <w:numPr>
          <w:ilvl w:val="0"/>
          <w:numId w:val="0"/>
        </w:numPr>
        <w:ind w:left="964" w:hanging="964"/>
        <w:rPr>
          <w:lang w:eastAsia="ja-JP"/>
        </w:rPr>
      </w:pPr>
      <w:bookmarkStart w:id="34" w:name="_Toc183157049"/>
      <w:bookmarkStart w:id="35" w:name="_Toc183157927"/>
      <w:r>
        <w:rPr>
          <w:lang w:eastAsia="ja-JP"/>
        </w:rPr>
        <w:t>Our Goal</w:t>
      </w:r>
      <w:bookmarkEnd w:id="34"/>
      <w:bookmarkEnd w:id="35"/>
    </w:p>
    <w:p w14:paraId="54DF98BD" w14:textId="77777777" w:rsidR="00A60A4E" w:rsidRPr="00AB0CB7" w:rsidRDefault="00A60A4E" w:rsidP="00A60A4E">
      <w:r w:rsidRPr="00AB0CB7">
        <w:t>The department aims to create an environment where people are safe, engaged and valued. Through our Core 4 values, we demonstrate the importance of keeping our people safe and prioritising wellbeing. We aim to reinforce an environment where the safety and wellbeing of our people is an integral element of our culture.</w:t>
      </w:r>
    </w:p>
    <w:p w14:paraId="20F36567" w14:textId="77777777" w:rsidR="00A60A4E" w:rsidRDefault="00A60A4E" w:rsidP="00A60A4E">
      <w:pPr>
        <w:pStyle w:val="Heading3"/>
        <w:numPr>
          <w:ilvl w:val="0"/>
          <w:numId w:val="0"/>
        </w:numPr>
        <w:ind w:left="964" w:hanging="964"/>
      </w:pPr>
      <w:bookmarkStart w:id="36" w:name="_Toc183157050"/>
      <w:bookmarkStart w:id="37" w:name="_Toc183157928"/>
      <w:r>
        <w:t>Actions</w:t>
      </w:r>
      <w:bookmarkEnd w:id="36"/>
      <w:bookmarkEnd w:id="37"/>
    </w:p>
    <w:p w14:paraId="3485D29F" w14:textId="77777777" w:rsidR="00A60A4E" w:rsidRPr="00AB0CB7" w:rsidRDefault="00A60A4E" w:rsidP="00A60A4E">
      <w:pPr>
        <w:pStyle w:val="ListNumber"/>
      </w:pPr>
      <w:r w:rsidRPr="00AB0CB7">
        <w:t>Continue to reinforce and improve our health and wellbeing supports and policies across DAFF by:</w:t>
      </w:r>
    </w:p>
    <w:p w14:paraId="47A4F20B" w14:textId="77777777" w:rsidR="00A60A4E" w:rsidRPr="00AB0CB7" w:rsidRDefault="00A60A4E" w:rsidP="00A60A4E">
      <w:pPr>
        <w:pStyle w:val="ListBullet2"/>
      </w:pPr>
      <w:r w:rsidRPr="00AB0CB7">
        <w:t>Developing a new DAFF Wellbeing Strategy and program</w:t>
      </w:r>
    </w:p>
    <w:p w14:paraId="0CEDEC11" w14:textId="77777777" w:rsidR="00A60A4E" w:rsidRPr="00AB0CB7" w:rsidRDefault="00A60A4E" w:rsidP="00A60A4E">
      <w:pPr>
        <w:pStyle w:val="ListBullet2"/>
      </w:pPr>
      <w:r w:rsidRPr="00AB0CB7">
        <w:t xml:space="preserve">Undertake a psychosocial risk assessment across DAFF to better understand and address psychosocial risks </w:t>
      </w:r>
    </w:p>
    <w:p w14:paraId="1DE671B5" w14:textId="77777777" w:rsidR="00A60A4E" w:rsidRPr="00AB0CB7" w:rsidRDefault="00A60A4E" w:rsidP="00A60A4E">
      <w:pPr>
        <w:pStyle w:val="ListBullet2"/>
      </w:pPr>
      <w:r w:rsidRPr="00AB0CB7">
        <w:t>Strengthen our incident investigation management and work health and safety systems</w:t>
      </w:r>
    </w:p>
    <w:p w14:paraId="2CA4E64D" w14:textId="77777777" w:rsidR="00A60A4E" w:rsidRPr="00AB0CB7" w:rsidRDefault="00A60A4E" w:rsidP="00A60A4E">
      <w:pPr>
        <w:pStyle w:val="ListBullet2"/>
      </w:pPr>
      <w:r w:rsidRPr="00AB0CB7">
        <w:t xml:space="preserve">Launch and promote DAFF’s Early Intervention policy </w:t>
      </w:r>
    </w:p>
    <w:p w14:paraId="1E85F489" w14:textId="77777777" w:rsidR="00A60A4E" w:rsidRDefault="00A60A4E" w:rsidP="00A60A4E">
      <w:pPr>
        <w:pStyle w:val="ListNumber"/>
        <w:numPr>
          <w:ilvl w:val="0"/>
          <w:numId w:val="0"/>
        </w:numPr>
        <w:ind w:left="454"/>
      </w:pPr>
      <w:r w:rsidRPr="00AB0CB7">
        <w:t xml:space="preserve">Target date: Ongoing through 2024-2025 </w:t>
      </w:r>
    </w:p>
    <w:p w14:paraId="1402F3A1" w14:textId="77777777" w:rsidR="00A60A4E" w:rsidRDefault="00A60A4E" w:rsidP="00A60A4E">
      <w:pPr>
        <w:pStyle w:val="ListNumber"/>
        <w:numPr>
          <w:ilvl w:val="0"/>
          <w:numId w:val="0"/>
        </w:numPr>
        <w:ind w:left="454"/>
      </w:pPr>
      <w:r w:rsidRPr="00AB0CB7">
        <w:t>Lead: Chief People Officer</w:t>
      </w:r>
    </w:p>
    <w:p w14:paraId="50492262" w14:textId="77777777" w:rsidR="00A60A4E" w:rsidRDefault="00A60A4E" w:rsidP="00A60A4E">
      <w:pPr>
        <w:pStyle w:val="ListNumber"/>
      </w:pPr>
      <w:r>
        <w:t xml:space="preserve">Increase promotion and education of health, wellbeing and integrity supports and initiatives to improve awareness and accessibility of these resources, support, tools and training. </w:t>
      </w:r>
    </w:p>
    <w:p w14:paraId="20B8DA9A" w14:textId="77777777" w:rsidR="00A60A4E" w:rsidRDefault="00A60A4E" w:rsidP="00A60A4E">
      <w:pPr>
        <w:pStyle w:val="ListNumber"/>
        <w:numPr>
          <w:ilvl w:val="0"/>
          <w:numId w:val="0"/>
        </w:numPr>
        <w:ind w:left="454"/>
      </w:pPr>
      <w:r>
        <w:t xml:space="preserve">Target date: Ongoing through 2024-2025 </w:t>
      </w:r>
    </w:p>
    <w:p w14:paraId="6EA706FB" w14:textId="77777777" w:rsidR="00A60A4E" w:rsidRDefault="00A60A4E" w:rsidP="00A60A4E">
      <w:pPr>
        <w:pStyle w:val="ListNumber"/>
        <w:numPr>
          <w:ilvl w:val="0"/>
          <w:numId w:val="0"/>
        </w:numPr>
        <w:ind w:left="454"/>
      </w:pPr>
      <w:r>
        <w:t>Lead: Chief People Officer</w:t>
      </w:r>
    </w:p>
    <w:p w14:paraId="18C3BE80" w14:textId="77777777" w:rsidR="00A60A4E" w:rsidRDefault="00A60A4E" w:rsidP="00A60A4E">
      <w:pPr>
        <w:pStyle w:val="ListNumber"/>
      </w:pPr>
      <w:r>
        <w:t xml:space="preserve">Uplift manager capability to promote and support health, wellbeing and integrity across all aspects of our work. </w:t>
      </w:r>
    </w:p>
    <w:p w14:paraId="286FFCF5" w14:textId="77777777" w:rsidR="00A60A4E" w:rsidRDefault="00A60A4E" w:rsidP="00A60A4E">
      <w:pPr>
        <w:pStyle w:val="ListNumber"/>
        <w:numPr>
          <w:ilvl w:val="0"/>
          <w:numId w:val="0"/>
        </w:numPr>
        <w:ind w:left="454"/>
      </w:pPr>
      <w:r>
        <w:t xml:space="preserve">Target date: Ongoing through 2024-2025 </w:t>
      </w:r>
    </w:p>
    <w:p w14:paraId="6B480F47" w14:textId="77777777" w:rsidR="00A60A4E" w:rsidRDefault="00A60A4E" w:rsidP="00A60A4E">
      <w:pPr>
        <w:pStyle w:val="ListNumber"/>
        <w:numPr>
          <w:ilvl w:val="0"/>
          <w:numId w:val="0"/>
        </w:numPr>
        <w:ind w:left="454"/>
      </w:pPr>
      <w:r>
        <w:t>Lead: Chief People Officer</w:t>
      </w:r>
    </w:p>
    <w:p w14:paraId="467F138C" w14:textId="77777777" w:rsidR="00A60A4E" w:rsidRDefault="00A60A4E" w:rsidP="00A60A4E">
      <w:pPr>
        <w:pStyle w:val="Heading3"/>
        <w:numPr>
          <w:ilvl w:val="0"/>
          <w:numId w:val="0"/>
        </w:numPr>
      </w:pPr>
      <w:bookmarkStart w:id="38" w:name="_Toc183157051"/>
      <w:bookmarkStart w:id="39" w:name="_Toc183157929"/>
      <w:r>
        <w:t>Success Indicators</w:t>
      </w:r>
      <w:bookmarkEnd w:id="38"/>
      <w:bookmarkEnd w:id="39"/>
    </w:p>
    <w:p w14:paraId="141DCC56" w14:textId="77777777" w:rsidR="00A60A4E" w:rsidRPr="00AB0CB7" w:rsidRDefault="00A60A4E" w:rsidP="00A60A4E">
      <w:pPr>
        <w:pStyle w:val="ListBullet"/>
      </w:pPr>
      <w:r w:rsidRPr="00AB0CB7">
        <w:t xml:space="preserve">Improved health, wellbeing and safety sentiment in the 2025 APS Employee Census </w:t>
      </w:r>
    </w:p>
    <w:p w14:paraId="5634B6FD" w14:textId="77777777" w:rsidR="00A60A4E" w:rsidRPr="00AB0CB7" w:rsidRDefault="00A60A4E" w:rsidP="00A60A4E">
      <w:pPr>
        <w:pStyle w:val="ListBullet"/>
      </w:pPr>
      <w:r w:rsidRPr="00AB0CB7">
        <w:t>Improved health, wellbeing and safety sentiment in pulse surveys</w:t>
      </w:r>
    </w:p>
    <w:p w14:paraId="3F5CE725" w14:textId="77777777" w:rsidR="00A60A4E" w:rsidRPr="00AB0CB7" w:rsidRDefault="00A60A4E" w:rsidP="00A60A4E">
      <w:pPr>
        <w:pStyle w:val="ListBullet"/>
      </w:pPr>
      <w:r w:rsidRPr="00AB0CB7">
        <w:t>Increased engagement with wellbeing communications activities</w:t>
      </w:r>
    </w:p>
    <w:p w14:paraId="6A1C4B1C" w14:textId="77777777" w:rsidR="00A60A4E" w:rsidRDefault="00A60A4E" w:rsidP="00A60A4E">
      <w:pPr>
        <w:pStyle w:val="ListBullet"/>
      </w:pPr>
      <w:r w:rsidRPr="00AB0CB7">
        <w:lastRenderedPageBreak/>
        <w:t>Increased use of health, wellbeing and integrity tools and resources Increased participation rates in networks and training availability including growth of membership, attendance and engagement</w:t>
      </w:r>
    </w:p>
    <w:p w14:paraId="5A7A54C0" w14:textId="77777777" w:rsidR="00A60A4E" w:rsidRDefault="00A60A4E" w:rsidP="00A60A4E">
      <w:pPr>
        <w:spacing w:after="0" w:line="240" w:lineRule="auto"/>
      </w:pPr>
      <w:r>
        <w:br w:type="page"/>
      </w:r>
    </w:p>
    <w:p w14:paraId="221232F4" w14:textId="77777777" w:rsidR="00A60A4E" w:rsidRDefault="00A60A4E" w:rsidP="00A60A4E">
      <w:pPr>
        <w:pStyle w:val="Heading2"/>
        <w:numPr>
          <w:ilvl w:val="0"/>
          <w:numId w:val="0"/>
        </w:numPr>
        <w:ind w:left="720" w:hanging="720"/>
      </w:pPr>
      <w:bookmarkStart w:id="40" w:name="_Toc183157052"/>
      <w:bookmarkStart w:id="41" w:name="_Toc183157930"/>
      <w:r>
        <w:lastRenderedPageBreak/>
        <w:t>Enabling Innovation</w:t>
      </w:r>
      <w:bookmarkEnd w:id="40"/>
      <w:bookmarkEnd w:id="41"/>
    </w:p>
    <w:p w14:paraId="2F396F04" w14:textId="77777777" w:rsidR="00A60A4E" w:rsidRDefault="00A60A4E" w:rsidP="00A60A4E">
      <w:pPr>
        <w:pStyle w:val="Heading3"/>
        <w:numPr>
          <w:ilvl w:val="0"/>
          <w:numId w:val="0"/>
        </w:numPr>
        <w:ind w:left="964" w:hanging="964"/>
        <w:rPr>
          <w:lang w:eastAsia="ja-JP"/>
        </w:rPr>
      </w:pPr>
      <w:bookmarkStart w:id="42" w:name="_Toc183157053"/>
      <w:bookmarkStart w:id="43" w:name="_Toc183157931"/>
      <w:r>
        <w:rPr>
          <w:lang w:eastAsia="ja-JP"/>
        </w:rPr>
        <w:t>Our Current State</w:t>
      </w:r>
      <w:bookmarkEnd w:id="42"/>
      <w:bookmarkEnd w:id="43"/>
    </w:p>
    <w:p w14:paraId="4964C505" w14:textId="77777777" w:rsidR="00A60A4E" w:rsidRPr="00AB0CB7" w:rsidRDefault="00A60A4E" w:rsidP="00A60A4E">
      <w:pPr>
        <w:rPr>
          <w:lang w:eastAsia="ja-JP"/>
        </w:rPr>
      </w:pPr>
      <w:r w:rsidRPr="00AB0CB7">
        <w:rPr>
          <w:lang w:eastAsia="ja-JP"/>
        </w:rPr>
        <w:t>During 2023-24, the department focused on innovation as part of our previous Census Action Plan. We increased our focus on recognising and rewarding innovation by putting a larger focus on innovation in our flagship internal awards program, we also increased communication internally and externally on the work being done regarding innovation in our Biosecurity space.</w:t>
      </w:r>
    </w:p>
    <w:p w14:paraId="39E71F1E" w14:textId="77777777" w:rsidR="00A60A4E" w:rsidRPr="00D9799B" w:rsidRDefault="00A60A4E" w:rsidP="00A60A4E">
      <w:pPr>
        <w:pStyle w:val="Heading3"/>
        <w:numPr>
          <w:ilvl w:val="0"/>
          <w:numId w:val="0"/>
        </w:numPr>
        <w:ind w:left="964" w:hanging="964"/>
        <w:rPr>
          <w:lang w:eastAsia="ja-JP"/>
        </w:rPr>
      </w:pPr>
      <w:bookmarkStart w:id="44" w:name="_Toc183157054"/>
      <w:bookmarkStart w:id="45" w:name="_Toc183157932"/>
      <w:r>
        <w:rPr>
          <w:lang w:eastAsia="ja-JP"/>
        </w:rPr>
        <w:t>Our Goal</w:t>
      </w:r>
      <w:bookmarkEnd w:id="44"/>
      <w:bookmarkEnd w:id="45"/>
    </w:p>
    <w:p w14:paraId="72A1949E" w14:textId="77777777" w:rsidR="00A60A4E" w:rsidRPr="00AB0CB7" w:rsidRDefault="00A60A4E" w:rsidP="00A60A4E">
      <w:r w:rsidRPr="00AB0CB7">
        <w:t>The department aims to promote an innovative culture, capability and mindset, which encourages ongoing innovation in our daily work and deliver improved outcomes for the agriculture, fisheries and forestry industries and Australian people.</w:t>
      </w:r>
    </w:p>
    <w:p w14:paraId="3BCF5F9E" w14:textId="77777777" w:rsidR="00A60A4E" w:rsidRDefault="00A60A4E" w:rsidP="00A60A4E">
      <w:pPr>
        <w:pStyle w:val="Heading3"/>
        <w:numPr>
          <w:ilvl w:val="0"/>
          <w:numId w:val="0"/>
        </w:numPr>
        <w:ind w:left="964" w:hanging="964"/>
      </w:pPr>
      <w:bookmarkStart w:id="46" w:name="_Toc183157055"/>
      <w:bookmarkStart w:id="47" w:name="_Toc183157933"/>
      <w:r>
        <w:t>Actions</w:t>
      </w:r>
      <w:bookmarkEnd w:id="46"/>
      <w:bookmarkEnd w:id="47"/>
    </w:p>
    <w:p w14:paraId="1D9411BC" w14:textId="77777777" w:rsidR="00A60A4E" w:rsidRPr="00083E71" w:rsidRDefault="00A60A4E" w:rsidP="00A60A4E">
      <w:pPr>
        <w:pStyle w:val="ListNumber"/>
      </w:pPr>
      <w:r w:rsidRPr="00083E71">
        <w:t>Promote the value and practice of innovation in DAFF by:</w:t>
      </w:r>
    </w:p>
    <w:p w14:paraId="4D23DEA1" w14:textId="77777777" w:rsidR="00A60A4E" w:rsidRPr="00083E71" w:rsidRDefault="00A60A4E" w:rsidP="00A60A4E">
      <w:pPr>
        <w:pStyle w:val="ListBullet2"/>
      </w:pPr>
      <w:r w:rsidRPr="00083E71">
        <w:t xml:space="preserve">Communicating the importance of innovation and its place in our culture, </w:t>
      </w:r>
    </w:p>
    <w:p w14:paraId="7420AB57" w14:textId="77777777" w:rsidR="00A60A4E" w:rsidRPr="00083E71" w:rsidRDefault="00A60A4E" w:rsidP="00A60A4E">
      <w:pPr>
        <w:pStyle w:val="ListBullet2"/>
      </w:pPr>
      <w:r w:rsidRPr="00083E71">
        <w:t xml:space="preserve">Clearly defining what innovation is in the DAFF context </w:t>
      </w:r>
    </w:p>
    <w:p w14:paraId="54790AE6" w14:textId="77777777" w:rsidR="00A60A4E" w:rsidRPr="00083E71" w:rsidRDefault="00A60A4E" w:rsidP="00A60A4E">
      <w:pPr>
        <w:pStyle w:val="ListBullet2"/>
      </w:pPr>
      <w:r w:rsidRPr="00083E71">
        <w:t xml:space="preserve">Assess and promote how we will constructively manage risk and failure as part of innovation </w:t>
      </w:r>
    </w:p>
    <w:p w14:paraId="42A3FCD6" w14:textId="77777777" w:rsidR="00A60A4E" w:rsidRDefault="00A60A4E" w:rsidP="00A60A4E">
      <w:pPr>
        <w:pStyle w:val="ListNumber"/>
        <w:numPr>
          <w:ilvl w:val="0"/>
          <w:numId w:val="0"/>
        </w:numPr>
        <w:ind w:left="454"/>
      </w:pPr>
      <w:r w:rsidRPr="00083E71">
        <w:t xml:space="preserve">Target date: Ongoing through 2024-2025 </w:t>
      </w:r>
    </w:p>
    <w:p w14:paraId="28276B12" w14:textId="77777777" w:rsidR="00A60A4E" w:rsidRDefault="00A60A4E" w:rsidP="00A60A4E">
      <w:pPr>
        <w:pStyle w:val="ListNumber"/>
        <w:numPr>
          <w:ilvl w:val="0"/>
          <w:numId w:val="0"/>
        </w:numPr>
        <w:ind w:left="454"/>
      </w:pPr>
      <w:r w:rsidRPr="00083E71">
        <w:t>Lead: All SES Officers</w:t>
      </w:r>
    </w:p>
    <w:p w14:paraId="0B435667" w14:textId="77777777" w:rsidR="00A60A4E" w:rsidRDefault="00A60A4E" w:rsidP="00A60A4E">
      <w:pPr>
        <w:pStyle w:val="ListNumber"/>
      </w:pPr>
      <w:r>
        <w:t xml:space="preserve">Incorporate an ‘innovation’ element to the SES key performance deliverables to encourage innovation across all groups, divisions and branches. </w:t>
      </w:r>
    </w:p>
    <w:p w14:paraId="31565E1F" w14:textId="77777777" w:rsidR="00A60A4E" w:rsidRDefault="00A60A4E" w:rsidP="00A60A4E">
      <w:pPr>
        <w:pStyle w:val="ListNumber"/>
        <w:numPr>
          <w:ilvl w:val="0"/>
          <w:numId w:val="0"/>
        </w:numPr>
        <w:ind w:left="454"/>
      </w:pPr>
      <w:r>
        <w:t xml:space="preserve">Target date: November 2025 </w:t>
      </w:r>
    </w:p>
    <w:p w14:paraId="5965A7A6" w14:textId="77777777" w:rsidR="00A60A4E" w:rsidRDefault="00A60A4E" w:rsidP="00A60A4E">
      <w:pPr>
        <w:pStyle w:val="ListNumber"/>
        <w:numPr>
          <w:ilvl w:val="0"/>
          <w:numId w:val="0"/>
        </w:numPr>
        <w:ind w:left="454"/>
      </w:pPr>
      <w:r>
        <w:t>Lead: All SES Officers</w:t>
      </w:r>
    </w:p>
    <w:p w14:paraId="2BDD63B9" w14:textId="77777777" w:rsidR="00A60A4E" w:rsidRDefault="00A60A4E" w:rsidP="00A60A4E">
      <w:pPr>
        <w:pStyle w:val="Heading3"/>
        <w:numPr>
          <w:ilvl w:val="0"/>
          <w:numId w:val="0"/>
        </w:numPr>
      </w:pPr>
      <w:bookmarkStart w:id="48" w:name="_Toc183157056"/>
      <w:bookmarkStart w:id="49" w:name="_Toc183157934"/>
      <w:r>
        <w:t>Success Indicators</w:t>
      </w:r>
      <w:bookmarkEnd w:id="48"/>
      <w:bookmarkEnd w:id="49"/>
    </w:p>
    <w:p w14:paraId="67477092" w14:textId="77777777" w:rsidR="00A60A4E" w:rsidRDefault="00A60A4E" w:rsidP="00A60A4E">
      <w:pPr>
        <w:pStyle w:val="ListBullet"/>
      </w:pPr>
      <w:r>
        <w:t>Improved Enabling Innovation index results in the 2025 APS Employee Census</w:t>
      </w:r>
    </w:p>
    <w:p w14:paraId="3AB66C01" w14:textId="77777777" w:rsidR="00A60A4E" w:rsidRDefault="00A60A4E" w:rsidP="00A60A4E">
      <w:pPr>
        <w:pStyle w:val="ListBullet"/>
      </w:pPr>
      <w:r>
        <w:t>Improved innovation sentiment in pulse surveys</w:t>
      </w:r>
    </w:p>
    <w:p w14:paraId="34F5C8E5" w14:textId="106EF1D0" w:rsidR="00A60A4E" w:rsidRPr="00AB0CB7" w:rsidRDefault="00A60A4E" w:rsidP="00A60A4E">
      <w:pPr>
        <w:pStyle w:val="ListBullet"/>
      </w:pPr>
      <w:r>
        <w:t>Innovation element introduced in the SES key performance deliverables for the 2024-25 performance cycle</w:t>
      </w:r>
    </w:p>
    <w:p w14:paraId="6DFF12C9" w14:textId="77777777" w:rsidR="00A60A4E" w:rsidRDefault="00A60A4E" w:rsidP="00A60A4E">
      <w:pPr>
        <w:pStyle w:val="ListNumber"/>
        <w:numPr>
          <w:ilvl w:val="0"/>
          <w:numId w:val="0"/>
        </w:numPr>
        <w:ind w:left="454"/>
      </w:pPr>
    </w:p>
    <w:sectPr w:rsidR="00A60A4E" w:rsidSect="00A60A4E">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72C31" w14:textId="77777777" w:rsidR="008105AA" w:rsidRDefault="008105AA">
      <w:r>
        <w:separator/>
      </w:r>
    </w:p>
    <w:p w14:paraId="09F71D89" w14:textId="77777777" w:rsidR="008105AA" w:rsidRDefault="008105AA"/>
    <w:p w14:paraId="6834BA0E" w14:textId="77777777" w:rsidR="008105AA" w:rsidRDefault="008105AA"/>
  </w:endnote>
  <w:endnote w:type="continuationSeparator" w:id="0">
    <w:p w14:paraId="2CBDE436" w14:textId="77777777" w:rsidR="008105AA" w:rsidRDefault="008105AA">
      <w:r>
        <w:continuationSeparator/>
      </w:r>
    </w:p>
    <w:p w14:paraId="0BE8AD42" w14:textId="77777777" w:rsidR="008105AA" w:rsidRDefault="008105AA"/>
    <w:p w14:paraId="784B74F2" w14:textId="77777777" w:rsidR="008105AA" w:rsidRDefault="008105AA"/>
  </w:endnote>
  <w:endnote w:type="continuationNotice" w:id="1">
    <w:p w14:paraId="7E224D8A" w14:textId="77777777" w:rsidR="008105AA" w:rsidRDefault="008105AA" w:rsidP="00274B73">
      <w:pPr>
        <w:pStyle w:val="Footer"/>
      </w:pPr>
    </w:p>
    <w:p w14:paraId="050599C8" w14:textId="77777777" w:rsidR="008105AA" w:rsidRDefault="008105AA"/>
    <w:p w14:paraId="42E92E66" w14:textId="77777777" w:rsidR="008105AA" w:rsidRDefault="0081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6251" w14:textId="77777777" w:rsidR="00CA6C9D" w:rsidRDefault="009622CD" w:rsidP="00274B73">
    <w:pPr>
      <w:pStyle w:val="Footer"/>
    </w:pPr>
    <w:r>
      <w:rPr>
        <w:noProof/>
      </w:rPr>
      <mc:AlternateContent>
        <mc:Choice Requires="wps">
          <w:drawing>
            <wp:anchor distT="0" distB="0" distL="0" distR="0" simplePos="0" relativeHeight="251677184" behindDoc="0" locked="0" layoutInCell="1" allowOverlap="1" wp14:anchorId="6CBEF4D1" wp14:editId="74C2E27E">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4FD36B"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BEF4D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94FD36B"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39AE" w14:textId="77777777" w:rsidR="00B861B4" w:rsidRDefault="009622CD" w:rsidP="00274B73">
    <w:pPr>
      <w:pStyle w:val="Footer"/>
    </w:pPr>
    <w:r>
      <w:rPr>
        <w:noProof/>
      </w:rPr>
      <mc:AlternateContent>
        <mc:Choice Requires="wps">
          <w:drawing>
            <wp:anchor distT="0" distB="0" distL="0" distR="0" simplePos="0" relativeHeight="251678208" behindDoc="0" locked="0" layoutInCell="1" allowOverlap="1" wp14:anchorId="7378039E" wp14:editId="5E2FAA60">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17D2A1"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8039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017D2A1"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1136" w14:textId="77777777" w:rsidR="007A4DDB" w:rsidRDefault="009622CD" w:rsidP="00274B73">
    <w:pPr>
      <w:pStyle w:val="Footer"/>
    </w:pPr>
    <w:r>
      <w:rPr>
        <w:noProof/>
      </w:rPr>
      <mc:AlternateContent>
        <mc:Choice Requires="wps">
          <w:drawing>
            <wp:anchor distT="0" distB="0" distL="0" distR="0" simplePos="0" relativeHeight="251676160" behindDoc="0" locked="0" layoutInCell="1" allowOverlap="1" wp14:anchorId="7A8A5205" wp14:editId="277984C7">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71F62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A520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A71F62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BFBB6" w14:textId="77777777" w:rsidR="008105AA" w:rsidRDefault="008105AA">
      <w:r>
        <w:separator/>
      </w:r>
    </w:p>
    <w:p w14:paraId="57646F53" w14:textId="77777777" w:rsidR="008105AA" w:rsidRDefault="008105AA"/>
    <w:p w14:paraId="430FA6CF" w14:textId="77777777" w:rsidR="008105AA" w:rsidRDefault="008105AA"/>
  </w:footnote>
  <w:footnote w:type="continuationSeparator" w:id="0">
    <w:p w14:paraId="098885FC" w14:textId="77777777" w:rsidR="008105AA" w:rsidRDefault="008105AA">
      <w:r>
        <w:continuationSeparator/>
      </w:r>
    </w:p>
    <w:p w14:paraId="5588C71F" w14:textId="77777777" w:rsidR="008105AA" w:rsidRDefault="008105AA"/>
    <w:p w14:paraId="7B4BE166" w14:textId="77777777" w:rsidR="008105AA" w:rsidRDefault="008105AA"/>
  </w:footnote>
  <w:footnote w:type="continuationNotice" w:id="1">
    <w:p w14:paraId="5B7C115C" w14:textId="77777777" w:rsidR="008105AA" w:rsidRDefault="008105AA" w:rsidP="00274B73">
      <w:pPr>
        <w:pStyle w:val="Footer"/>
      </w:pPr>
    </w:p>
    <w:p w14:paraId="41B2CD0A" w14:textId="77777777" w:rsidR="008105AA" w:rsidRDefault="008105AA"/>
    <w:p w14:paraId="0370D194" w14:textId="77777777" w:rsidR="008105AA" w:rsidRDefault="00810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3BD8" w14:textId="2F429673" w:rsidR="00B861B4" w:rsidRDefault="009622CD">
    <w:pPr>
      <w:pStyle w:val="Header"/>
    </w:pPr>
    <w:r>
      <w:rPr>
        <w:noProof/>
        <w:lang w:val="en-US"/>
      </w:rPr>
      <mc:AlternateContent>
        <mc:Choice Requires="wps">
          <w:drawing>
            <wp:anchor distT="0" distB="0" distL="0" distR="0" simplePos="0" relativeHeight="251674112" behindDoc="0" locked="0" layoutInCell="1" allowOverlap="1" wp14:anchorId="547356AB" wp14:editId="67D0BB55">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E77C9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356A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BE77C9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3878" w14:textId="289290EC" w:rsidR="00B861B4" w:rsidRDefault="009622CD">
    <w:pPr>
      <w:pStyle w:val="Header"/>
    </w:pPr>
    <w:r>
      <w:rPr>
        <w:noProof/>
        <w:lang w:val="en-US"/>
      </w:rPr>
      <mc:AlternateContent>
        <mc:Choice Requires="wps">
          <w:drawing>
            <wp:anchor distT="0" distB="0" distL="0" distR="0" simplePos="0" relativeHeight="251675136" behindDoc="0" locked="0" layoutInCell="1" allowOverlap="1" wp14:anchorId="64E2B066" wp14:editId="679618F6">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E8516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2B06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4E8516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B861B4">
      <w:t>Our food future: trends and opportunities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C7E3" w14:textId="7827F082" w:rsidR="00B861B4" w:rsidRDefault="006B3546">
    <w:pPr>
      <w:pStyle w:val="Header"/>
      <w:jc w:val="left"/>
    </w:pPr>
    <w:r>
      <w:rPr>
        <w:noProof/>
      </w:rPr>
      <w:drawing>
        <wp:anchor distT="0" distB="0" distL="114300" distR="114300" simplePos="0" relativeHeight="251660800" behindDoc="1" locked="0" layoutInCell="1" allowOverlap="1" wp14:anchorId="65A806F4" wp14:editId="7A1FB5EC">
          <wp:simplePos x="0" y="0"/>
          <wp:positionH relativeFrom="page">
            <wp:posOffset>0</wp:posOffset>
          </wp:positionH>
          <wp:positionV relativeFrom="paragraph">
            <wp:posOffset>-387341</wp:posOffset>
          </wp:positionV>
          <wp:extent cx="7565594" cy="10701655"/>
          <wp:effectExtent l="0" t="0" r="0" b="4445"/>
          <wp:wrapNone/>
          <wp:docPr id="227300097" name="Picture 227300097"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73088" behindDoc="0" locked="0" layoutInCell="1" allowOverlap="1" wp14:anchorId="2D932588" wp14:editId="0113A38F">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E505A6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932588"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E505A6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num>
  <w:num w:numId="10" w16cid:durableId="1341661948">
    <w:abstractNumId w:val="8"/>
  </w:num>
  <w:num w:numId="11" w16cid:durableId="1983389004">
    <w:abstractNumId w:val="1"/>
  </w:num>
  <w:num w:numId="12" w16cid:durableId="435951209">
    <w:abstractNumId w:val="9"/>
  </w:num>
  <w:num w:numId="13" w16cid:durableId="1385720017">
    <w:abstractNumId w:val="11"/>
  </w:num>
  <w:num w:numId="14" w16cid:durableId="1361395064">
    <w:abstractNumId w:val="10"/>
  </w:num>
  <w:num w:numId="15" w16cid:durableId="2119637520">
    <w:abstractNumId w:val="0"/>
  </w:num>
  <w:num w:numId="16" w16cid:durableId="1684895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4E"/>
    <w:rsid w:val="000032AD"/>
    <w:rsid w:val="00006D71"/>
    <w:rsid w:val="00023804"/>
    <w:rsid w:val="00032789"/>
    <w:rsid w:val="00033E60"/>
    <w:rsid w:val="000373C5"/>
    <w:rsid w:val="00043D85"/>
    <w:rsid w:val="000542FF"/>
    <w:rsid w:val="00071927"/>
    <w:rsid w:val="000869AB"/>
    <w:rsid w:val="000942EE"/>
    <w:rsid w:val="00097FA8"/>
    <w:rsid w:val="000A1447"/>
    <w:rsid w:val="000A5170"/>
    <w:rsid w:val="000A7AAF"/>
    <w:rsid w:val="000B5FA0"/>
    <w:rsid w:val="000C0F45"/>
    <w:rsid w:val="000E3C0F"/>
    <w:rsid w:val="001013AD"/>
    <w:rsid w:val="001116C3"/>
    <w:rsid w:val="0013191B"/>
    <w:rsid w:val="0015123F"/>
    <w:rsid w:val="0016201B"/>
    <w:rsid w:val="001641A3"/>
    <w:rsid w:val="001728AE"/>
    <w:rsid w:val="00176594"/>
    <w:rsid w:val="0017699C"/>
    <w:rsid w:val="00183C5D"/>
    <w:rsid w:val="001868A1"/>
    <w:rsid w:val="001B62D1"/>
    <w:rsid w:val="001B69E5"/>
    <w:rsid w:val="001C1865"/>
    <w:rsid w:val="001C782B"/>
    <w:rsid w:val="001E50A9"/>
    <w:rsid w:val="001F73AF"/>
    <w:rsid w:val="00212A9A"/>
    <w:rsid w:val="00215CF0"/>
    <w:rsid w:val="0021649B"/>
    <w:rsid w:val="00216882"/>
    <w:rsid w:val="00222137"/>
    <w:rsid w:val="00232F52"/>
    <w:rsid w:val="00246C06"/>
    <w:rsid w:val="00263CB6"/>
    <w:rsid w:val="00265A2D"/>
    <w:rsid w:val="00266B5E"/>
    <w:rsid w:val="00266C5A"/>
    <w:rsid w:val="00274B73"/>
    <w:rsid w:val="00274FFC"/>
    <w:rsid w:val="00275281"/>
    <w:rsid w:val="00281BB6"/>
    <w:rsid w:val="00284C5A"/>
    <w:rsid w:val="00284D14"/>
    <w:rsid w:val="00286307"/>
    <w:rsid w:val="002B382C"/>
    <w:rsid w:val="002C2571"/>
    <w:rsid w:val="002D4BDA"/>
    <w:rsid w:val="002D5B0A"/>
    <w:rsid w:val="002D67C2"/>
    <w:rsid w:val="002F1457"/>
    <w:rsid w:val="003024BD"/>
    <w:rsid w:val="00304AB4"/>
    <w:rsid w:val="003214B3"/>
    <w:rsid w:val="00324BD0"/>
    <w:rsid w:val="00341111"/>
    <w:rsid w:val="00350D80"/>
    <w:rsid w:val="0035187F"/>
    <w:rsid w:val="003537AD"/>
    <w:rsid w:val="00354C6A"/>
    <w:rsid w:val="00360039"/>
    <w:rsid w:val="00364A4A"/>
    <w:rsid w:val="003654AC"/>
    <w:rsid w:val="0037073B"/>
    <w:rsid w:val="00395407"/>
    <w:rsid w:val="003A6F9D"/>
    <w:rsid w:val="003B1E29"/>
    <w:rsid w:val="003C1FCE"/>
    <w:rsid w:val="003F0145"/>
    <w:rsid w:val="003F58F8"/>
    <w:rsid w:val="00410B27"/>
    <w:rsid w:val="004119A5"/>
    <w:rsid w:val="0042443D"/>
    <w:rsid w:val="00432172"/>
    <w:rsid w:val="00437495"/>
    <w:rsid w:val="00441BFD"/>
    <w:rsid w:val="00446881"/>
    <w:rsid w:val="00451B82"/>
    <w:rsid w:val="00461957"/>
    <w:rsid w:val="0046625C"/>
    <w:rsid w:val="00470C21"/>
    <w:rsid w:val="00476C9E"/>
    <w:rsid w:val="00491E5F"/>
    <w:rsid w:val="00493F3C"/>
    <w:rsid w:val="00496D0B"/>
    <w:rsid w:val="004A775D"/>
    <w:rsid w:val="004B1D54"/>
    <w:rsid w:val="004B3F30"/>
    <w:rsid w:val="004B51E6"/>
    <w:rsid w:val="004B6E01"/>
    <w:rsid w:val="004C320D"/>
    <w:rsid w:val="004D6DD4"/>
    <w:rsid w:val="004E0F77"/>
    <w:rsid w:val="004F3F2A"/>
    <w:rsid w:val="005043EB"/>
    <w:rsid w:val="00514A31"/>
    <w:rsid w:val="00517A68"/>
    <w:rsid w:val="00522D3B"/>
    <w:rsid w:val="00544064"/>
    <w:rsid w:val="005534E8"/>
    <w:rsid w:val="0055555B"/>
    <w:rsid w:val="00574557"/>
    <w:rsid w:val="0059380F"/>
    <w:rsid w:val="00593D91"/>
    <w:rsid w:val="005A08B1"/>
    <w:rsid w:val="005A7193"/>
    <w:rsid w:val="005B29CD"/>
    <w:rsid w:val="005C36F6"/>
    <w:rsid w:val="005D3790"/>
    <w:rsid w:val="005E25BD"/>
    <w:rsid w:val="006138D1"/>
    <w:rsid w:val="00615FA5"/>
    <w:rsid w:val="00635C53"/>
    <w:rsid w:val="00643C78"/>
    <w:rsid w:val="006440A9"/>
    <w:rsid w:val="006615B1"/>
    <w:rsid w:val="006713A7"/>
    <w:rsid w:val="00680970"/>
    <w:rsid w:val="00680ADB"/>
    <w:rsid w:val="00690FDF"/>
    <w:rsid w:val="006A7F0D"/>
    <w:rsid w:val="006B222A"/>
    <w:rsid w:val="006B3546"/>
    <w:rsid w:val="006C16FF"/>
    <w:rsid w:val="006C261F"/>
    <w:rsid w:val="006C350D"/>
    <w:rsid w:val="006C4CB8"/>
    <w:rsid w:val="006C5145"/>
    <w:rsid w:val="006D1999"/>
    <w:rsid w:val="006E1A6F"/>
    <w:rsid w:val="006E6712"/>
    <w:rsid w:val="006F6656"/>
    <w:rsid w:val="0071381A"/>
    <w:rsid w:val="007169D6"/>
    <w:rsid w:val="007311D5"/>
    <w:rsid w:val="00761FCF"/>
    <w:rsid w:val="00764D6A"/>
    <w:rsid w:val="00773056"/>
    <w:rsid w:val="007904D6"/>
    <w:rsid w:val="00797460"/>
    <w:rsid w:val="007A4DDB"/>
    <w:rsid w:val="007A5D10"/>
    <w:rsid w:val="007B018C"/>
    <w:rsid w:val="007B66C4"/>
    <w:rsid w:val="007B7E13"/>
    <w:rsid w:val="007C358A"/>
    <w:rsid w:val="007E2BC6"/>
    <w:rsid w:val="007E39EF"/>
    <w:rsid w:val="007F410F"/>
    <w:rsid w:val="00800FE1"/>
    <w:rsid w:val="00804C6C"/>
    <w:rsid w:val="008105AA"/>
    <w:rsid w:val="00820F04"/>
    <w:rsid w:val="00831DED"/>
    <w:rsid w:val="0084011B"/>
    <w:rsid w:val="00863135"/>
    <w:rsid w:val="0087752B"/>
    <w:rsid w:val="00880725"/>
    <w:rsid w:val="00892CC1"/>
    <w:rsid w:val="0089320B"/>
    <w:rsid w:val="00897B06"/>
    <w:rsid w:val="008A0EE3"/>
    <w:rsid w:val="008B14E1"/>
    <w:rsid w:val="008B34EE"/>
    <w:rsid w:val="008C56EB"/>
    <w:rsid w:val="008C584E"/>
    <w:rsid w:val="008D619B"/>
    <w:rsid w:val="008E2231"/>
    <w:rsid w:val="008F5066"/>
    <w:rsid w:val="009020C3"/>
    <w:rsid w:val="00920CE5"/>
    <w:rsid w:val="00923CC9"/>
    <w:rsid w:val="009407D8"/>
    <w:rsid w:val="00943CF5"/>
    <w:rsid w:val="009622CD"/>
    <w:rsid w:val="009671A1"/>
    <w:rsid w:val="0097615E"/>
    <w:rsid w:val="009A501D"/>
    <w:rsid w:val="009B774A"/>
    <w:rsid w:val="009B790D"/>
    <w:rsid w:val="009C2D57"/>
    <w:rsid w:val="009D263F"/>
    <w:rsid w:val="009D5007"/>
    <w:rsid w:val="009E2823"/>
    <w:rsid w:val="00A306C3"/>
    <w:rsid w:val="00A32E25"/>
    <w:rsid w:val="00A411A8"/>
    <w:rsid w:val="00A50EBC"/>
    <w:rsid w:val="00A60A4E"/>
    <w:rsid w:val="00A812AF"/>
    <w:rsid w:val="00A91307"/>
    <w:rsid w:val="00A97DEA"/>
    <w:rsid w:val="00AA1D58"/>
    <w:rsid w:val="00AA6670"/>
    <w:rsid w:val="00AB665C"/>
    <w:rsid w:val="00AB7911"/>
    <w:rsid w:val="00AC16AD"/>
    <w:rsid w:val="00AC35F5"/>
    <w:rsid w:val="00AE4237"/>
    <w:rsid w:val="00AF7997"/>
    <w:rsid w:val="00B02B9B"/>
    <w:rsid w:val="00B2557D"/>
    <w:rsid w:val="00B54B30"/>
    <w:rsid w:val="00B5740E"/>
    <w:rsid w:val="00B63B5D"/>
    <w:rsid w:val="00B83E08"/>
    <w:rsid w:val="00B84485"/>
    <w:rsid w:val="00B861B4"/>
    <w:rsid w:val="00B93C7A"/>
    <w:rsid w:val="00B97E61"/>
    <w:rsid w:val="00BA37AB"/>
    <w:rsid w:val="00BA5B0F"/>
    <w:rsid w:val="00BC1616"/>
    <w:rsid w:val="00BD671A"/>
    <w:rsid w:val="00BE561A"/>
    <w:rsid w:val="00BF4D87"/>
    <w:rsid w:val="00BF4E55"/>
    <w:rsid w:val="00BF6B40"/>
    <w:rsid w:val="00C003C5"/>
    <w:rsid w:val="00C02519"/>
    <w:rsid w:val="00C12ACE"/>
    <w:rsid w:val="00C33358"/>
    <w:rsid w:val="00C416EC"/>
    <w:rsid w:val="00C63E3B"/>
    <w:rsid w:val="00C76A59"/>
    <w:rsid w:val="00C84903"/>
    <w:rsid w:val="00C859C9"/>
    <w:rsid w:val="00C85C62"/>
    <w:rsid w:val="00CA6C9D"/>
    <w:rsid w:val="00CD6120"/>
    <w:rsid w:val="00CF4F5E"/>
    <w:rsid w:val="00CF52C1"/>
    <w:rsid w:val="00D01BA5"/>
    <w:rsid w:val="00D07F7D"/>
    <w:rsid w:val="00D1032B"/>
    <w:rsid w:val="00D20DAF"/>
    <w:rsid w:val="00D35635"/>
    <w:rsid w:val="00D41EF7"/>
    <w:rsid w:val="00D46CA3"/>
    <w:rsid w:val="00D47121"/>
    <w:rsid w:val="00D6561B"/>
    <w:rsid w:val="00D65CD1"/>
    <w:rsid w:val="00D6626A"/>
    <w:rsid w:val="00DA1F76"/>
    <w:rsid w:val="00DA71B8"/>
    <w:rsid w:val="00DB31EB"/>
    <w:rsid w:val="00DB71A3"/>
    <w:rsid w:val="00DC41DE"/>
    <w:rsid w:val="00DC55BE"/>
    <w:rsid w:val="00DC7AA9"/>
    <w:rsid w:val="00DD38D4"/>
    <w:rsid w:val="00DE0AAE"/>
    <w:rsid w:val="00DE21ED"/>
    <w:rsid w:val="00E11AC7"/>
    <w:rsid w:val="00E20810"/>
    <w:rsid w:val="00E223F4"/>
    <w:rsid w:val="00E83BAC"/>
    <w:rsid w:val="00E84F8D"/>
    <w:rsid w:val="00E87CEC"/>
    <w:rsid w:val="00E91D72"/>
    <w:rsid w:val="00E97CE1"/>
    <w:rsid w:val="00E97F13"/>
    <w:rsid w:val="00EA3E22"/>
    <w:rsid w:val="00EA5678"/>
    <w:rsid w:val="00EC1312"/>
    <w:rsid w:val="00EC40D3"/>
    <w:rsid w:val="00ED01BB"/>
    <w:rsid w:val="00ED78A6"/>
    <w:rsid w:val="00EE4833"/>
    <w:rsid w:val="00EF55CC"/>
    <w:rsid w:val="00F01D00"/>
    <w:rsid w:val="00F02EAA"/>
    <w:rsid w:val="00F04729"/>
    <w:rsid w:val="00F333E9"/>
    <w:rsid w:val="00F5304F"/>
    <w:rsid w:val="00F672D4"/>
    <w:rsid w:val="00F67AFC"/>
    <w:rsid w:val="00F82F27"/>
    <w:rsid w:val="00FA0B2E"/>
    <w:rsid w:val="00FA2743"/>
    <w:rsid w:val="00FC1759"/>
    <w:rsid w:val="00FC74A5"/>
    <w:rsid w:val="00FD7468"/>
    <w:rsid w:val="00FE274C"/>
    <w:rsid w:val="00FE64BC"/>
    <w:rsid w:val="00FF1791"/>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E119"/>
  <w15:docId w15:val="{C1617C79-7D16-448B-B883-98C997A1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2B382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bout/reporting/obligations/employee-cens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005F9C85-8502-4E78-92AA-2B7BD43C0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6</TotalTime>
  <Pages>10</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APS Employee Census Action Plan 2024-25</vt:lpstr>
    </vt:vector>
  </TitlesOfParts>
  <Company/>
  <LinksUpToDate>false</LinksUpToDate>
  <CharactersWithSpaces>13275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Employee Census Action Plan 2024-25</dc:title>
  <dc:creator>Department of Agriculture, Fisheries and Forestry</dc:creator>
  <cp:lastModifiedBy>Goggins, Fiona</cp:lastModifiedBy>
  <cp:revision>3</cp:revision>
  <cp:lastPrinted>2022-11-17T23:20:00Z</cp:lastPrinted>
  <dcterms:created xsi:type="dcterms:W3CDTF">2024-11-22T00:34:00Z</dcterms:created>
  <dcterms:modified xsi:type="dcterms:W3CDTF">2024-11-22T00:42:00Z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