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BC15" w14:textId="77777777" w:rsidR="002A2161" w:rsidRDefault="002A2161" w:rsidP="002A2161">
      <w:pPr>
        <w:pStyle w:val="Header"/>
        <w:rPr>
          <w:rFonts w:ascii="Calibri" w:hAnsi="Calibri"/>
          <w:b/>
          <w:sz w:val="22"/>
          <w:szCs w:val="22"/>
        </w:rPr>
      </w:pPr>
    </w:p>
    <w:p w14:paraId="567D149F" w14:textId="77777777" w:rsidR="002A2161" w:rsidRPr="008D5C39" w:rsidRDefault="002A2161" w:rsidP="008D5C39">
      <w:pPr>
        <w:pStyle w:val="Heading1"/>
        <w:tabs>
          <w:tab w:val="clear" w:pos="9026"/>
        </w:tabs>
        <w:rPr>
          <w:sz w:val="44"/>
          <w:szCs w:val="44"/>
        </w:rPr>
      </w:pPr>
      <w:r w:rsidRPr="008D5C39">
        <w:rPr>
          <w:sz w:val="44"/>
          <w:szCs w:val="44"/>
        </w:rPr>
        <w:t xml:space="preserve">Authorised </w:t>
      </w:r>
      <w:r w:rsidR="00DA1F2F" w:rsidRPr="008D5C39">
        <w:rPr>
          <w:sz w:val="44"/>
          <w:szCs w:val="44"/>
        </w:rPr>
        <w:t>officer personal details consent form</w:t>
      </w:r>
    </w:p>
    <w:p w14:paraId="178CEAEF" w14:textId="77777777" w:rsidR="002A2161" w:rsidRPr="008D5C39" w:rsidRDefault="002A2161" w:rsidP="002A2161">
      <w:pPr>
        <w:rPr>
          <w:rFonts w:ascii="Calibri" w:hAnsi="Calibri"/>
          <w:sz w:val="36"/>
          <w:szCs w:val="36"/>
        </w:rPr>
      </w:pPr>
      <w:r w:rsidRPr="008D5C39">
        <w:rPr>
          <w:rFonts w:ascii="Calibri" w:hAnsi="Calibri"/>
          <w:b/>
          <w:sz w:val="36"/>
          <w:szCs w:val="36"/>
        </w:rPr>
        <w:t>Australian Plant Exports</w:t>
      </w:r>
    </w:p>
    <w:p w14:paraId="141D9E21" w14:textId="77777777" w:rsidR="002A2161" w:rsidRPr="00BD08C2" w:rsidRDefault="002A2161">
      <w:pPr>
        <w:rPr>
          <w:sz w:val="22"/>
          <w:szCs w:val="22"/>
        </w:rPr>
      </w:pPr>
    </w:p>
    <w:p w14:paraId="4F482085" w14:textId="77777777" w:rsidR="00627197" w:rsidRDefault="00627197" w:rsidP="00DA1F2F">
      <w:pPr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 xml:space="preserve">This form is to be used </w:t>
      </w:r>
      <w:r w:rsidR="00DA1F2F">
        <w:rPr>
          <w:rFonts w:ascii="Calibri" w:hAnsi="Calibri"/>
          <w:sz w:val="22"/>
          <w:szCs w:val="22"/>
        </w:rPr>
        <w:t xml:space="preserve">by an authorised officer to either consent or not consent to having their personal details made available on </w:t>
      </w:r>
      <w:r w:rsidR="0074091C">
        <w:rPr>
          <w:rFonts w:ascii="Calibri" w:hAnsi="Calibri"/>
          <w:sz w:val="22"/>
          <w:szCs w:val="22"/>
        </w:rPr>
        <w:t>the</w:t>
      </w:r>
      <w:r w:rsidR="00DA1F2F">
        <w:rPr>
          <w:rFonts w:ascii="Calibri" w:hAnsi="Calibri"/>
          <w:sz w:val="22"/>
          <w:szCs w:val="22"/>
        </w:rPr>
        <w:t xml:space="preserve"> public register. </w:t>
      </w:r>
      <w:r w:rsidR="00B3539E">
        <w:rPr>
          <w:rFonts w:ascii="Calibri" w:hAnsi="Calibri"/>
          <w:sz w:val="22"/>
          <w:szCs w:val="22"/>
        </w:rPr>
        <w:t xml:space="preserve">All parts of this form are mandatory. </w:t>
      </w:r>
    </w:p>
    <w:p w14:paraId="1D146190" w14:textId="77777777" w:rsidR="00544116" w:rsidRPr="00BD08C2" w:rsidRDefault="00544116" w:rsidP="00DA1F2F">
      <w:pPr>
        <w:rPr>
          <w:rFonts w:ascii="Calibri" w:hAnsi="Calibri"/>
          <w:sz w:val="22"/>
          <w:szCs w:val="22"/>
        </w:rPr>
      </w:pPr>
    </w:p>
    <w:p w14:paraId="31EFA396" w14:textId="77777777" w:rsidR="00627197" w:rsidRPr="00A02872" w:rsidRDefault="00627197" w:rsidP="00E54208">
      <w:pPr>
        <w:pBdr>
          <w:bottom w:val="single" w:sz="4" w:space="1" w:color="auto"/>
        </w:pBdr>
        <w:rPr>
          <w:sz w:val="16"/>
          <w:szCs w:val="16"/>
        </w:rPr>
      </w:pPr>
    </w:p>
    <w:p w14:paraId="516375E7" w14:textId="77777777" w:rsidR="00627197" w:rsidRDefault="00627197">
      <w:pPr>
        <w:sectPr w:rsidR="00627197" w:rsidSect="005568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40" w:right="1440" w:bottom="1440" w:left="1440" w:header="708" w:footer="512" w:gutter="0"/>
          <w:cols w:space="708"/>
          <w:titlePg/>
          <w:docGrid w:linePitch="360"/>
        </w:sectPr>
      </w:pPr>
    </w:p>
    <w:p w14:paraId="6FAEF289" w14:textId="77777777" w:rsidR="00C22C92" w:rsidRPr="00BD08C2" w:rsidRDefault="00C22C92">
      <w:pPr>
        <w:rPr>
          <w:rFonts w:ascii="Calibri" w:hAnsi="Calibri"/>
          <w:b/>
          <w:sz w:val="22"/>
          <w:szCs w:val="22"/>
        </w:rPr>
      </w:pPr>
    </w:p>
    <w:p w14:paraId="259B66E2" w14:textId="77777777" w:rsidR="00341491" w:rsidRPr="00BD08C2" w:rsidRDefault="00341491" w:rsidP="0055635F">
      <w:pPr>
        <w:rPr>
          <w:rFonts w:ascii="Calibri" w:hAnsi="Calibri"/>
          <w:b/>
          <w:sz w:val="22"/>
          <w:szCs w:val="22"/>
        </w:rPr>
      </w:pPr>
      <w:r w:rsidRPr="00BD08C2">
        <w:rPr>
          <w:rFonts w:ascii="Calibri" w:hAnsi="Calibri"/>
          <w:b/>
          <w:sz w:val="22"/>
          <w:szCs w:val="22"/>
        </w:rPr>
        <w:t>1. Personal</w:t>
      </w:r>
      <w:r w:rsidR="00301838" w:rsidRPr="00BD08C2">
        <w:rPr>
          <w:rFonts w:ascii="Calibri" w:hAnsi="Calibri"/>
          <w:b/>
          <w:sz w:val="22"/>
          <w:szCs w:val="22"/>
        </w:rPr>
        <w:t xml:space="preserve"> / contact</w:t>
      </w:r>
      <w:r w:rsidRPr="00BD08C2">
        <w:rPr>
          <w:rFonts w:ascii="Calibri" w:hAnsi="Calibri"/>
          <w:b/>
          <w:sz w:val="22"/>
          <w:szCs w:val="22"/>
        </w:rPr>
        <w:t xml:space="preserve"> details</w:t>
      </w:r>
      <w:r w:rsidR="00B3539E">
        <w:rPr>
          <w:rFonts w:ascii="Calibri" w:hAnsi="Calibri"/>
          <w:b/>
          <w:sz w:val="22"/>
          <w:szCs w:val="22"/>
        </w:rPr>
        <w:t xml:space="preserve"> </w:t>
      </w:r>
    </w:p>
    <w:p w14:paraId="55C6C258" w14:textId="77777777" w:rsidR="00646F3D" w:rsidRPr="00B3539E" w:rsidRDefault="00646F3D">
      <w:pPr>
        <w:rPr>
          <w:rFonts w:ascii="Calibri" w:hAnsi="Calibri"/>
          <w:b/>
          <w:sz w:val="16"/>
          <w:szCs w:val="16"/>
        </w:rPr>
      </w:pPr>
    </w:p>
    <w:p w14:paraId="451A866E" w14:textId="77777777" w:rsidR="00646F3D" w:rsidRPr="00BD08C2" w:rsidRDefault="00646F3D">
      <w:pPr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AO number (if known)</w:t>
      </w:r>
    </w:p>
    <w:p w14:paraId="25A40959" w14:textId="1D0D69A9" w:rsidR="00646F3D" w:rsidRPr="00BD08C2" w:rsidRDefault="00854AA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E781E49" wp14:editId="593D3B01">
                <wp:extent cx="2945130" cy="224790"/>
                <wp:effectExtent l="9525" t="8890" r="7620" b="13970"/>
                <wp:docPr id="1372595022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89C8" w14:textId="77777777" w:rsidR="001B2C1A" w:rsidRPr="00341491" w:rsidRDefault="001B2C1A" w:rsidP="00646F3D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781E49"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width:23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">
                <v:textbox style="mso-fit-shape-to-text:t">
                  <w:txbxContent>
                    <w:p w14:paraId="038689C8" w14:textId="77777777" w:rsidR="001B2C1A" w:rsidRPr="00341491" w:rsidRDefault="001B2C1A" w:rsidP="00646F3D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075794" w14:textId="77777777" w:rsidR="00341491" w:rsidRPr="00BD08C2" w:rsidRDefault="00341491">
      <w:pPr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Family name</w:t>
      </w:r>
    </w:p>
    <w:p w14:paraId="31B77DBE" w14:textId="497B9F5F" w:rsidR="00341491" w:rsidRPr="00BD08C2" w:rsidRDefault="00854AA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3B8530F" wp14:editId="5B4D8F34">
                <wp:extent cx="2945130" cy="224790"/>
                <wp:effectExtent l="9525" t="8255" r="7620" b="5080"/>
                <wp:docPr id="123098613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5881" w14:textId="77777777" w:rsidR="001B2C1A" w:rsidRPr="00341491" w:rsidRDefault="001B2C1A" w:rsidP="005563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8530F" id="Text Box 128" o:spid="_x0000_s1027" type="#_x0000_t202" style="width:23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">
                <v:textbox style="mso-fit-shape-to-text:t">
                  <w:txbxContent>
                    <w:p w14:paraId="20875881" w14:textId="77777777" w:rsidR="001B2C1A" w:rsidRPr="00341491" w:rsidRDefault="001B2C1A" w:rsidP="0055635F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5FA59B" w14:textId="77777777" w:rsidR="00341491" w:rsidRPr="00BD08C2" w:rsidRDefault="00341491">
      <w:pPr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Given name/s</w:t>
      </w:r>
    </w:p>
    <w:p w14:paraId="5B61255E" w14:textId="0DB285B5" w:rsidR="007B4435" w:rsidRPr="00BD08C2" w:rsidRDefault="00854AAC" w:rsidP="00646F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695BEBE" wp14:editId="793552B3">
                <wp:extent cx="2945130" cy="224790"/>
                <wp:effectExtent l="9525" t="6985" r="7620" b="6350"/>
                <wp:docPr id="208377137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1F11E" w14:textId="77777777" w:rsidR="001B2C1A" w:rsidRPr="00341491" w:rsidRDefault="001B2C1A" w:rsidP="005563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5BEBE" id="Text Box 127" o:spid="_x0000_s1028" type="#_x0000_t202" style="width:23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">
                <v:textbox style="mso-fit-shape-to-text:t">
                  <w:txbxContent>
                    <w:p w14:paraId="58D1F11E" w14:textId="77777777" w:rsidR="001B2C1A" w:rsidRPr="00341491" w:rsidRDefault="001B2C1A" w:rsidP="0055635F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E35CDE" w14:textId="77777777" w:rsidR="00DA1F2F" w:rsidRPr="00DA1F2F" w:rsidRDefault="00DA1F2F" w:rsidP="00646F3D">
      <w:pPr>
        <w:rPr>
          <w:rFonts w:ascii="Calibri" w:hAnsi="Calibri"/>
          <w:sz w:val="12"/>
          <w:szCs w:val="12"/>
        </w:rPr>
      </w:pPr>
    </w:p>
    <w:p w14:paraId="056E82B3" w14:textId="77777777" w:rsidR="007B4435" w:rsidRPr="00BD08C2" w:rsidRDefault="00DA1F2F" w:rsidP="00646F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Preferred</w:t>
      </w:r>
      <w:r w:rsidR="007B4435" w:rsidRPr="00BD08C2">
        <w:rPr>
          <w:rFonts w:ascii="Calibri" w:hAnsi="Calibri"/>
          <w:sz w:val="22"/>
          <w:szCs w:val="22"/>
        </w:rPr>
        <w:t xml:space="preserve"> contact phone number</w:t>
      </w:r>
      <w:r w:rsidR="0055635F" w:rsidRPr="00BD08C2">
        <w:rPr>
          <w:rFonts w:ascii="Calibri" w:hAnsi="Calibri"/>
          <w:sz w:val="22"/>
          <w:szCs w:val="22"/>
        </w:rPr>
        <w:t xml:space="preserve">  </w:t>
      </w:r>
    </w:p>
    <w:p w14:paraId="7B98BC87" w14:textId="1597BF3D" w:rsidR="008E4E6E" w:rsidRPr="00BD08C2" w:rsidRDefault="00854AAC" w:rsidP="00646F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6320816" wp14:editId="65AC1468">
                <wp:extent cx="1699895" cy="224790"/>
                <wp:effectExtent l="9525" t="13335" r="5080" b="9525"/>
                <wp:docPr id="7427428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B5768" w14:textId="77777777" w:rsidR="001B2C1A" w:rsidRPr="00341491" w:rsidRDefault="001B2C1A" w:rsidP="007B4435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20816" id="Text Box 124" o:spid="_x0000_s1029" type="#_x0000_t202" style="width:133.8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">
                <v:textbox style="mso-fit-shape-to-text:t">
                  <w:txbxContent>
                    <w:p w14:paraId="0E1B5768" w14:textId="77777777" w:rsidR="001B2C1A" w:rsidRPr="00341491" w:rsidRDefault="001B2C1A" w:rsidP="007B4435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858D64" w14:textId="77777777" w:rsidR="001B2C1A" w:rsidRPr="001B2C1A" w:rsidRDefault="001B2C1A" w:rsidP="00BD08C2">
      <w:pPr>
        <w:rPr>
          <w:rFonts w:ascii="Calibri" w:hAnsi="Calibri"/>
          <w:sz w:val="12"/>
          <w:szCs w:val="22"/>
        </w:rPr>
      </w:pPr>
    </w:p>
    <w:p w14:paraId="778E0307" w14:textId="77777777" w:rsidR="008E4E6E" w:rsidRPr="00BD08C2" w:rsidRDefault="00301838" w:rsidP="00BD08C2">
      <w:pPr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Email address</w:t>
      </w:r>
    </w:p>
    <w:p w14:paraId="1E170B3F" w14:textId="304A0ECB" w:rsidR="0059144C" w:rsidRDefault="00854AAC" w:rsidP="00DA1F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B454FB7" wp14:editId="68CA346C">
                <wp:extent cx="2945130" cy="224790"/>
                <wp:effectExtent l="9525" t="10160" r="7620" b="12700"/>
                <wp:docPr id="198662009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5D0C" w14:textId="77777777" w:rsidR="001B2C1A" w:rsidRPr="00341491" w:rsidRDefault="001B2C1A" w:rsidP="0055635F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54FB7" id="Text Box 122" o:spid="_x0000_s1030" type="#_x0000_t202" style="width:23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">
                <v:textbox style="mso-fit-shape-to-text:t">
                  <w:txbxContent>
                    <w:p w14:paraId="51365D0C" w14:textId="77777777" w:rsidR="001B2C1A" w:rsidRPr="00341491" w:rsidRDefault="001B2C1A" w:rsidP="0055635F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374695681"/>
    </w:p>
    <w:p w14:paraId="75173258" w14:textId="77777777" w:rsidR="00DA1F2F" w:rsidRPr="005102EC" w:rsidRDefault="00DA1F2F" w:rsidP="00DA1F2F">
      <w:pPr>
        <w:rPr>
          <w:rFonts w:ascii="Calibri" w:hAnsi="Calibri"/>
          <w:b/>
          <w:sz w:val="12"/>
          <w:szCs w:val="12"/>
        </w:rPr>
      </w:pPr>
    </w:p>
    <w:p w14:paraId="15F35E98" w14:textId="77777777" w:rsidR="005102EC" w:rsidRDefault="005102EC" w:rsidP="00DA1F2F">
      <w:pPr>
        <w:rPr>
          <w:rFonts w:ascii="Calibri" w:hAnsi="Calibri"/>
          <w:sz w:val="22"/>
          <w:szCs w:val="22"/>
        </w:rPr>
      </w:pPr>
      <w:r w:rsidRPr="005102EC">
        <w:rPr>
          <w:rFonts w:ascii="Calibri" w:hAnsi="Calibri"/>
          <w:sz w:val="22"/>
          <w:szCs w:val="22"/>
        </w:rPr>
        <w:t>Employer name</w:t>
      </w:r>
    </w:p>
    <w:p w14:paraId="3480B42D" w14:textId="1163E6F5" w:rsidR="005102EC" w:rsidRPr="005102EC" w:rsidRDefault="00854AAC" w:rsidP="00DA1F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74742B3" wp14:editId="00B0957F">
                <wp:extent cx="2945130" cy="224790"/>
                <wp:effectExtent l="9525" t="6985" r="7620" b="6350"/>
                <wp:docPr id="13655332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84279" w14:textId="77777777" w:rsidR="005102EC" w:rsidRPr="00341491" w:rsidRDefault="005102EC" w:rsidP="005102E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742B3" id="Text Box 131" o:spid="_x0000_s1031" type="#_x0000_t202" style="width:23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">
                <v:textbox style="mso-fit-shape-to-text:t">
                  <w:txbxContent>
                    <w:p w14:paraId="65F84279" w14:textId="77777777" w:rsidR="005102EC" w:rsidRPr="00341491" w:rsidRDefault="005102EC" w:rsidP="005102E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8CFCB6" w14:textId="77777777" w:rsidR="005102EC" w:rsidRPr="005102EC" w:rsidRDefault="005102EC" w:rsidP="00DA1F2F">
      <w:pPr>
        <w:rPr>
          <w:rFonts w:ascii="Calibri" w:hAnsi="Calibri"/>
          <w:sz w:val="22"/>
          <w:szCs w:val="22"/>
        </w:rPr>
      </w:pPr>
    </w:p>
    <w:p w14:paraId="63C7AE34" w14:textId="77777777" w:rsidR="0074091C" w:rsidRDefault="0074091C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Consent declaration </w:t>
      </w:r>
    </w:p>
    <w:p w14:paraId="7E72E3CB" w14:textId="77777777" w:rsidR="00B3539E" w:rsidRPr="005102EC" w:rsidRDefault="00B3539E" w:rsidP="0074091C">
      <w:pPr>
        <w:rPr>
          <w:rFonts w:ascii="Calibri" w:hAnsi="Calibri"/>
          <w:sz w:val="12"/>
          <w:szCs w:val="12"/>
        </w:rPr>
      </w:pPr>
    </w:p>
    <w:p w14:paraId="1899D9F6" w14:textId="77777777" w:rsidR="0074091C" w:rsidRPr="0074091C" w:rsidRDefault="0074091C" w:rsidP="0074091C">
      <w:pPr>
        <w:rPr>
          <w:rFonts w:ascii="Calibri" w:hAnsi="Calibri"/>
          <w:sz w:val="22"/>
          <w:szCs w:val="22"/>
        </w:rPr>
      </w:pPr>
      <w:r w:rsidRPr="0074091C">
        <w:rPr>
          <w:rFonts w:ascii="Calibri" w:hAnsi="Calibri"/>
          <w:sz w:val="22"/>
          <w:szCs w:val="22"/>
        </w:rPr>
        <w:t xml:space="preserve">I consent to having my </w:t>
      </w:r>
      <w:r w:rsidR="00B3539E">
        <w:rPr>
          <w:rFonts w:ascii="Calibri" w:hAnsi="Calibri"/>
          <w:sz w:val="22"/>
          <w:szCs w:val="22"/>
        </w:rPr>
        <w:t xml:space="preserve">personal </w:t>
      </w:r>
      <w:r w:rsidRPr="0074091C">
        <w:rPr>
          <w:rFonts w:ascii="Calibri" w:hAnsi="Calibri"/>
          <w:sz w:val="22"/>
          <w:szCs w:val="22"/>
        </w:rPr>
        <w:t xml:space="preserve">details on the department’s website and am aware that my personal information will be handled in accordance with the ‘protecting your privacy’ notice at section </w:t>
      </w:r>
      <w:r w:rsidR="00B3539E">
        <w:rPr>
          <w:rFonts w:ascii="Calibri" w:hAnsi="Calibri"/>
          <w:sz w:val="22"/>
          <w:szCs w:val="22"/>
        </w:rPr>
        <w:t>4</w:t>
      </w:r>
      <w:r w:rsidRPr="0074091C">
        <w:rPr>
          <w:rFonts w:ascii="Calibri" w:hAnsi="Calibri"/>
          <w:sz w:val="22"/>
          <w:szCs w:val="22"/>
        </w:rPr>
        <w:t xml:space="preserve"> of this form.</w:t>
      </w:r>
    </w:p>
    <w:p w14:paraId="614B658B" w14:textId="77777777" w:rsidR="00B3539E" w:rsidRPr="00B3539E" w:rsidRDefault="00B3539E" w:rsidP="00BD08C2">
      <w:pPr>
        <w:tabs>
          <w:tab w:val="left" w:pos="9072"/>
        </w:tabs>
        <w:rPr>
          <w:rFonts w:ascii="Calibri" w:hAnsi="Calibri"/>
          <w:sz w:val="16"/>
          <w:szCs w:val="16"/>
        </w:rPr>
      </w:pPr>
    </w:p>
    <w:p w14:paraId="248361A9" w14:textId="77777777" w:rsidR="00B3539E" w:rsidRPr="0074091C" w:rsidRDefault="00B3539E" w:rsidP="00BD08C2">
      <w:pPr>
        <w:tabs>
          <w:tab w:val="lef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Yes           </w:t>
      </w:r>
      <w:r w:rsidR="006724F7" w:rsidRPr="006724F7">
        <w:rPr>
          <w:rFonts w:ascii="MS Gothic" w:eastAsia="MS Gothic" w:hAnsi="MS Gothic" w:cs="Arial Unicode MS" w:hint="eastAsia"/>
          <w:color w:val="000000"/>
          <w:sz w:val="28"/>
          <w:szCs w:val="28"/>
          <w:lang w:eastAsia="en-AU"/>
        </w:rPr>
        <w:t>☐</w:t>
      </w:r>
      <w:r>
        <w:rPr>
          <w:rFonts w:ascii="Calibri" w:hAnsi="Calibri"/>
          <w:sz w:val="22"/>
          <w:szCs w:val="22"/>
        </w:rPr>
        <w:t xml:space="preserve">                                   No      </w:t>
      </w:r>
      <w:r w:rsidR="006724F7" w:rsidRPr="006724F7">
        <w:rPr>
          <w:rFonts w:ascii="MS Gothic" w:eastAsia="MS Gothic" w:hAnsi="MS Gothic" w:cs="Arial Unicode MS" w:hint="eastAsia"/>
          <w:color w:val="000000"/>
          <w:sz w:val="28"/>
          <w:szCs w:val="28"/>
          <w:lang w:eastAsia="en-AU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5F4653E7" w14:textId="77777777" w:rsidR="00B3539E" w:rsidRPr="005102EC" w:rsidRDefault="00B3539E" w:rsidP="00BD08C2">
      <w:pPr>
        <w:tabs>
          <w:tab w:val="left" w:pos="9072"/>
        </w:tabs>
        <w:rPr>
          <w:rFonts w:ascii="Calibri" w:hAnsi="Calibri"/>
          <w:b/>
          <w:sz w:val="12"/>
          <w:szCs w:val="12"/>
        </w:rPr>
      </w:pPr>
    </w:p>
    <w:p w14:paraId="280DB802" w14:textId="77777777" w:rsidR="005102EC" w:rsidRDefault="005102EC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  <w:r w:rsidRPr="00583688">
        <w:rPr>
          <w:rFonts w:ascii="Calibri" w:hAnsi="Calibri"/>
          <w:sz w:val="22"/>
          <w:szCs w:val="22"/>
        </w:rPr>
        <w:t>I have informed my employer that their organisation name may be published on the department’s website and that thei</w:t>
      </w:r>
      <w:r>
        <w:rPr>
          <w:rFonts w:ascii="Calibri" w:hAnsi="Calibri"/>
          <w:sz w:val="22"/>
          <w:szCs w:val="22"/>
        </w:rPr>
        <w:t xml:space="preserve">r personal information </w:t>
      </w:r>
      <w:r w:rsidRPr="00583688">
        <w:rPr>
          <w:rFonts w:ascii="Calibri" w:hAnsi="Calibri"/>
          <w:sz w:val="22"/>
          <w:szCs w:val="22"/>
        </w:rPr>
        <w:t>will be handled in accordance with the ‘protecting yo</w:t>
      </w:r>
      <w:r>
        <w:rPr>
          <w:rFonts w:ascii="Calibri" w:hAnsi="Calibri"/>
          <w:sz w:val="22"/>
          <w:szCs w:val="22"/>
        </w:rPr>
        <w:t>ur privacy’ notice at section 4</w:t>
      </w:r>
      <w:r w:rsidRPr="00583688">
        <w:rPr>
          <w:rFonts w:ascii="Calibri" w:hAnsi="Calibri"/>
          <w:sz w:val="22"/>
          <w:szCs w:val="22"/>
        </w:rPr>
        <w:t xml:space="preserve"> of this form.</w:t>
      </w:r>
    </w:p>
    <w:p w14:paraId="3158FE91" w14:textId="77777777" w:rsidR="00B3539E" w:rsidRPr="005102EC" w:rsidRDefault="00B3539E" w:rsidP="00BD08C2">
      <w:pPr>
        <w:tabs>
          <w:tab w:val="left" w:pos="9072"/>
        </w:tabs>
        <w:rPr>
          <w:rFonts w:ascii="Calibri" w:hAnsi="Calibri"/>
          <w:b/>
          <w:sz w:val="12"/>
          <w:szCs w:val="12"/>
        </w:rPr>
      </w:pPr>
    </w:p>
    <w:p w14:paraId="3E2AD259" w14:textId="77777777" w:rsidR="005102EC" w:rsidRPr="0074091C" w:rsidRDefault="005102EC" w:rsidP="005102EC">
      <w:pPr>
        <w:tabs>
          <w:tab w:val="left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Yes           </w:t>
      </w:r>
      <w:r w:rsidR="006724F7" w:rsidRPr="006724F7">
        <w:rPr>
          <w:rFonts w:ascii="MS Gothic" w:eastAsia="MS Gothic" w:hAnsi="MS Gothic" w:cs="Arial Unicode MS" w:hint="eastAsia"/>
          <w:color w:val="000000"/>
          <w:sz w:val="28"/>
          <w:szCs w:val="28"/>
          <w:lang w:eastAsia="en-AU"/>
        </w:rPr>
        <w:t>☐</w:t>
      </w:r>
      <w:r>
        <w:rPr>
          <w:rFonts w:ascii="Calibri" w:hAnsi="Calibri"/>
          <w:sz w:val="22"/>
          <w:szCs w:val="22"/>
        </w:rPr>
        <w:t xml:space="preserve">                                   No      </w:t>
      </w:r>
      <w:r w:rsidR="006724F7" w:rsidRPr="006724F7">
        <w:rPr>
          <w:rFonts w:ascii="MS Gothic" w:eastAsia="MS Gothic" w:hAnsi="MS Gothic" w:cs="Arial Unicode MS" w:hint="eastAsia"/>
          <w:color w:val="000000"/>
          <w:sz w:val="28"/>
          <w:szCs w:val="28"/>
          <w:lang w:eastAsia="en-AU"/>
        </w:rPr>
        <w:t>☐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0BD479BA" w14:textId="77777777" w:rsidR="005102EC" w:rsidRDefault="005102EC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</w:p>
    <w:p w14:paraId="714E7C6E" w14:textId="77777777" w:rsidR="005102EC" w:rsidRDefault="005102EC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</w:p>
    <w:p w14:paraId="6B087A13" w14:textId="77777777" w:rsidR="006724F7" w:rsidRDefault="006724F7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</w:p>
    <w:p w14:paraId="3F401D51" w14:textId="77777777" w:rsidR="006724F7" w:rsidRDefault="006724F7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</w:p>
    <w:p w14:paraId="19B1945B" w14:textId="77777777" w:rsidR="006C3F24" w:rsidRPr="00BD08C2" w:rsidRDefault="00DA1F2F" w:rsidP="00BD08C2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="006C3F24" w:rsidRPr="00BD08C2">
        <w:rPr>
          <w:rFonts w:ascii="Calibri" w:hAnsi="Calibri"/>
          <w:b/>
          <w:sz w:val="22"/>
          <w:szCs w:val="22"/>
        </w:rPr>
        <w:t>. A</w:t>
      </w:r>
      <w:r w:rsidR="00B3539E">
        <w:rPr>
          <w:rFonts w:ascii="Calibri" w:hAnsi="Calibri"/>
          <w:b/>
          <w:sz w:val="22"/>
          <w:szCs w:val="22"/>
        </w:rPr>
        <w:t>pplicant Declaration</w:t>
      </w:r>
    </w:p>
    <w:p w14:paraId="4C951810" w14:textId="77777777" w:rsidR="006C3F24" w:rsidRPr="00BD08C2" w:rsidRDefault="006C3F24" w:rsidP="006C3F24">
      <w:pPr>
        <w:tabs>
          <w:tab w:val="left" w:pos="405"/>
        </w:tabs>
        <w:rPr>
          <w:rFonts w:ascii="Calibri" w:hAnsi="Calibri"/>
          <w:b/>
          <w:sz w:val="22"/>
          <w:szCs w:val="22"/>
        </w:rPr>
      </w:pPr>
      <w:r w:rsidRPr="00BD08C2">
        <w:rPr>
          <w:rFonts w:ascii="Calibri" w:hAnsi="Calibri"/>
          <w:b/>
          <w:sz w:val="22"/>
          <w:szCs w:val="22"/>
        </w:rPr>
        <w:t>(Clearly print full name)</w:t>
      </w:r>
    </w:p>
    <w:p w14:paraId="0EC8EFB6" w14:textId="77777777" w:rsidR="006C3F24" w:rsidRPr="00BD08C2" w:rsidRDefault="006C3F24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I,</w:t>
      </w:r>
    </w:p>
    <w:p w14:paraId="4DA0E10C" w14:textId="77777777" w:rsidR="006C3F24" w:rsidRPr="001B2C1A" w:rsidRDefault="006C3F24" w:rsidP="006C3F24">
      <w:pPr>
        <w:tabs>
          <w:tab w:val="left" w:pos="405"/>
        </w:tabs>
        <w:rPr>
          <w:rFonts w:ascii="Calibri" w:hAnsi="Calibri"/>
          <w:sz w:val="14"/>
          <w:szCs w:val="22"/>
        </w:rPr>
      </w:pPr>
    </w:p>
    <w:p w14:paraId="2FE67196" w14:textId="76BFFC0C" w:rsidR="00BF2844" w:rsidRPr="00BD08C2" w:rsidRDefault="00854AAC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D2FD9E" wp14:editId="16A29878">
                <wp:simplePos x="0" y="0"/>
                <wp:positionH relativeFrom="column">
                  <wp:posOffset>5080</wp:posOffset>
                </wp:positionH>
                <wp:positionV relativeFrom="paragraph">
                  <wp:posOffset>105410</wp:posOffset>
                </wp:positionV>
                <wp:extent cx="2618740" cy="635"/>
                <wp:effectExtent l="9525" t="13335" r="10160" b="5080"/>
                <wp:wrapNone/>
                <wp:docPr id="213584684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7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9C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0" o:spid="_x0000_s1026" type="#_x0000_t32" style="position:absolute;margin-left:.4pt;margin-top:8.3pt;width:206.2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">
                <v:stroke dashstyle="dash"/>
              </v:shape>
            </w:pict>
          </mc:Fallback>
        </mc:AlternateContent>
      </w:r>
    </w:p>
    <w:p w14:paraId="36A0545F" w14:textId="77777777" w:rsidR="006C3F24" w:rsidRDefault="006C3F24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declare that the information that I have given and the statements that I have made in, or in connection with this form are true and correct.</w:t>
      </w:r>
    </w:p>
    <w:p w14:paraId="3FD181ED" w14:textId="77777777" w:rsidR="006C3F24" w:rsidRPr="00BD08C2" w:rsidRDefault="006C3F24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</w:p>
    <w:p w14:paraId="63722A87" w14:textId="77777777" w:rsidR="006C3F24" w:rsidRPr="00BD08C2" w:rsidRDefault="006C3F24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Signature</w:t>
      </w:r>
    </w:p>
    <w:p w14:paraId="2DD6572F" w14:textId="210AA5C1" w:rsidR="006C3F24" w:rsidRPr="00BD08C2" w:rsidRDefault="00854AAC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445839B1" wp14:editId="6B9728F1">
                <wp:extent cx="2343150" cy="404495"/>
                <wp:effectExtent l="13970" t="5715" r="5080" b="8890"/>
                <wp:docPr id="11949457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8A24" w14:textId="77777777" w:rsidR="001B2C1A" w:rsidRPr="00341491" w:rsidRDefault="001B2C1A" w:rsidP="006C3F24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5839B1" id="Text Box 112" o:spid="_x0000_s1032" type="#_x0000_t202" style="width:184.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">
                <v:textbox>
                  <w:txbxContent>
                    <w:p w14:paraId="27A48A24" w14:textId="77777777" w:rsidR="001B2C1A" w:rsidRPr="00341491" w:rsidRDefault="001B2C1A" w:rsidP="006C3F24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DB6D42" w14:textId="77777777" w:rsidR="006C3F24" w:rsidRPr="00BD08C2" w:rsidRDefault="006C3F24" w:rsidP="006C3F24">
      <w:pPr>
        <w:tabs>
          <w:tab w:val="left" w:pos="405"/>
        </w:tabs>
        <w:rPr>
          <w:rFonts w:ascii="Calibri" w:hAnsi="Calibri"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Date</w:t>
      </w:r>
    </w:p>
    <w:p w14:paraId="06FB45E3" w14:textId="540FD71D" w:rsidR="006C3F24" w:rsidRPr="00BD08C2" w:rsidRDefault="00854AAC" w:rsidP="006C3F24">
      <w:pPr>
        <w:tabs>
          <w:tab w:val="left" w:pos="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067955E" wp14:editId="1C3C6588">
                <wp:extent cx="1436370" cy="259080"/>
                <wp:effectExtent l="13970" t="13970" r="6985" b="12700"/>
                <wp:docPr id="102603871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00BE" w14:textId="77777777" w:rsidR="001B2C1A" w:rsidRPr="00341491" w:rsidRDefault="001B2C1A" w:rsidP="006C3F2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7955E" id="Text Box 111" o:spid="_x0000_s1033" type="#_x0000_t202" style="width:113.1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GZGwIAADI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">
                <v:textbox>
                  <w:txbxContent>
                    <w:p w14:paraId="354800BE" w14:textId="77777777" w:rsidR="001B2C1A" w:rsidRPr="00341491" w:rsidRDefault="001B2C1A" w:rsidP="006C3F2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  <w:t>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B4BED3" w14:textId="77777777" w:rsidR="001B2C1A" w:rsidRDefault="001B2C1A" w:rsidP="006C3F24">
      <w:pPr>
        <w:rPr>
          <w:rFonts w:ascii="Calibri" w:hAnsi="Calibri"/>
          <w:b/>
          <w:sz w:val="22"/>
          <w:szCs w:val="22"/>
        </w:rPr>
      </w:pPr>
    </w:p>
    <w:p w14:paraId="610988AE" w14:textId="77777777" w:rsidR="001B2C1A" w:rsidRDefault="006C3F24" w:rsidP="006C3F24">
      <w:pPr>
        <w:rPr>
          <w:rFonts w:ascii="Calibri" w:hAnsi="Calibri"/>
          <w:b/>
          <w:sz w:val="22"/>
          <w:szCs w:val="22"/>
        </w:rPr>
      </w:pPr>
      <w:r w:rsidRPr="00BD08C2">
        <w:rPr>
          <w:rFonts w:ascii="Calibri" w:hAnsi="Calibri"/>
          <w:b/>
          <w:sz w:val="22"/>
          <w:szCs w:val="22"/>
        </w:rPr>
        <w:t xml:space="preserve">Completed form to be </w:t>
      </w:r>
      <w:r w:rsidR="001B2C1A">
        <w:rPr>
          <w:rFonts w:ascii="Calibri" w:hAnsi="Calibri"/>
          <w:b/>
          <w:sz w:val="22"/>
          <w:szCs w:val="22"/>
        </w:rPr>
        <w:t>email to:</w:t>
      </w:r>
    </w:p>
    <w:p w14:paraId="45CD67EF" w14:textId="77777777" w:rsidR="001B2C1A" w:rsidRPr="001B2C1A" w:rsidRDefault="008363B2" w:rsidP="006C3F24">
      <w:pPr>
        <w:rPr>
          <w:rFonts w:ascii="Calibri" w:hAnsi="Calibri"/>
          <w:sz w:val="22"/>
          <w:szCs w:val="22"/>
        </w:rPr>
      </w:pPr>
      <w:hyperlink r:id="rId17" w:history="1">
        <w:r w:rsidRPr="00E62D79">
          <w:rPr>
            <w:rStyle w:val="Hyperlink"/>
            <w:rFonts w:ascii="Calibri" w:hAnsi="Calibri"/>
            <w:sz w:val="22"/>
            <w:szCs w:val="22"/>
          </w:rPr>
          <w:t>PlantExportTraining@aff.gov.au</w:t>
        </w:r>
      </w:hyperlink>
    </w:p>
    <w:p w14:paraId="741904CD" w14:textId="77777777" w:rsidR="001B2C1A" w:rsidRDefault="001B2C1A" w:rsidP="006C3F24">
      <w:pPr>
        <w:rPr>
          <w:rFonts w:ascii="Calibri" w:hAnsi="Calibri"/>
          <w:b/>
          <w:sz w:val="22"/>
          <w:szCs w:val="22"/>
        </w:rPr>
      </w:pPr>
    </w:p>
    <w:p w14:paraId="7EDA2986" w14:textId="77777777" w:rsidR="006C3F24" w:rsidRPr="00BD08C2" w:rsidRDefault="006C3F24" w:rsidP="006C3F24">
      <w:pPr>
        <w:rPr>
          <w:rFonts w:ascii="Calibri" w:hAnsi="Calibri"/>
          <w:b/>
          <w:sz w:val="22"/>
          <w:szCs w:val="22"/>
        </w:rPr>
      </w:pPr>
      <w:r w:rsidRPr="00BD08C2">
        <w:rPr>
          <w:rFonts w:ascii="Calibri" w:hAnsi="Calibri"/>
          <w:sz w:val="22"/>
          <w:szCs w:val="22"/>
        </w:rPr>
        <w:t>If you have any questions about this form please contact an</w:t>
      </w:r>
      <w:r w:rsidRPr="00BD08C2">
        <w:rPr>
          <w:rFonts w:ascii="Calibri" w:hAnsi="Calibri"/>
          <w:b/>
          <w:sz w:val="22"/>
          <w:szCs w:val="22"/>
        </w:rPr>
        <w:t xml:space="preserve"> </w:t>
      </w:r>
      <w:r w:rsidRPr="00BD08C2">
        <w:rPr>
          <w:rFonts w:ascii="Calibri" w:hAnsi="Calibri"/>
          <w:sz w:val="22"/>
          <w:szCs w:val="22"/>
        </w:rPr>
        <w:t xml:space="preserve">AO Administrator at: </w:t>
      </w:r>
      <w:hyperlink r:id="rId18" w:history="1">
        <w:r w:rsidR="008363B2" w:rsidRPr="00E62D79">
          <w:rPr>
            <w:rStyle w:val="Hyperlink"/>
            <w:rFonts w:ascii="Calibri" w:hAnsi="Calibri"/>
            <w:sz w:val="22"/>
            <w:szCs w:val="22"/>
          </w:rPr>
          <w:t>PlantExportTraining@aff.gov.au</w:t>
        </w:r>
      </w:hyperlink>
    </w:p>
    <w:bookmarkEnd w:id="0"/>
    <w:p w14:paraId="12780007" w14:textId="77777777" w:rsidR="005102EC" w:rsidRDefault="005102EC" w:rsidP="00627197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</w:p>
    <w:p w14:paraId="20A5DA3F" w14:textId="77777777" w:rsidR="00AA3C42" w:rsidRPr="00BD08C2" w:rsidRDefault="00B3539E" w:rsidP="00627197">
      <w:pPr>
        <w:tabs>
          <w:tab w:val="left" w:pos="9072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4A2FE7" w:rsidRPr="00BD08C2">
        <w:rPr>
          <w:rFonts w:ascii="Calibri" w:hAnsi="Calibri"/>
          <w:b/>
          <w:sz w:val="22"/>
          <w:szCs w:val="22"/>
        </w:rPr>
        <w:t xml:space="preserve">. </w:t>
      </w:r>
      <w:r w:rsidR="00AA3C42" w:rsidRPr="00BD08C2">
        <w:rPr>
          <w:rFonts w:ascii="Calibri" w:hAnsi="Calibri"/>
          <w:b/>
          <w:sz w:val="22"/>
          <w:szCs w:val="22"/>
        </w:rPr>
        <w:t>Protecting your privacy</w:t>
      </w:r>
    </w:p>
    <w:p w14:paraId="15B2643A" w14:textId="77777777" w:rsidR="00833221" w:rsidRDefault="00833221" w:rsidP="001A4D24">
      <w:pPr>
        <w:rPr>
          <w:rFonts w:ascii="Calibri" w:hAnsi="Calibri"/>
          <w:sz w:val="22"/>
          <w:szCs w:val="22"/>
        </w:rPr>
      </w:pPr>
    </w:p>
    <w:p w14:paraId="77BBC787" w14:textId="77777777" w:rsidR="008D5C39" w:rsidRPr="00855423" w:rsidRDefault="008D5C39" w:rsidP="008D5C39">
      <w:pPr>
        <w:rPr>
          <w:rFonts w:ascii="Calibri" w:hAnsi="Calibri"/>
          <w:sz w:val="22"/>
          <w:szCs w:val="22"/>
        </w:rPr>
      </w:pPr>
      <w:r w:rsidRPr="008A1153">
        <w:rPr>
          <w:rFonts w:ascii="Calibri" w:hAnsi="Calibri"/>
          <w:sz w:val="22"/>
          <w:szCs w:val="22"/>
        </w:rPr>
        <w:t xml:space="preserve">‘Personal information’ is defined in the </w:t>
      </w:r>
      <w:r w:rsidRPr="008A1153">
        <w:rPr>
          <w:rFonts w:ascii="Calibri" w:hAnsi="Calibri"/>
          <w:i/>
          <w:iCs/>
          <w:sz w:val="22"/>
          <w:szCs w:val="22"/>
        </w:rPr>
        <w:t>Privacy Act 19</w:t>
      </w:r>
      <w:r>
        <w:rPr>
          <w:rFonts w:ascii="Calibri" w:hAnsi="Calibri"/>
          <w:i/>
          <w:iCs/>
          <w:sz w:val="22"/>
          <w:szCs w:val="22"/>
        </w:rPr>
        <w:t>8</w:t>
      </w:r>
      <w:r w:rsidRPr="008A1153">
        <w:rPr>
          <w:rFonts w:ascii="Calibri" w:hAnsi="Calibri"/>
          <w:i/>
          <w:iCs/>
          <w:sz w:val="22"/>
          <w:szCs w:val="22"/>
        </w:rPr>
        <w:t>8</w:t>
      </w:r>
      <w:r w:rsidRPr="008A115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855423">
        <w:rPr>
          <w:rFonts w:ascii="Calibri" w:hAnsi="Calibri"/>
          <w:sz w:val="22"/>
          <w:szCs w:val="22"/>
        </w:rPr>
        <w:t>Privacy Act</w:t>
      </w:r>
      <w:r>
        <w:rPr>
          <w:rFonts w:ascii="Calibri" w:hAnsi="Calibri"/>
          <w:sz w:val="22"/>
          <w:szCs w:val="22"/>
        </w:rPr>
        <w:t xml:space="preserve">) </w:t>
      </w:r>
      <w:r w:rsidRPr="008A1153">
        <w:rPr>
          <w:rFonts w:ascii="Calibri" w:hAnsi="Calibri"/>
          <w:sz w:val="22"/>
          <w:szCs w:val="22"/>
        </w:rPr>
        <w:t xml:space="preserve">and includes </w:t>
      </w:r>
      <w:r w:rsidRPr="008A1153">
        <w:rPr>
          <w:rFonts w:ascii="Calibri" w:hAnsi="Calibri"/>
          <w:sz w:val="22"/>
          <w:szCs w:val="22"/>
        </w:rPr>
        <w:lastRenderedPageBreak/>
        <w:t>information or an opinion about an identified, or reasonably identifiable, individual</w:t>
      </w:r>
      <w:r w:rsidRPr="00855423">
        <w:rPr>
          <w:rFonts w:ascii="Calibri" w:hAnsi="Calibri"/>
          <w:sz w:val="22"/>
          <w:szCs w:val="22"/>
        </w:rPr>
        <w:t>.</w:t>
      </w:r>
    </w:p>
    <w:p w14:paraId="79E28AAA" w14:textId="77777777" w:rsidR="008D5C39" w:rsidRPr="00F7019F" w:rsidRDefault="008D5C39" w:rsidP="008D5C39">
      <w:pPr>
        <w:rPr>
          <w:rFonts w:ascii="Calibri" w:hAnsi="Calibri"/>
          <w:sz w:val="22"/>
          <w:szCs w:val="22"/>
        </w:rPr>
      </w:pPr>
    </w:p>
    <w:p w14:paraId="02EE8915" w14:textId="77777777" w:rsidR="008D5C39" w:rsidRDefault="008D5C39" w:rsidP="008D5C39">
      <w:pPr>
        <w:rPr>
          <w:rFonts w:ascii="Calibri" w:hAnsi="Calibri"/>
          <w:sz w:val="22"/>
          <w:szCs w:val="22"/>
        </w:rPr>
      </w:pPr>
      <w:r w:rsidRPr="00855423">
        <w:rPr>
          <w:rFonts w:ascii="Calibri" w:hAnsi="Calibri"/>
          <w:sz w:val="22"/>
          <w:szCs w:val="22"/>
        </w:rPr>
        <w:t>The Department of Agriculture</w:t>
      </w:r>
      <w:r>
        <w:rPr>
          <w:rFonts w:ascii="Calibri" w:hAnsi="Calibri"/>
          <w:sz w:val="22"/>
          <w:szCs w:val="22"/>
        </w:rPr>
        <w:t xml:space="preserve">, </w:t>
      </w:r>
      <w:r w:rsidR="008363B2">
        <w:rPr>
          <w:rFonts w:ascii="Calibri" w:hAnsi="Calibri"/>
          <w:sz w:val="22"/>
          <w:szCs w:val="22"/>
        </w:rPr>
        <w:t>Fisheries and Forestry</w:t>
      </w:r>
      <w:r w:rsidRPr="00855423">
        <w:rPr>
          <w:rFonts w:ascii="Calibri" w:hAnsi="Calibri"/>
          <w:sz w:val="22"/>
          <w:szCs w:val="22"/>
        </w:rPr>
        <w:t xml:space="preserve"> collects your personal information (as defined by the Privacy Act) in relation to this form for the purposes of determining your eligibility for appointment as a Plant Export authorised officer </w:t>
      </w:r>
      <w:r>
        <w:rPr>
          <w:rFonts w:ascii="Calibri" w:hAnsi="Calibri"/>
          <w:sz w:val="22"/>
          <w:szCs w:val="22"/>
        </w:rPr>
        <w:t xml:space="preserve">and </w:t>
      </w:r>
      <w:r w:rsidRPr="00855423">
        <w:rPr>
          <w:rFonts w:ascii="Calibri" w:hAnsi="Calibri"/>
          <w:sz w:val="22"/>
          <w:szCs w:val="22"/>
        </w:rPr>
        <w:t xml:space="preserve">related purposes. If you fail to provide some or </w:t>
      </w:r>
      <w:r w:rsidR="008363B2" w:rsidRPr="00855423">
        <w:rPr>
          <w:rFonts w:ascii="Calibri" w:hAnsi="Calibri"/>
          <w:sz w:val="22"/>
          <w:szCs w:val="22"/>
        </w:rPr>
        <w:t>all</w:t>
      </w:r>
      <w:r w:rsidRPr="00855423">
        <w:rPr>
          <w:rFonts w:ascii="Calibri" w:hAnsi="Calibri"/>
          <w:sz w:val="22"/>
          <w:szCs w:val="22"/>
        </w:rPr>
        <w:t xml:space="preserve"> the personal information requested in this form, </w:t>
      </w:r>
      <w:r>
        <w:rPr>
          <w:rFonts w:ascii="Calibri" w:hAnsi="Calibri"/>
          <w:sz w:val="22"/>
          <w:szCs w:val="22"/>
        </w:rPr>
        <w:t>we</w:t>
      </w:r>
      <w:r w:rsidRPr="00855423">
        <w:rPr>
          <w:rFonts w:ascii="Calibri" w:hAnsi="Calibri"/>
          <w:sz w:val="22"/>
          <w:szCs w:val="22"/>
        </w:rPr>
        <w:t xml:space="preserve"> will be unable to </w:t>
      </w:r>
      <w:r w:rsidRPr="008A1153">
        <w:rPr>
          <w:rFonts w:ascii="Calibri" w:hAnsi="Calibri"/>
          <w:sz w:val="22"/>
          <w:szCs w:val="22"/>
        </w:rPr>
        <w:t>process your application</w:t>
      </w:r>
      <w:r w:rsidRPr="00855423">
        <w:rPr>
          <w:rFonts w:ascii="Calibri" w:hAnsi="Calibri"/>
          <w:sz w:val="22"/>
          <w:szCs w:val="22"/>
        </w:rPr>
        <w:t>.</w:t>
      </w:r>
    </w:p>
    <w:p w14:paraId="140D9EB5" w14:textId="77777777" w:rsidR="008D5C39" w:rsidRPr="00F7019F" w:rsidRDefault="008D5C39" w:rsidP="008D5C39">
      <w:pPr>
        <w:rPr>
          <w:rFonts w:ascii="Calibri" w:hAnsi="Calibri"/>
          <w:sz w:val="22"/>
          <w:szCs w:val="22"/>
        </w:rPr>
      </w:pPr>
    </w:p>
    <w:p w14:paraId="698E4272" w14:textId="77777777" w:rsidR="008D5C39" w:rsidRPr="00855423" w:rsidRDefault="008D5C39" w:rsidP="008D5C39">
      <w:pPr>
        <w:rPr>
          <w:rFonts w:ascii="Calibri" w:hAnsi="Calibri"/>
          <w:sz w:val="22"/>
          <w:szCs w:val="22"/>
        </w:rPr>
      </w:pPr>
      <w:r w:rsidRPr="00855423">
        <w:rPr>
          <w:rFonts w:ascii="Calibri" w:hAnsi="Calibri"/>
          <w:sz w:val="22"/>
          <w:szCs w:val="22"/>
        </w:rPr>
        <w:t xml:space="preserve">The department may disclose your personal information to other Australian government </w:t>
      </w:r>
      <w:r w:rsidRPr="00855423">
        <w:rPr>
          <w:rFonts w:ascii="Calibri" w:hAnsi="Calibri"/>
          <w:sz w:val="22"/>
          <w:szCs w:val="22"/>
        </w:rPr>
        <w:t xml:space="preserve">agencies, persons or organisations where necessary for the above purposes, provided the disclosure is consistent with relevant laws, in particular the Privacy Act. Your personal </w:t>
      </w:r>
      <w:r w:rsidR="008363B2">
        <w:rPr>
          <w:rFonts w:ascii="Calibri" w:hAnsi="Calibri"/>
          <w:sz w:val="22"/>
          <w:szCs w:val="22"/>
        </w:rPr>
        <w:t>i</w:t>
      </w:r>
      <w:r w:rsidRPr="00855423">
        <w:rPr>
          <w:rFonts w:ascii="Calibri" w:hAnsi="Calibri"/>
          <w:sz w:val="22"/>
          <w:szCs w:val="22"/>
        </w:rPr>
        <w:t>nformation will be used and stored in accordance with the Australian Privacy Principles.</w:t>
      </w:r>
    </w:p>
    <w:p w14:paraId="11980534" w14:textId="77777777" w:rsidR="008D5C39" w:rsidRPr="00F7019F" w:rsidRDefault="008D5C39" w:rsidP="008D5C39">
      <w:pPr>
        <w:tabs>
          <w:tab w:val="left" w:pos="2640"/>
        </w:tabs>
        <w:rPr>
          <w:rFonts w:ascii="Calibri" w:hAnsi="Calibri"/>
          <w:sz w:val="22"/>
          <w:szCs w:val="22"/>
        </w:rPr>
      </w:pPr>
      <w:r w:rsidRPr="00F7019F">
        <w:rPr>
          <w:rFonts w:ascii="Calibri" w:hAnsi="Calibri"/>
          <w:sz w:val="22"/>
          <w:szCs w:val="22"/>
        </w:rPr>
        <w:tab/>
      </w:r>
    </w:p>
    <w:p w14:paraId="100C640D" w14:textId="77777777" w:rsidR="008D5C39" w:rsidRDefault="008D5C39" w:rsidP="008D5C3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See the departments </w:t>
      </w:r>
      <w:hyperlink r:id="rId19" w:history="1">
        <w:r w:rsidRPr="008D5C39">
          <w:rPr>
            <w:rStyle w:val="Hyperlink"/>
            <w:rFonts w:ascii="Calibri" w:hAnsi="Calibri" w:cs="Calibri"/>
            <w:sz w:val="22"/>
            <w:szCs w:val="22"/>
          </w:rPr>
          <w:t>Privacy Policy</w:t>
        </w:r>
      </w:hyperlink>
      <w:r w:rsidRPr="008D5C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to learn more about accessing or correcting personal information or making a complaint. Alternatively, telephone the department on +61 2 6272 3933.</w:t>
      </w:r>
    </w:p>
    <w:p w14:paraId="4666F720" w14:textId="77777777" w:rsidR="0072189D" w:rsidRPr="0072189D" w:rsidRDefault="0072189D" w:rsidP="0072189D">
      <w:pPr>
        <w:rPr>
          <w:rFonts w:ascii="Calibri" w:eastAsia="Calibri" w:hAnsi="Calibri" w:cs="Arial"/>
          <w:sz w:val="22"/>
          <w:szCs w:val="22"/>
        </w:rPr>
        <w:sectPr w:rsidR="0072189D" w:rsidRPr="0072189D" w:rsidSect="0072189D">
          <w:type w:val="continuous"/>
          <w:pgSz w:w="11906" w:h="16838"/>
          <w:pgMar w:top="993" w:right="1440" w:bottom="567" w:left="1440" w:header="708" w:footer="409" w:gutter="0"/>
          <w:cols w:num="2" w:space="708"/>
        </w:sectPr>
      </w:pPr>
    </w:p>
    <w:p w14:paraId="77236D80" w14:textId="77777777" w:rsidR="00BD08C2" w:rsidRDefault="00BD08C2" w:rsidP="009B12C0">
      <w:pPr>
        <w:spacing w:before="40" w:after="40"/>
        <w:rPr>
          <w:rFonts w:ascii="Calibri" w:hAnsi="Calibri"/>
          <w:b/>
          <w:sz w:val="22"/>
          <w:szCs w:val="22"/>
        </w:rPr>
      </w:pPr>
    </w:p>
    <w:p w14:paraId="252CB067" w14:textId="77777777" w:rsidR="004A2FE7" w:rsidRPr="00BD08C2" w:rsidRDefault="004A2FE7" w:rsidP="009B12C0">
      <w:pPr>
        <w:spacing w:before="40" w:after="40"/>
        <w:rPr>
          <w:rFonts w:ascii="Calibri" w:hAnsi="Calibri"/>
          <w:b/>
          <w:sz w:val="22"/>
          <w:szCs w:val="22"/>
        </w:rPr>
      </w:pPr>
    </w:p>
    <w:sectPr w:rsidR="004A2FE7" w:rsidRPr="00BD08C2" w:rsidSect="00B3539E">
      <w:type w:val="continuous"/>
      <w:pgSz w:w="11906" w:h="16838"/>
      <w:pgMar w:top="1440" w:right="1440" w:bottom="1134" w:left="1440" w:header="708" w:footer="512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26E97" w14:textId="77777777" w:rsidR="00067399" w:rsidRDefault="00067399">
      <w:r>
        <w:separator/>
      </w:r>
    </w:p>
  </w:endnote>
  <w:endnote w:type="continuationSeparator" w:id="0">
    <w:p w14:paraId="5A8A92CE" w14:textId="77777777" w:rsidR="00067399" w:rsidRDefault="0006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FEA2" w14:textId="68DA6F1E" w:rsidR="00854AAC" w:rsidRDefault="00854A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E5B9AD" wp14:editId="64773A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131504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E8415" w14:textId="20EDE981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B9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0E8415" w14:textId="20EDE981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D25E5" w14:textId="74311FED" w:rsidR="00B3539E" w:rsidRPr="0003083E" w:rsidRDefault="00854AAC" w:rsidP="006724F7">
    <w:pPr>
      <w:pStyle w:val="Header"/>
      <w:tabs>
        <w:tab w:val="clear" w:pos="4513"/>
      </w:tabs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A2BD90" wp14:editId="5215BA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1140892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BF7A3" w14:textId="1C27F1CC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2BD9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E0BF7A3" w14:textId="1C27F1CC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083E">
      <w:rPr>
        <w:rFonts w:ascii="Calibri" w:hAnsi="Calibri"/>
        <w:sz w:val="20"/>
        <w:szCs w:val="20"/>
      </w:rPr>
      <w:t xml:space="preserve">Personal </w:t>
    </w:r>
    <w:r w:rsidR="0003083E" w:rsidRPr="0003083E">
      <w:rPr>
        <w:rFonts w:ascii="Calibri" w:hAnsi="Calibri"/>
        <w:sz w:val="20"/>
        <w:szCs w:val="20"/>
      </w:rPr>
      <w:t>details consent form</w:t>
    </w:r>
    <w:r w:rsidR="006724F7">
      <w:rPr>
        <w:rFonts w:ascii="Calibri" w:hAnsi="Calibri"/>
        <w:sz w:val="20"/>
        <w:szCs w:val="20"/>
      </w:rPr>
      <w:tab/>
    </w:r>
    <w:r w:rsidR="008363B2">
      <w:rPr>
        <w:rFonts w:ascii="Calibri" w:hAnsi="Calibri"/>
        <w:sz w:val="20"/>
        <w:szCs w:val="20"/>
      </w:rPr>
      <w:t>September</w:t>
    </w:r>
    <w:r w:rsidR="006724F7">
      <w:rPr>
        <w:rFonts w:ascii="Calibri" w:hAnsi="Calibri"/>
        <w:sz w:val="20"/>
        <w:szCs w:val="20"/>
      </w:rPr>
      <w:t xml:space="preserve"> 202</w:t>
    </w:r>
    <w:r w:rsidR="008363B2">
      <w:rPr>
        <w:rFonts w:ascii="Calibri" w:hAnsi="Calibri"/>
        <w:sz w:val="20"/>
        <w:szCs w:val="20"/>
      </w:rPr>
      <w:t>3</w:t>
    </w:r>
    <w:r w:rsidR="00E908CE" w:rsidRPr="0003083E">
      <w:rPr>
        <w:rFonts w:ascii="Calibri" w:hAnsi="Calibri"/>
        <w:sz w:val="20"/>
        <w:szCs w:val="20"/>
      </w:rPr>
      <w:tab/>
    </w:r>
    <w:r w:rsidR="00B3539E" w:rsidRPr="0003083E">
      <w:rPr>
        <w:rFonts w:ascii="Calibri" w:hAnsi="Calibri"/>
        <w:sz w:val="20"/>
        <w:szCs w:val="20"/>
      </w:rPr>
      <w:t xml:space="preserve">Page </w:t>
    </w:r>
    <w:r w:rsidR="00B3539E" w:rsidRPr="0003083E">
      <w:rPr>
        <w:rFonts w:ascii="Calibri" w:hAnsi="Calibri"/>
        <w:b/>
        <w:sz w:val="20"/>
        <w:szCs w:val="20"/>
      </w:rPr>
      <w:fldChar w:fldCharType="begin"/>
    </w:r>
    <w:r w:rsidR="00B3539E" w:rsidRPr="0003083E">
      <w:rPr>
        <w:rFonts w:ascii="Calibri" w:hAnsi="Calibri"/>
        <w:b/>
        <w:sz w:val="20"/>
        <w:szCs w:val="20"/>
      </w:rPr>
      <w:instrText xml:space="preserve"> PAGE </w:instrText>
    </w:r>
    <w:r w:rsidR="00B3539E" w:rsidRPr="0003083E">
      <w:rPr>
        <w:rFonts w:ascii="Calibri" w:hAnsi="Calibri"/>
        <w:b/>
        <w:sz w:val="20"/>
        <w:szCs w:val="20"/>
      </w:rPr>
      <w:fldChar w:fldCharType="separate"/>
    </w:r>
    <w:r w:rsidR="00516885">
      <w:rPr>
        <w:rFonts w:ascii="Calibri" w:hAnsi="Calibri"/>
        <w:b/>
        <w:noProof/>
        <w:sz w:val="20"/>
        <w:szCs w:val="20"/>
      </w:rPr>
      <w:t>2</w:t>
    </w:r>
    <w:r w:rsidR="00B3539E" w:rsidRPr="0003083E">
      <w:rPr>
        <w:rFonts w:ascii="Calibri" w:hAnsi="Calibri"/>
        <w:b/>
        <w:sz w:val="20"/>
        <w:szCs w:val="20"/>
      </w:rPr>
      <w:fldChar w:fldCharType="end"/>
    </w:r>
    <w:r w:rsidR="00B3539E" w:rsidRPr="0003083E">
      <w:rPr>
        <w:rFonts w:ascii="Calibri" w:hAnsi="Calibri"/>
        <w:sz w:val="20"/>
        <w:szCs w:val="20"/>
      </w:rPr>
      <w:t xml:space="preserve"> of </w:t>
    </w:r>
    <w:r w:rsidR="00B3539E" w:rsidRPr="0003083E">
      <w:rPr>
        <w:rFonts w:ascii="Calibri" w:hAnsi="Calibri"/>
        <w:b/>
        <w:sz w:val="20"/>
        <w:szCs w:val="20"/>
      </w:rPr>
      <w:fldChar w:fldCharType="begin"/>
    </w:r>
    <w:r w:rsidR="00B3539E" w:rsidRPr="0003083E">
      <w:rPr>
        <w:rFonts w:ascii="Calibri" w:hAnsi="Calibri"/>
        <w:b/>
        <w:sz w:val="20"/>
        <w:szCs w:val="20"/>
      </w:rPr>
      <w:instrText xml:space="preserve"> NUMPAGES  </w:instrText>
    </w:r>
    <w:r w:rsidR="00B3539E" w:rsidRPr="0003083E">
      <w:rPr>
        <w:rFonts w:ascii="Calibri" w:hAnsi="Calibri"/>
        <w:b/>
        <w:sz w:val="20"/>
        <w:szCs w:val="20"/>
      </w:rPr>
      <w:fldChar w:fldCharType="separate"/>
    </w:r>
    <w:r w:rsidR="00516885">
      <w:rPr>
        <w:rFonts w:ascii="Calibri" w:hAnsi="Calibri"/>
        <w:b/>
        <w:noProof/>
        <w:sz w:val="20"/>
        <w:szCs w:val="20"/>
      </w:rPr>
      <w:t>2</w:t>
    </w:r>
    <w:r w:rsidR="00B3539E" w:rsidRPr="0003083E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E932" w14:textId="58E9FD32" w:rsidR="001B2C1A" w:rsidRDefault="00854AAC">
    <w:pPr>
      <w:pStyle w:val="Footer"/>
      <w:tabs>
        <w:tab w:val="clear" w:pos="4513"/>
      </w:tabs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A33B89" wp14:editId="134085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168795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669D1" w14:textId="3C865D94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33B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23669D1" w14:textId="3C865D94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D6ED89" w14:textId="77777777" w:rsidR="001B2C1A" w:rsidRPr="006724F7" w:rsidRDefault="0074091C" w:rsidP="006724F7">
    <w:pPr>
      <w:pStyle w:val="Header"/>
      <w:tabs>
        <w:tab w:val="clear" w:pos="4513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Personal details consent </w:t>
    </w:r>
    <w:r w:rsidRPr="0003083E">
      <w:rPr>
        <w:rFonts w:ascii="Calibri" w:hAnsi="Calibri"/>
        <w:sz w:val="20"/>
        <w:szCs w:val="20"/>
      </w:rPr>
      <w:t>form</w:t>
    </w:r>
    <w:r w:rsidR="006724F7">
      <w:rPr>
        <w:rFonts w:ascii="Calibri" w:hAnsi="Calibri"/>
        <w:sz w:val="20"/>
        <w:szCs w:val="20"/>
      </w:rPr>
      <w:tab/>
    </w:r>
    <w:r w:rsidR="008363B2">
      <w:rPr>
        <w:rFonts w:ascii="Calibri" w:hAnsi="Calibri"/>
        <w:sz w:val="20"/>
        <w:szCs w:val="20"/>
      </w:rPr>
      <w:t>September</w:t>
    </w:r>
    <w:r w:rsidR="006724F7">
      <w:rPr>
        <w:rFonts w:ascii="Calibri" w:hAnsi="Calibri"/>
        <w:sz w:val="20"/>
        <w:szCs w:val="20"/>
      </w:rPr>
      <w:t xml:space="preserve"> 202</w:t>
    </w:r>
    <w:r w:rsidR="008363B2">
      <w:rPr>
        <w:rFonts w:ascii="Calibri" w:hAnsi="Calibri"/>
        <w:sz w:val="20"/>
        <w:szCs w:val="20"/>
      </w:rPr>
      <w:t>3</w:t>
    </w:r>
    <w:r w:rsidR="00E908CE" w:rsidRPr="0003083E">
      <w:rPr>
        <w:rFonts w:ascii="Calibri" w:hAnsi="Calibri"/>
        <w:sz w:val="20"/>
        <w:szCs w:val="20"/>
      </w:rPr>
      <w:tab/>
    </w:r>
    <w:r w:rsidR="001B2C1A" w:rsidRPr="0003083E">
      <w:rPr>
        <w:rFonts w:ascii="Calibri" w:hAnsi="Calibri"/>
        <w:sz w:val="20"/>
        <w:szCs w:val="20"/>
      </w:rPr>
      <w:t xml:space="preserve">Page </w:t>
    </w:r>
    <w:r w:rsidR="001B2C1A" w:rsidRPr="0003083E">
      <w:rPr>
        <w:rFonts w:ascii="Calibri" w:hAnsi="Calibri"/>
        <w:b/>
        <w:sz w:val="20"/>
        <w:szCs w:val="20"/>
      </w:rPr>
      <w:fldChar w:fldCharType="begin"/>
    </w:r>
    <w:r w:rsidR="001B2C1A" w:rsidRPr="0003083E">
      <w:rPr>
        <w:rFonts w:ascii="Calibri" w:hAnsi="Calibri"/>
        <w:b/>
        <w:sz w:val="20"/>
        <w:szCs w:val="20"/>
      </w:rPr>
      <w:instrText xml:space="preserve"> PAGE </w:instrText>
    </w:r>
    <w:r w:rsidR="001B2C1A" w:rsidRPr="0003083E">
      <w:rPr>
        <w:rFonts w:ascii="Calibri" w:hAnsi="Calibri"/>
        <w:b/>
        <w:sz w:val="20"/>
        <w:szCs w:val="20"/>
      </w:rPr>
      <w:fldChar w:fldCharType="separate"/>
    </w:r>
    <w:r w:rsidR="00516885">
      <w:rPr>
        <w:rFonts w:ascii="Calibri" w:hAnsi="Calibri"/>
        <w:b/>
        <w:noProof/>
        <w:sz w:val="20"/>
        <w:szCs w:val="20"/>
      </w:rPr>
      <w:t>1</w:t>
    </w:r>
    <w:r w:rsidR="001B2C1A" w:rsidRPr="0003083E">
      <w:rPr>
        <w:rFonts w:ascii="Calibri" w:hAnsi="Calibri"/>
        <w:b/>
        <w:sz w:val="20"/>
        <w:szCs w:val="20"/>
      </w:rPr>
      <w:fldChar w:fldCharType="end"/>
    </w:r>
    <w:r w:rsidR="001B2C1A" w:rsidRPr="0003083E">
      <w:rPr>
        <w:rFonts w:ascii="Calibri" w:hAnsi="Calibri"/>
        <w:sz w:val="20"/>
        <w:szCs w:val="20"/>
      </w:rPr>
      <w:t xml:space="preserve"> of </w:t>
    </w:r>
    <w:r w:rsidR="001B2C1A" w:rsidRPr="0003083E">
      <w:rPr>
        <w:rFonts w:ascii="Calibri" w:hAnsi="Calibri"/>
        <w:b/>
        <w:sz w:val="20"/>
        <w:szCs w:val="20"/>
      </w:rPr>
      <w:fldChar w:fldCharType="begin"/>
    </w:r>
    <w:r w:rsidR="001B2C1A" w:rsidRPr="0003083E">
      <w:rPr>
        <w:rFonts w:ascii="Calibri" w:hAnsi="Calibri"/>
        <w:b/>
        <w:sz w:val="20"/>
        <w:szCs w:val="20"/>
      </w:rPr>
      <w:instrText xml:space="preserve"> NUMPAGES  </w:instrText>
    </w:r>
    <w:r w:rsidR="001B2C1A" w:rsidRPr="0003083E">
      <w:rPr>
        <w:rFonts w:ascii="Calibri" w:hAnsi="Calibri"/>
        <w:b/>
        <w:sz w:val="20"/>
        <w:szCs w:val="20"/>
      </w:rPr>
      <w:fldChar w:fldCharType="separate"/>
    </w:r>
    <w:r w:rsidR="00516885">
      <w:rPr>
        <w:rFonts w:ascii="Calibri" w:hAnsi="Calibri"/>
        <w:b/>
        <w:noProof/>
        <w:sz w:val="20"/>
        <w:szCs w:val="20"/>
      </w:rPr>
      <w:t>2</w:t>
    </w:r>
    <w:r w:rsidR="001B2C1A" w:rsidRPr="0003083E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1DC3" w14:textId="77777777" w:rsidR="00067399" w:rsidRDefault="00067399">
      <w:r>
        <w:separator/>
      </w:r>
    </w:p>
  </w:footnote>
  <w:footnote w:type="continuationSeparator" w:id="0">
    <w:p w14:paraId="286735D7" w14:textId="77777777" w:rsidR="00067399" w:rsidRDefault="0006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6F5" w14:textId="5151A539" w:rsidR="00854AAC" w:rsidRDefault="00854A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3C4DD4" wp14:editId="380D75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904481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00274" w14:textId="08CAD2FE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C4D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CE00274" w14:textId="08CAD2FE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D8FC" w14:textId="2D070BB2" w:rsidR="00854AAC" w:rsidRDefault="00854A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587639" wp14:editId="33924F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1509031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7CCC1" w14:textId="6C370D09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876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EB7CCC1" w14:textId="6C370D09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4E2E" w14:textId="444076A3" w:rsidR="001B2C1A" w:rsidRPr="008363B2" w:rsidRDefault="00854AAC" w:rsidP="008363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142B32" wp14:editId="4CD54A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63165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09580" w14:textId="5BF42D62" w:rsidR="00854AAC" w:rsidRPr="00854AAC" w:rsidRDefault="00854AAC" w:rsidP="00854AA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854A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42B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C809580" w14:textId="5BF42D62" w:rsidR="00854AAC" w:rsidRPr="00854AAC" w:rsidRDefault="00854AAC" w:rsidP="00854AAC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854AA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ECD42BF" wp14:editId="4CE83AA8">
          <wp:extent cx="2438400" cy="70485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4A9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675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B04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486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C4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DEC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A2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24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2F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08D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26D66"/>
    <w:multiLevelType w:val="hybridMultilevel"/>
    <w:tmpl w:val="48C4DC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9879F0"/>
    <w:multiLevelType w:val="hybridMultilevel"/>
    <w:tmpl w:val="7AE2D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C5659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97B6108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702E5B"/>
    <w:multiLevelType w:val="hybridMultilevel"/>
    <w:tmpl w:val="0F06CF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B114611"/>
    <w:multiLevelType w:val="hybridMultilevel"/>
    <w:tmpl w:val="5D7849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661BA"/>
    <w:multiLevelType w:val="hybridMultilevel"/>
    <w:tmpl w:val="D58E4B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607ED"/>
    <w:multiLevelType w:val="multilevel"/>
    <w:tmpl w:val="946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5DB1F5F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6FB4777"/>
    <w:multiLevelType w:val="hybridMultilevel"/>
    <w:tmpl w:val="1758E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4950D8"/>
    <w:multiLevelType w:val="hybridMultilevel"/>
    <w:tmpl w:val="8B2C7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4B246B"/>
    <w:multiLevelType w:val="multilevel"/>
    <w:tmpl w:val="8A90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542CD8"/>
    <w:multiLevelType w:val="hybridMultilevel"/>
    <w:tmpl w:val="2B48C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40D5A"/>
    <w:multiLevelType w:val="hybridMultilevel"/>
    <w:tmpl w:val="ACE8E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A5412F"/>
    <w:multiLevelType w:val="hybridMultilevel"/>
    <w:tmpl w:val="E50CB1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4A5AFF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26" w15:restartNumberingAfterBreak="0">
    <w:nsid w:val="251709FD"/>
    <w:multiLevelType w:val="hybridMultilevel"/>
    <w:tmpl w:val="E4460C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26CD38D1"/>
    <w:multiLevelType w:val="hybridMultilevel"/>
    <w:tmpl w:val="CFE40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B7EF7"/>
    <w:multiLevelType w:val="multilevel"/>
    <w:tmpl w:val="398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A1F2DA0"/>
    <w:multiLevelType w:val="multilevel"/>
    <w:tmpl w:val="0B32C4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AB6464F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1" w15:restartNumberingAfterBreak="0">
    <w:nsid w:val="30974431"/>
    <w:multiLevelType w:val="multilevel"/>
    <w:tmpl w:val="9460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33" w15:restartNumberingAfterBreak="0">
    <w:nsid w:val="338E1954"/>
    <w:multiLevelType w:val="hybridMultilevel"/>
    <w:tmpl w:val="E292A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EF14FC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5466A8B"/>
    <w:multiLevelType w:val="hybridMultilevel"/>
    <w:tmpl w:val="C10EC8B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36F770B0"/>
    <w:multiLevelType w:val="multilevel"/>
    <w:tmpl w:val="398A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3A16203A"/>
    <w:multiLevelType w:val="multilevel"/>
    <w:tmpl w:val="2BD6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A9A6DE1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9" w15:restartNumberingAfterBreak="0">
    <w:nsid w:val="3A9F22C0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AE347A6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F847E80"/>
    <w:multiLevelType w:val="hybridMultilevel"/>
    <w:tmpl w:val="DB386FDC"/>
    <w:lvl w:ilvl="0" w:tplc="0FEAC5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41173ED0"/>
    <w:multiLevelType w:val="multilevel"/>
    <w:tmpl w:val="1D98D58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Level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Leveli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LevelA0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41FA567D"/>
    <w:multiLevelType w:val="multilevel"/>
    <w:tmpl w:val="2EEEBA16"/>
    <w:lvl w:ilvl="0">
      <w:start w:val="1"/>
      <w:numFmt w:val="bullet"/>
      <w:pStyle w:val="BodyText-Bullet1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color w:val="auto"/>
      </w:rPr>
    </w:lvl>
    <w:lvl w:ilvl="2">
      <w:start w:val="1"/>
      <w:numFmt w:val="bullet"/>
      <w:pStyle w:val="BodyText-Bullet3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Restart w:val="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42C00917"/>
    <w:multiLevelType w:val="hybridMultilevel"/>
    <w:tmpl w:val="B65A479C"/>
    <w:lvl w:ilvl="0" w:tplc="70F01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E13CF2"/>
    <w:multiLevelType w:val="hybridMultilevel"/>
    <w:tmpl w:val="85DAA25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4685269C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48BA3F1A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4EF550B9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49" w15:restartNumberingAfterBreak="0">
    <w:nsid w:val="4F216CAD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50" w15:restartNumberingAfterBreak="0">
    <w:nsid w:val="50767AFD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58802A1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52" w15:restartNumberingAfterBreak="0">
    <w:nsid w:val="57EA7EC5"/>
    <w:multiLevelType w:val="multilevel"/>
    <w:tmpl w:val="96941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53" w15:restartNumberingAfterBreak="0">
    <w:nsid w:val="588F1F5F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A0956B3"/>
    <w:multiLevelType w:val="singleLevel"/>
    <w:tmpl w:val="767E29BE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  <w:rPr>
        <w:kern w:val="24"/>
      </w:rPr>
    </w:lvl>
  </w:abstractNum>
  <w:abstractNum w:abstractNumId="55" w15:restartNumberingAfterBreak="0">
    <w:nsid w:val="5D9E50B7"/>
    <w:multiLevelType w:val="hybridMultilevel"/>
    <w:tmpl w:val="8EEA0C04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DE903FC"/>
    <w:multiLevelType w:val="hybridMultilevel"/>
    <w:tmpl w:val="2474B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993AEF"/>
    <w:multiLevelType w:val="hybridMultilevel"/>
    <w:tmpl w:val="02142EA2"/>
    <w:lvl w:ilvl="0" w:tplc="0FEAC5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17B7976"/>
    <w:multiLevelType w:val="hybridMultilevel"/>
    <w:tmpl w:val="E02EC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327AAF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65996087"/>
    <w:multiLevelType w:val="multilevel"/>
    <w:tmpl w:val="7E10ACD2"/>
    <w:lvl w:ilvl="0">
      <w:start w:val="1"/>
      <w:numFmt w:val="decimal"/>
      <w:pStyle w:val="MEGen6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MEGen7"/>
      <w:suff w:val="space"/>
      <w:lvlText w:val="%1.%2"/>
      <w:lvlJc w:val="left"/>
      <w:pPr>
        <w:ind w:left="0" w:firstLine="0"/>
      </w:pPr>
    </w:lvl>
    <w:lvl w:ilvl="2">
      <w:start w:val="1"/>
      <w:numFmt w:val="lowerLetter"/>
      <w:pStyle w:val="MENoIndent1"/>
      <w:suff w:val="space"/>
      <w:lvlText w:val="(%3)"/>
      <w:lvlJc w:val="left"/>
      <w:pPr>
        <w:ind w:left="0" w:firstLine="0"/>
      </w:pPr>
    </w:lvl>
    <w:lvl w:ilvl="3">
      <w:start w:val="1"/>
      <w:numFmt w:val="lowerRoman"/>
      <w:pStyle w:val="MENoIndent2"/>
      <w:suff w:val="space"/>
      <w:lvlText w:val="(%4)"/>
      <w:lvlJc w:val="left"/>
      <w:pPr>
        <w:ind w:left="0" w:firstLine="0"/>
      </w:pPr>
    </w:lvl>
    <w:lvl w:ilvl="4">
      <w:start w:val="1"/>
      <w:numFmt w:val="upperLetter"/>
      <w:pStyle w:val="MENoIndent3"/>
      <w:suff w:val="space"/>
      <w:lvlText w:val="(%5)"/>
      <w:lvlJc w:val="left"/>
      <w:pPr>
        <w:ind w:left="0" w:firstLine="0"/>
      </w:pPr>
    </w:lvl>
    <w:lvl w:ilvl="5">
      <w:start w:val="1"/>
      <w:numFmt w:val="upperRoman"/>
      <w:pStyle w:val="MENoIndent4"/>
      <w:suff w:val="space"/>
      <w:lvlText w:val="(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5103"/>
        </w:tabs>
        <w:ind w:left="5103" w:hanging="85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1" w15:restartNumberingAfterBreak="0">
    <w:nsid w:val="6B1420C2"/>
    <w:multiLevelType w:val="multilevel"/>
    <w:tmpl w:val="032A9F8A"/>
    <w:lvl w:ilvl="0">
      <w:start w:val="1"/>
      <w:numFmt w:val="decimal"/>
      <w:pStyle w:val="PartL6"/>
      <w:suff w:val="space"/>
      <w:lvlText w:val="Schedule %1 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PartL7"/>
      <w:lvlText w:val="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ScheduleL1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ScheduleL2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ScheduleL3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ScheduleL4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2" w15:restartNumberingAfterBreak="0">
    <w:nsid w:val="6C262EEA"/>
    <w:multiLevelType w:val="hybridMultilevel"/>
    <w:tmpl w:val="1792B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BF6C21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64" w15:restartNumberingAfterBreak="0">
    <w:nsid w:val="6EE23147"/>
    <w:multiLevelType w:val="hybridMultilevel"/>
    <w:tmpl w:val="E292A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115820"/>
    <w:multiLevelType w:val="multilevel"/>
    <w:tmpl w:val="BE9A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16B6834"/>
    <w:multiLevelType w:val="multilevel"/>
    <w:tmpl w:val="DBAA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43A2565"/>
    <w:multiLevelType w:val="hybridMultilevel"/>
    <w:tmpl w:val="86888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F2124F"/>
    <w:multiLevelType w:val="hybridMultilevel"/>
    <w:tmpl w:val="D8D85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5326BF"/>
    <w:multiLevelType w:val="hybridMultilevel"/>
    <w:tmpl w:val="6E6CA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FA6CCC"/>
    <w:multiLevelType w:val="hybridMultilevel"/>
    <w:tmpl w:val="48AEA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C13FD6"/>
    <w:multiLevelType w:val="hybridMultilevel"/>
    <w:tmpl w:val="63C87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9E2360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73" w15:restartNumberingAfterBreak="0">
    <w:nsid w:val="7FAF43C9"/>
    <w:multiLevelType w:val="multilevel"/>
    <w:tmpl w:val="A6EAE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num w:numId="1" w16cid:durableId="1657415839">
    <w:abstractNumId w:val="57"/>
  </w:num>
  <w:num w:numId="2" w16cid:durableId="179635468">
    <w:abstractNumId w:val="73"/>
  </w:num>
  <w:num w:numId="3" w16cid:durableId="1225140530">
    <w:abstractNumId w:val="41"/>
  </w:num>
  <w:num w:numId="4" w16cid:durableId="778722361">
    <w:abstractNumId w:val="51"/>
  </w:num>
  <w:num w:numId="5" w16cid:durableId="1167986651">
    <w:abstractNumId w:val="48"/>
  </w:num>
  <w:num w:numId="6" w16cid:durableId="1749646391">
    <w:abstractNumId w:val="63"/>
  </w:num>
  <w:num w:numId="7" w16cid:durableId="495876254">
    <w:abstractNumId w:val="42"/>
  </w:num>
  <w:num w:numId="8" w16cid:durableId="597836644">
    <w:abstractNumId w:val="60"/>
  </w:num>
  <w:num w:numId="9" w16cid:durableId="305015400">
    <w:abstractNumId w:val="61"/>
  </w:num>
  <w:num w:numId="10" w16cid:durableId="115030535">
    <w:abstractNumId w:val="54"/>
  </w:num>
  <w:num w:numId="11" w16cid:durableId="13667151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555972">
    <w:abstractNumId w:val="21"/>
  </w:num>
  <w:num w:numId="13" w16cid:durableId="594242805">
    <w:abstractNumId w:val="29"/>
  </w:num>
  <w:num w:numId="14" w16cid:durableId="1146900986">
    <w:abstractNumId w:val="66"/>
  </w:num>
  <w:num w:numId="15" w16cid:durableId="697783116">
    <w:abstractNumId w:val="32"/>
  </w:num>
  <w:num w:numId="16" w16cid:durableId="1588035503">
    <w:abstractNumId w:val="19"/>
  </w:num>
  <w:num w:numId="17" w16cid:durableId="630596040">
    <w:abstractNumId w:val="43"/>
  </w:num>
  <w:num w:numId="18" w16cid:durableId="571233110">
    <w:abstractNumId w:val="52"/>
  </w:num>
  <w:num w:numId="19" w16cid:durableId="1100612968">
    <w:abstractNumId w:val="38"/>
  </w:num>
  <w:num w:numId="20" w16cid:durableId="105933532">
    <w:abstractNumId w:val="49"/>
  </w:num>
  <w:num w:numId="21" w16cid:durableId="1232156652">
    <w:abstractNumId w:val="23"/>
  </w:num>
  <w:num w:numId="22" w16cid:durableId="491457349">
    <w:abstractNumId w:val="16"/>
  </w:num>
  <w:num w:numId="23" w16cid:durableId="344407688">
    <w:abstractNumId w:val="25"/>
  </w:num>
  <w:num w:numId="24" w16cid:durableId="814030346">
    <w:abstractNumId w:val="27"/>
  </w:num>
  <w:num w:numId="25" w16cid:durableId="752244751">
    <w:abstractNumId w:val="14"/>
  </w:num>
  <w:num w:numId="26" w16cid:durableId="160896915">
    <w:abstractNumId w:val="11"/>
  </w:num>
  <w:num w:numId="27" w16cid:durableId="282926592">
    <w:abstractNumId w:val="44"/>
  </w:num>
  <w:num w:numId="28" w16cid:durableId="395665555">
    <w:abstractNumId w:val="10"/>
  </w:num>
  <w:num w:numId="29" w16cid:durableId="806508453">
    <w:abstractNumId w:val="9"/>
  </w:num>
  <w:num w:numId="30" w16cid:durableId="466581745">
    <w:abstractNumId w:val="7"/>
  </w:num>
  <w:num w:numId="31" w16cid:durableId="49311463">
    <w:abstractNumId w:val="6"/>
  </w:num>
  <w:num w:numId="32" w16cid:durableId="1594050939">
    <w:abstractNumId w:val="5"/>
  </w:num>
  <w:num w:numId="33" w16cid:durableId="1068845340">
    <w:abstractNumId w:val="4"/>
  </w:num>
  <w:num w:numId="34" w16cid:durableId="27533943">
    <w:abstractNumId w:val="8"/>
  </w:num>
  <w:num w:numId="35" w16cid:durableId="1795323300">
    <w:abstractNumId w:val="3"/>
  </w:num>
  <w:num w:numId="36" w16cid:durableId="1465467147">
    <w:abstractNumId w:val="2"/>
  </w:num>
  <w:num w:numId="37" w16cid:durableId="282079469">
    <w:abstractNumId w:val="1"/>
  </w:num>
  <w:num w:numId="38" w16cid:durableId="588078643">
    <w:abstractNumId w:val="0"/>
  </w:num>
  <w:num w:numId="39" w16cid:durableId="456219800">
    <w:abstractNumId w:val="64"/>
  </w:num>
  <w:num w:numId="40" w16cid:durableId="1795126900">
    <w:abstractNumId w:val="22"/>
  </w:num>
  <w:num w:numId="41" w16cid:durableId="318265486">
    <w:abstractNumId w:val="72"/>
  </w:num>
  <w:num w:numId="42" w16cid:durableId="1972780042">
    <w:abstractNumId w:val="30"/>
  </w:num>
  <w:num w:numId="43" w16cid:durableId="482085491">
    <w:abstractNumId w:val="24"/>
  </w:num>
  <w:num w:numId="44" w16cid:durableId="347096726">
    <w:abstractNumId w:val="62"/>
  </w:num>
  <w:num w:numId="45" w16cid:durableId="685179257">
    <w:abstractNumId w:val="45"/>
  </w:num>
  <w:num w:numId="46" w16cid:durableId="652369651">
    <w:abstractNumId w:val="33"/>
  </w:num>
  <w:num w:numId="47" w16cid:durableId="1796176093">
    <w:abstractNumId w:val="68"/>
  </w:num>
  <w:num w:numId="48" w16cid:durableId="2143955675">
    <w:abstractNumId w:val="40"/>
  </w:num>
  <w:num w:numId="49" w16cid:durableId="1620602165">
    <w:abstractNumId w:val="46"/>
  </w:num>
  <w:num w:numId="50" w16cid:durableId="1813130401">
    <w:abstractNumId w:val="12"/>
  </w:num>
  <w:num w:numId="51" w16cid:durableId="1353611742">
    <w:abstractNumId w:val="18"/>
  </w:num>
  <w:num w:numId="52" w16cid:durableId="29847703">
    <w:abstractNumId w:val="37"/>
  </w:num>
  <w:num w:numId="53" w16cid:durableId="567961672">
    <w:abstractNumId w:val="34"/>
  </w:num>
  <w:num w:numId="54" w16cid:durableId="1830756183">
    <w:abstractNumId w:val="50"/>
  </w:num>
  <w:num w:numId="55" w16cid:durableId="2126345024">
    <w:abstractNumId w:val="65"/>
  </w:num>
  <w:num w:numId="56" w16cid:durableId="754975320">
    <w:abstractNumId w:val="17"/>
  </w:num>
  <w:num w:numId="57" w16cid:durableId="355816043">
    <w:abstractNumId w:val="47"/>
  </w:num>
  <w:num w:numId="58" w16cid:durableId="689988347">
    <w:abstractNumId w:val="39"/>
  </w:num>
  <w:num w:numId="59" w16cid:durableId="1945527086">
    <w:abstractNumId w:val="13"/>
  </w:num>
  <w:num w:numId="60" w16cid:durableId="495220189">
    <w:abstractNumId w:val="28"/>
  </w:num>
  <w:num w:numId="61" w16cid:durableId="1988851810">
    <w:abstractNumId w:val="36"/>
  </w:num>
  <w:num w:numId="62" w16cid:durableId="582375077">
    <w:abstractNumId w:val="59"/>
  </w:num>
  <w:num w:numId="63" w16cid:durableId="1303005723">
    <w:abstractNumId w:val="42"/>
  </w:num>
  <w:num w:numId="64" w16cid:durableId="1001543622">
    <w:abstractNumId w:val="42"/>
  </w:num>
  <w:num w:numId="65" w16cid:durableId="556548147">
    <w:abstractNumId w:val="42"/>
  </w:num>
  <w:num w:numId="66" w16cid:durableId="529876358">
    <w:abstractNumId w:val="42"/>
  </w:num>
  <w:num w:numId="67" w16cid:durableId="1593008140">
    <w:abstractNumId w:val="42"/>
  </w:num>
  <w:num w:numId="68" w16cid:durableId="1723286136">
    <w:abstractNumId w:val="53"/>
  </w:num>
  <w:num w:numId="69" w16cid:durableId="980422143">
    <w:abstractNumId w:val="31"/>
  </w:num>
  <w:num w:numId="70" w16cid:durableId="483398617">
    <w:abstractNumId w:val="58"/>
  </w:num>
  <w:num w:numId="71" w16cid:durableId="517238038">
    <w:abstractNumId w:val="69"/>
  </w:num>
  <w:num w:numId="72" w16cid:durableId="889421712">
    <w:abstractNumId w:val="67"/>
  </w:num>
  <w:num w:numId="73" w16cid:durableId="240413962">
    <w:abstractNumId w:val="70"/>
  </w:num>
  <w:num w:numId="74" w16cid:durableId="1702626198">
    <w:abstractNumId w:val="42"/>
  </w:num>
  <w:num w:numId="75" w16cid:durableId="1373077088">
    <w:abstractNumId w:val="20"/>
  </w:num>
  <w:num w:numId="76" w16cid:durableId="1870141851">
    <w:abstractNumId w:val="15"/>
  </w:num>
  <w:num w:numId="77" w16cid:durableId="61802138">
    <w:abstractNumId w:val="26"/>
  </w:num>
  <w:num w:numId="78" w16cid:durableId="1734891295">
    <w:abstractNumId w:val="55"/>
  </w:num>
  <w:num w:numId="79" w16cid:durableId="296883873">
    <w:abstractNumId w:val="35"/>
  </w:num>
  <w:num w:numId="80" w16cid:durableId="1467427320">
    <w:abstractNumId w:val="71"/>
  </w:num>
  <w:num w:numId="81" w16cid:durableId="1435520593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defaultTabStop w:val="567"/>
  <w:drawingGridHorizontalSpacing w:val="12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D"/>
    <w:rsid w:val="00004BF3"/>
    <w:rsid w:val="00010DA3"/>
    <w:rsid w:val="00011141"/>
    <w:rsid w:val="00013A95"/>
    <w:rsid w:val="00017E97"/>
    <w:rsid w:val="00017EB3"/>
    <w:rsid w:val="000231F1"/>
    <w:rsid w:val="0003083E"/>
    <w:rsid w:val="000346A2"/>
    <w:rsid w:val="000536DB"/>
    <w:rsid w:val="0006539D"/>
    <w:rsid w:val="00067399"/>
    <w:rsid w:val="000816E7"/>
    <w:rsid w:val="000860E1"/>
    <w:rsid w:val="000A28F2"/>
    <w:rsid w:val="000C0946"/>
    <w:rsid w:val="000C32A8"/>
    <w:rsid w:val="000C7972"/>
    <w:rsid w:val="000D2EAD"/>
    <w:rsid w:val="000E5AB0"/>
    <w:rsid w:val="000F2DA4"/>
    <w:rsid w:val="000F2E97"/>
    <w:rsid w:val="00105FA5"/>
    <w:rsid w:val="00112958"/>
    <w:rsid w:val="0011726D"/>
    <w:rsid w:val="0012189E"/>
    <w:rsid w:val="0012214F"/>
    <w:rsid w:val="00124BBF"/>
    <w:rsid w:val="00132FEB"/>
    <w:rsid w:val="00156FA1"/>
    <w:rsid w:val="00160286"/>
    <w:rsid w:val="00160319"/>
    <w:rsid w:val="0018458D"/>
    <w:rsid w:val="001873FD"/>
    <w:rsid w:val="001A32D1"/>
    <w:rsid w:val="001A4D24"/>
    <w:rsid w:val="001A4E94"/>
    <w:rsid w:val="001A5BAE"/>
    <w:rsid w:val="001A71F6"/>
    <w:rsid w:val="001B2C1A"/>
    <w:rsid w:val="001B51AF"/>
    <w:rsid w:val="001B7385"/>
    <w:rsid w:val="001D0848"/>
    <w:rsid w:val="001F4D8E"/>
    <w:rsid w:val="00205497"/>
    <w:rsid w:val="00235E22"/>
    <w:rsid w:val="002379B2"/>
    <w:rsid w:val="00240312"/>
    <w:rsid w:val="00252A1D"/>
    <w:rsid w:val="00273A21"/>
    <w:rsid w:val="00283D96"/>
    <w:rsid w:val="00285831"/>
    <w:rsid w:val="002A0B36"/>
    <w:rsid w:val="002A1A07"/>
    <w:rsid w:val="002A1B84"/>
    <w:rsid w:val="002A2161"/>
    <w:rsid w:val="002D0505"/>
    <w:rsid w:val="002D7369"/>
    <w:rsid w:val="00301838"/>
    <w:rsid w:val="00321B77"/>
    <w:rsid w:val="00335D59"/>
    <w:rsid w:val="00336039"/>
    <w:rsid w:val="00341491"/>
    <w:rsid w:val="00347445"/>
    <w:rsid w:val="00350AC2"/>
    <w:rsid w:val="003820F9"/>
    <w:rsid w:val="003878B2"/>
    <w:rsid w:val="00390882"/>
    <w:rsid w:val="003D1B1F"/>
    <w:rsid w:val="003D61ED"/>
    <w:rsid w:val="003E6216"/>
    <w:rsid w:val="003E6BBE"/>
    <w:rsid w:val="00416F36"/>
    <w:rsid w:val="004310A7"/>
    <w:rsid w:val="00433767"/>
    <w:rsid w:val="00453361"/>
    <w:rsid w:val="00457255"/>
    <w:rsid w:val="004576FA"/>
    <w:rsid w:val="004676E4"/>
    <w:rsid w:val="00467FD9"/>
    <w:rsid w:val="0047464D"/>
    <w:rsid w:val="004752C5"/>
    <w:rsid w:val="00476929"/>
    <w:rsid w:val="00485B4B"/>
    <w:rsid w:val="004A2FE7"/>
    <w:rsid w:val="004B42DC"/>
    <w:rsid w:val="004B6326"/>
    <w:rsid w:val="004D1AFB"/>
    <w:rsid w:val="004D2539"/>
    <w:rsid w:val="004E49EF"/>
    <w:rsid w:val="004E6B4B"/>
    <w:rsid w:val="004F4FE1"/>
    <w:rsid w:val="004F7D99"/>
    <w:rsid w:val="005003B8"/>
    <w:rsid w:val="005102EC"/>
    <w:rsid w:val="00515348"/>
    <w:rsid w:val="00516885"/>
    <w:rsid w:val="00523166"/>
    <w:rsid w:val="00525B87"/>
    <w:rsid w:val="005405E3"/>
    <w:rsid w:val="00544116"/>
    <w:rsid w:val="00554DDA"/>
    <w:rsid w:val="0055635F"/>
    <w:rsid w:val="005564B1"/>
    <w:rsid w:val="005568B3"/>
    <w:rsid w:val="0056586D"/>
    <w:rsid w:val="00567151"/>
    <w:rsid w:val="005737D0"/>
    <w:rsid w:val="005902A4"/>
    <w:rsid w:val="0059144C"/>
    <w:rsid w:val="0059277A"/>
    <w:rsid w:val="005A0A17"/>
    <w:rsid w:val="005A402E"/>
    <w:rsid w:val="005B28A6"/>
    <w:rsid w:val="005B2E95"/>
    <w:rsid w:val="005E1C14"/>
    <w:rsid w:val="005E3119"/>
    <w:rsid w:val="006034A7"/>
    <w:rsid w:val="00603D47"/>
    <w:rsid w:val="006122C3"/>
    <w:rsid w:val="006140AA"/>
    <w:rsid w:val="00627197"/>
    <w:rsid w:val="00636839"/>
    <w:rsid w:val="006373EE"/>
    <w:rsid w:val="00646F3D"/>
    <w:rsid w:val="00652518"/>
    <w:rsid w:val="00660441"/>
    <w:rsid w:val="00660D5E"/>
    <w:rsid w:val="00666E88"/>
    <w:rsid w:val="006724F7"/>
    <w:rsid w:val="006747C0"/>
    <w:rsid w:val="00687692"/>
    <w:rsid w:val="0069188C"/>
    <w:rsid w:val="006924B4"/>
    <w:rsid w:val="006A5911"/>
    <w:rsid w:val="006C3F24"/>
    <w:rsid w:val="006F1AB2"/>
    <w:rsid w:val="00700A99"/>
    <w:rsid w:val="00701A3D"/>
    <w:rsid w:val="00710097"/>
    <w:rsid w:val="00712C18"/>
    <w:rsid w:val="0072189D"/>
    <w:rsid w:val="0074091C"/>
    <w:rsid w:val="007411E5"/>
    <w:rsid w:val="0075093B"/>
    <w:rsid w:val="00751356"/>
    <w:rsid w:val="00774AB0"/>
    <w:rsid w:val="0078361B"/>
    <w:rsid w:val="007966EC"/>
    <w:rsid w:val="007B03A3"/>
    <w:rsid w:val="007B4435"/>
    <w:rsid w:val="007B7C48"/>
    <w:rsid w:val="007C251A"/>
    <w:rsid w:val="007E5732"/>
    <w:rsid w:val="007E6392"/>
    <w:rsid w:val="007F274C"/>
    <w:rsid w:val="00800951"/>
    <w:rsid w:val="00833221"/>
    <w:rsid w:val="008363B2"/>
    <w:rsid w:val="008524D2"/>
    <w:rsid w:val="008531B8"/>
    <w:rsid w:val="00854AAC"/>
    <w:rsid w:val="00861EFA"/>
    <w:rsid w:val="008829BB"/>
    <w:rsid w:val="00886EB1"/>
    <w:rsid w:val="00896809"/>
    <w:rsid w:val="008C7898"/>
    <w:rsid w:val="008D0D77"/>
    <w:rsid w:val="008D5C39"/>
    <w:rsid w:val="008E4152"/>
    <w:rsid w:val="008E4E6E"/>
    <w:rsid w:val="008F2426"/>
    <w:rsid w:val="008F3693"/>
    <w:rsid w:val="0091590D"/>
    <w:rsid w:val="00920287"/>
    <w:rsid w:val="009366C3"/>
    <w:rsid w:val="00941069"/>
    <w:rsid w:val="009701B2"/>
    <w:rsid w:val="00973F27"/>
    <w:rsid w:val="009A391C"/>
    <w:rsid w:val="009B12C0"/>
    <w:rsid w:val="009B6224"/>
    <w:rsid w:val="009C1F85"/>
    <w:rsid w:val="009D73D3"/>
    <w:rsid w:val="009E3057"/>
    <w:rsid w:val="009E3A2A"/>
    <w:rsid w:val="009E57B8"/>
    <w:rsid w:val="009E6D13"/>
    <w:rsid w:val="009F0153"/>
    <w:rsid w:val="009F1CA9"/>
    <w:rsid w:val="009F2503"/>
    <w:rsid w:val="009F6739"/>
    <w:rsid w:val="00A02872"/>
    <w:rsid w:val="00A037A5"/>
    <w:rsid w:val="00A03819"/>
    <w:rsid w:val="00A36085"/>
    <w:rsid w:val="00A431EC"/>
    <w:rsid w:val="00A80B87"/>
    <w:rsid w:val="00AA3C42"/>
    <w:rsid w:val="00AB2FB3"/>
    <w:rsid w:val="00AB5BEF"/>
    <w:rsid w:val="00AC2C13"/>
    <w:rsid w:val="00AC4EC7"/>
    <w:rsid w:val="00AE3309"/>
    <w:rsid w:val="00AF2A2C"/>
    <w:rsid w:val="00AF547D"/>
    <w:rsid w:val="00B11435"/>
    <w:rsid w:val="00B30698"/>
    <w:rsid w:val="00B3539E"/>
    <w:rsid w:val="00B35AEE"/>
    <w:rsid w:val="00B43C46"/>
    <w:rsid w:val="00BD08C2"/>
    <w:rsid w:val="00BD0D56"/>
    <w:rsid w:val="00BD23B5"/>
    <w:rsid w:val="00BF134E"/>
    <w:rsid w:val="00BF2844"/>
    <w:rsid w:val="00BF7361"/>
    <w:rsid w:val="00BF75A8"/>
    <w:rsid w:val="00C0031E"/>
    <w:rsid w:val="00C06752"/>
    <w:rsid w:val="00C22011"/>
    <w:rsid w:val="00C22C92"/>
    <w:rsid w:val="00C23E9D"/>
    <w:rsid w:val="00C27C00"/>
    <w:rsid w:val="00C4209D"/>
    <w:rsid w:val="00C4758F"/>
    <w:rsid w:val="00C56E8A"/>
    <w:rsid w:val="00C7068C"/>
    <w:rsid w:val="00C72B6D"/>
    <w:rsid w:val="00C74974"/>
    <w:rsid w:val="00C76FC3"/>
    <w:rsid w:val="00C90560"/>
    <w:rsid w:val="00C9570D"/>
    <w:rsid w:val="00CC5AB2"/>
    <w:rsid w:val="00CC7B88"/>
    <w:rsid w:val="00CD527E"/>
    <w:rsid w:val="00CE48DA"/>
    <w:rsid w:val="00D07B32"/>
    <w:rsid w:val="00D17F2D"/>
    <w:rsid w:val="00D20E9F"/>
    <w:rsid w:val="00D357AF"/>
    <w:rsid w:val="00D539F3"/>
    <w:rsid w:val="00D56114"/>
    <w:rsid w:val="00D64D07"/>
    <w:rsid w:val="00D745F4"/>
    <w:rsid w:val="00D806B3"/>
    <w:rsid w:val="00D906ED"/>
    <w:rsid w:val="00DA1F2F"/>
    <w:rsid w:val="00DA2C7C"/>
    <w:rsid w:val="00DC5B65"/>
    <w:rsid w:val="00DD362B"/>
    <w:rsid w:val="00DD3BD2"/>
    <w:rsid w:val="00DE33A8"/>
    <w:rsid w:val="00E03540"/>
    <w:rsid w:val="00E12532"/>
    <w:rsid w:val="00E142CA"/>
    <w:rsid w:val="00E32E76"/>
    <w:rsid w:val="00E33CDD"/>
    <w:rsid w:val="00E44C3E"/>
    <w:rsid w:val="00E46AB3"/>
    <w:rsid w:val="00E54208"/>
    <w:rsid w:val="00E543C6"/>
    <w:rsid w:val="00E7132F"/>
    <w:rsid w:val="00E75E21"/>
    <w:rsid w:val="00E770B6"/>
    <w:rsid w:val="00E77F9E"/>
    <w:rsid w:val="00E823BE"/>
    <w:rsid w:val="00E908CE"/>
    <w:rsid w:val="00E90D1E"/>
    <w:rsid w:val="00EA585D"/>
    <w:rsid w:val="00EB5419"/>
    <w:rsid w:val="00EB7380"/>
    <w:rsid w:val="00EC2946"/>
    <w:rsid w:val="00EE5394"/>
    <w:rsid w:val="00EF4605"/>
    <w:rsid w:val="00F007FA"/>
    <w:rsid w:val="00F030C4"/>
    <w:rsid w:val="00F11D2D"/>
    <w:rsid w:val="00F1469E"/>
    <w:rsid w:val="00F15248"/>
    <w:rsid w:val="00F57134"/>
    <w:rsid w:val="00F6743B"/>
    <w:rsid w:val="00F71931"/>
    <w:rsid w:val="00F86636"/>
    <w:rsid w:val="00FC14FF"/>
    <w:rsid w:val="00FD0C7A"/>
    <w:rsid w:val="00FE4FF4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  <o:rules v:ext="edit">
        <o:r id="V:Rule1" type="connector" idref="#_x0000_s2158"/>
      </o:rules>
    </o:shapelayout>
  </w:shapeDefaults>
  <w:decimalSymbol w:val="."/>
  <w:listSeparator w:val=","/>
  <w14:docId w14:val="5B04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Header"/>
    <w:next w:val="Normal"/>
    <w:link w:val="Heading1Char"/>
    <w:qFormat/>
    <w:rsid w:val="00AC2C13"/>
    <w:pPr>
      <w:outlineLvl w:val="0"/>
    </w:pPr>
    <w:rPr>
      <w:rFonts w:ascii="Calibri" w:hAnsi="Calibri"/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37A5"/>
    <w:pPr>
      <w:keepNext/>
      <w:keepLines/>
      <w:spacing w:before="200"/>
      <w:outlineLvl w:val="1"/>
    </w:pPr>
    <w:rPr>
      <w:rFonts w:ascii="Arial" w:hAnsi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37A5"/>
    <w:pPr>
      <w:keepNext/>
      <w:keepLines/>
      <w:spacing w:before="20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37A5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037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037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2C13"/>
    <w:rPr>
      <w:rFonts w:eastAsia="Times New Roman"/>
      <w:b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9"/>
    <w:rsid w:val="00A037A5"/>
    <w:rPr>
      <w:rFonts w:ascii="Arial" w:eastAsia="Times New Roman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037A5"/>
    <w:rPr>
      <w:rFonts w:ascii="Arial" w:eastAsia="Times New Roman" w:hAnsi="Arial"/>
      <w:b/>
      <w:bCs/>
      <w:sz w:val="28"/>
      <w:szCs w:val="24"/>
      <w:lang w:eastAsia="en-US"/>
    </w:rPr>
  </w:style>
  <w:style w:type="character" w:styleId="PageNumber">
    <w:name w:val="page number"/>
    <w:basedOn w:val="DefaultParagraphFont"/>
    <w:rsid w:val="00A037A5"/>
  </w:style>
  <w:style w:type="paragraph" w:customStyle="1" w:styleId="definition">
    <w:name w:val="definition"/>
    <w:basedOn w:val="Normal"/>
    <w:rsid w:val="00A037A5"/>
    <w:pPr>
      <w:spacing w:before="80" w:line="260" w:lineRule="exact"/>
      <w:ind w:left="964"/>
      <w:jc w:val="both"/>
    </w:pPr>
  </w:style>
  <w:style w:type="paragraph" w:styleId="ListParagraph">
    <w:name w:val="List Paragraph"/>
    <w:basedOn w:val="Normal"/>
    <w:uiPriority w:val="34"/>
    <w:qFormat/>
    <w:rsid w:val="00A037A5"/>
    <w:pPr>
      <w:ind w:left="720"/>
      <w:contextualSpacing/>
    </w:pPr>
  </w:style>
  <w:style w:type="character" w:styleId="Hyperlink">
    <w:name w:val="Hyperlink"/>
    <w:uiPriority w:val="99"/>
    <w:rsid w:val="00A037A5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037A5"/>
    <w:pPr>
      <w:tabs>
        <w:tab w:val="right" w:leader="dot" w:pos="9016"/>
      </w:tabs>
      <w:ind w:left="142"/>
    </w:pPr>
    <w:rPr>
      <w:lang w:eastAsia="en-AU"/>
    </w:rPr>
  </w:style>
  <w:style w:type="paragraph" w:styleId="TOC2">
    <w:name w:val="toc 2"/>
    <w:basedOn w:val="Normal"/>
    <w:next w:val="Normal"/>
    <w:autoRedefine/>
    <w:uiPriority w:val="39"/>
    <w:rsid w:val="00A037A5"/>
    <w:pPr>
      <w:tabs>
        <w:tab w:val="right" w:leader="dot" w:pos="9016"/>
      </w:tabs>
      <w:ind w:left="142"/>
    </w:pPr>
    <w:rPr>
      <w:lang w:eastAsia="en-AU"/>
    </w:rPr>
  </w:style>
  <w:style w:type="paragraph" w:styleId="TOC3">
    <w:name w:val="toc 3"/>
    <w:basedOn w:val="Normal"/>
    <w:next w:val="Normal"/>
    <w:autoRedefine/>
    <w:uiPriority w:val="39"/>
    <w:rsid w:val="00A037A5"/>
    <w:pPr>
      <w:tabs>
        <w:tab w:val="right" w:leader="dot" w:pos="9016"/>
      </w:tabs>
      <w:ind w:left="284" w:hanging="142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7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37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7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37A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7A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7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CommentReference">
    <w:name w:val="annotation reference"/>
    <w:rsid w:val="00A037A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037A5"/>
    <w:rPr>
      <w:sz w:val="20"/>
      <w:szCs w:val="20"/>
      <w:lang w:eastAsia="en-AU"/>
    </w:rPr>
  </w:style>
  <w:style w:type="character" w:customStyle="1" w:styleId="CommentTextChar">
    <w:name w:val="Comment Text Char"/>
    <w:link w:val="CommentText"/>
    <w:rsid w:val="00A037A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A037A5"/>
    <w:pPr>
      <w:spacing w:before="100" w:beforeAutospacing="1" w:after="100" w:afterAutospacing="1"/>
    </w:pPr>
    <w:rPr>
      <w:lang w:eastAsia="en-AU"/>
    </w:rPr>
  </w:style>
  <w:style w:type="paragraph" w:customStyle="1" w:styleId="Level1">
    <w:name w:val="Level 1."/>
    <w:basedOn w:val="Normal"/>
    <w:next w:val="Normal"/>
    <w:rsid w:val="00A037A5"/>
    <w:pPr>
      <w:numPr>
        <w:numId w:val="7"/>
      </w:numPr>
      <w:spacing w:before="200" w:line="240" w:lineRule="atLeast"/>
      <w:outlineLvl w:val="0"/>
    </w:pPr>
    <w:rPr>
      <w:rFonts w:ascii="Arial" w:eastAsia="SimSun" w:hAnsi="Arial"/>
      <w:sz w:val="20"/>
      <w:szCs w:val="20"/>
      <w:lang w:eastAsia="zh-CN"/>
    </w:rPr>
  </w:style>
  <w:style w:type="paragraph" w:customStyle="1" w:styleId="Level11fo">
    <w:name w:val="Level 1.1fo"/>
    <w:basedOn w:val="Normal"/>
    <w:rsid w:val="00A037A5"/>
    <w:pPr>
      <w:spacing w:before="200" w:line="240" w:lineRule="atLeast"/>
      <w:ind w:left="720"/>
    </w:pPr>
    <w:rPr>
      <w:rFonts w:ascii="Arial" w:eastAsia="SimSun" w:hAnsi="Arial"/>
      <w:sz w:val="20"/>
      <w:szCs w:val="20"/>
      <w:lang w:eastAsia="zh-CN"/>
    </w:rPr>
  </w:style>
  <w:style w:type="paragraph" w:customStyle="1" w:styleId="Level11">
    <w:name w:val="Level 1.1"/>
    <w:basedOn w:val="Normal"/>
    <w:next w:val="Level11fo"/>
    <w:link w:val="Level11Char"/>
    <w:rsid w:val="00A037A5"/>
    <w:pPr>
      <w:numPr>
        <w:ilvl w:val="1"/>
        <w:numId w:val="7"/>
      </w:numPr>
      <w:spacing w:before="200" w:line="240" w:lineRule="atLeast"/>
      <w:outlineLvl w:val="1"/>
    </w:pPr>
    <w:rPr>
      <w:rFonts w:ascii="Arial" w:eastAsia="SimSun" w:hAnsi="Arial"/>
      <w:sz w:val="20"/>
      <w:szCs w:val="20"/>
      <w:lang w:eastAsia="zh-CN"/>
    </w:rPr>
  </w:style>
  <w:style w:type="character" w:customStyle="1" w:styleId="Level11Char">
    <w:name w:val="Level 1.1 Char"/>
    <w:link w:val="Level11"/>
    <w:rsid w:val="00A037A5"/>
    <w:rPr>
      <w:rFonts w:ascii="Arial" w:eastAsia="SimSun" w:hAnsi="Arial"/>
      <w:lang w:eastAsia="zh-CN"/>
    </w:rPr>
  </w:style>
  <w:style w:type="paragraph" w:customStyle="1" w:styleId="Levela">
    <w:name w:val="Level (a)"/>
    <w:basedOn w:val="Normal"/>
    <w:next w:val="Normal"/>
    <w:rsid w:val="00A037A5"/>
    <w:pPr>
      <w:numPr>
        <w:ilvl w:val="3"/>
        <w:numId w:val="7"/>
      </w:numPr>
      <w:spacing w:before="200" w:line="240" w:lineRule="atLeast"/>
      <w:outlineLvl w:val="2"/>
    </w:pPr>
    <w:rPr>
      <w:rFonts w:ascii="Arial" w:eastAsia="SimSun" w:hAnsi="Arial"/>
      <w:sz w:val="20"/>
      <w:szCs w:val="20"/>
      <w:lang w:eastAsia="zh-CN"/>
    </w:rPr>
  </w:style>
  <w:style w:type="paragraph" w:customStyle="1" w:styleId="Leveli">
    <w:name w:val="Level (i)"/>
    <w:basedOn w:val="Normal"/>
    <w:next w:val="Normal"/>
    <w:rsid w:val="00A037A5"/>
    <w:pPr>
      <w:numPr>
        <w:ilvl w:val="4"/>
        <w:numId w:val="7"/>
      </w:numPr>
      <w:spacing w:before="200" w:line="240" w:lineRule="atLeast"/>
      <w:outlineLvl w:val="3"/>
    </w:pPr>
    <w:rPr>
      <w:rFonts w:ascii="Arial" w:eastAsia="SimSun" w:hAnsi="Arial"/>
      <w:sz w:val="20"/>
      <w:szCs w:val="20"/>
      <w:lang w:eastAsia="zh-CN"/>
    </w:rPr>
  </w:style>
  <w:style w:type="paragraph" w:customStyle="1" w:styleId="LevelA0">
    <w:name w:val="Level(A)"/>
    <w:basedOn w:val="Normal"/>
    <w:next w:val="Normal"/>
    <w:rsid w:val="00A037A5"/>
    <w:pPr>
      <w:numPr>
        <w:ilvl w:val="5"/>
        <w:numId w:val="7"/>
      </w:numPr>
      <w:spacing w:before="200" w:line="240" w:lineRule="atLeast"/>
      <w:outlineLvl w:val="4"/>
    </w:pPr>
    <w:rPr>
      <w:rFonts w:ascii="Arial" w:eastAsia="SimSun" w:hAnsi="Arial"/>
      <w:sz w:val="20"/>
      <w:szCs w:val="20"/>
      <w:lang w:eastAsia="zh-CN"/>
    </w:rPr>
  </w:style>
  <w:style w:type="paragraph" w:customStyle="1" w:styleId="LevelI0">
    <w:name w:val="Level(I)"/>
    <w:basedOn w:val="Normal"/>
    <w:next w:val="Normal"/>
    <w:rsid w:val="00A037A5"/>
    <w:pPr>
      <w:tabs>
        <w:tab w:val="num" w:pos="3600"/>
      </w:tabs>
      <w:spacing w:before="200" w:line="240" w:lineRule="atLeast"/>
      <w:ind w:left="3600" w:hanging="720"/>
      <w:outlineLvl w:val="5"/>
    </w:pPr>
    <w:rPr>
      <w:rFonts w:ascii="Arial" w:eastAsia="SimSun" w:hAnsi="Arial"/>
      <w:sz w:val="20"/>
      <w:szCs w:val="20"/>
      <w:lang w:eastAsia="zh-CN"/>
    </w:rPr>
  </w:style>
  <w:style w:type="paragraph" w:customStyle="1" w:styleId="MEGen6">
    <w:name w:val="ME Gen 6"/>
    <w:basedOn w:val="Normal"/>
    <w:next w:val="Normal"/>
    <w:rsid w:val="00A037A5"/>
    <w:pPr>
      <w:numPr>
        <w:numId w:val="8"/>
      </w:numPr>
      <w:tabs>
        <w:tab w:val="num" w:pos="5103"/>
      </w:tabs>
      <w:spacing w:after="240"/>
      <w:ind w:left="5103" w:hanging="850"/>
      <w:outlineLvl w:val="5"/>
    </w:pPr>
    <w:rPr>
      <w:szCs w:val="20"/>
    </w:rPr>
  </w:style>
  <w:style w:type="paragraph" w:customStyle="1" w:styleId="MEGen7">
    <w:name w:val="ME Gen 7"/>
    <w:basedOn w:val="Normal"/>
    <w:next w:val="Normal"/>
    <w:rsid w:val="00A037A5"/>
    <w:pPr>
      <w:numPr>
        <w:ilvl w:val="1"/>
        <w:numId w:val="8"/>
      </w:numPr>
      <w:tabs>
        <w:tab w:val="num" w:pos="5954"/>
      </w:tabs>
      <w:spacing w:after="240"/>
      <w:ind w:left="5954" w:hanging="851"/>
      <w:outlineLvl w:val="6"/>
    </w:pPr>
    <w:rPr>
      <w:szCs w:val="20"/>
    </w:rPr>
  </w:style>
  <w:style w:type="paragraph" w:customStyle="1" w:styleId="MENoIndent1">
    <w:name w:val="ME NoIndent 1"/>
    <w:basedOn w:val="Normal"/>
    <w:next w:val="Normal"/>
    <w:rsid w:val="00A037A5"/>
    <w:pPr>
      <w:numPr>
        <w:ilvl w:val="2"/>
        <w:numId w:val="8"/>
      </w:numPr>
    </w:pPr>
    <w:rPr>
      <w:szCs w:val="20"/>
    </w:rPr>
  </w:style>
  <w:style w:type="paragraph" w:customStyle="1" w:styleId="MENoIndent2">
    <w:name w:val="ME NoIndent 2"/>
    <w:basedOn w:val="MENoIndent1"/>
    <w:next w:val="Normal"/>
    <w:rsid w:val="00A037A5"/>
    <w:pPr>
      <w:numPr>
        <w:ilvl w:val="3"/>
      </w:numPr>
    </w:pPr>
  </w:style>
  <w:style w:type="paragraph" w:customStyle="1" w:styleId="MENoIndent3">
    <w:name w:val="ME NoIndent 3"/>
    <w:basedOn w:val="Normal"/>
    <w:next w:val="Normal"/>
    <w:rsid w:val="00A037A5"/>
    <w:pPr>
      <w:numPr>
        <w:ilvl w:val="4"/>
        <w:numId w:val="8"/>
      </w:numPr>
    </w:pPr>
    <w:rPr>
      <w:szCs w:val="20"/>
    </w:rPr>
  </w:style>
  <w:style w:type="paragraph" w:customStyle="1" w:styleId="MENoIndent4">
    <w:name w:val="ME NoIndent 4"/>
    <w:basedOn w:val="Normal"/>
    <w:next w:val="Normal"/>
    <w:rsid w:val="00A037A5"/>
    <w:pPr>
      <w:numPr>
        <w:ilvl w:val="5"/>
        <w:numId w:val="8"/>
      </w:numPr>
    </w:pPr>
    <w:rPr>
      <w:szCs w:val="20"/>
    </w:rPr>
  </w:style>
  <w:style w:type="paragraph" w:customStyle="1" w:styleId="PartL6">
    <w:name w:val="Part L6"/>
    <w:basedOn w:val="Normal"/>
    <w:next w:val="Normal"/>
    <w:rsid w:val="00A037A5"/>
    <w:pPr>
      <w:numPr>
        <w:numId w:val="9"/>
      </w:numPr>
      <w:tabs>
        <w:tab w:val="num" w:pos="4253"/>
      </w:tabs>
      <w:spacing w:after="240"/>
      <w:ind w:left="4253" w:hanging="851"/>
      <w:outlineLvl w:val="5"/>
    </w:pPr>
    <w:rPr>
      <w:szCs w:val="20"/>
    </w:rPr>
  </w:style>
  <w:style w:type="paragraph" w:customStyle="1" w:styleId="PartL7">
    <w:name w:val="Part L7"/>
    <w:basedOn w:val="Normal"/>
    <w:next w:val="Normal"/>
    <w:rsid w:val="00A037A5"/>
    <w:pPr>
      <w:numPr>
        <w:ilvl w:val="1"/>
        <w:numId w:val="9"/>
      </w:numPr>
      <w:tabs>
        <w:tab w:val="clear" w:pos="851"/>
        <w:tab w:val="num" w:pos="5103"/>
      </w:tabs>
      <w:spacing w:after="240"/>
      <w:ind w:left="5103" w:hanging="850"/>
      <w:outlineLvl w:val="6"/>
    </w:pPr>
    <w:rPr>
      <w:szCs w:val="20"/>
    </w:rPr>
  </w:style>
  <w:style w:type="paragraph" w:customStyle="1" w:styleId="ScheduleL1">
    <w:name w:val="Schedule L1"/>
    <w:basedOn w:val="Normal"/>
    <w:next w:val="Normal"/>
    <w:rsid w:val="00A037A5"/>
    <w:pPr>
      <w:numPr>
        <w:ilvl w:val="2"/>
        <w:numId w:val="9"/>
      </w:numPr>
      <w:tabs>
        <w:tab w:val="clear" w:pos="851"/>
      </w:tabs>
      <w:spacing w:after="240"/>
      <w:ind w:left="0" w:firstLine="0"/>
      <w:jc w:val="center"/>
      <w:outlineLvl w:val="0"/>
    </w:pPr>
    <w:rPr>
      <w:caps/>
      <w:szCs w:val="20"/>
    </w:rPr>
  </w:style>
  <w:style w:type="paragraph" w:customStyle="1" w:styleId="ScheduleL2">
    <w:name w:val="Schedule L2"/>
    <w:basedOn w:val="Normal"/>
    <w:next w:val="Normal"/>
    <w:rsid w:val="00A037A5"/>
    <w:pPr>
      <w:numPr>
        <w:ilvl w:val="3"/>
        <w:numId w:val="9"/>
      </w:numPr>
      <w:tabs>
        <w:tab w:val="clear" w:pos="1701"/>
        <w:tab w:val="num" w:pos="851"/>
      </w:tabs>
      <w:spacing w:after="240"/>
      <w:ind w:left="851" w:hanging="851"/>
      <w:outlineLvl w:val="1"/>
    </w:pPr>
    <w:rPr>
      <w:szCs w:val="20"/>
    </w:rPr>
  </w:style>
  <w:style w:type="paragraph" w:customStyle="1" w:styleId="ScheduleL3">
    <w:name w:val="Schedule L3"/>
    <w:basedOn w:val="Normal"/>
    <w:next w:val="Normal"/>
    <w:rsid w:val="00A037A5"/>
    <w:pPr>
      <w:numPr>
        <w:ilvl w:val="4"/>
        <w:numId w:val="9"/>
      </w:numPr>
      <w:tabs>
        <w:tab w:val="clear" w:pos="2552"/>
        <w:tab w:val="num" w:pos="851"/>
      </w:tabs>
      <w:spacing w:after="240"/>
      <w:ind w:left="851"/>
      <w:outlineLvl w:val="2"/>
    </w:pPr>
    <w:rPr>
      <w:szCs w:val="20"/>
    </w:rPr>
  </w:style>
  <w:style w:type="paragraph" w:customStyle="1" w:styleId="ScheduleL4">
    <w:name w:val="Schedule L4"/>
    <w:basedOn w:val="Normal"/>
    <w:next w:val="Normal"/>
    <w:rsid w:val="00A037A5"/>
    <w:pPr>
      <w:numPr>
        <w:ilvl w:val="5"/>
        <w:numId w:val="9"/>
      </w:numPr>
      <w:tabs>
        <w:tab w:val="clear" w:pos="3402"/>
        <w:tab w:val="num" w:pos="1701"/>
      </w:tabs>
      <w:spacing w:after="240"/>
      <w:ind w:left="1701"/>
      <w:outlineLvl w:val="3"/>
    </w:pPr>
    <w:rPr>
      <w:szCs w:val="20"/>
    </w:rPr>
  </w:style>
  <w:style w:type="paragraph" w:customStyle="1" w:styleId="DocumentSection">
    <w:name w:val="Document Section"/>
    <w:basedOn w:val="Normal"/>
    <w:next w:val="DocumentSubsection"/>
    <w:rsid w:val="00A037A5"/>
    <w:pPr>
      <w:numPr>
        <w:numId w:val="15"/>
      </w:numPr>
      <w:spacing w:after="240"/>
    </w:pPr>
    <w:rPr>
      <w:rFonts w:ascii="Arial" w:hAnsi="Arial"/>
      <w:b/>
      <w:color w:val="000080"/>
      <w:sz w:val="28"/>
      <w:lang w:eastAsia="en-AU"/>
    </w:rPr>
  </w:style>
  <w:style w:type="paragraph" w:customStyle="1" w:styleId="DocumentSubsection">
    <w:name w:val="Document Subsection"/>
    <w:basedOn w:val="Normal"/>
    <w:next w:val="DocumentText"/>
    <w:rsid w:val="00A037A5"/>
    <w:pPr>
      <w:numPr>
        <w:ilvl w:val="1"/>
        <w:numId w:val="15"/>
      </w:numPr>
      <w:spacing w:after="240"/>
    </w:pPr>
    <w:rPr>
      <w:rFonts w:ascii="Arial" w:hAnsi="Arial"/>
      <w:b/>
      <w:lang w:eastAsia="en-AU"/>
    </w:rPr>
  </w:style>
  <w:style w:type="paragraph" w:customStyle="1" w:styleId="DocumentText">
    <w:name w:val="Document Text"/>
    <w:basedOn w:val="Normal"/>
    <w:rsid w:val="00A037A5"/>
    <w:pPr>
      <w:numPr>
        <w:ilvl w:val="2"/>
        <w:numId w:val="15"/>
      </w:numPr>
      <w:spacing w:after="240"/>
    </w:pPr>
    <w:rPr>
      <w:rFonts w:ascii="Arial" w:hAnsi="Arial"/>
      <w:sz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A037A5"/>
    <w:pPr>
      <w:spacing w:after="100" w:line="276" w:lineRule="auto"/>
      <w:ind w:left="660"/>
    </w:pPr>
    <w:rPr>
      <w:rFonts w:ascii="Calibri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037A5"/>
    <w:pPr>
      <w:spacing w:after="100" w:line="276" w:lineRule="auto"/>
      <w:ind w:left="880"/>
    </w:pPr>
    <w:rPr>
      <w:rFonts w:ascii="Calibri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037A5"/>
    <w:pPr>
      <w:spacing w:after="100" w:line="276" w:lineRule="auto"/>
      <w:ind w:left="1100"/>
    </w:pPr>
    <w:rPr>
      <w:rFonts w:ascii="Calibri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037A5"/>
    <w:pPr>
      <w:spacing w:after="100" w:line="276" w:lineRule="auto"/>
      <w:ind w:left="1320"/>
    </w:pPr>
    <w:rPr>
      <w:rFonts w:ascii="Calibri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037A5"/>
    <w:pPr>
      <w:spacing w:after="100" w:line="276" w:lineRule="auto"/>
      <w:ind w:left="1540"/>
    </w:pPr>
    <w:rPr>
      <w:rFonts w:ascii="Calibri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037A5"/>
    <w:pPr>
      <w:spacing w:after="100" w:line="276" w:lineRule="auto"/>
      <w:ind w:left="1760"/>
    </w:pPr>
    <w:rPr>
      <w:rFonts w:ascii="Calibri" w:hAnsi="Calibri"/>
      <w:sz w:val="22"/>
      <w:szCs w:val="22"/>
      <w:lang w:eastAsia="en-AU"/>
    </w:rPr>
  </w:style>
  <w:style w:type="paragraph" w:customStyle="1" w:styleId="BodyText-Plain">
    <w:name w:val="Body Text -  Plain"/>
    <w:basedOn w:val="Normal"/>
    <w:link w:val="BodyText-PlainChar"/>
    <w:rsid w:val="00A037A5"/>
    <w:pPr>
      <w:spacing w:before="240"/>
    </w:pPr>
    <w:rPr>
      <w:rFonts w:ascii="Arial" w:hAnsi="Arial"/>
      <w:sz w:val="22"/>
      <w:lang w:eastAsia="en-AU"/>
    </w:rPr>
  </w:style>
  <w:style w:type="paragraph" w:customStyle="1" w:styleId="TableText">
    <w:name w:val="TableText"/>
    <w:basedOn w:val="BodyText"/>
    <w:rsid w:val="00A037A5"/>
    <w:pPr>
      <w:spacing w:before="60" w:after="40" w:line="260" w:lineRule="exact"/>
      <w:ind w:left="142" w:right="142"/>
    </w:pPr>
    <w:rPr>
      <w:rFonts w:ascii="Arial" w:hAnsi="Arial"/>
      <w:sz w:val="20"/>
      <w:szCs w:val="20"/>
    </w:rPr>
  </w:style>
  <w:style w:type="character" w:customStyle="1" w:styleId="BodyText-PlainChar">
    <w:name w:val="Body Text -  Plain Char"/>
    <w:link w:val="BodyText-Plain"/>
    <w:rsid w:val="00A037A5"/>
    <w:rPr>
      <w:rFonts w:ascii="Arial" w:eastAsia="Times New Roman" w:hAnsi="Arial" w:cs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7A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037A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-Bullet1">
    <w:name w:val="Body Text - Bullet 1"/>
    <w:basedOn w:val="Normal"/>
    <w:rsid w:val="00A037A5"/>
    <w:pPr>
      <w:numPr>
        <w:numId w:val="17"/>
      </w:numPr>
      <w:spacing w:before="120"/>
    </w:pPr>
    <w:rPr>
      <w:rFonts w:ascii="Arial" w:hAnsi="Arial"/>
      <w:sz w:val="22"/>
      <w:lang w:eastAsia="en-AU"/>
    </w:rPr>
  </w:style>
  <w:style w:type="paragraph" w:customStyle="1" w:styleId="BodyText-Bullet3">
    <w:name w:val="Body Text - Bullet 3"/>
    <w:basedOn w:val="Normal"/>
    <w:rsid w:val="00A037A5"/>
    <w:pPr>
      <w:numPr>
        <w:ilvl w:val="2"/>
        <w:numId w:val="17"/>
      </w:numPr>
      <w:spacing w:before="120"/>
    </w:pPr>
    <w:rPr>
      <w:rFonts w:ascii="Arial" w:hAnsi="Arial"/>
      <w:sz w:val="22"/>
      <w:lang w:eastAsia="en-AU"/>
    </w:rPr>
  </w:style>
  <w:style w:type="character" w:styleId="Emphasis">
    <w:name w:val="Emphasis"/>
    <w:uiPriority w:val="20"/>
    <w:qFormat/>
    <w:rsid w:val="00A037A5"/>
    <w:rPr>
      <w:i/>
      <w:iCs/>
    </w:rPr>
  </w:style>
  <w:style w:type="character" w:customStyle="1" w:styleId="Heading5Char">
    <w:name w:val="Heading 5 Char"/>
    <w:link w:val="Heading5"/>
    <w:rsid w:val="00A037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037A5"/>
    <w:rPr>
      <w:rFonts w:ascii="Times New Roman" w:eastAsia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rsid w:val="00A037A5"/>
    <w:rPr>
      <w:sz w:val="20"/>
      <w:szCs w:val="20"/>
    </w:rPr>
  </w:style>
  <w:style w:type="character" w:customStyle="1" w:styleId="FootnoteTextChar">
    <w:name w:val="Footnote Text Char"/>
    <w:link w:val="FootnoteText"/>
    <w:rsid w:val="00A037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037A5"/>
    <w:rPr>
      <w:vertAlign w:val="superscript"/>
    </w:rPr>
  </w:style>
  <w:style w:type="table" w:styleId="TableGrid">
    <w:name w:val="Table Grid"/>
    <w:basedOn w:val="TableNormal"/>
    <w:uiPriority w:val="59"/>
    <w:rsid w:val="00A0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1">
    <w:name w:val="red1"/>
    <w:rsid w:val="00A037A5"/>
    <w:rPr>
      <w:color w:val="FF0000"/>
    </w:rPr>
  </w:style>
  <w:style w:type="character" w:styleId="HTMLAcronym">
    <w:name w:val="HTML Acronym"/>
    <w:basedOn w:val="DefaultParagraphFont"/>
    <w:uiPriority w:val="99"/>
    <w:semiHidden/>
    <w:unhideWhenUsed/>
    <w:rsid w:val="00A037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A5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A037A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link w:val="Heading4"/>
    <w:uiPriority w:val="9"/>
    <w:rsid w:val="00A037A5"/>
    <w:rPr>
      <w:rFonts w:ascii="Arial" w:eastAsia="Times New Roman" w:hAnsi="Arial" w:cs="Times New Roman"/>
      <w:b/>
      <w:bCs/>
      <w:sz w:val="24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037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037A5"/>
    <w:rPr>
      <w:rFonts w:ascii="Times New Roman" w:eastAsia="Times New Roman" w:hAnsi="Times New Roman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037A5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A037A5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A037A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D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6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78076508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32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85842625">
              <w:marLeft w:val="300"/>
              <w:marRight w:val="3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1476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35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002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5156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0120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8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2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lantExportTraining@aff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PlantExportTraining@aff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awe.gov.au/about/commitment/priva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lant%20Export%20Operations\Export%20Services\Authorised%20Officers%20(AOs)\Templates\20140529%20Authorised%20Officer%20update%20details%20form%20for%20Australian%20Plant%20Exports%20v2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/>
  </documentManagement>
</p:properties>
</file>

<file path=customXml/itemProps1.xml><?xml version="1.0" encoding="utf-8"?>
<ds:datastoreItem xmlns:ds="http://schemas.openxmlformats.org/officeDocument/2006/customXml" ds:itemID="{A4E8FA10-3AFE-4F51-AEBD-072FE8DEA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69F4D-5827-483F-9F0E-10F62168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0E5E6-F2E3-4979-9EDC-F7DED51AB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ED5B-16C8-4948-86FD-045BACD89719}">
  <ds:schemaRefs>
    <ds:schemaRef ds:uri="81c01dc6-2c49-4730-b140-874c95cac377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5b51c2-b2ac-4224-a5b5-069909057829"/>
    <ds:schemaRef ds:uri="2b53c995-2120-4bc0-8922-c25044d37f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20140529 Authorised Officer update details form for Australian Plant Exports v2.3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officer personal details consent form - Australian Plant Exports</vt:lpstr>
    </vt:vector>
  </TitlesOfParts>
  <LinksUpToDate>false</LinksUpToDate>
  <CharactersWithSpaces>2742</CharactersWithSpaces>
  <SharedDoc>false</SharedDoc>
  <HLinks>
    <vt:vector size="18" baseType="variant">
      <vt:variant>
        <vt:i4>7536700</vt:i4>
      </vt:variant>
      <vt:variant>
        <vt:i4>30</vt:i4>
      </vt:variant>
      <vt:variant>
        <vt:i4>0</vt:i4>
      </vt:variant>
      <vt:variant>
        <vt:i4>5</vt:i4>
      </vt:variant>
      <vt:variant>
        <vt:lpwstr>https://www.awe.gov.au/about/commitment/privacy</vt:lpwstr>
      </vt:variant>
      <vt:variant>
        <vt:lpwstr/>
      </vt:variant>
      <vt:variant>
        <vt:i4>393331</vt:i4>
      </vt:variant>
      <vt:variant>
        <vt:i4>27</vt:i4>
      </vt:variant>
      <vt:variant>
        <vt:i4>0</vt:i4>
      </vt:variant>
      <vt:variant>
        <vt:i4>5</vt:i4>
      </vt:variant>
      <vt:variant>
        <vt:lpwstr>mailto:PlantExportTraining@aff.gov.au</vt:lpwstr>
      </vt:variant>
      <vt:variant>
        <vt:lpwstr/>
      </vt:variant>
      <vt:variant>
        <vt:i4>393331</vt:i4>
      </vt:variant>
      <vt:variant>
        <vt:i4>24</vt:i4>
      </vt:variant>
      <vt:variant>
        <vt:i4>0</vt:i4>
      </vt:variant>
      <vt:variant>
        <vt:i4>5</vt:i4>
      </vt:variant>
      <vt:variant>
        <vt:lpwstr>mailto:PlantExportTraining@aff.gov.au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officer personal details consent form - Australian Plant Exports</dc:title>
  <dc:subject/>
  <dc:creator/>
  <cp:keywords/>
  <cp:lastModifiedBy/>
  <cp:revision>1</cp:revision>
  <dcterms:created xsi:type="dcterms:W3CDTF">2025-03-25T06:53:00Z</dcterms:created>
  <dcterms:modified xsi:type="dcterms:W3CDTF">2025-03-25T06:53:00Z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2c2bc0f,3b090a1a,3c810c8f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24c4d5ab,484f3501,54206420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2025-03-25T06:52:51Z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e03c93db-02fa-4bb5-845f-1a96e3a69c7b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