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325EA" w14:textId="6FEA90FF" w:rsidR="00506D05" w:rsidRDefault="00F0006B" w:rsidP="00506D05">
      <w:pPr>
        <w:pStyle w:val="Heading1"/>
      </w:pPr>
      <w:r>
        <w:t xml:space="preserve">Analysis of </w:t>
      </w:r>
      <w:r w:rsidR="001A3DE7">
        <w:t xml:space="preserve">Farm Management Deposits Scheme </w:t>
      </w:r>
      <w:r>
        <w:t>k</w:t>
      </w:r>
      <w:r w:rsidR="00415774">
        <w:t>ey performance indicator</w:t>
      </w:r>
      <w:r w:rsidR="00465C49">
        <w:t>s</w:t>
      </w:r>
    </w:p>
    <w:p w14:paraId="65823927" w14:textId="276530C5" w:rsidR="00506D05" w:rsidRDefault="002C2504" w:rsidP="00506D05">
      <w:pPr>
        <w:pStyle w:val="Subtitle"/>
      </w:pPr>
      <w:r>
        <w:t>2023</w:t>
      </w:r>
      <w:r w:rsidR="00506D05">
        <w:t>–</w:t>
      </w:r>
      <w:r w:rsidR="00360326">
        <w:t>2</w:t>
      </w:r>
      <w:r w:rsidR="00017382">
        <w:t>4</w:t>
      </w:r>
      <w:r>
        <w:t xml:space="preserve"> </w:t>
      </w:r>
      <w:r w:rsidR="00506D05">
        <w:t>findings</w:t>
      </w:r>
    </w:p>
    <w:p w14:paraId="14D9858D" w14:textId="5EB9225A" w:rsidR="00506D05" w:rsidRPr="007676A8" w:rsidRDefault="00506D05" w:rsidP="007676A8">
      <w:pPr>
        <w:pStyle w:val="AuthorOrganisationAffiliation"/>
      </w:pPr>
      <w:r w:rsidRPr="007676A8">
        <w:t xml:space="preserve">Financial Policy </w:t>
      </w:r>
      <w:r w:rsidR="00EA6250">
        <w:t>and</w:t>
      </w:r>
      <w:r w:rsidRPr="007676A8">
        <w:t xml:space="preserve"> Business Support Branch</w:t>
      </w:r>
    </w:p>
    <w:p w14:paraId="1448CD7B" w14:textId="4A0B8390" w:rsidR="00506D05" w:rsidRDefault="00506D05" w:rsidP="00506D05">
      <w:pPr>
        <w:pStyle w:val="Heading2"/>
        <w:numPr>
          <w:ilvl w:val="0"/>
          <w:numId w:val="0"/>
        </w:numPr>
        <w:ind w:left="720" w:hanging="720"/>
      </w:pPr>
      <w:r>
        <w:t>Background</w:t>
      </w:r>
    </w:p>
    <w:p w14:paraId="7CA38645" w14:textId="34CB3972" w:rsidR="00E926D5" w:rsidRPr="00E926D5" w:rsidRDefault="00E926D5" w:rsidP="00E926D5">
      <w:r w:rsidRPr="00E926D5">
        <w:t>As part of ongoing monitoring and evaluation activities, the department developed revised</w:t>
      </w:r>
      <w:r w:rsidR="00476D49">
        <w:t xml:space="preserve"> key performance indicators</w:t>
      </w:r>
      <w:r w:rsidRPr="00E926D5">
        <w:t xml:space="preserve"> </w:t>
      </w:r>
      <w:r w:rsidR="00476D49">
        <w:t>(</w:t>
      </w:r>
      <w:r w:rsidRPr="00E926D5">
        <w:t>KPIs</w:t>
      </w:r>
      <w:r w:rsidR="00476D49">
        <w:t>)</w:t>
      </w:r>
      <w:r w:rsidRPr="00E926D5">
        <w:t xml:space="preserve"> for the </w:t>
      </w:r>
      <w:r w:rsidR="00476D49">
        <w:t xml:space="preserve">Farm Management Deposits (FMD) </w:t>
      </w:r>
      <w:r w:rsidRPr="00E926D5">
        <w:t xml:space="preserve">Scheme following the </w:t>
      </w:r>
      <w:hyperlink r:id="rId11" w:history="1">
        <w:r w:rsidRPr="00E926D5">
          <w:rPr>
            <w:rStyle w:val="Hyperlink"/>
          </w:rPr>
          <w:t>2021 scheme evaluation</w:t>
        </w:r>
      </w:hyperlink>
      <w:r w:rsidRPr="00E926D5">
        <w:t>:</w:t>
      </w:r>
    </w:p>
    <w:p w14:paraId="2862F77C" w14:textId="006804C6" w:rsidR="00E926D5" w:rsidRDefault="00E926D5" w:rsidP="00106E5D">
      <w:pPr>
        <w:pStyle w:val="ListNumber"/>
        <w:numPr>
          <w:ilvl w:val="0"/>
          <w:numId w:val="2"/>
        </w:numPr>
      </w:pPr>
      <w:r>
        <w:t>Long term, stable rolling averages or increases in number of FMD accounts and total FMD holdi</w:t>
      </w:r>
      <w:r w:rsidRPr="001559EC">
        <w:t>ngs.</w:t>
      </w:r>
    </w:p>
    <w:p w14:paraId="77BD119B" w14:textId="0CC6DAC4" w:rsidR="00E926D5" w:rsidRDefault="00E926D5" w:rsidP="00106E5D">
      <w:pPr>
        <w:pStyle w:val="ListNumber"/>
        <w:numPr>
          <w:ilvl w:val="0"/>
          <w:numId w:val="2"/>
        </w:numPr>
      </w:pPr>
      <w:r>
        <w:t>A ratio that shows a positive relationship, at an industry level, between changes in farm cash income and changes in FMD holdings.</w:t>
      </w:r>
    </w:p>
    <w:p w14:paraId="08CFE11B" w14:textId="6048126C" w:rsidR="00265D45" w:rsidRDefault="00265D45" w:rsidP="00476D49">
      <w:r>
        <w:t>‘Industry level’ refers to industries for which ABARES collects farm cash income data</w:t>
      </w:r>
      <w:r w:rsidR="00AA140E">
        <w:t xml:space="preserve"> for (</w:t>
      </w:r>
      <w:r w:rsidR="00FC7C15">
        <w:t>beef, sheep, cropping</w:t>
      </w:r>
      <w:r w:rsidR="008A4680">
        <w:t>,</w:t>
      </w:r>
      <w:r w:rsidR="00FC7C15">
        <w:t xml:space="preserve"> and dairy</w:t>
      </w:r>
      <w:r w:rsidR="00AA140E">
        <w:t>)</w:t>
      </w:r>
      <w:r>
        <w:t>.</w:t>
      </w:r>
    </w:p>
    <w:p w14:paraId="44491382" w14:textId="4F764F5F" w:rsidR="00476D49" w:rsidRDefault="00476D49" w:rsidP="00476D49">
      <w:r>
        <w:t>The first KPI measure</w:t>
      </w:r>
      <w:r w:rsidR="00C43DD5">
        <w:t>s</w:t>
      </w:r>
      <w:r>
        <w:t xml:space="preserve"> stability or growth in scheme uptake over time. Confirmation of stability or growth shows the scheme provides the agriculture sector with an effective financial buffer and an increased ability for primary producers to manage risks. A 10-year rolling average is used in the calculation to account for fluctuations in scheme use between season</w:t>
      </w:r>
      <w:r w:rsidRPr="00C207AD">
        <w:t>s.</w:t>
      </w:r>
    </w:p>
    <w:p w14:paraId="427E36E5" w14:textId="59D02B8C" w:rsidR="00476D49" w:rsidRDefault="00476D49" w:rsidP="00476D49">
      <w:r>
        <w:t xml:space="preserve">The second KPI </w:t>
      </w:r>
      <w:r w:rsidR="00A310C0">
        <w:t>measures if</w:t>
      </w:r>
      <w:r>
        <w:t xml:space="preserve"> primary producers are using the scheme to suit their individual circumstances to manage financial risk and enhance their financial capacity. The ratio is calculated by dividing the percentage change in annual net FMD holdings by the percentage change in average farm cash income (FCI). The net change is calculated on the difference between 1</w:t>
      </w:r>
      <w:r w:rsidR="00C43DD5">
        <w:t> </w:t>
      </w:r>
      <w:r>
        <w:t>July and 30</w:t>
      </w:r>
      <w:r w:rsidR="00C43DD5">
        <w:t> </w:t>
      </w:r>
      <w:r>
        <w:t>June.</w:t>
      </w:r>
      <w:r w:rsidR="0000689D">
        <w:t xml:space="preserve"> </w:t>
      </w:r>
      <w:r w:rsidR="00A310C0">
        <w:t xml:space="preserve">Point-in-time observation of this KPI at individual industry level </w:t>
      </w:r>
      <w:r w:rsidR="00B101C2">
        <w:t>should</w:t>
      </w:r>
      <w:r w:rsidR="00A310C0">
        <w:t xml:space="preserve"> be considered in the context of prior year FCIs</w:t>
      </w:r>
      <w:r w:rsidR="00B101C2">
        <w:t xml:space="preserve"> and industry </w:t>
      </w:r>
      <w:r w:rsidR="008A0524">
        <w:t>forecast</w:t>
      </w:r>
      <w:r w:rsidR="001F2A1E">
        <w:t>s</w:t>
      </w:r>
      <w:r w:rsidR="00A310C0">
        <w:t>, as th</w:t>
      </w:r>
      <w:r w:rsidR="00B101C2">
        <w:t>ose factors</w:t>
      </w:r>
      <w:r w:rsidR="00A310C0">
        <w:t xml:space="preserve"> may influence </w:t>
      </w:r>
      <w:r w:rsidR="007A79C2">
        <w:t xml:space="preserve">a primary producer’s decision </w:t>
      </w:r>
      <w:r w:rsidR="00AD2369">
        <w:t xml:space="preserve">and capacity </w:t>
      </w:r>
      <w:r w:rsidR="007A79C2">
        <w:t xml:space="preserve">to increase or reduce their FMD holdings. </w:t>
      </w:r>
    </w:p>
    <w:p w14:paraId="7F0CD2C5" w14:textId="33E90FAA" w:rsidR="005E0988" w:rsidRDefault="00476D49" w:rsidP="00476D49">
      <w:r w:rsidRPr="00476D49">
        <w:t>The KPIs are calculated and considered annually, supported by ABARES analysis.</w:t>
      </w:r>
    </w:p>
    <w:p w14:paraId="0F0AC03B" w14:textId="77777777" w:rsidR="005E0988" w:rsidRDefault="005E0988">
      <w:pPr>
        <w:spacing w:after="0" w:line="240" w:lineRule="auto"/>
      </w:pPr>
      <w:r>
        <w:br w:type="page"/>
      </w:r>
    </w:p>
    <w:p w14:paraId="46223E8E" w14:textId="5EEDF42A" w:rsidR="00E362EF" w:rsidRPr="00C05EA8" w:rsidRDefault="0025765B" w:rsidP="00506D05">
      <w:pPr>
        <w:pStyle w:val="Heading2"/>
        <w:numPr>
          <w:ilvl w:val="0"/>
          <w:numId w:val="0"/>
        </w:numPr>
      </w:pPr>
      <w:r>
        <w:lastRenderedPageBreak/>
        <w:t>KPI 1: FMD accounts and holdings</w:t>
      </w:r>
    </w:p>
    <w:p w14:paraId="73F44B5D" w14:textId="0A07A70D" w:rsidR="004D70E4" w:rsidRDefault="007722D2">
      <w:proofErr w:type="gramStart"/>
      <w:r>
        <w:t>At</w:t>
      </w:r>
      <w:proofErr w:type="gramEnd"/>
      <w:r>
        <w:t xml:space="preserve"> 30 June </w:t>
      </w:r>
      <w:r w:rsidR="002C2504">
        <w:t>2024</w:t>
      </w:r>
      <w:r>
        <w:t>, the 10-year rolling average of accounts</w:t>
      </w:r>
      <w:r w:rsidR="00DB0604">
        <w:t xml:space="preserve"> r</w:t>
      </w:r>
      <w:r>
        <w:t xml:space="preserve">emained </w:t>
      </w:r>
      <w:r w:rsidR="00733947">
        <w:t xml:space="preserve">relatively </w:t>
      </w:r>
      <w:r>
        <w:t>stable</w:t>
      </w:r>
      <w:r w:rsidR="00733947">
        <w:t xml:space="preserve"> at approximately 50,000 accounts. </w:t>
      </w:r>
      <w:r>
        <w:t>T</w:t>
      </w:r>
      <w:r w:rsidR="00CC4C6F">
        <w:t xml:space="preserve">he 10-year rolling average of FMD account holdings increased </w:t>
      </w:r>
      <w:r w:rsidR="00CC4C6F" w:rsidRPr="001559EC">
        <w:t>in real terms</w:t>
      </w:r>
      <w:r w:rsidR="00091BF4" w:rsidRPr="001559EC">
        <w:rPr>
          <w:vertAlign w:val="superscript"/>
        </w:rPr>
        <w:t xml:space="preserve"> </w:t>
      </w:r>
      <w:r w:rsidR="00CC4C6F" w:rsidRPr="001559EC">
        <w:t>by</w:t>
      </w:r>
      <w:r w:rsidR="00CC4C6F">
        <w:t xml:space="preserve"> </w:t>
      </w:r>
      <w:r w:rsidR="005E781B">
        <w:t>2.3</w:t>
      </w:r>
      <w:r w:rsidR="00CC4C6F">
        <w:t>% to $</w:t>
      </w:r>
      <w:r w:rsidR="005E781B">
        <w:t>7</w:t>
      </w:r>
      <w:r w:rsidR="00733947">
        <w:t>.3</w:t>
      </w:r>
      <w:r w:rsidR="001559EC">
        <w:t> </w:t>
      </w:r>
      <w:r w:rsidR="00CC4C6F">
        <w:t>billion</w:t>
      </w:r>
      <w:r w:rsidR="004D70E4">
        <w:t>.</w:t>
      </w:r>
      <w:r w:rsidR="00465588">
        <w:t xml:space="preserve"> R</w:t>
      </w:r>
      <w:r w:rsidR="004D70E4">
        <w:t xml:space="preserve">ecent years </w:t>
      </w:r>
      <w:r w:rsidR="00085BC9">
        <w:t xml:space="preserve">have </w:t>
      </w:r>
      <w:r w:rsidR="004D70E4">
        <w:t>delivered strong farm performance across much of Australia</w:t>
      </w:r>
      <w:r w:rsidR="00465588">
        <w:t>,</w:t>
      </w:r>
      <w:r w:rsidR="00085BC9">
        <w:t xml:space="preserve"> </w:t>
      </w:r>
      <w:r w:rsidR="00465588">
        <w:t xml:space="preserve">which has </w:t>
      </w:r>
      <w:r w:rsidR="00085BC9">
        <w:t>contribut</w:t>
      </w:r>
      <w:r w:rsidR="00465588">
        <w:t>ed</w:t>
      </w:r>
      <w:r w:rsidR="00085BC9">
        <w:t xml:space="preserve"> to an increase in the rolling average</w:t>
      </w:r>
      <w:r w:rsidR="00F150BF">
        <w:t xml:space="preserve"> (</w:t>
      </w:r>
      <w:r w:rsidR="000A106F">
        <w:fldChar w:fldCharType="begin"/>
      </w:r>
      <w:r w:rsidR="000A106F">
        <w:instrText xml:space="preserve"> REF _Ref177120835 \h </w:instrText>
      </w:r>
      <w:r w:rsidR="000A106F">
        <w:fldChar w:fldCharType="separate"/>
      </w:r>
      <w:r w:rsidR="00CF5EDF">
        <w:t xml:space="preserve">Figure </w:t>
      </w:r>
      <w:r w:rsidR="00CF5EDF">
        <w:rPr>
          <w:noProof/>
        </w:rPr>
        <w:t>1</w:t>
      </w:r>
      <w:r w:rsidR="000A106F">
        <w:fldChar w:fldCharType="end"/>
      </w:r>
      <w:r w:rsidR="00F150BF">
        <w:t>)</w:t>
      </w:r>
      <w:r w:rsidR="00733F34">
        <w:t>.</w:t>
      </w:r>
      <w:r w:rsidR="00465588">
        <w:t xml:space="preserve"> </w:t>
      </w:r>
      <w:r w:rsidR="00733F34">
        <w:t xml:space="preserve">In contrast, there was a fall in FMD holdings in 2023–24 reflecting declines in broadacre farm incomes (see </w:t>
      </w:r>
      <w:hyperlink r:id="rId12" w:anchor="cropping-remains-profitable-but-livestock-farms-face-challenges" w:history="1">
        <w:r w:rsidR="008C7684" w:rsidRPr="008C7684">
          <w:rPr>
            <w:rStyle w:val="Hyperlink"/>
          </w:rPr>
          <w:t>ABARES Farm performance forecast</w:t>
        </w:r>
      </w:hyperlink>
      <w:r w:rsidR="008C7684">
        <w:t>)</w:t>
      </w:r>
      <w:r w:rsidR="00085BC9">
        <w:t>.</w:t>
      </w:r>
    </w:p>
    <w:p w14:paraId="167C2225" w14:textId="3FD17B6B" w:rsidR="00DB0604" w:rsidRDefault="00DB0604">
      <w:r>
        <w:t xml:space="preserve">Note: </w:t>
      </w:r>
      <w:r w:rsidR="00EA6250">
        <w:t>T</w:t>
      </w:r>
      <w:r>
        <w:t xml:space="preserve">he number of accounts does not indicate the number of primary producers participating in the FMD Scheme as a primary producer may hold multiple FMD accounts with different </w:t>
      </w:r>
      <w:r w:rsidR="00EA6250">
        <w:t>authorised deposit-taking institutions (</w:t>
      </w:r>
      <w:r>
        <w:t>ADIs</w:t>
      </w:r>
      <w:r w:rsidR="00EA6250">
        <w:t>)</w:t>
      </w:r>
      <w:r>
        <w:t>.</w:t>
      </w:r>
    </w:p>
    <w:p w14:paraId="059D4698" w14:textId="34189E8D" w:rsidR="003A7352" w:rsidRDefault="000A106F" w:rsidP="000A106F">
      <w:pPr>
        <w:pStyle w:val="Caption"/>
      </w:pPr>
      <w:bookmarkStart w:id="0" w:name="_Ref177120835"/>
      <w:r>
        <w:t xml:space="preserve">Figure </w:t>
      </w:r>
      <w:r>
        <w:fldChar w:fldCharType="begin"/>
      </w:r>
      <w:r>
        <w:instrText xml:space="preserve"> SEQ Figure \* ARABIC </w:instrText>
      </w:r>
      <w:r>
        <w:fldChar w:fldCharType="separate"/>
      </w:r>
      <w:r w:rsidR="00CF5EDF">
        <w:rPr>
          <w:noProof/>
        </w:rPr>
        <w:t>1</w:t>
      </w:r>
      <w:r>
        <w:fldChar w:fldCharType="end"/>
      </w:r>
      <w:bookmarkEnd w:id="0"/>
      <w:r>
        <w:rPr>
          <w:noProof/>
        </w:rPr>
        <w:t>:</w:t>
      </w:r>
      <w:r>
        <w:t xml:space="preserve"> 10-year rolling average of FMD account holdings (real terms) and number of FMD accounts, </w:t>
      </w:r>
      <w:proofErr w:type="gramStart"/>
      <w:r>
        <w:t>at</w:t>
      </w:r>
      <w:proofErr w:type="gramEnd"/>
      <w:r>
        <w:t xml:space="preserve"> 30 June each year</w:t>
      </w:r>
    </w:p>
    <w:p w14:paraId="1C46722A" w14:textId="51EA13EB" w:rsidR="00534156" w:rsidRPr="00534156" w:rsidRDefault="00534156" w:rsidP="008C7D68">
      <w:r>
        <w:rPr>
          <w:noProof/>
        </w:rPr>
        <w:drawing>
          <wp:inline distT="0" distB="0" distL="0" distR="0" wp14:anchorId="1C0B0E17" wp14:editId="3B5AF3CB">
            <wp:extent cx="5991225" cy="4876800"/>
            <wp:effectExtent l="0" t="0" r="9525" b="0"/>
            <wp:docPr id="307714743" name="Chart 1">
              <a:extLst xmlns:a="http://schemas.openxmlformats.org/drawingml/2006/main">
                <a:ext uri="{FF2B5EF4-FFF2-40B4-BE49-F238E27FC236}">
                  <a16:creationId xmlns:a16="http://schemas.microsoft.com/office/drawing/2014/main" id="{F156D537-F296-20A2-676B-95BBACAAB7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FB75BB" w14:textId="25BF0A76" w:rsidR="00923DBC" w:rsidRDefault="00923DBC" w:rsidP="00923DBC"/>
    <w:p w14:paraId="10A109D0" w14:textId="46642E79" w:rsidR="00D13D8A" w:rsidRDefault="00951D18" w:rsidP="00923DBC">
      <w:pPr>
        <w:pStyle w:val="FigureTableNoteSource"/>
        <w:rPr>
          <w:szCs w:val="18"/>
        </w:rPr>
      </w:pPr>
      <w:r w:rsidRPr="00106E5D">
        <w:rPr>
          <w:szCs w:val="18"/>
        </w:rPr>
        <w:t xml:space="preserve">Note: </w:t>
      </w:r>
      <w:r w:rsidRPr="00D13D8A">
        <w:rPr>
          <w:szCs w:val="18"/>
        </w:rPr>
        <w:t xml:space="preserve">Dollar </w:t>
      </w:r>
      <w:r w:rsidRPr="00106E5D">
        <w:t>values</w:t>
      </w:r>
      <w:r w:rsidRPr="00D13D8A">
        <w:rPr>
          <w:szCs w:val="18"/>
        </w:rPr>
        <w:t xml:space="preserve"> are presented in real terms (adjusted to </w:t>
      </w:r>
      <w:r w:rsidR="00BD78A6" w:rsidRPr="00D13D8A">
        <w:rPr>
          <w:szCs w:val="18"/>
        </w:rPr>
        <w:t>202</w:t>
      </w:r>
      <w:r w:rsidR="00BD78A6">
        <w:rPr>
          <w:szCs w:val="18"/>
        </w:rPr>
        <w:t>3</w:t>
      </w:r>
      <w:r w:rsidRPr="00D13D8A">
        <w:rPr>
          <w:szCs w:val="18"/>
        </w:rPr>
        <w:t>–</w:t>
      </w:r>
      <w:r w:rsidR="00BD78A6" w:rsidRPr="00D13D8A">
        <w:rPr>
          <w:szCs w:val="18"/>
        </w:rPr>
        <w:t>2</w:t>
      </w:r>
      <w:r w:rsidR="00C3405E">
        <w:rPr>
          <w:szCs w:val="18"/>
        </w:rPr>
        <w:t>4</w:t>
      </w:r>
      <w:r w:rsidR="00BD78A6" w:rsidRPr="00D13D8A">
        <w:rPr>
          <w:szCs w:val="18"/>
        </w:rPr>
        <w:t xml:space="preserve"> </w:t>
      </w:r>
      <w:r w:rsidRPr="00D13D8A">
        <w:rPr>
          <w:szCs w:val="18"/>
        </w:rPr>
        <w:t xml:space="preserve">values). Adjusting to real terms removes the effect of inflation and allows financial values across different time periods to be compared in like terms. ABARES adjusts for inflation using the </w:t>
      </w:r>
      <w:hyperlink r:id="rId14" w:history="1">
        <w:r w:rsidRPr="00D13D8A">
          <w:rPr>
            <w:rStyle w:val="Hyperlink"/>
            <w:szCs w:val="18"/>
          </w:rPr>
          <w:t>consumer price index</w:t>
        </w:r>
      </w:hyperlink>
      <w:r w:rsidRPr="00D13D8A">
        <w:rPr>
          <w:szCs w:val="18"/>
        </w:rPr>
        <w:t xml:space="preserve"> supplied by the Australian </w:t>
      </w:r>
      <w:r w:rsidRPr="00106E5D">
        <w:t>Bureau</w:t>
      </w:r>
      <w:r w:rsidRPr="00D13D8A">
        <w:rPr>
          <w:szCs w:val="18"/>
        </w:rPr>
        <w:t xml:space="preserve"> of Statistics.</w:t>
      </w:r>
    </w:p>
    <w:p w14:paraId="24889BEF" w14:textId="369316D8" w:rsidR="00091BF4" w:rsidRDefault="00A656D3" w:rsidP="00106E5D">
      <w:pPr>
        <w:pStyle w:val="FigureTableNoteSource"/>
        <w:rPr>
          <w:rStyle w:val="Hyperlink"/>
          <w:szCs w:val="18"/>
        </w:rPr>
      </w:pPr>
      <w:r w:rsidRPr="00106E5D">
        <w:t>Sources</w:t>
      </w:r>
      <w:r w:rsidRPr="00A656D3">
        <w:rPr>
          <w:rFonts w:cstheme="minorHAnsi"/>
          <w:szCs w:val="18"/>
        </w:rPr>
        <w:t>:</w:t>
      </w:r>
      <w:r w:rsidRPr="00A656D3">
        <w:rPr>
          <w:rFonts w:cstheme="minorHAnsi"/>
          <w:b/>
          <w:bCs/>
          <w:szCs w:val="18"/>
        </w:rPr>
        <w:t xml:space="preserve"> </w:t>
      </w:r>
      <w:hyperlink r:id="rId15" w:history="1">
        <w:r w:rsidRPr="00A656D3">
          <w:rPr>
            <w:rStyle w:val="Hyperlink"/>
            <w:szCs w:val="18"/>
          </w:rPr>
          <w:t>Australian Agricultural and Grazing Industries Survey</w:t>
        </w:r>
      </w:hyperlink>
      <w:r w:rsidRPr="00A656D3">
        <w:rPr>
          <w:color w:val="4F81BD" w:themeColor="accent1"/>
          <w:szCs w:val="18"/>
        </w:rPr>
        <w:t xml:space="preserve"> </w:t>
      </w:r>
      <w:r w:rsidRPr="00A656D3">
        <w:rPr>
          <w:szCs w:val="18"/>
        </w:rPr>
        <w:t xml:space="preserve">and </w:t>
      </w:r>
      <w:hyperlink r:id="rId16" w:history="1">
        <w:r w:rsidRPr="00A656D3">
          <w:rPr>
            <w:rStyle w:val="Hyperlink"/>
            <w:szCs w:val="18"/>
          </w:rPr>
          <w:t>Australian Dairy Industry Survey</w:t>
        </w:r>
      </w:hyperlink>
      <w:r w:rsidRPr="00A656D3">
        <w:rPr>
          <w:szCs w:val="18"/>
        </w:rPr>
        <w:t xml:space="preserve">, </w:t>
      </w:r>
      <w:hyperlink r:id="rId17" w:anchor="cropping-remains-profitable-but-livestock-farms-face-challenges" w:history="1">
        <w:r w:rsidR="00493575" w:rsidRPr="00493575">
          <w:rPr>
            <w:rStyle w:val="Hyperlink"/>
            <w:szCs w:val="18"/>
          </w:rPr>
          <w:t>ABARES Farm performance forecast</w:t>
        </w:r>
      </w:hyperlink>
      <w:r w:rsidR="00493575">
        <w:rPr>
          <w:szCs w:val="18"/>
        </w:rPr>
        <w:t xml:space="preserve">, </w:t>
      </w:r>
      <w:r w:rsidRPr="00A656D3">
        <w:rPr>
          <w:szCs w:val="18"/>
        </w:rPr>
        <w:t xml:space="preserve">and </w:t>
      </w:r>
      <w:hyperlink r:id="rId18" w:history="1">
        <w:r w:rsidRPr="00A656D3">
          <w:rPr>
            <w:rStyle w:val="Hyperlink"/>
            <w:szCs w:val="18"/>
          </w:rPr>
          <w:t>DAFF FMD statistics</w:t>
        </w:r>
      </w:hyperlink>
    </w:p>
    <w:p w14:paraId="36F06401" w14:textId="425529FD" w:rsidR="0006211F" w:rsidRDefault="0025765B" w:rsidP="0062708B">
      <w:pPr>
        <w:pStyle w:val="Heading2"/>
        <w:pageBreakBefore/>
        <w:numPr>
          <w:ilvl w:val="0"/>
          <w:numId w:val="0"/>
        </w:numPr>
      </w:pPr>
      <w:bookmarkStart w:id="1" w:name="_Toc430782151"/>
      <w:bookmarkStart w:id="2" w:name="_Toc511376519"/>
      <w:r>
        <w:lastRenderedPageBreak/>
        <w:t xml:space="preserve">KPI 2: </w:t>
      </w:r>
      <w:r w:rsidR="001723FB">
        <w:t>F</w:t>
      </w:r>
      <w:r>
        <w:t>arm cash income and FMD holdings</w:t>
      </w:r>
    </w:p>
    <w:p w14:paraId="46867A2C" w14:textId="636F0709" w:rsidR="004875CC" w:rsidRDefault="008F70A7" w:rsidP="008F70A7">
      <w:r w:rsidRPr="000C5741">
        <w:t xml:space="preserve">For </w:t>
      </w:r>
      <w:r w:rsidR="002C2504" w:rsidRPr="000C5741">
        <w:t>202</w:t>
      </w:r>
      <w:r w:rsidR="002C2504">
        <w:t>3</w:t>
      </w:r>
      <w:r w:rsidRPr="000C5741">
        <w:t>–</w:t>
      </w:r>
      <w:r w:rsidR="002C2504" w:rsidRPr="000C5741">
        <w:t>2</w:t>
      </w:r>
      <w:r w:rsidR="002C2504">
        <w:t>4</w:t>
      </w:r>
      <w:r w:rsidRPr="000C5741">
        <w:t xml:space="preserve">, a positive relationship between changes in </w:t>
      </w:r>
      <w:r w:rsidR="007C4F07" w:rsidRPr="000C5741">
        <w:t>farm cash income (</w:t>
      </w:r>
      <w:r w:rsidRPr="000C5741">
        <w:t>FCI</w:t>
      </w:r>
      <w:r w:rsidR="007C4F07" w:rsidRPr="000C5741">
        <w:t>)</w:t>
      </w:r>
      <w:r w:rsidRPr="000C5741">
        <w:t xml:space="preserve"> and FMD holdings was observed for </w:t>
      </w:r>
      <w:r w:rsidR="00DB26EB">
        <w:t xml:space="preserve">all </w:t>
      </w:r>
      <w:r w:rsidR="00871456">
        <w:t>assessed</w:t>
      </w:r>
      <w:r w:rsidRPr="000C5741">
        <w:t xml:space="preserve"> </w:t>
      </w:r>
      <w:r w:rsidR="00871456">
        <w:t xml:space="preserve">industries except </w:t>
      </w:r>
      <w:r w:rsidR="00DB26EB">
        <w:t>mixed livestock and cropping</w:t>
      </w:r>
      <w:r w:rsidR="00C65874">
        <w:t>,</w:t>
      </w:r>
      <w:r w:rsidR="0050440B">
        <w:t xml:space="preserve"> </w:t>
      </w:r>
      <w:r w:rsidR="00C65874">
        <w:t>where</w:t>
      </w:r>
      <w:r w:rsidR="00871456">
        <w:t xml:space="preserve"> </w:t>
      </w:r>
      <w:r w:rsidR="004604E6">
        <w:t xml:space="preserve">FCI </w:t>
      </w:r>
      <w:r w:rsidR="00871456">
        <w:t>fell</w:t>
      </w:r>
      <w:r w:rsidR="004604E6">
        <w:t xml:space="preserve"> and FMD holdings increased </w:t>
      </w:r>
      <w:r w:rsidR="00C65874">
        <w:t>(</w:t>
      </w:r>
      <w:r w:rsidR="000A106F">
        <w:fldChar w:fldCharType="begin"/>
      </w:r>
      <w:r w:rsidR="000A106F">
        <w:instrText xml:space="preserve"> REF _Ref177120917 \h </w:instrText>
      </w:r>
      <w:r w:rsidR="000A106F">
        <w:fldChar w:fldCharType="separate"/>
      </w:r>
      <w:r w:rsidR="00CF5EDF">
        <w:t xml:space="preserve">Table </w:t>
      </w:r>
      <w:r w:rsidR="00CF5EDF">
        <w:rPr>
          <w:noProof/>
        </w:rPr>
        <w:t>1</w:t>
      </w:r>
      <w:r w:rsidR="000A106F">
        <w:fldChar w:fldCharType="end"/>
      </w:r>
      <w:r w:rsidR="00C65874">
        <w:t>)</w:t>
      </w:r>
      <w:r w:rsidR="00871456">
        <w:t>.</w:t>
      </w:r>
    </w:p>
    <w:p w14:paraId="5136B424" w14:textId="38325C34" w:rsidR="008F70A7" w:rsidRDefault="000A106F" w:rsidP="000A106F">
      <w:pPr>
        <w:pStyle w:val="Caption"/>
      </w:pPr>
      <w:bookmarkStart w:id="3" w:name="_Ref177120917"/>
      <w:r>
        <w:t xml:space="preserve">Table </w:t>
      </w:r>
      <w:r>
        <w:fldChar w:fldCharType="begin"/>
      </w:r>
      <w:r>
        <w:instrText xml:space="preserve"> SEQ Table \* ARABIC </w:instrText>
      </w:r>
      <w:r>
        <w:fldChar w:fldCharType="separate"/>
      </w:r>
      <w:r w:rsidR="00CF5EDF">
        <w:rPr>
          <w:noProof/>
        </w:rPr>
        <w:t>1</w:t>
      </w:r>
      <w:r>
        <w:fldChar w:fldCharType="end"/>
      </w:r>
      <w:bookmarkEnd w:id="3"/>
      <w:r>
        <w:rPr>
          <w:noProof/>
        </w:rPr>
        <w:t>:</w:t>
      </w:r>
      <w:r>
        <w:t xml:space="preserve"> </w:t>
      </w:r>
      <w:r w:rsidRPr="005A58F3">
        <w:t>Ratio of annual percentage change in FMD holdings to annual percentage change in farm cash income (FCI), 30 June 202</w:t>
      </w:r>
      <w:r>
        <w:t>4</w:t>
      </w:r>
    </w:p>
    <w:tbl>
      <w:tblPr>
        <w:tblW w:w="491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Description w:val="A table showing the ratio of annual pervcentage change in FMD holdings to annual percentage change in farm cash income to 30 June 2023."/>
      </w:tblPr>
      <w:tblGrid>
        <w:gridCol w:w="1255"/>
        <w:gridCol w:w="274"/>
        <w:gridCol w:w="1675"/>
        <w:gridCol w:w="150"/>
        <w:gridCol w:w="2633"/>
        <w:gridCol w:w="164"/>
        <w:gridCol w:w="2756"/>
      </w:tblGrid>
      <w:tr w:rsidR="006435ED" w14:paraId="38F6C5D3" w14:textId="77777777" w:rsidTr="00264909">
        <w:trPr>
          <w:tblHeader/>
        </w:trPr>
        <w:tc>
          <w:tcPr>
            <w:tcW w:w="705" w:type="pct"/>
          </w:tcPr>
          <w:p w14:paraId="6E5CE8AD" w14:textId="38F3FBAA" w:rsidR="006435ED" w:rsidRDefault="006435ED" w:rsidP="00AC4B62">
            <w:pPr>
              <w:pStyle w:val="TableHeading"/>
            </w:pPr>
            <w:r>
              <w:t>Industry</w:t>
            </w:r>
          </w:p>
        </w:tc>
        <w:tc>
          <w:tcPr>
            <w:tcW w:w="1094" w:type="pct"/>
            <w:gridSpan w:val="2"/>
            <w:tcMar>
              <w:left w:w="108" w:type="dxa"/>
              <w:right w:w="108" w:type="dxa"/>
            </w:tcMar>
          </w:tcPr>
          <w:p w14:paraId="7D571CC5" w14:textId="7774F642" w:rsidR="006435ED" w:rsidRDefault="006435ED">
            <w:pPr>
              <w:pStyle w:val="TableHeading"/>
              <w:jc w:val="right"/>
            </w:pPr>
            <w:r>
              <w:t>Annual % change in FCI</w:t>
            </w:r>
          </w:p>
        </w:tc>
        <w:tc>
          <w:tcPr>
            <w:tcW w:w="1562" w:type="pct"/>
            <w:gridSpan w:val="2"/>
            <w:tcMar>
              <w:left w:w="108" w:type="dxa"/>
              <w:right w:w="108" w:type="dxa"/>
            </w:tcMar>
          </w:tcPr>
          <w:p w14:paraId="11F7AF60" w14:textId="6B7EC62C" w:rsidR="006435ED" w:rsidRDefault="006435ED">
            <w:pPr>
              <w:pStyle w:val="TableHeading"/>
              <w:jc w:val="right"/>
            </w:pPr>
            <w:r>
              <w:t>Annual % change in FMD holdings</w:t>
            </w:r>
          </w:p>
        </w:tc>
        <w:tc>
          <w:tcPr>
            <w:tcW w:w="1639" w:type="pct"/>
            <w:gridSpan w:val="2"/>
            <w:tcMar>
              <w:left w:w="108" w:type="dxa"/>
              <w:right w:w="108" w:type="dxa"/>
            </w:tcMar>
          </w:tcPr>
          <w:p w14:paraId="660FA873" w14:textId="14E9BE37" w:rsidR="006435ED" w:rsidRDefault="006435ED">
            <w:pPr>
              <w:pStyle w:val="TableHeading"/>
              <w:jc w:val="right"/>
            </w:pPr>
            <w:r>
              <w:t>Ratio of annual % change in FMD holdings to annual % change in FCI</w:t>
            </w:r>
          </w:p>
        </w:tc>
      </w:tr>
      <w:tr w:rsidR="006435ED" w14:paraId="28840E6B" w14:textId="77777777" w:rsidTr="00264909">
        <w:tc>
          <w:tcPr>
            <w:tcW w:w="859" w:type="pct"/>
            <w:gridSpan w:val="2"/>
            <w:tcMar>
              <w:left w:w="108" w:type="dxa"/>
              <w:right w:w="108" w:type="dxa"/>
            </w:tcMar>
          </w:tcPr>
          <w:p w14:paraId="251C4A92" w14:textId="07219D04" w:rsidR="006435ED" w:rsidRDefault="006435ED">
            <w:pPr>
              <w:pStyle w:val="TableText"/>
            </w:pPr>
            <w:r>
              <w:t>Beef</w:t>
            </w:r>
          </w:p>
        </w:tc>
        <w:tc>
          <w:tcPr>
            <w:tcW w:w="1024" w:type="pct"/>
            <w:gridSpan w:val="2"/>
            <w:tcMar>
              <w:left w:w="108" w:type="dxa"/>
              <w:right w:w="108" w:type="dxa"/>
            </w:tcMar>
          </w:tcPr>
          <w:p w14:paraId="49658F64" w14:textId="482EDFE5" w:rsidR="006435ED" w:rsidRDefault="00DD4909">
            <w:pPr>
              <w:pStyle w:val="TableText"/>
              <w:jc w:val="right"/>
            </w:pPr>
            <w:r>
              <w:t>−</w:t>
            </w:r>
            <w:r w:rsidR="008478C5">
              <w:t>63.8</w:t>
            </w:r>
            <w:r w:rsidR="006435ED">
              <w:t>%</w:t>
            </w:r>
          </w:p>
        </w:tc>
        <w:tc>
          <w:tcPr>
            <w:tcW w:w="1570" w:type="pct"/>
            <w:gridSpan w:val="2"/>
            <w:tcMar>
              <w:left w:w="108" w:type="dxa"/>
              <w:right w:w="108" w:type="dxa"/>
            </w:tcMar>
          </w:tcPr>
          <w:p w14:paraId="583ACCB0" w14:textId="16153B5D" w:rsidR="006435ED" w:rsidRDefault="00DD4909">
            <w:pPr>
              <w:pStyle w:val="TableText"/>
              <w:jc w:val="right"/>
            </w:pPr>
            <w:r>
              <w:t>−</w:t>
            </w:r>
            <w:r w:rsidR="00A06C6C">
              <w:t>19.</w:t>
            </w:r>
            <w:r w:rsidR="00534156">
              <w:t>3</w:t>
            </w:r>
            <w:r w:rsidR="006435ED">
              <w:t>%</w:t>
            </w:r>
          </w:p>
        </w:tc>
        <w:tc>
          <w:tcPr>
            <w:tcW w:w="1547" w:type="pct"/>
            <w:tcMar>
              <w:left w:w="108" w:type="dxa"/>
              <w:right w:w="108" w:type="dxa"/>
            </w:tcMar>
          </w:tcPr>
          <w:p w14:paraId="62CB6236" w14:textId="6F68C339" w:rsidR="006435ED" w:rsidRDefault="006435ED">
            <w:pPr>
              <w:pStyle w:val="TableText"/>
              <w:jc w:val="right"/>
            </w:pPr>
            <w:r>
              <w:t>0.</w:t>
            </w:r>
            <w:r w:rsidR="00A06C6C">
              <w:t>3</w:t>
            </w:r>
            <w:r w:rsidR="00534156">
              <w:t>0</w:t>
            </w:r>
          </w:p>
        </w:tc>
      </w:tr>
      <w:tr w:rsidR="006435ED" w14:paraId="5B2715ED" w14:textId="77777777" w:rsidTr="00264909">
        <w:tc>
          <w:tcPr>
            <w:tcW w:w="859" w:type="pct"/>
            <w:gridSpan w:val="2"/>
            <w:tcMar>
              <w:left w:w="108" w:type="dxa"/>
              <w:right w:w="108" w:type="dxa"/>
            </w:tcMar>
          </w:tcPr>
          <w:p w14:paraId="7B37B251" w14:textId="42855757" w:rsidR="006435ED" w:rsidRDefault="006435ED">
            <w:pPr>
              <w:pStyle w:val="TableText"/>
            </w:pPr>
            <w:r>
              <w:t>Sheep</w:t>
            </w:r>
          </w:p>
        </w:tc>
        <w:tc>
          <w:tcPr>
            <w:tcW w:w="1024" w:type="pct"/>
            <w:gridSpan w:val="2"/>
            <w:tcMar>
              <w:left w:w="108" w:type="dxa"/>
              <w:right w:w="108" w:type="dxa"/>
            </w:tcMar>
          </w:tcPr>
          <w:p w14:paraId="22C0C10B" w14:textId="19F8C928" w:rsidR="006435ED" w:rsidRDefault="00DD4909">
            <w:pPr>
              <w:pStyle w:val="TableText"/>
              <w:jc w:val="right"/>
            </w:pPr>
            <w:r>
              <w:t>−</w:t>
            </w:r>
            <w:r w:rsidR="00A06C6C">
              <w:t>12</w:t>
            </w:r>
            <w:r w:rsidR="008478C5">
              <w:t>0</w:t>
            </w:r>
            <w:r w:rsidR="006435ED">
              <w:t>.</w:t>
            </w:r>
            <w:r w:rsidR="00A06C6C">
              <w:t>1</w:t>
            </w:r>
            <w:r w:rsidR="006435ED">
              <w:t>%</w:t>
            </w:r>
          </w:p>
        </w:tc>
        <w:tc>
          <w:tcPr>
            <w:tcW w:w="1570" w:type="pct"/>
            <w:gridSpan w:val="2"/>
            <w:tcMar>
              <w:left w:w="108" w:type="dxa"/>
              <w:right w:w="108" w:type="dxa"/>
            </w:tcMar>
          </w:tcPr>
          <w:p w14:paraId="57BA80F6" w14:textId="2C6A44FC" w:rsidR="006435ED" w:rsidRDefault="00DD4909">
            <w:pPr>
              <w:pStyle w:val="TableText"/>
              <w:jc w:val="right"/>
            </w:pPr>
            <w:r>
              <w:t>−</w:t>
            </w:r>
            <w:r w:rsidR="00A06C6C">
              <w:t>24.</w:t>
            </w:r>
            <w:r w:rsidR="00534156">
              <w:t>6</w:t>
            </w:r>
            <w:r w:rsidR="006435ED">
              <w:t>%</w:t>
            </w:r>
          </w:p>
        </w:tc>
        <w:tc>
          <w:tcPr>
            <w:tcW w:w="1547" w:type="pct"/>
            <w:tcMar>
              <w:left w:w="108" w:type="dxa"/>
              <w:right w:w="108" w:type="dxa"/>
            </w:tcMar>
          </w:tcPr>
          <w:p w14:paraId="28F23F86" w14:textId="69B04913" w:rsidR="006435ED" w:rsidRDefault="006435ED">
            <w:pPr>
              <w:pStyle w:val="TableText"/>
              <w:jc w:val="right"/>
            </w:pPr>
            <w:r>
              <w:t>0.</w:t>
            </w:r>
            <w:r w:rsidR="00A06C6C">
              <w:t>2</w:t>
            </w:r>
            <w:r w:rsidR="00534156">
              <w:t>0</w:t>
            </w:r>
          </w:p>
        </w:tc>
      </w:tr>
      <w:tr w:rsidR="006435ED" w14:paraId="60569357" w14:textId="77777777" w:rsidTr="00264909">
        <w:tc>
          <w:tcPr>
            <w:tcW w:w="859" w:type="pct"/>
            <w:gridSpan w:val="2"/>
            <w:tcMar>
              <w:left w:w="108" w:type="dxa"/>
              <w:right w:w="108" w:type="dxa"/>
            </w:tcMar>
          </w:tcPr>
          <w:p w14:paraId="40DDCD91" w14:textId="58AF3E20" w:rsidR="006435ED" w:rsidRDefault="006435ED">
            <w:pPr>
              <w:pStyle w:val="TableText"/>
            </w:pPr>
            <w:r>
              <w:t xml:space="preserve">Cropping </w:t>
            </w:r>
            <w:r w:rsidR="00017A82">
              <w:rPr>
                <w:vertAlign w:val="superscript"/>
              </w:rPr>
              <w:t>a</w:t>
            </w:r>
          </w:p>
        </w:tc>
        <w:tc>
          <w:tcPr>
            <w:tcW w:w="1024" w:type="pct"/>
            <w:gridSpan w:val="2"/>
            <w:tcMar>
              <w:left w:w="108" w:type="dxa"/>
              <w:right w:w="108" w:type="dxa"/>
            </w:tcMar>
          </w:tcPr>
          <w:p w14:paraId="18240A39" w14:textId="682465E2" w:rsidR="006435ED" w:rsidRDefault="00DD4909">
            <w:pPr>
              <w:pStyle w:val="TableText"/>
              <w:jc w:val="right"/>
            </w:pPr>
            <w:r>
              <w:t>−</w:t>
            </w:r>
            <w:r w:rsidR="008478C5">
              <w:t>87.0</w:t>
            </w:r>
            <w:r w:rsidR="006435ED">
              <w:t>%</w:t>
            </w:r>
          </w:p>
        </w:tc>
        <w:tc>
          <w:tcPr>
            <w:tcW w:w="1570" w:type="pct"/>
            <w:gridSpan w:val="2"/>
            <w:tcMar>
              <w:left w:w="108" w:type="dxa"/>
              <w:right w:w="108" w:type="dxa"/>
            </w:tcMar>
          </w:tcPr>
          <w:p w14:paraId="39A8D851" w14:textId="4944942F" w:rsidR="006435ED" w:rsidRDefault="00DD4909">
            <w:pPr>
              <w:pStyle w:val="TableText"/>
              <w:jc w:val="right"/>
            </w:pPr>
            <w:r>
              <w:t>−</w:t>
            </w:r>
            <w:r w:rsidR="00A06C6C">
              <w:t>3.</w:t>
            </w:r>
            <w:r w:rsidR="00534156">
              <w:t>6</w:t>
            </w:r>
            <w:r w:rsidR="006435ED">
              <w:t>%</w:t>
            </w:r>
          </w:p>
        </w:tc>
        <w:tc>
          <w:tcPr>
            <w:tcW w:w="1547" w:type="pct"/>
            <w:tcMar>
              <w:left w:w="108" w:type="dxa"/>
              <w:right w:w="108" w:type="dxa"/>
            </w:tcMar>
          </w:tcPr>
          <w:p w14:paraId="1D7F6A54" w14:textId="08533885" w:rsidR="006435ED" w:rsidRDefault="006435ED">
            <w:pPr>
              <w:pStyle w:val="TableText"/>
              <w:jc w:val="right"/>
            </w:pPr>
            <w:r>
              <w:t>0.</w:t>
            </w:r>
            <w:r w:rsidR="00A06C6C">
              <w:t>0</w:t>
            </w:r>
            <w:r w:rsidR="008478C5">
              <w:t>4</w:t>
            </w:r>
          </w:p>
        </w:tc>
      </w:tr>
      <w:tr w:rsidR="006435ED" w14:paraId="149BBAAD" w14:textId="77777777" w:rsidTr="00264909">
        <w:tc>
          <w:tcPr>
            <w:tcW w:w="859" w:type="pct"/>
            <w:gridSpan w:val="2"/>
            <w:tcMar>
              <w:left w:w="108" w:type="dxa"/>
              <w:right w:w="108" w:type="dxa"/>
            </w:tcMar>
          </w:tcPr>
          <w:p w14:paraId="551777C7" w14:textId="40BE61A3" w:rsidR="006435ED" w:rsidRDefault="006435ED">
            <w:pPr>
              <w:pStyle w:val="TableText"/>
            </w:pPr>
            <w:r>
              <w:t>Sheep-beef</w:t>
            </w:r>
          </w:p>
        </w:tc>
        <w:tc>
          <w:tcPr>
            <w:tcW w:w="1024" w:type="pct"/>
            <w:gridSpan w:val="2"/>
            <w:tcMar>
              <w:left w:w="108" w:type="dxa"/>
              <w:right w:w="108" w:type="dxa"/>
            </w:tcMar>
          </w:tcPr>
          <w:p w14:paraId="005AF359" w14:textId="5851DA4D" w:rsidR="006435ED" w:rsidRDefault="00DD4909">
            <w:pPr>
              <w:pStyle w:val="TableText"/>
              <w:jc w:val="right"/>
            </w:pPr>
            <w:r>
              <w:t>−</w:t>
            </w:r>
            <w:r w:rsidR="002F7D59">
              <w:t>10</w:t>
            </w:r>
            <w:r w:rsidR="008478C5">
              <w:t>1.7</w:t>
            </w:r>
            <w:r w:rsidR="006435ED">
              <w:t>%</w:t>
            </w:r>
          </w:p>
        </w:tc>
        <w:tc>
          <w:tcPr>
            <w:tcW w:w="1570" w:type="pct"/>
            <w:gridSpan w:val="2"/>
            <w:tcMar>
              <w:left w:w="108" w:type="dxa"/>
              <w:right w:w="108" w:type="dxa"/>
            </w:tcMar>
          </w:tcPr>
          <w:p w14:paraId="3C365FF2" w14:textId="2483538A" w:rsidR="006435ED" w:rsidRDefault="00DD4909">
            <w:pPr>
              <w:pStyle w:val="TableText"/>
              <w:jc w:val="right"/>
            </w:pPr>
            <w:r>
              <w:t>−</w:t>
            </w:r>
            <w:r w:rsidR="0058269B">
              <w:t>1</w:t>
            </w:r>
            <w:r w:rsidR="006435ED">
              <w:t>8.</w:t>
            </w:r>
            <w:r w:rsidR="00534156">
              <w:t>5</w:t>
            </w:r>
            <w:r w:rsidR="006435ED">
              <w:t>%</w:t>
            </w:r>
          </w:p>
        </w:tc>
        <w:tc>
          <w:tcPr>
            <w:tcW w:w="1547" w:type="pct"/>
            <w:tcMar>
              <w:left w:w="108" w:type="dxa"/>
              <w:right w:w="108" w:type="dxa"/>
            </w:tcMar>
          </w:tcPr>
          <w:p w14:paraId="0D0B8CC1" w14:textId="51CFA683" w:rsidR="006435ED" w:rsidRDefault="006435ED">
            <w:pPr>
              <w:pStyle w:val="TableText"/>
              <w:jc w:val="right"/>
            </w:pPr>
            <w:r>
              <w:t>0.</w:t>
            </w:r>
            <w:r w:rsidR="002F7D59">
              <w:t>1</w:t>
            </w:r>
            <w:r w:rsidR="008478C5">
              <w:t>8</w:t>
            </w:r>
          </w:p>
        </w:tc>
      </w:tr>
      <w:tr w:rsidR="006435ED" w14:paraId="755256F4" w14:textId="77777777" w:rsidTr="00264909">
        <w:tc>
          <w:tcPr>
            <w:tcW w:w="859" w:type="pct"/>
            <w:gridSpan w:val="2"/>
            <w:tcMar>
              <w:left w:w="108" w:type="dxa"/>
              <w:right w:w="108" w:type="dxa"/>
            </w:tcMar>
          </w:tcPr>
          <w:p w14:paraId="22E54FE4" w14:textId="5315A965" w:rsidR="006435ED" w:rsidRDefault="006435ED">
            <w:pPr>
              <w:pStyle w:val="TableText"/>
            </w:pPr>
            <w:r>
              <w:t xml:space="preserve">Mixed livestock and cropping </w:t>
            </w:r>
            <w:r w:rsidR="00017A82">
              <w:rPr>
                <w:vertAlign w:val="superscript"/>
              </w:rPr>
              <w:t>b</w:t>
            </w:r>
          </w:p>
        </w:tc>
        <w:tc>
          <w:tcPr>
            <w:tcW w:w="1024" w:type="pct"/>
            <w:gridSpan w:val="2"/>
            <w:tcMar>
              <w:left w:w="108" w:type="dxa"/>
              <w:right w:w="108" w:type="dxa"/>
            </w:tcMar>
          </w:tcPr>
          <w:p w14:paraId="5236AF6D" w14:textId="7DFDAE30" w:rsidR="006435ED" w:rsidRDefault="00DD4909">
            <w:pPr>
              <w:pStyle w:val="TableText"/>
              <w:jc w:val="right"/>
            </w:pPr>
            <w:r>
              <w:t>−</w:t>
            </w:r>
            <w:r w:rsidR="00DB26EB">
              <w:t>6</w:t>
            </w:r>
            <w:r w:rsidR="008478C5">
              <w:t>0.1</w:t>
            </w:r>
            <w:r w:rsidR="006435ED">
              <w:t>%</w:t>
            </w:r>
          </w:p>
        </w:tc>
        <w:tc>
          <w:tcPr>
            <w:tcW w:w="1570" w:type="pct"/>
            <w:gridSpan w:val="2"/>
            <w:tcMar>
              <w:left w:w="108" w:type="dxa"/>
              <w:right w:w="108" w:type="dxa"/>
            </w:tcMar>
          </w:tcPr>
          <w:p w14:paraId="16F4BB06" w14:textId="33381E7D" w:rsidR="006435ED" w:rsidRDefault="00DD4909">
            <w:pPr>
              <w:pStyle w:val="TableText"/>
              <w:jc w:val="right"/>
            </w:pPr>
            <w:r>
              <w:t>+</w:t>
            </w:r>
            <w:r w:rsidR="00DB26EB">
              <w:t>15.</w:t>
            </w:r>
            <w:r w:rsidR="00534156">
              <w:t>6</w:t>
            </w:r>
            <w:r w:rsidR="006435ED">
              <w:t>%</w:t>
            </w:r>
          </w:p>
        </w:tc>
        <w:tc>
          <w:tcPr>
            <w:tcW w:w="1547" w:type="pct"/>
            <w:tcMar>
              <w:left w:w="108" w:type="dxa"/>
              <w:right w:w="108" w:type="dxa"/>
            </w:tcMar>
          </w:tcPr>
          <w:p w14:paraId="45B7812A" w14:textId="577B53B9" w:rsidR="006435ED" w:rsidRDefault="00DD4909">
            <w:pPr>
              <w:pStyle w:val="TableText"/>
              <w:jc w:val="right"/>
            </w:pPr>
            <w:r>
              <w:t>−</w:t>
            </w:r>
            <w:r w:rsidR="00DB26EB">
              <w:t>0.2</w:t>
            </w:r>
            <w:r w:rsidR="00534156">
              <w:t>6</w:t>
            </w:r>
          </w:p>
        </w:tc>
      </w:tr>
      <w:tr w:rsidR="006435ED" w14:paraId="5CF343FA" w14:textId="77777777" w:rsidTr="00264909">
        <w:tc>
          <w:tcPr>
            <w:tcW w:w="859" w:type="pct"/>
            <w:gridSpan w:val="2"/>
            <w:tcMar>
              <w:left w:w="108" w:type="dxa"/>
              <w:right w:w="108" w:type="dxa"/>
            </w:tcMar>
          </w:tcPr>
          <w:p w14:paraId="28A5D6C4" w14:textId="3C53793E" w:rsidR="006435ED" w:rsidRPr="00017A82" w:rsidRDefault="006435ED" w:rsidP="006435ED">
            <w:pPr>
              <w:pStyle w:val="TableText"/>
              <w:rPr>
                <w:b/>
                <w:bCs/>
              </w:rPr>
            </w:pPr>
            <w:r w:rsidRPr="00017A82">
              <w:rPr>
                <w:b/>
                <w:bCs/>
              </w:rPr>
              <w:t>Total broadacre</w:t>
            </w:r>
            <w:r w:rsidR="00D13D8A">
              <w:rPr>
                <w:b/>
                <w:bCs/>
              </w:rPr>
              <w:t xml:space="preserve"> </w:t>
            </w:r>
            <w:r w:rsidR="00017A82" w:rsidRPr="00017A82">
              <w:rPr>
                <w:b/>
                <w:bCs/>
                <w:vertAlign w:val="superscript"/>
              </w:rPr>
              <w:t>c</w:t>
            </w:r>
          </w:p>
        </w:tc>
        <w:tc>
          <w:tcPr>
            <w:tcW w:w="1024" w:type="pct"/>
            <w:gridSpan w:val="2"/>
            <w:tcMar>
              <w:left w:w="108" w:type="dxa"/>
              <w:right w:w="108" w:type="dxa"/>
            </w:tcMar>
          </w:tcPr>
          <w:p w14:paraId="7D2CF5FD" w14:textId="30376B37" w:rsidR="006435ED" w:rsidRDefault="00DD4909" w:rsidP="006435ED">
            <w:pPr>
              <w:pStyle w:val="TableText"/>
              <w:jc w:val="right"/>
            </w:pPr>
            <w:r>
              <w:t>−</w:t>
            </w:r>
            <w:r w:rsidR="00DB26EB">
              <w:t>6</w:t>
            </w:r>
            <w:r w:rsidR="008478C5">
              <w:t>4</w:t>
            </w:r>
            <w:r w:rsidR="00DB26EB">
              <w:t>.2</w:t>
            </w:r>
            <w:r w:rsidR="006435ED">
              <w:t>%</w:t>
            </w:r>
          </w:p>
        </w:tc>
        <w:tc>
          <w:tcPr>
            <w:tcW w:w="1570" w:type="pct"/>
            <w:gridSpan w:val="2"/>
            <w:tcMar>
              <w:left w:w="108" w:type="dxa"/>
              <w:right w:w="108" w:type="dxa"/>
            </w:tcMar>
          </w:tcPr>
          <w:p w14:paraId="40E5F47B" w14:textId="73B7982D" w:rsidR="006435ED" w:rsidRDefault="00DD4909" w:rsidP="006435ED">
            <w:pPr>
              <w:pStyle w:val="TableText"/>
              <w:jc w:val="right"/>
            </w:pPr>
            <w:r>
              <w:t>−</w:t>
            </w:r>
            <w:r w:rsidR="00DB26EB">
              <w:t>5.</w:t>
            </w:r>
            <w:r w:rsidR="00534156">
              <w:t>5</w:t>
            </w:r>
            <w:r w:rsidR="006435ED">
              <w:t>%</w:t>
            </w:r>
          </w:p>
        </w:tc>
        <w:tc>
          <w:tcPr>
            <w:tcW w:w="1547" w:type="pct"/>
            <w:tcMar>
              <w:left w:w="108" w:type="dxa"/>
              <w:right w:w="108" w:type="dxa"/>
            </w:tcMar>
          </w:tcPr>
          <w:p w14:paraId="50E0D90A" w14:textId="076B58EA" w:rsidR="006435ED" w:rsidRDefault="006435ED" w:rsidP="006435ED">
            <w:pPr>
              <w:pStyle w:val="TableText"/>
              <w:jc w:val="right"/>
            </w:pPr>
            <w:r>
              <w:t>0.</w:t>
            </w:r>
            <w:r w:rsidR="00DB26EB">
              <w:t>09</w:t>
            </w:r>
          </w:p>
        </w:tc>
      </w:tr>
      <w:tr w:rsidR="006435ED" w14:paraId="4B51B538" w14:textId="77777777" w:rsidTr="00264909">
        <w:tc>
          <w:tcPr>
            <w:tcW w:w="859" w:type="pct"/>
            <w:gridSpan w:val="2"/>
            <w:tcMar>
              <w:left w:w="108" w:type="dxa"/>
              <w:right w:w="108" w:type="dxa"/>
            </w:tcMar>
          </w:tcPr>
          <w:p w14:paraId="4183C26F" w14:textId="3B8B016E" w:rsidR="006435ED" w:rsidRPr="003142F0" w:rsidRDefault="006435ED" w:rsidP="006435ED">
            <w:pPr>
              <w:pStyle w:val="TableText"/>
              <w:rPr>
                <w:highlight w:val="yellow"/>
              </w:rPr>
            </w:pPr>
            <w:r w:rsidRPr="00936C89">
              <w:t>Dairy</w:t>
            </w:r>
          </w:p>
        </w:tc>
        <w:tc>
          <w:tcPr>
            <w:tcW w:w="1024" w:type="pct"/>
            <w:gridSpan w:val="2"/>
            <w:tcMar>
              <w:left w:w="108" w:type="dxa"/>
              <w:right w:w="108" w:type="dxa"/>
            </w:tcMar>
          </w:tcPr>
          <w:p w14:paraId="76C6E0E1" w14:textId="1053E24F" w:rsidR="006435ED" w:rsidRPr="006214C0" w:rsidRDefault="00936C89" w:rsidP="006435ED">
            <w:pPr>
              <w:pStyle w:val="TableText"/>
              <w:jc w:val="right"/>
            </w:pPr>
            <w:r w:rsidRPr="00936C89">
              <w:t>−3.7</w:t>
            </w:r>
            <w:r w:rsidR="006435ED" w:rsidRPr="006214C0">
              <w:t>%</w:t>
            </w:r>
          </w:p>
        </w:tc>
        <w:tc>
          <w:tcPr>
            <w:tcW w:w="1570" w:type="pct"/>
            <w:gridSpan w:val="2"/>
            <w:tcMar>
              <w:left w:w="108" w:type="dxa"/>
              <w:right w:w="108" w:type="dxa"/>
            </w:tcMar>
          </w:tcPr>
          <w:p w14:paraId="46AE1FA8" w14:textId="1134B2DD" w:rsidR="006435ED" w:rsidRPr="006214C0" w:rsidRDefault="00936C89" w:rsidP="006435ED">
            <w:pPr>
              <w:pStyle w:val="TableText"/>
              <w:jc w:val="right"/>
            </w:pPr>
            <w:r w:rsidRPr="00936C89">
              <w:t>−</w:t>
            </w:r>
            <w:r w:rsidR="00534156">
              <w:t>5.8</w:t>
            </w:r>
            <w:r w:rsidR="006435ED" w:rsidRPr="006214C0">
              <w:t>%</w:t>
            </w:r>
          </w:p>
        </w:tc>
        <w:tc>
          <w:tcPr>
            <w:tcW w:w="1547" w:type="pct"/>
            <w:tcMar>
              <w:left w:w="108" w:type="dxa"/>
              <w:right w:w="108" w:type="dxa"/>
            </w:tcMar>
          </w:tcPr>
          <w:p w14:paraId="21015D0E" w14:textId="075306B5" w:rsidR="006435ED" w:rsidRPr="006214C0" w:rsidRDefault="00936C89" w:rsidP="006435ED">
            <w:pPr>
              <w:pStyle w:val="TableText"/>
              <w:jc w:val="right"/>
            </w:pPr>
            <w:r w:rsidRPr="006214C0">
              <w:t>1.</w:t>
            </w:r>
            <w:r w:rsidR="00534156">
              <w:t>58</w:t>
            </w:r>
          </w:p>
        </w:tc>
      </w:tr>
    </w:tbl>
    <w:p w14:paraId="01B15001" w14:textId="69AE8510" w:rsidR="00CF51F2" w:rsidRPr="000C5741" w:rsidRDefault="00D0493B" w:rsidP="00CF51F2">
      <w:pPr>
        <w:pStyle w:val="FigureTableNoteSource"/>
      </w:pPr>
      <w:r w:rsidRPr="000C5741">
        <w:rPr>
          <w:rStyle w:val="Strong"/>
        </w:rPr>
        <w:t>a</w:t>
      </w:r>
      <w:r w:rsidR="00A53280" w:rsidRPr="000C5741">
        <w:t xml:space="preserve"> </w:t>
      </w:r>
      <w:r w:rsidR="00CF51F2" w:rsidRPr="000C5741">
        <w:t>Cropping is reported as ‘grain’ in monthly FMD statistics</w:t>
      </w:r>
      <w:r w:rsidR="0050440B" w:rsidRPr="0050440B">
        <w:rPr>
          <w:rStyle w:val="Strong"/>
        </w:rPr>
        <w:t xml:space="preserve"> </w:t>
      </w:r>
      <w:r w:rsidR="0050440B" w:rsidRPr="000C5741">
        <w:rPr>
          <w:rStyle w:val="Strong"/>
        </w:rPr>
        <w:t xml:space="preserve">b </w:t>
      </w:r>
      <w:r w:rsidR="0050440B" w:rsidRPr="000C5741">
        <w:t>Mixed livestock and cropping is reported as ‘grain-sheep/beef’ in monthly FMD statistics</w:t>
      </w:r>
      <w:r w:rsidR="00CF51F2" w:rsidRPr="000C5741">
        <w:t>.</w:t>
      </w:r>
      <w:r w:rsidR="00CF51F2" w:rsidRPr="000C5741">
        <w:rPr>
          <w:rStyle w:val="Strong"/>
        </w:rPr>
        <w:t xml:space="preserve"> c</w:t>
      </w:r>
      <w:r w:rsidR="00CF51F2" w:rsidRPr="000C5741">
        <w:t xml:space="preserve"> </w:t>
      </w:r>
      <w:r w:rsidR="00A53280" w:rsidRPr="000C5741">
        <w:t xml:space="preserve">Broadacre </w:t>
      </w:r>
      <w:proofErr w:type="gramStart"/>
      <w:r w:rsidR="00A53280" w:rsidRPr="000C5741">
        <w:t>comprises:</w:t>
      </w:r>
      <w:proofErr w:type="gramEnd"/>
      <w:r w:rsidR="00A53280" w:rsidRPr="000C5741">
        <w:t xml:space="preserve"> beef, sheep, cropping, sheep-beef, and mixed livestock and cropping.</w:t>
      </w:r>
      <w:r w:rsidR="00CF51F2" w:rsidRPr="000C5741">
        <w:t xml:space="preserve"> </w:t>
      </w:r>
    </w:p>
    <w:p w14:paraId="4A0BFBD5" w14:textId="7253394D" w:rsidR="00035BDF" w:rsidRPr="00A53280" w:rsidRDefault="00035BDF" w:rsidP="00A53280">
      <w:pPr>
        <w:pStyle w:val="FigureTableNoteSource"/>
      </w:pPr>
      <w:r w:rsidRPr="000C5741">
        <w:t>Sources</w:t>
      </w:r>
      <w:r w:rsidRPr="000C5741">
        <w:rPr>
          <w:rFonts w:cstheme="minorHAnsi"/>
          <w:szCs w:val="18"/>
        </w:rPr>
        <w:t>:</w:t>
      </w:r>
      <w:r w:rsidRPr="000C5741">
        <w:rPr>
          <w:rFonts w:cstheme="minorHAnsi"/>
          <w:b/>
          <w:bCs/>
          <w:szCs w:val="18"/>
        </w:rPr>
        <w:t xml:space="preserve"> </w:t>
      </w:r>
      <w:hyperlink r:id="rId19" w:history="1">
        <w:r w:rsidRPr="00831A68">
          <w:rPr>
            <w:rStyle w:val="Hyperlink"/>
            <w:szCs w:val="18"/>
          </w:rPr>
          <w:t>Australian Agricultural and Grazing Industries Survey and Australian Dairy Industry Survey</w:t>
        </w:r>
      </w:hyperlink>
      <w:r w:rsidRPr="000C5741">
        <w:rPr>
          <w:szCs w:val="18"/>
        </w:rPr>
        <w:t xml:space="preserve">, and </w:t>
      </w:r>
      <w:hyperlink r:id="rId20" w:history="1">
        <w:r w:rsidRPr="000C5741">
          <w:rPr>
            <w:rStyle w:val="Hyperlink"/>
            <w:szCs w:val="18"/>
          </w:rPr>
          <w:t>DAFF FMD statistics</w:t>
        </w:r>
      </w:hyperlink>
    </w:p>
    <w:p w14:paraId="433C0940" w14:textId="408D1958" w:rsidR="004875CC" w:rsidRDefault="004875CC" w:rsidP="004875CC">
      <w:r>
        <w:t>While mixed livestock and cropping farmers saw a reduction in income in 2024, over the last decade FCI has consistently been above the 20-year average (in real terms). For example, between 2015 and 2024 mixed livestock and cropping annual FCI averaged ~$268,000 compared to an annual average of ~$121,000 for the previous 10 years (2005 to 2014). Recent above-average incomes for the industry may have improved capacity to contribute to FMDs, despite the reduced FCI in 2023–24.</w:t>
      </w:r>
    </w:p>
    <w:p w14:paraId="129BEA49" w14:textId="071FA36C" w:rsidR="006C6899" w:rsidRPr="00DB0604" w:rsidRDefault="006C6899" w:rsidP="006C6899">
      <w:r w:rsidRPr="00DB0604">
        <w:t xml:space="preserve">In addition, ABARES </w:t>
      </w:r>
      <w:r w:rsidRPr="000C5741">
        <w:t>used a log-log linear regression model</w:t>
      </w:r>
      <w:r w:rsidR="00DB0604" w:rsidRPr="000C5741">
        <w:t xml:space="preserve"> </w:t>
      </w:r>
      <w:r w:rsidRPr="000C5741">
        <w:t>to test that the relationship between FCI and FMDs hold</w:t>
      </w:r>
      <w:r w:rsidR="007E2183">
        <w:t>ing</w:t>
      </w:r>
      <w:r w:rsidRPr="000C5741">
        <w:t xml:space="preserve">s over time and is statistically significant. </w:t>
      </w:r>
      <w:r w:rsidR="00DB0604" w:rsidRPr="000C5741">
        <w:t>ABARES conducted a log-log linear regression on data for broad</w:t>
      </w:r>
      <w:r w:rsidR="00DB0604" w:rsidRPr="00DB0604">
        <w:t xml:space="preserve">acre, cropping, mixed livestock and cropping, beef, sheep, and sheep-beef from 2002. A log-log linear regression is a statistical method that finds the relationships between a dependent variable and one or more independent variables. The inputs to the linear regression model were the dependent variable (value of FMD holdings) and the independent variable (value of FCI), by industry. The FCI data for these industries are sourced from </w:t>
      </w:r>
      <w:hyperlink r:id="rId21" w:history="1">
        <w:r w:rsidR="00DB0604" w:rsidRPr="00831A68">
          <w:rPr>
            <w:rStyle w:val="Hyperlink"/>
          </w:rPr>
          <w:t>Australian Agricultural and Grazing Industries Survey and Australian Dairy Industry Survey</w:t>
        </w:r>
      </w:hyperlink>
      <w:r w:rsidR="00DB0604" w:rsidRPr="00DB0604">
        <w:t>, which are run annually by ABARES. The value of FMD holdings was sourced from monthly data provided to DAFF by ADIs.</w:t>
      </w:r>
    </w:p>
    <w:p w14:paraId="025BCF53" w14:textId="3A3412F6" w:rsidR="000C5741" w:rsidRDefault="006C6899" w:rsidP="0062438E">
      <w:pPr>
        <w:spacing w:after="0"/>
        <w:rPr>
          <w:lang w:eastAsia="ja-JP"/>
        </w:rPr>
      </w:pPr>
      <w:r w:rsidRPr="000C5741">
        <w:t>The results</w:t>
      </w:r>
      <w:r w:rsidR="000C5741">
        <w:t xml:space="preserve"> </w:t>
      </w:r>
      <w:r w:rsidRPr="000C5741">
        <w:t>from the model</w:t>
      </w:r>
      <w:r w:rsidRPr="000C5741">
        <w:rPr>
          <w:color w:val="4F81BD" w:themeColor="accent1"/>
        </w:rPr>
        <w:t xml:space="preserve"> </w:t>
      </w:r>
      <w:r w:rsidRPr="000C5741">
        <w:t xml:space="preserve">show evidence that a positive, long-term relationship exists at the industry level, excluding dairy, between FMD holdings and FCI. </w:t>
      </w:r>
      <w:hyperlink r:id="rId22" w:history="1">
        <w:r w:rsidRPr="000C5741">
          <w:rPr>
            <w:rStyle w:val="Hyperlink"/>
          </w:rPr>
          <w:t>Previous ABARES analysis</w:t>
        </w:r>
      </w:hyperlink>
      <w:r w:rsidRPr="000C5741">
        <w:rPr>
          <w:color w:val="4F81BD" w:themeColor="accent1"/>
        </w:rPr>
        <w:t xml:space="preserve"> </w:t>
      </w:r>
      <w:r w:rsidRPr="000C5741">
        <w:t xml:space="preserve">highlighted that individuals use FMDs to suit their </w:t>
      </w:r>
      <w:proofErr w:type="gramStart"/>
      <w:r w:rsidRPr="000C5741">
        <w:t>particular circumstances</w:t>
      </w:r>
      <w:proofErr w:type="gramEnd"/>
      <w:r w:rsidRPr="000C5741">
        <w:t xml:space="preserve">, with usage varying by industry, location and farm size. </w:t>
      </w:r>
      <w:r w:rsidRPr="00936C89">
        <w:t>Dairy producers typically experience more consistent cashflow than broadacre farmers, which may contribute to the way they use the FMD Scheme.</w:t>
      </w:r>
    </w:p>
    <w:bookmarkEnd w:id="1"/>
    <w:bookmarkEnd w:id="2"/>
    <w:p w14:paraId="562F87A6" w14:textId="77777777" w:rsidR="00EA54DB" w:rsidRDefault="00EA54DB">
      <w:pPr>
        <w:spacing w:after="0" w:line="240" w:lineRule="auto"/>
        <w:rPr>
          <w:sz w:val="16"/>
          <w:szCs w:val="18"/>
        </w:rPr>
      </w:pPr>
      <w:r>
        <w:br w:type="page"/>
      </w:r>
    </w:p>
    <w:p w14:paraId="2260AC0D" w14:textId="3EF19D62" w:rsidR="00262394" w:rsidRDefault="00262394" w:rsidP="00F776B5">
      <w:pPr>
        <w:pStyle w:val="Normalsmall"/>
        <w:spacing w:before="200"/>
      </w:pPr>
      <w:r>
        <w:lastRenderedPageBreak/>
        <w:t>© Commonwealth of Australia 202</w:t>
      </w:r>
      <w:r w:rsidR="00465588">
        <w:t>4</w:t>
      </w:r>
    </w:p>
    <w:p w14:paraId="51C79854" w14:textId="07C8B257" w:rsidR="00262394" w:rsidRDefault="00262394" w:rsidP="00262394">
      <w:pPr>
        <w:pStyle w:val="Normalsmall"/>
      </w:pPr>
      <w:r>
        <w:t>Unless otherwise noted, copyright (and any other intellectual property rights) in this publication is owned by the Commonwealth of Australia (referred to as the Commonwealth).</w:t>
      </w:r>
      <w:r w:rsidR="00B10817">
        <w:t xml:space="preserve"> </w:t>
      </w:r>
      <w:r>
        <w:t xml:space="preserve">All material in this publication is licensed under a </w:t>
      </w:r>
      <w:hyperlink r:id="rId23" w:history="1">
        <w:r>
          <w:rPr>
            <w:rStyle w:val="Hyperlink"/>
          </w:rPr>
          <w:t>Creative Commons Attribution 4.0 International Licence</w:t>
        </w:r>
      </w:hyperlink>
      <w:r>
        <w:t xml:space="preserve"> except content supplied by third parties, logos and the Commonwealth Coat of Arms.</w:t>
      </w:r>
    </w:p>
    <w:p w14:paraId="712BBED5"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209BC" w14:textId="77777777" w:rsidR="00A85113" w:rsidRDefault="00A85113">
      <w:r>
        <w:separator/>
      </w:r>
    </w:p>
    <w:p w14:paraId="408C2765" w14:textId="77777777" w:rsidR="00A85113" w:rsidRDefault="00A85113"/>
    <w:p w14:paraId="5BD02D13" w14:textId="77777777" w:rsidR="00A85113" w:rsidRDefault="00A85113"/>
  </w:endnote>
  <w:endnote w:type="continuationSeparator" w:id="0">
    <w:p w14:paraId="20459A91" w14:textId="77777777" w:rsidR="00A85113" w:rsidRDefault="00A85113">
      <w:r>
        <w:continuationSeparator/>
      </w:r>
    </w:p>
    <w:p w14:paraId="29477043" w14:textId="77777777" w:rsidR="00A85113" w:rsidRDefault="00A85113"/>
    <w:p w14:paraId="34AA8E09" w14:textId="77777777" w:rsidR="00A85113" w:rsidRDefault="00A85113"/>
  </w:endnote>
  <w:endnote w:type="continuationNotice" w:id="1">
    <w:p w14:paraId="40ECEFF5" w14:textId="77777777" w:rsidR="00A85113" w:rsidRDefault="00A85113">
      <w:pPr>
        <w:pStyle w:val="Footer"/>
      </w:pPr>
    </w:p>
    <w:p w14:paraId="5CBE5FDF" w14:textId="77777777" w:rsidR="00A85113" w:rsidRDefault="00A85113"/>
    <w:p w14:paraId="0E70CE00" w14:textId="77777777" w:rsidR="00A85113" w:rsidRDefault="00A85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B2300" w14:textId="3A21D852" w:rsidR="00BA065D" w:rsidRDefault="00BA065D">
    <w:pPr>
      <w:pStyle w:val="Footer"/>
    </w:pPr>
    <w:r>
      <w:rPr>
        <w:noProof/>
      </w:rPr>
      <mc:AlternateContent>
        <mc:Choice Requires="wps">
          <w:drawing>
            <wp:anchor distT="0" distB="0" distL="0" distR="0" simplePos="0" relativeHeight="251662336" behindDoc="0" locked="0" layoutInCell="1" allowOverlap="1" wp14:anchorId="3F7496D5" wp14:editId="67A3F356">
              <wp:simplePos x="635" y="635"/>
              <wp:positionH relativeFrom="page">
                <wp:align>center</wp:align>
              </wp:positionH>
              <wp:positionV relativeFrom="page">
                <wp:align>bottom</wp:align>
              </wp:positionV>
              <wp:extent cx="551815" cy="404495"/>
              <wp:effectExtent l="0" t="0" r="635" b="0"/>
              <wp:wrapNone/>
              <wp:docPr id="15441209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BA900D8" w14:textId="0D922C79" w:rsidR="00BA065D" w:rsidRPr="00BA065D" w:rsidRDefault="00BA065D" w:rsidP="00BA065D">
                          <w:pPr>
                            <w:spacing w:after="0"/>
                            <w:rPr>
                              <w:rFonts w:ascii="Calibri" w:eastAsia="Calibri" w:hAnsi="Calibri" w:cs="Calibri"/>
                              <w:noProof/>
                              <w:color w:val="FF0000"/>
                              <w:sz w:val="24"/>
                              <w:szCs w:val="24"/>
                            </w:rPr>
                          </w:pPr>
                          <w:r w:rsidRPr="00BA065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7496D5"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BA900D8" w14:textId="0D922C79" w:rsidR="00BA065D" w:rsidRPr="00BA065D" w:rsidRDefault="00BA065D" w:rsidP="00BA065D">
                    <w:pPr>
                      <w:spacing w:after="0"/>
                      <w:rPr>
                        <w:rFonts w:ascii="Calibri" w:eastAsia="Calibri" w:hAnsi="Calibri" w:cs="Calibri"/>
                        <w:noProof/>
                        <w:color w:val="FF0000"/>
                        <w:sz w:val="24"/>
                        <w:szCs w:val="24"/>
                      </w:rPr>
                    </w:pPr>
                    <w:r w:rsidRPr="00BA065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30FEB" w14:textId="48DFD622" w:rsidR="002A193C" w:rsidRDefault="007B1F92">
    <w:pPr>
      <w:pStyle w:val="Footer"/>
    </w:pPr>
    <w:r w:rsidRPr="007B1F92">
      <w:t>Department of Agriculture, Fisheries and Forestry</w:t>
    </w:r>
  </w:p>
  <w:p w14:paraId="5D767F90" w14:textId="21C72AB0"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CFE8" w14:textId="07843E19" w:rsidR="002A193C" w:rsidRDefault="002A193C">
    <w:pPr>
      <w:pStyle w:val="Footer"/>
    </w:pPr>
    <w:r>
      <w:t xml:space="preserve">Department of Agriculture, </w:t>
    </w:r>
    <w:r w:rsidR="00A9002C">
      <w:t>Fisheries and Forestry</w:t>
    </w:r>
  </w:p>
  <w:p w14:paraId="771BCEDF" w14:textId="588B2CF5"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648BD" w14:textId="77777777" w:rsidR="00A85113" w:rsidRDefault="00A85113">
      <w:r>
        <w:separator/>
      </w:r>
    </w:p>
    <w:p w14:paraId="46617265" w14:textId="77777777" w:rsidR="00A85113" w:rsidRDefault="00A85113"/>
    <w:p w14:paraId="236E70B9" w14:textId="77777777" w:rsidR="00A85113" w:rsidRDefault="00A85113"/>
  </w:footnote>
  <w:footnote w:type="continuationSeparator" w:id="0">
    <w:p w14:paraId="6615B6C9" w14:textId="77777777" w:rsidR="00A85113" w:rsidRDefault="00A85113">
      <w:r>
        <w:continuationSeparator/>
      </w:r>
    </w:p>
    <w:p w14:paraId="6A1217D5" w14:textId="77777777" w:rsidR="00A85113" w:rsidRDefault="00A85113"/>
    <w:p w14:paraId="532925E9" w14:textId="77777777" w:rsidR="00A85113" w:rsidRDefault="00A85113"/>
  </w:footnote>
  <w:footnote w:type="continuationNotice" w:id="1">
    <w:p w14:paraId="5C97A088" w14:textId="77777777" w:rsidR="00A85113" w:rsidRDefault="00A85113">
      <w:pPr>
        <w:pStyle w:val="Footer"/>
      </w:pPr>
    </w:p>
    <w:p w14:paraId="3FF66C2E" w14:textId="77777777" w:rsidR="00A85113" w:rsidRDefault="00A85113"/>
    <w:p w14:paraId="6BA0F454" w14:textId="77777777" w:rsidR="00A85113" w:rsidRDefault="00A85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C2BD" w14:textId="6B5D6645" w:rsidR="00BA065D" w:rsidRDefault="00BA065D">
    <w:pPr>
      <w:pStyle w:val="Header"/>
    </w:pPr>
    <w:r>
      <w:rPr>
        <w:noProof/>
      </w:rPr>
      <mc:AlternateContent>
        <mc:Choice Requires="wps">
          <w:drawing>
            <wp:anchor distT="0" distB="0" distL="0" distR="0" simplePos="0" relativeHeight="251659264" behindDoc="0" locked="0" layoutInCell="1" allowOverlap="1" wp14:anchorId="792958E7" wp14:editId="205F20D2">
              <wp:simplePos x="635" y="635"/>
              <wp:positionH relativeFrom="page">
                <wp:align>center</wp:align>
              </wp:positionH>
              <wp:positionV relativeFrom="page">
                <wp:align>top</wp:align>
              </wp:positionV>
              <wp:extent cx="551815" cy="404495"/>
              <wp:effectExtent l="0" t="0" r="635" b="14605"/>
              <wp:wrapNone/>
              <wp:docPr id="9604900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592024" w14:textId="2532F972" w:rsidR="00BA065D" w:rsidRPr="00BA065D" w:rsidRDefault="00BA065D" w:rsidP="00BA065D">
                          <w:pPr>
                            <w:spacing w:after="0"/>
                            <w:rPr>
                              <w:rFonts w:ascii="Calibri" w:eastAsia="Calibri" w:hAnsi="Calibri" w:cs="Calibri"/>
                              <w:noProof/>
                              <w:color w:val="FF0000"/>
                              <w:sz w:val="24"/>
                              <w:szCs w:val="24"/>
                            </w:rPr>
                          </w:pPr>
                          <w:r w:rsidRPr="00BA065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2958E7"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B592024" w14:textId="2532F972" w:rsidR="00BA065D" w:rsidRPr="00BA065D" w:rsidRDefault="00BA065D" w:rsidP="00BA065D">
                    <w:pPr>
                      <w:spacing w:after="0"/>
                      <w:rPr>
                        <w:rFonts w:ascii="Calibri" w:eastAsia="Calibri" w:hAnsi="Calibri" w:cs="Calibri"/>
                        <w:noProof/>
                        <w:color w:val="FF0000"/>
                        <w:sz w:val="24"/>
                        <w:szCs w:val="24"/>
                      </w:rPr>
                    </w:pPr>
                    <w:r w:rsidRPr="00BA065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7826" w14:textId="3D01E620" w:rsidR="002A193C" w:rsidRDefault="00221741">
    <w:pPr>
      <w:pStyle w:val="Header"/>
    </w:pPr>
    <w:r w:rsidRPr="00221741">
      <w:t>Analysis of Farm Management Deposits Scheme key performance indicators</w:t>
    </w:r>
    <w:r w:rsidR="003A7E60" w:rsidRPr="000C5741">
      <w:t>: 202</w:t>
    </w:r>
    <w:r w:rsidR="006526CC">
      <w:t>3</w:t>
    </w:r>
    <w:r w:rsidR="003A7E60" w:rsidRPr="000C5741">
      <w:t>–2</w:t>
    </w:r>
    <w:r w:rsidR="006526CC">
      <w:t>4</w:t>
    </w:r>
    <w:r w:rsidR="003A7E60" w:rsidRPr="000C5741">
      <w:t xml:space="preserve"> findings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A940D" w14:textId="1CBD4DCD" w:rsidR="002A193C" w:rsidRDefault="00D36729">
    <w:pPr>
      <w:pStyle w:val="Header"/>
      <w:jc w:val="left"/>
    </w:pPr>
    <w:r>
      <w:rPr>
        <w:noProof/>
        <w:lang w:eastAsia="en-AU"/>
      </w:rPr>
      <w:drawing>
        <wp:inline distT="0" distB="0" distL="0" distR="0" wp14:anchorId="177EB7B3" wp14:editId="255E8060">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5D96"/>
    <w:multiLevelType w:val="hybridMultilevel"/>
    <w:tmpl w:val="62E09E7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7268471">
    <w:abstractNumId w:val="9"/>
  </w:num>
  <w:num w:numId="2" w16cid:durableId="1355770275">
    <w:abstractNumId w:val="10"/>
  </w:num>
  <w:num w:numId="3" w16cid:durableId="1882862685">
    <w:abstractNumId w:val="3"/>
  </w:num>
  <w:num w:numId="4" w16cid:durableId="36050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6"/>
  </w:num>
  <w:num w:numId="6" w16cid:durableId="1314989398">
    <w:abstractNumId w:val="8"/>
  </w:num>
  <w:num w:numId="7" w16cid:durableId="951480071">
    <w:abstractNumId w:val="5"/>
  </w:num>
  <w:num w:numId="8" w16cid:durableId="844629787">
    <w:abstractNumId w:val="3"/>
    <w:lvlOverride w:ilvl="0">
      <w:lvl w:ilvl="0">
        <w:start w:val="1"/>
        <w:numFmt w:val="decimal"/>
        <w:pStyle w:val="Heading2"/>
        <w:lvlText w:val="%1"/>
        <w:lvlJc w:val="left"/>
        <w:pPr>
          <w:ind w:left="720" w:hanging="720"/>
        </w:pPr>
      </w:lvl>
    </w:lvlOverride>
  </w:num>
  <w:num w:numId="9" w16cid:durableId="1698308952">
    <w:abstractNumId w:val="9"/>
  </w:num>
  <w:num w:numId="10" w16cid:durableId="547035718">
    <w:abstractNumId w:val="10"/>
  </w:num>
  <w:num w:numId="11" w16cid:durableId="1145393031">
    <w:abstractNumId w:val="2"/>
  </w:num>
  <w:num w:numId="12" w16cid:durableId="919363984">
    <w:abstractNumId w:val="7"/>
  </w:num>
  <w:num w:numId="13" w16cid:durableId="645671681">
    <w:abstractNumId w:val="11"/>
  </w:num>
  <w:num w:numId="14" w16cid:durableId="599609956">
    <w:abstractNumId w:val="0"/>
  </w:num>
  <w:num w:numId="15" w16cid:durableId="465703016">
    <w:abstractNumId w:val="3"/>
    <w:lvlOverride w:ilvl="0">
      <w:lvl w:ilvl="0">
        <w:start w:val="1"/>
        <w:numFmt w:val="decimal"/>
        <w:pStyle w:val="Heading2"/>
        <w:lvlText w:val="%1"/>
        <w:lvlJc w:val="left"/>
        <w:pPr>
          <w:ind w:left="720" w:hanging="720"/>
        </w:pPr>
      </w:lvl>
    </w:lvlOverride>
  </w:num>
  <w:num w:numId="16" w16cid:durableId="2114667953">
    <w:abstractNumId w:val="3"/>
    <w:lvlOverride w:ilvl="0">
      <w:lvl w:ilvl="0">
        <w:start w:val="1"/>
        <w:numFmt w:val="decimal"/>
        <w:pStyle w:val="Heading2"/>
        <w:lvlText w:val="%1"/>
        <w:lvlJc w:val="left"/>
        <w:pPr>
          <w:ind w:left="720" w:hanging="720"/>
        </w:pPr>
      </w:lvl>
    </w:lvlOverride>
  </w:num>
  <w:num w:numId="17" w16cid:durableId="584074121">
    <w:abstractNumId w:val="3"/>
    <w:lvlOverride w:ilvl="0">
      <w:lvl w:ilvl="0">
        <w:start w:val="1"/>
        <w:numFmt w:val="decimal"/>
        <w:pStyle w:val="Heading2"/>
        <w:lvlText w:val="%1"/>
        <w:lvlJc w:val="left"/>
        <w:pPr>
          <w:ind w:left="720" w:hanging="720"/>
        </w:pPr>
      </w:lvl>
    </w:lvlOverride>
  </w:num>
  <w:num w:numId="18" w16cid:durableId="19015584">
    <w:abstractNumId w:val="1"/>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21555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8F"/>
    <w:rsid w:val="000002AA"/>
    <w:rsid w:val="0000689D"/>
    <w:rsid w:val="00017382"/>
    <w:rsid w:val="00017A82"/>
    <w:rsid w:val="00035BDF"/>
    <w:rsid w:val="000524EE"/>
    <w:rsid w:val="0006211F"/>
    <w:rsid w:val="00063291"/>
    <w:rsid w:val="0007672D"/>
    <w:rsid w:val="00080925"/>
    <w:rsid w:val="000839AD"/>
    <w:rsid w:val="00085BC9"/>
    <w:rsid w:val="00091BF4"/>
    <w:rsid w:val="000A106F"/>
    <w:rsid w:val="000A3730"/>
    <w:rsid w:val="000B2F6E"/>
    <w:rsid w:val="000B3210"/>
    <w:rsid w:val="000C5741"/>
    <w:rsid w:val="000D6DD8"/>
    <w:rsid w:val="000E395A"/>
    <w:rsid w:val="00106E5D"/>
    <w:rsid w:val="00112B86"/>
    <w:rsid w:val="0011478D"/>
    <w:rsid w:val="00140602"/>
    <w:rsid w:val="001469D4"/>
    <w:rsid w:val="00152A1E"/>
    <w:rsid w:val="001559EC"/>
    <w:rsid w:val="00155CBC"/>
    <w:rsid w:val="001567E9"/>
    <w:rsid w:val="001723FB"/>
    <w:rsid w:val="00183612"/>
    <w:rsid w:val="00193C9A"/>
    <w:rsid w:val="001A1F79"/>
    <w:rsid w:val="001A3DE7"/>
    <w:rsid w:val="001B1009"/>
    <w:rsid w:val="001C3583"/>
    <w:rsid w:val="001C7CE6"/>
    <w:rsid w:val="001D77BC"/>
    <w:rsid w:val="001E1C4C"/>
    <w:rsid w:val="001F2A1E"/>
    <w:rsid w:val="00201500"/>
    <w:rsid w:val="00204017"/>
    <w:rsid w:val="00221741"/>
    <w:rsid w:val="002310BE"/>
    <w:rsid w:val="00242BC7"/>
    <w:rsid w:val="0024587F"/>
    <w:rsid w:val="00257447"/>
    <w:rsid w:val="0025765B"/>
    <w:rsid w:val="00262394"/>
    <w:rsid w:val="00264909"/>
    <w:rsid w:val="00265284"/>
    <w:rsid w:val="00265D45"/>
    <w:rsid w:val="00284A8F"/>
    <w:rsid w:val="002A193C"/>
    <w:rsid w:val="002B2BCE"/>
    <w:rsid w:val="002B4651"/>
    <w:rsid w:val="002B55CA"/>
    <w:rsid w:val="002C2504"/>
    <w:rsid w:val="002D7CB3"/>
    <w:rsid w:val="002F0318"/>
    <w:rsid w:val="002F7D59"/>
    <w:rsid w:val="00305911"/>
    <w:rsid w:val="003142F0"/>
    <w:rsid w:val="00322F35"/>
    <w:rsid w:val="00331115"/>
    <w:rsid w:val="00337D5F"/>
    <w:rsid w:val="00340820"/>
    <w:rsid w:val="0034756A"/>
    <w:rsid w:val="00357095"/>
    <w:rsid w:val="00360326"/>
    <w:rsid w:val="00362353"/>
    <w:rsid w:val="00365693"/>
    <w:rsid w:val="00381D23"/>
    <w:rsid w:val="00396339"/>
    <w:rsid w:val="003A4B4A"/>
    <w:rsid w:val="003A7352"/>
    <w:rsid w:val="003A7E60"/>
    <w:rsid w:val="003C1C9F"/>
    <w:rsid w:val="003C1CB7"/>
    <w:rsid w:val="003D3CE1"/>
    <w:rsid w:val="003D44DC"/>
    <w:rsid w:val="003F67C7"/>
    <w:rsid w:val="00402404"/>
    <w:rsid w:val="00406AC2"/>
    <w:rsid w:val="00415774"/>
    <w:rsid w:val="004260FB"/>
    <w:rsid w:val="00442A01"/>
    <w:rsid w:val="004430B2"/>
    <w:rsid w:val="00452350"/>
    <w:rsid w:val="004604E6"/>
    <w:rsid w:val="00460750"/>
    <w:rsid w:val="00465588"/>
    <w:rsid w:val="00465C49"/>
    <w:rsid w:val="004664E9"/>
    <w:rsid w:val="004705F2"/>
    <w:rsid w:val="00473964"/>
    <w:rsid w:val="00474C59"/>
    <w:rsid w:val="00476787"/>
    <w:rsid w:val="00476D49"/>
    <w:rsid w:val="004803E4"/>
    <w:rsid w:val="0048060A"/>
    <w:rsid w:val="00481878"/>
    <w:rsid w:val="004837B1"/>
    <w:rsid w:val="0048569E"/>
    <w:rsid w:val="00486C20"/>
    <w:rsid w:val="004875CC"/>
    <w:rsid w:val="00490E7F"/>
    <w:rsid w:val="00493575"/>
    <w:rsid w:val="004936D2"/>
    <w:rsid w:val="004C6362"/>
    <w:rsid w:val="004C6C47"/>
    <w:rsid w:val="004D70E4"/>
    <w:rsid w:val="004F16B3"/>
    <w:rsid w:val="004F1E78"/>
    <w:rsid w:val="004F30DA"/>
    <w:rsid w:val="004F448D"/>
    <w:rsid w:val="00501D52"/>
    <w:rsid w:val="0050440B"/>
    <w:rsid w:val="00506D05"/>
    <w:rsid w:val="00513FA6"/>
    <w:rsid w:val="0052421F"/>
    <w:rsid w:val="0053090C"/>
    <w:rsid w:val="00534156"/>
    <w:rsid w:val="00540EF0"/>
    <w:rsid w:val="0058269B"/>
    <w:rsid w:val="005B2FF0"/>
    <w:rsid w:val="005B6729"/>
    <w:rsid w:val="005D5560"/>
    <w:rsid w:val="005E0988"/>
    <w:rsid w:val="005E323D"/>
    <w:rsid w:val="005E781B"/>
    <w:rsid w:val="005F0E4D"/>
    <w:rsid w:val="00611DA7"/>
    <w:rsid w:val="006214C0"/>
    <w:rsid w:val="0062438E"/>
    <w:rsid w:val="0062708B"/>
    <w:rsid w:val="0063483A"/>
    <w:rsid w:val="006416D4"/>
    <w:rsid w:val="006435A4"/>
    <w:rsid w:val="006435ED"/>
    <w:rsid w:val="0064380F"/>
    <w:rsid w:val="006526CC"/>
    <w:rsid w:val="00654CD4"/>
    <w:rsid w:val="006712CF"/>
    <w:rsid w:val="006B40A3"/>
    <w:rsid w:val="006C22AA"/>
    <w:rsid w:val="006C6899"/>
    <w:rsid w:val="006E699B"/>
    <w:rsid w:val="007002F8"/>
    <w:rsid w:val="00723675"/>
    <w:rsid w:val="00730F00"/>
    <w:rsid w:val="00733947"/>
    <w:rsid w:val="00733F34"/>
    <w:rsid w:val="00737427"/>
    <w:rsid w:val="007405CB"/>
    <w:rsid w:val="00745D6F"/>
    <w:rsid w:val="0075699F"/>
    <w:rsid w:val="00757458"/>
    <w:rsid w:val="00763828"/>
    <w:rsid w:val="00765B54"/>
    <w:rsid w:val="00765C54"/>
    <w:rsid w:val="007676A8"/>
    <w:rsid w:val="007722D2"/>
    <w:rsid w:val="0079369D"/>
    <w:rsid w:val="007A1137"/>
    <w:rsid w:val="007A2B4D"/>
    <w:rsid w:val="007A79C2"/>
    <w:rsid w:val="007B1F92"/>
    <w:rsid w:val="007B7462"/>
    <w:rsid w:val="007C138A"/>
    <w:rsid w:val="007C13FB"/>
    <w:rsid w:val="007C4F07"/>
    <w:rsid w:val="007C5B94"/>
    <w:rsid w:val="007D5CD6"/>
    <w:rsid w:val="007E2183"/>
    <w:rsid w:val="007E58F6"/>
    <w:rsid w:val="008153FE"/>
    <w:rsid w:val="008166D5"/>
    <w:rsid w:val="00816C0C"/>
    <w:rsid w:val="0082249A"/>
    <w:rsid w:val="00831A68"/>
    <w:rsid w:val="00833933"/>
    <w:rsid w:val="008478C5"/>
    <w:rsid w:val="00854B24"/>
    <w:rsid w:val="00860E97"/>
    <w:rsid w:val="008702F5"/>
    <w:rsid w:val="00871456"/>
    <w:rsid w:val="00882F8B"/>
    <w:rsid w:val="00886B80"/>
    <w:rsid w:val="008A0524"/>
    <w:rsid w:val="008A3190"/>
    <w:rsid w:val="008A4680"/>
    <w:rsid w:val="008C7684"/>
    <w:rsid w:val="008C7D68"/>
    <w:rsid w:val="008D1B48"/>
    <w:rsid w:val="008D3C3B"/>
    <w:rsid w:val="008E42CC"/>
    <w:rsid w:val="008F3F1F"/>
    <w:rsid w:val="008F70A7"/>
    <w:rsid w:val="0090774C"/>
    <w:rsid w:val="00911CC7"/>
    <w:rsid w:val="00916414"/>
    <w:rsid w:val="009227C7"/>
    <w:rsid w:val="00923DBC"/>
    <w:rsid w:val="00936C89"/>
    <w:rsid w:val="00951D18"/>
    <w:rsid w:val="0095400C"/>
    <w:rsid w:val="009679F4"/>
    <w:rsid w:val="00984D0D"/>
    <w:rsid w:val="00986793"/>
    <w:rsid w:val="00991227"/>
    <w:rsid w:val="009B3FFC"/>
    <w:rsid w:val="009D3093"/>
    <w:rsid w:val="009D3F20"/>
    <w:rsid w:val="00A06C6C"/>
    <w:rsid w:val="00A15F18"/>
    <w:rsid w:val="00A26D23"/>
    <w:rsid w:val="00A2734D"/>
    <w:rsid w:val="00A310C0"/>
    <w:rsid w:val="00A443CD"/>
    <w:rsid w:val="00A51298"/>
    <w:rsid w:val="00A512A7"/>
    <w:rsid w:val="00A53280"/>
    <w:rsid w:val="00A56654"/>
    <w:rsid w:val="00A656D3"/>
    <w:rsid w:val="00A85113"/>
    <w:rsid w:val="00A86048"/>
    <w:rsid w:val="00A9002C"/>
    <w:rsid w:val="00A9146E"/>
    <w:rsid w:val="00A9468B"/>
    <w:rsid w:val="00A967DD"/>
    <w:rsid w:val="00AA140E"/>
    <w:rsid w:val="00AA70E3"/>
    <w:rsid w:val="00AB0FBE"/>
    <w:rsid w:val="00AC1AB1"/>
    <w:rsid w:val="00AC4B62"/>
    <w:rsid w:val="00AD2369"/>
    <w:rsid w:val="00AE5B6F"/>
    <w:rsid w:val="00AE5C8E"/>
    <w:rsid w:val="00AF1EB9"/>
    <w:rsid w:val="00AF46AB"/>
    <w:rsid w:val="00AF5211"/>
    <w:rsid w:val="00B01FB8"/>
    <w:rsid w:val="00B06FC6"/>
    <w:rsid w:val="00B101C2"/>
    <w:rsid w:val="00B10817"/>
    <w:rsid w:val="00B24B5A"/>
    <w:rsid w:val="00B35721"/>
    <w:rsid w:val="00B42F4A"/>
    <w:rsid w:val="00B43A41"/>
    <w:rsid w:val="00B51A71"/>
    <w:rsid w:val="00B5453F"/>
    <w:rsid w:val="00B656F4"/>
    <w:rsid w:val="00B854A1"/>
    <w:rsid w:val="00B901D6"/>
    <w:rsid w:val="00BA065D"/>
    <w:rsid w:val="00BA0770"/>
    <w:rsid w:val="00BA0AFF"/>
    <w:rsid w:val="00BB6ACE"/>
    <w:rsid w:val="00BC1CF7"/>
    <w:rsid w:val="00BC6BA3"/>
    <w:rsid w:val="00BC7BEB"/>
    <w:rsid w:val="00BD2275"/>
    <w:rsid w:val="00BD78A6"/>
    <w:rsid w:val="00BE0566"/>
    <w:rsid w:val="00BE3575"/>
    <w:rsid w:val="00BF4127"/>
    <w:rsid w:val="00BF7A21"/>
    <w:rsid w:val="00C00AAC"/>
    <w:rsid w:val="00C0385A"/>
    <w:rsid w:val="00C05EA8"/>
    <w:rsid w:val="00C06619"/>
    <w:rsid w:val="00C131F1"/>
    <w:rsid w:val="00C207AD"/>
    <w:rsid w:val="00C2216E"/>
    <w:rsid w:val="00C31B70"/>
    <w:rsid w:val="00C3405E"/>
    <w:rsid w:val="00C41A9B"/>
    <w:rsid w:val="00C43DD5"/>
    <w:rsid w:val="00C51E35"/>
    <w:rsid w:val="00C60DD2"/>
    <w:rsid w:val="00C65874"/>
    <w:rsid w:val="00C74A16"/>
    <w:rsid w:val="00C759F8"/>
    <w:rsid w:val="00C959DB"/>
    <w:rsid w:val="00CB49A9"/>
    <w:rsid w:val="00CB4BC3"/>
    <w:rsid w:val="00CC4C6F"/>
    <w:rsid w:val="00CC5BB2"/>
    <w:rsid w:val="00CD583B"/>
    <w:rsid w:val="00CE2717"/>
    <w:rsid w:val="00CF51F2"/>
    <w:rsid w:val="00CF5A1D"/>
    <w:rsid w:val="00CF5EDF"/>
    <w:rsid w:val="00D0493B"/>
    <w:rsid w:val="00D06356"/>
    <w:rsid w:val="00D13D8A"/>
    <w:rsid w:val="00D147BA"/>
    <w:rsid w:val="00D166D2"/>
    <w:rsid w:val="00D2117D"/>
    <w:rsid w:val="00D27C93"/>
    <w:rsid w:val="00D36729"/>
    <w:rsid w:val="00D45274"/>
    <w:rsid w:val="00D45E0E"/>
    <w:rsid w:val="00D50F36"/>
    <w:rsid w:val="00D6591C"/>
    <w:rsid w:val="00D666DC"/>
    <w:rsid w:val="00D739FA"/>
    <w:rsid w:val="00D912A7"/>
    <w:rsid w:val="00DB0604"/>
    <w:rsid w:val="00DB26EB"/>
    <w:rsid w:val="00DC0A42"/>
    <w:rsid w:val="00DD4909"/>
    <w:rsid w:val="00DE0A47"/>
    <w:rsid w:val="00E05D92"/>
    <w:rsid w:val="00E362EF"/>
    <w:rsid w:val="00E45BAF"/>
    <w:rsid w:val="00E5462B"/>
    <w:rsid w:val="00E732BE"/>
    <w:rsid w:val="00E83B88"/>
    <w:rsid w:val="00E863D5"/>
    <w:rsid w:val="00E8664C"/>
    <w:rsid w:val="00E91F7A"/>
    <w:rsid w:val="00E926D5"/>
    <w:rsid w:val="00E96E54"/>
    <w:rsid w:val="00EA2290"/>
    <w:rsid w:val="00EA4007"/>
    <w:rsid w:val="00EA508F"/>
    <w:rsid w:val="00EA54DB"/>
    <w:rsid w:val="00EA6250"/>
    <w:rsid w:val="00EB7656"/>
    <w:rsid w:val="00EC42B6"/>
    <w:rsid w:val="00EC6F29"/>
    <w:rsid w:val="00F0006B"/>
    <w:rsid w:val="00F150BF"/>
    <w:rsid w:val="00F30BB5"/>
    <w:rsid w:val="00F35EE8"/>
    <w:rsid w:val="00F37BB6"/>
    <w:rsid w:val="00F637B2"/>
    <w:rsid w:val="00F637C4"/>
    <w:rsid w:val="00F65DFD"/>
    <w:rsid w:val="00F74683"/>
    <w:rsid w:val="00F776B5"/>
    <w:rsid w:val="00F90D42"/>
    <w:rsid w:val="00FB088E"/>
    <w:rsid w:val="00FB4106"/>
    <w:rsid w:val="00FB6115"/>
    <w:rsid w:val="00FC7C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2C1D"/>
  <w15:docId w15:val="{7C0D03A0-1786-4D29-AF63-8C10F080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B6ACE"/>
    <w:rPr>
      <w:sz w:val="20"/>
      <w:szCs w:val="20"/>
    </w:rPr>
  </w:style>
  <w:style w:type="character" w:customStyle="1" w:styleId="CommentTextChar">
    <w:name w:val="Comment Text Char"/>
    <w:basedOn w:val="DefaultParagraphFont"/>
    <w:link w:val="CommentText"/>
    <w:uiPriority w:val="99"/>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9"/>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A56654"/>
    <w:pPr>
      <w:spacing w:after="120" w:line="276" w:lineRule="auto"/>
    </w:pPr>
    <w:rPr>
      <w:rFonts w:asciiTheme="minorHAnsi" w:eastAsiaTheme="minorHAnsi" w:hAnsiTheme="minorHAnsi" w:cstheme="minorBidi"/>
      <w:sz w:val="16"/>
      <w:szCs w:val="18"/>
      <w:lang w:eastAsia="en-US"/>
    </w:rPr>
  </w:style>
  <w:style w:type="paragraph" w:styleId="ListBullet3">
    <w:name w:val="List Bullet 3"/>
    <w:basedOn w:val="Normal"/>
    <w:uiPriority w:val="99"/>
    <w:rsid w:val="00BB6ACE"/>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2"/>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D0493B"/>
    <w:rPr>
      <w:rFonts w:asciiTheme="minorHAnsi" w:eastAsiaTheme="minorHAnsi" w:hAnsiTheme="minorHAnsi" w:cstheme="minorBidi"/>
      <w:sz w:val="22"/>
      <w:szCs w:val="22"/>
      <w:lang w:eastAsia="en-US"/>
    </w:rPr>
  </w:style>
  <w:style w:type="character" w:customStyle="1" w:styleId="cf01">
    <w:name w:val="cf01"/>
    <w:basedOn w:val="DefaultParagraphFont"/>
    <w:rsid w:val="00C43DD5"/>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www.agriculture.gov.au/agriculture-land/farm-food-drought/drought/assistance/fmd/statistic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griculture.gov.au/abares/data/farm-data-portal" TargetMode="External"/><Relationship Id="rId7" Type="http://schemas.openxmlformats.org/officeDocument/2006/relationships/settings" Target="settings.xml"/><Relationship Id="rId12" Type="http://schemas.openxmlformats.org/officeDocument/2006/relationships/hyperlink" Target="https://www.agriculture.gov.au/abares/research-topics/agricultural-outlook/farm-performance-forecasts" TargetMode="External"/><Relationship Id="rId17" Type="http://schemas.openxmlformats.org/officeDocument/2006/relationships/hyperlink" Target="https://www.agriculture.gov.au/abares/research-topics/agricultural-outlook/farm-performance-forecast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griculture.gov.au/abares/data/farm-data-portal" TargetMode="External"/><Relationship Id="rId20" Type="http://schemas.openxmlformats.org/officeDocument/2006/relationships/hyperlink" Target="https://www.agriculture.gov.au/agriculture-land/farm-food-drought/drought/assistance/fmd/statistic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arm-food-drought/drought/assistance/fmd/review"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griculture.gov.au/abares/data/farm-data-portal" TargetMode="External"/><Relationship Id="rId23" Type="http://schemas.openxmlformats.org/officeDocument/2006/relationships/hyperlink" Target="https://creativecommons.org/licenses/by/4.0/legalcod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griculture.gov.au/abares/data/farm-data-porta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statistics/economy/price-indexes-and-inflation/consumer-price-index-australia" TargetMode="External"/><Relationship Id="rId22" Type="http://schemas.openxmlformats.org/officeDocument/2006/relationships/hyperlink" Target="https://daff.ent.sirsidynix.net.au/client/en_AU/search/asset/1033341/0"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ct001cl04fs08\climatechangedata$\Farm%20Support%20and%20Adaptability\Farm%20Business%20Resilience\9.%20FMDs\5.%20Governance\4.%20M%20&amp;%20E\3.%20KPI%20reporting\2023-24\20240917%20-%20KPI%20monitoring%20-%2030%20June%202024%20update%20(including%20ABARES%20input)%20updated%20CP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45977237133243"/>
          <c:y val="7.1747083243596493E-2"/>
          <c:w val="0.70431508628644435"/>
          <c:h val="0.72436781950643503"/>
        </c:manualLayout>
      </c:layout>
      <c:lineChart>
        <c:grouping val="standard"/>
        <c:varyColors val="0"/>
        <c:ser>
          <c:idx val="0"/>
          <c:order val="0"/>
          <c:tx>
            <c:v>FMD holdings (real terms) - 10-year rolling average (LHS)</c:v>
          </c:tx>
          <c:spPr>
            <a:ln w="28575" cap="rnd">
              <a:solidFill>
                <a:srgbClr val="59621D"/>
              </a:solidFill>
              <a:round/>
            </a:ln>
            <a:effectLst/>
          </c:spPr>
          <c:marker>
            <c:symbol val="none"/>
          </c:marker>
          <c:cat>
            <c:numRef>
              <c:f>'KPI 1'!$A$17:$A$27</c:f>
              <c:numCache>
                <c:formatCode>[$-C09]dd\-mmmm\-yyyy;@</c:formatCode>
                <c:ptCount val="11"/>
                <c:pt idx="0">
                  <c:v>41820</c:v>
                </c:pt>
                <c:pt idx="1">
                  <c:v>42185</c:v>
                </c:pt>
                <c:pt idx="2">
                  <c:v>42551</c:v>
                </c:pt>
                <c:pt idx="3">
                  <c:v>42916</c:v>
                </c:pt>
                <c:pt idx="4">
                  <c:v>43281</c:v>
                </c:pt>
                <c:pt idx="5">
                  <c:v>43646</c:v>
                </c:pt>
                <c:pt idx="6">
                  <c:v>44012</c:v>
                </c:pt>
                <c:pt idx="7">
                  <c:v>44377</c:v>
                </c:pt>
                <c:pt idx="8">
                  <c:v>44742</c:v>
                </c:pt>
                <c:pt idx="9">
                  <c:v>45107</c:v>
                </c:pt>
                <c:pt idx="10">
                  <c:v>45473</c:v>
                </c:pt>
              </c:numCache>
            </c:numRef>
          </c:cat>
          <c:val>
            <c:numRef>
              <c:f>'KPI 1'!$L$17:$L$27</c:f>
              <c:numCache>
                <c:formatCode>"$"#,##0</c:formatCode>
                <c:ptCount val="11"/>
                <c:pt idx="0">
                  <c:v>4565984.0869580787</c:v>
                </c:pt>
                <c:pt idx="1">
                  <c:v>4688563.0264576832</c:v>
                </c:pt>
                <c:pt idx="2">
                  <c:v>4901781.4702261994</c:v>
                </c:pt>
                <c:pt idx="3">
                  <c:v>5223036.771446838</c:v>
                </c:pt>
                <c:pt idx="4">
                  <c:v>5591100.0031197956</c:v>
                </c:pt>
                <c:pt idx="5">
                  <c:v>5981181.6736352015</c:v>
                </c:pt>
                <c:pt idx="6">
                  <c:v>6347801.0319307894</c:v>
                </c:pt>
                <c:pt idx="7">
                  <c:v>6619048.2523952071</c:v>
                </c:pt>
                <c:pt idx="8">
                  <c:v>6889241.5819726717</c:v>
                </c:pt>
                <c:pt idx="9">
                  <c:v>7131827.2999168355</c:v>
                </c:pt>
                <c:pt idx="10">
                  <c:v>7294471.2476435676</c:v>
                </c:pt>
              </c:numCache>
            </c:numRef>
          </c:val>
          <c:smooth val="0"/>
          <c:extLst>
            <c:ext xmlns:c16="http://schemas.microsoft.com/office/drawing/2014/chart" uri="{C3380CC4-5D6E-409C-BE32-E72D297353CC}">
              <c16:uniqueId val="{00000000-0748-4C05-8B4C-0E693EE63857}"/>
            </c:ext>
          </c:extLst>
        </c:ser>
        <c:dLbls>
          <c:showLegendKey val="0"/>
          <c:showVal val="0"/>
          <c:showCatName val="0"/>
          <c:showSerName val="0"/>
          <c:showPercent val="0"/>
          <c:showBubbleSize val="0"/>
        </c:dLbls>
        <c:marker val="1"/>
        <c:smooth val="0"/>
        <c:axId val="401316704"/>
        <c:axId val="2033413184"/>
      </c:lineChart>
      <c:lineChart>
        <c:grouping val="standard"/>
        <c:varyColors val="0"/>
        <c:ser>
          <c:idx val="1"/>
          <c:order val="1"/>
          <c:tx>
            <c:v>FMD accounts - 10-year rolling average (RHS)</c:v>
          </c:tx>
          <c:spPr>
            <a:ln w="28575" cap="rnd">
              <a:solidFill>
                <a:srgbClr val="E57200"/>
              </a:solidFill>
              <a:round/>
            </a:ln>
            <a:effectLst/>
          </c:spPr>
          <c:marker>
            <c:symbol val="none"/>
          </c:marker>
          <c:cat>
            <c:numRef>
              <c:f>'KPI 1'!$A$17:$A$26</c:f>
              <c:numCache>
                <c:formatCode>[$-C09]dd\-mmmm\-yyyy;@</c:formatCode>
                <c:ptCount val="10"/>
                <c:pt idx="0">
                  <c:v>41820</c:v>
                </c:pt>
                <c:pt idx="1">
                  <c:v>42185</c:v>
                </c:pt>
                <c:pt idx="2">
                  <c:v>42551</c:v>
                </c:pt>
                <c:pt idx="3">
                  <c:v>42916</c:v>
                </c:pt>
                <c:pt idx="4">
                  <c:v>43281</c:v>
                </c:pt>
                <c:pt idx="5">
                  <c:v>43646</c:v>
                </c:pt>
                <c:pt idx="6">
                  <c:v>44012</c:v>
                </c:pt>
                <c:pt idx="7">
                  <c:v>44377</c:v>
                </c:pt>
                <c:pt idx="8">
                  <c:v>44742</c:v>
                </c:pt>
                <c:pt idx="9">
                  <c:v>45107</c:v>
                </c:pt>
              </c:numCache>
            </c:numRef>
          </c:cat>
          <c:val>
            <c:numRef>
              <c:f>'KPI 1'!$C$17:$C$27</c:f>
              <c:numCache>
                <c:formatCode>#,##0</c:formatCode>
                <c:ptCount val="11"/>
                <c:pt idx="0">
                  <c:v>44648.4</c:v>
                </c:pt>
                <c:pt idx="1">
                  <c:v>45143.5</c:v>
                </c:pt>
                <c:pt idx="2">
                  <c:v>45820.2</c:v>
                </c:pt>
                <c:pt idx="3">
                  <c:v>46860.2</c:v>
                </c:pt>
                <c:pt idx="4">
                  <c:v>47740</c:v>
                </c:pt>
                <c:pt idx="5">
                  <c:v>48738.1</c:v>
                </c:pt>
                <c:pt idx="6">
                  <c:v>49563.4</c:v>
                </c:pt>
                <c:pt idx="7">
                  <c:v>49802</c:v>
                </c:pt>
                <c:pt idx="8">
                  <c:v>49984.1</c:v>
                </c:pt>
                <c:pt idx="9">
                  <c:v>50046.7</c:v>
                </c:pt>
                <c:pt idx="10">
                  <c:v>49963.4</c:v>
                </c:pt>
              </c:numCache>
            </c:numRef>
          </c:val>
          <c:smooth val="0"/>
          <c:extLst>
            <c:ext xmlns:c16="http://schemas.microsoft.com/office/drawing/2014/chart" uri="{C3380CC4-5D6E-409C-BE32-E72D297353CC}">
              <c16:uniqueId val="{00000001-0748-4C05-8B4C-0E693EE63857}"/>
            </c:ext>
          </c:extLst>
        </c:ser>
        <c:dLbls>
          <c:showLegendKey val="0"/>
          <c:showVal val="0"/>
          <c:showCatName val="0"/>
          <c:showSerName val="0"/>
          <c:showPercent val="0"/>
          <c:showBubbleSize val="0"/>
        </c:dLbls>
        <c:marker val="1"/>
        <c:smooth val="0"/>
        <c:axId val="2038338736"/>
        <c:axId val="402039280"/>
      </c:lineChart>
      <c:catAx>
        <c:axId val="401316704"/>
        <c:scaling>
          <c:orientation val="minMax"/>
        </c:scaling>
        <c:delete val="0"/>
        <c:axPos val="b"/>
        <c:numFmt formatCode="[$-C09]\ yyyy;@" sourceLinked="0"/>
        <c:majorTickMark val="in"/>
        <c:minorTickMark val="none"/>
        <c:tickLblPos val="nextTo"/>
        <c:spPr>
          <a:noFill/>
          <a:ln w="9525" cap="flat" cmpd="sng" algn="ctr">
            <a:solidFill>
              <a:schemeClr val="tx1">
                <a:lumMod val="15000"/>
                <a:lumOff val="85000"/>
              </a:schemeClr>
            </a:solidFill>
            <a:round/>
          </a:ln>
          <a:effectLst/>
        </c:spPr>
        <c:txPr>
          <a:bodyPr rot="-192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33413184"/>
        <c:crosses val="autoZero"/>
        <c:auto val="0"/>
        <c:lblAlgn val="ctr"/>
        <c:lblOffset val="100"/>
        <c:noMultiLvlLbl val="1"/>
      </c:catAx>
      <c:valAx>
        <c:axId val="2033413184"/>
        <c:scaling>
          <c:orientation val="minMax"/>
          <c:min val="4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FMD holdings ($ billion) </a:t>
                </a:r>
              </a:p>
            </c:rich>
          </c:tx>
          <c:layout>
            <c:manualLayout>
              <c:xMode val="edge"/>
              <c:yMode val="edge"/>
              <c:x val="1.3546738984235293E-2"/>
              <c:y val="0.3205060414547020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rgbClr val="59621D"/>
                </a:solidFill>
                <a:latin typeface="+mn-lt"/>
                <a:ea typeface="+mn-ea"/>
                <a:cs typeface="+mn-cs"/>
              </a:defRPr>
            </a:pPr>
            <a:endParaRPr lang="en-US"/>
          </a:p>
        </c:txPr>
        <c:crossAx val="401316704"/>
        <c:crosses val="autoZero"/>
        <c:crossBetween val="between"/>
        <c:dispUnits>
          <c:builtInUnit val="millions"/>
        </c:dispUnits>
      </c:valAx>
      <c:valAx>
        <c:axId val="402039280"/>
        <c:scaling>
          <c:orientation val="minMax"/>
          <c:min val="42000"/>
        </c:scaling>
        <c:delete val="0"/>
        <c:axPos val="r"/>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AU" sz="1100"/>
                  <a:t>Number of accounts/holders</a:t>
                </a:r>
              </a:p>
            </c:rich>
          </c:tx>
          <c:layout>
            <c:manualLayout>
              <c:xMode val="edge"/>
              <c:yMode val="edge"/>
              <c:x val="0.93360422375113583"/>
              <c:y val="0.2955755905921145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rgbClr val="E57200"/>
                </a:solidFill>
                <a:latin typeface="+mn-lt"/>
                <a:ea typeface="+mn-ea"/>
                <a:cs typeface="+mn-cs"/>
              </a:defRPr>
            </a:pPr>
            <a:endParaRPr lang="en-US"/>
          </a:p>
        </c:txPr>
        <c:crossAx val="2038338736"/>
        <c:crosses val="max"/>
        <c:crossBetween val="between"/>
      </c:valAx>
      <c:dateAx>
        <c:axId val="2038338736"/>
        <c:scaling>
          <c:orientation val="minMax"/>
        </c:scaling>
        <c:delete val="1"/>
        <c:axPos val="b"/>
        <c:numFmt formatCode="[$-C09]dd\-mmmm\-yyyy;@" sourceLinked="1"/>
        <c:majorTickMark val="out"/>
        <c:minorTickMark val="none"/>
        <c:tickLblPos val="nextTo"/>
        <c:crossAx val="402039280"/>
        <c:crosses val="autoZero"/>
        <c:auto val="1"/>
        <c:lblOffset val="100"/>
        <c:baseTimeUnit val="years"/>
      </c:date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6.2559527738747485E-3"/>
          <c:y val="0.92190638158823046"/>
          <c:w val="0.96594839901058571"/>
          <c:h val="3.937736255412058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A43C1-B76D-4852-9799-1BB8C5C2A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358E638D-0481-4821-B053-FB596DD3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15</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Analysis of Farm Management Deposits Scheme key performance indicators 2023-2024 findings</vt:lpstr>
    </vt:vector>
  </TitlesOfParts>
  <Company/>
  <LinksUpToDate>false</LinksUpToDate>
  <CharactersWithSpaces>8463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Farm Management Deposits Scheme key performance indicators 2023-2024 findings</dc:title>
  <dc:subject/>
  <dc:creator>Department of Agriculture, Fisheries and Forestry</dc:creator>
  <cp:keywords/>
  <dc:description/>
  <cp:revision>7</cp:revision>
  <cp:lastPrinted>2024-11-26T04:20:00Z</cp:lastPrinted>
  <dcterms:created xsi:type="dcterms:W3CDTF">2024-11-26T03:39:00Z</dcterms:created>
  <dcterms:modified xsi:type="dcterms:W3CDTF">2024-11-29T04:06:00Z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_DocHome">
    <vt:i4>986778056</vt:i4>
  </property>
  <property fmtid="{D5CDD505-2E9C-101B-9397-08002B2CF9AE}" pid="4" name="ClassificationContentMarkingHeaderShapeIds">
    <vt:lpwstr>d5fbc35,393fea10,230286a4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6f239088,5c096a83,7e765535</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2024-09-03T05:41:23Z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e233dc3c-2b9c-4c5e-a4f5-9caf93a57338</vt:lpwstr>
  </property>
  <property fmtid="{D5CDD505-2E9C-101B-9397-08002B2CF9AE}" pid="16" name="MSIP_Label_933d8be6-3c40-4052-87a2-9c2adcba8759_ContentBits">
    <vt:lpwstr>3</vt:lpwstr>
  </property>
  <property fmtid="{D5CDD505-2E9C-101B-9397-08002B2CF9AE}" pid="17" name="MediaServiceImageTags">
    <vt:lpwstr/>
  </property>
</Properties>
</file>