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F961" w14:textId="0038A030" w:rsidR="000E455C" w:rsidRDefault="002D776D" w:rsidP="00FA5392">
      <w:pPr>
        <w:pStyle w:val="Date"/>
        <w:spacing w:before="720"/>
      </w:pPr>
      <w:r>
        <w:t xml:space="preserve">June </w:t>
      </w:r>
      <w:r w:rsidR="00B82095">
        <w:t>20</w:t>
      </w:r>
      <w:r w:rsidR="0044304D">
        <w:t>2</w:t>
      </w:r>
      <w:r w:rsidR="00A0018B">
        <w:t>3</w:t>
      </w:r>
    </w:p>
    <w:p w14:paraId="2507F1DD" w14:textId="43E46630" w:rsidR="00B82095" w:rsidRPr="00220618" w:rsidRDefault="00C321BF" w:rsidP="007B4C63">
      <w:pPr>
        <w:pStyle w:val="Heading1"/>
      </w:pPr>
      <w:r>
        <w:t xml:space="preserve">Importing </w:t>
      </w:r>
      <w:r w:rsidR="00FA5392">
        <w:t>f</w:t>
      </w:r>
      <w:r>
        <w:t>ood</w:t>
      </w:r>
      <w:r w:rsidR="00FA5392">
        <w:t>: w</w:t>
      </w:r>
      <w:r>
        <w:t>hat</w:t>
      </w:r>
      <w:r w:rsidR="00B10C5C">
        <w:t xml:space="preserve"> you need to know</w:t>
      </w:r>
    </w:p>
    <w:p w14:paraId="707686A0" w14:textId="676A93DE" w:rsidR="00A72E7D" w:rsidRDefault="00A72E7D" w:rsidP="00BD0BD3">
      <w:pPr>
        <w:rPr>
          <w:lang w:eastAsia="ja-JP"/>
        </w:rPr>
      </w:pPr>
      <w:r>
        <w:rPr>
          <w:lang w:eastAsia="ja-JP"/>
        </w:rPr>
        <w:t>To import food into Australia you must meet the requirements of the</w:t>
      </w:r>
      <w:r w:rsidR="005A78D6">
        <w:rPr>
          <w:lang w:eastAsia="ja-JP"/>
        </w:rPr>
        <w:t xml:space="preserve"> </w:t>
      </w:r>
      <w:r w:rsidRPr="00E67024">
        <w:rPr>
          <w:rStyle w:val="Emphasis"/>
        </w:rPr>
        <w:t>Biosecurity Act 2015</w:t>
      </w:r>
      <w:r>
        <w:rPr>
          <w:lang w:eastAsia="ja-JP"/>
        </w:rPr>
        <w:t xml:space="preserve"> and the </w:t>
      </w:r>
      <w:r w:rsidRPr="00E67024">
        <w:rPr>
          <w:rStyle w:val="Emphasis"/>
        </w:rPr>
        <w:t>Imported Food Control Act 1992</w:t>
      </w:r>
      <w:r>
        <w:rPr>
          <w:lang w:eastAsia="ja-JP"/>
        </w:rPr>
        <w:t>.</w:t>
      </w:r>
    </w:p>
    <w:p w14:paraId="45F99823" w14:textId="133297B8" w:rsidR="00771121" w:rsidRDefault="00771121" w:rsidP="00771121">
      <w:pPr>
        <w:rPr>
          <w:lang w:eastAsia="ja-JP"/>
        </w:rPr>
      </w:pPr>
      <w:r>
        <w:rPr>
          <w:lang w:eastAsia="ja-JP"/>
        </w:rPr>
        <w:t xml:space="preserve">You need to know what your responsibilities are under Australian law and only import </w:t>
      </w:r>
      <w:r w:rsidR="0069565F">
        <w:rPr>
          <w:lang w:eastAsia="ja-JP"/>
        </w:rPr>
        <w:t xml:space="preserve">food </w:t>
      </w:r>
      <w:r>
        <w:rPr>
          <w:lang w:eastAsia="ja-JP"/>
        </w:rPr>
        <w:t>that is allowed into Australia and is safe for consumers.</w:t>
      </w:r>
    </w:p>
    <w:p w14:paraId="5BC4FB25" w14:textId="134E40F9" w:rsidR="00771121" w:rsidRDefault="00771121" w:rsidP="00771121">
      <w:pPr>
        <w:rPr>
          <w:lang w:eastAsia="ja-JP"/>
        </w:rPr>
      </w:pPr>
      <w:r>
        <w:rPr>
          <w:lang w:eastAsia="ja-JP"/>
        </w:rPr>
        <w:t>The information in this brochure will help you to better understand your responsibilities.</w:t>
      </w:r>
    </w:p>
    <w:p w14:paraId="0F07353B" w14:textId="7C87C278" w:rsidR="00BC4ABC" w:rsidRDefault="00BC4ABC" w:rsidP="0073706D">
      <w:pPr>
        <w:pStyle w:val="Heading2"/>
      </w:pPr>
      <w:r>
        <w:t>State and territory laws</w:t>
      </w:r>
    </w:p>
    <w:p w14:paraId="43D0808E" w14:textId="77777777" w:rsidR="00771121" w:rsidRDefault="00771121" w:rsidP="00771121">
      <w:pPr>
        <w:rPr>
          <w:lang w:eastAsia="ja-JP"/>
        </w:rPr>
      </w:pPr>
      <w:r>
        <w:rPr>
          <w:lang w:eastAsia="ja-JP"/>
        </w:rPr>
        <w:t>To find out if your business needs to be registered or licensed, contact your state or territory food enforcement agency.</w:t>
      </w:r>
    </w:p>
    <w:p w14:paraId="30E08FBE" w14:textId="007E83A8" w:rsidR="00771121" w:rsidRDefault="00771121" w:rsidP="00771121">
      <w:pPr>
        <w:rPr>
          <w:lang w:eastAsia="ja-JP"/>
        </w:rPr>
      </w:pPr>
      <w:r>
        <w:rPr>
          <w:lang w:eastAsia="ja-JP"/>
        </w:rPr>
        <w:t>Under Australian state and territory food safety laws, if you import food or food ingredients for sale in any form into Australia you are considered a food business and you may need to be registered or licensed.</w:t>
      </w:r>
    </w:p>
    <w:p w14:paraId="5B23C033" w14:textId="4F8D9454" w:rsidR="00771121" w:rsidRPr="00771121" w:rsidRDefault="00771121" w:rsidP="00771121">
      <w:pPr>
        <w:rPr>
          <w:lang w:eastAsia="ja-JP"/>
        </w:rPr>
      </w:pPr>
      <w:r>
        <w:rPr>
          <w:lang w:eastAsia="ja-JP"/>
        </w:rPr>
        <w:t xml:space="preserve">For more information see </w:t>
      </w:r>
      <w:hyperlink r:id="rId11" w:history="1">
        <w:r w:rsidRPr="00771121">
          <w:rPr>
            <w:rStyle w:val="Hyperlink"/>
            <w:lang w:eastAsia="ja-JP"/>
          </w:rPr>
          <w:t>food enforcement contacts</w:t>
        </w:r>
      </w:hyperlink>
      <w:r>
        <w:rPr>
          <w:lang w:eastAsia="ja-JP"/>
        </w:rPr>
        <w:t>.</w:t>
      </w:r>
    </w:p>
    <w:p w14:paraId="569E1FBB" w14:textId="7428DE3B" w:rsidR="00722009" w:rsidRDefault="004C029F" w:rsidP="00F64827">
      <w:pPr>
        <w:pStyle w:val="Heading2"/>
      </w:pPr>
      <w:r>
        <w:t>Biosecurity Import Conditions system (BICON)</w:t>
      </w:r>
    </w:p>
    <w:p w14:paraId="2FB1CFA9" w14:textId="5EE2722C" w:rsidR="00815F0A" w:rsidRDefault="00815F0A" w:rsidP="00815F0A">
      <w:pPr>
        <w:rPr>
          <w:lang w:eastAsia="ja-JP"/>
        </w:rPr>
      </w:pPr>
      <w:r>
        <w:rPr>
          <w:lang w:eastAsia="ja-JP"/>
        </w:rPr>
        <w:t xml:space="preserve">Before importing your </w:t>
      </w:r>
      <w:r w:rsidR="00F62C67">
        <w:rPr>
          <w:lang w:eastAsia="ja-JP"/>
        </w:rPr>
        <w:t>food,</w:t>
      </w:r>
      <w:r>
        <w:rPr>
          <w:lang w:eastAsia="ja-JP"/>
        </w:rPr>
        <w:t xml:space="preserve"> you must check Australia’s Biosecurity Import Conditions system (BICON) to see if the food can be imported.</w:t>
      </w:r>
    </w:p>
    <w:p w14:paraId="537846C2" w14:textId="77777777" w:rsidR="00815F0A" w:rsidRDefault="00815F0A" w:rsidP="00815F0A">
      <w:pPr>
        <w:rPr>
          <w:lang w:eastAsia="ja-JP"/>
        </w:rPr>
      </w:pPr>
      <w:r>
        <w:rPr>
          <w:lang w:eastAsia="ja-JP"/>
        </w:rPr>
        <w:t>Food that does not pass biosecurity laws cannot be imported into Australia. You need to know what import conditions are in place for your food and if you need an import permit.</w:t>
      </w:r>
    </w:p>
    <w:p w14:paraId="1F4222EE" w14:textId="320237B0" w:rsidR="00815F0A" w:rsidRPr="00815F0A" w:rsidRDefault="00815F0A" w:rsidP="00815F0A">
      <w:pPr>
        <w:rPr>
          <w:lang w:eastAsia="ja-JP"/>
        </w:rPr>
      </w:pPr>
      <w:r>
        <w:rPr>
          <w:lang w:eastAsia="ja-JP"/>
        </w:rPr>
        <w:t xml:space="preserve">Check the department’s </w:t>
      </w:r>
      <w:hyperlink r:id="rId12" w:history="1">
        <w:r w:rsidRPr="00815F0A">
          <w:rPr>
            <w:rStyle w:val="Hyperlink"/>
            <w:lang w:eastAsia="ja-JP"/>
          </w:rPr>
          <w:t>BICON</w:t>
        </w:r>
      </w:hyperlink>
      <w:r>
        <w:rPr>
          <w:lang w:eastAsia="ja-JP"/>
        </w:rPr>
        <w:t xml:space="preserve"> system.</w:t>
      </w:r>
    </w:p>
    <w:p w14:paraId="6F60722C" w14:textId="7E8CE4BB" w:rsidR="00A468A2" w:rsidRDefault="00A468A2" w:rsidP="00EC79FA">
      <w:pPr>
        <w:pStyle w:val="Heading2"/>
      </w:pPr>
      <w:r>
        <w:t>Source safe food</w:t>
      </w:r>
    </w:p>
    <w:p w14:paraId="081BAED0" w14:textId="56E05DBC" w:rsidR="00E4253D" w:rsidDel="00B72568" w:rsidRDefault="00E4253D" w:rsidP="00E4253D">
      <w:pPr>
        <w:rPr>
          <w:lang w:eastAsia="ja-JP"/>
        </w:rPr>
      </w:pPr>
      <w:r w:rsidDel="00B72568">
        <w:rPr>
          <w:lang w:eastAsia="ja-JP"/>
        </w:rPr>
        <w:t>You are legally responsible for ensuring the food you import is safe and meets Australian food standards.</w:t>
      </w:r>
    </w:p>
    <w:p w14:paraId="290E26A6" w14:textId="71924C91" w:rsidR="00E4253D" w:rsidRDefault="00E4253D" w:rsidP="00EC79FA">
      <w:pPr>
        <w:rPr>
          <w:lang w:eastAsia="ja-JP"/>
        </w:rPr>
      </w:pPr>
      <w:r>
        <w:rPr>
          <w:lang w:eastAsia="ja-JP"/>
        </w:rPr>
        <w:t>Take steps to check that your food is safe and meets Australian food standards before you import it.</w:t>
      </w:r>
    </w:p>
    <w:p w14:paraId="1EED73EA" w14:textId="40598D06" w:rsidR="00E4253D" w:rsidRDefault="00E4253D" w:rsidP="00E4253D">
      <w:pPr>
        <w:rPr>
          <w:lang w:eastAsia="ja-JP"/>
        </w:rPr>
      </w:pPr>
      <w:r>
        <w:rPr>
          <w:lang w:eastAsia="ja-JP"/>
        </w:rPr>
        <w:t xml:space="preserve">To do this you </w:t>
      </w:r>
      <w:r w:rsidR="00CF14F5">
        <w:rPr>
          <w:lang w:eastAsia="ja-JP"/>
        </w:rPr>
        <w:t>sh</w:t>
      </w:r>
      <w:r>
        <w:rPr>
          <w:lang w:eastAsia="ja-JP"/>
        </w:rPr>
        <w:t>ould:</w:t>
      </w:r>
    </w:p>
    <w:p w14:paraId="1684A809" w14:textId="7E09F7DF" w:rsidR="00E4253D" w:rsidRDefault="00E4253D" w:rsidP="00E67024">
      <w:pPr>
        <w:pStyle w:val="ListBullet"/>
        <w:rPr>
          <w:lang w:eastAsia="ja-JP"/>
        </w:rPr>
      </w:pPr>
      <w:r>
        <w:rPr>
          <w:lang w:eastAsia="ja-JP"/>
        </w:rPr>
        <w:t>seek assurances from your supplier that the food is safe</w:t>
      </w:r>
    </w:p>
    <w:p w14:paraId="7A2F1471" w14:textId="5F771607" w:rsidR="00E4253D" w:rsidRDefault="00E4253D" w:rsidP="00E67024">
      <w:pPr>
        <w:pStyle w:val="ListBullet"/>
        <w:rPr>
          <w:lang w:eastAsia="ja-JP"/>
        </w:rPr>
      </w:pPr>
      <w:r>
        <w:rPr>
          <w:lang w:eastAsia="ja-JP"/>
        </w:rPr>
        <w:t>ask for ingredient information documents, product specification sheets and sample labels.</w:t>
      </w:r>
    </w:p>
    <w:p w14:paraId="4A16B18C" w14:textId="3A0358D7" w:rsidR="00A35B09" w:rsidRDefault="00E4253D" w:rsidP="009531C7">
      <w:pPr>
        <w:rPr>
          <w:lang w:eastAsia="ja-JP"/>
        </w:rPr>
      </w:pPr>
      <w:r>
        <w:rPr>
          <w:lang w:eastAsia="ja-JP"/>
        </w:rPr>
        <w:t xml:space="preserve">The food you import must meet the </w:t>
      </w:r>
      <w:hyperlink r:id="rId13" w:history="1">
        <w:r w:rsidRPr="00F64827">
          <w:rPr>
            <w:rStyle w:val="Hyperlink"/>
            <w:lang w:eastAsia="ja-JP"/>
          </w:rPr>
          <w:t>Australia New Zealand Food Standards Code</w:t>
        </w:r>
      </w:hyperlink>
      <w:r>
        <w:rPr>
          <w:lang w:eastAsia="ja-JP"/>
        </w:rPr>
        <w:t>. Make sure the food only contains ingredients or additives that are permitted in Australia, meets compositional requirements and is correctly labelled.</w:t>
      </w:r>
    </w:p>
    <w:p w14:paraId="4B0450DB" w14:textId="66149FA2" w:rsidR="00BB7D65" w:rsidRDefault="00BB7D65" w:rsidP="00BB7D65">
      <w:pPr>
        <w:pStyle w:val="Heading2"/>
      </w:pPr>
      <w:r>
        <w:t>Check the label</w:t>
      </w:r>
    </w:p>
    <w:p w14:paraId="15D86D72" w14:textId="61A1E57F" w:rsidR="00F7689D" w:rsidRDefault="00F7689D" w:rsidP="008A78C8">
      <w:pPr>
        <w:rPr>
          <w:lang w:eastAsia="ja-JP"/>
        </w:rPr>
      </w:pPr>
      <w:r>
        <w:rPr>
          <w:lang w:eastAsia="ja-JP"/>
        </w:rPr>
        <w:t>Ensure the food has a label printed in English and includes all necessary information.</w:t>
      </w:r>
    </w:p>
    <w:p w14:paraId="2AEB6689" w14:textId="3B1FFCF8" w:rsidR="00F7689D" w:rsidRDefault="00F7689D" w:rsidP="008A78C8">
      <w:pPr>
        <w:rPr>
          <w:lang w:eastAsia="ja-JP"/>
        </w:rPr>
      </w:pPr>
      <w:r>
        <w:rPr>
          <w:lang w:eastAsia="ja-JP"/>
        </w:rPr>
        <w:lastRenderedPageBreak/>
        <w:t>Your food label must meet Australian labelling standards. The label must include a description of the food, an ingredient list, allergen information, nutrition panel, importer name and address, lot coding and date marking.</w:t>
      </w:r>
    </w:p>
    <w:p w14:paraId="3DEEA838" w14:textId="3042DBD3" w:rsidR="00A35B09" w:rsidRDefault="00F7689D" w:rsidP="009531C7">
      <w:pPr>
        <w:rPr>
          <w:lang w:eastAsia="ja-JP"/>
        </w:rPr>
      </w:pPr>
      <w:r>
        <w:rPr>
          <w:lang w:eastAsia="ja-JP"/>
        </w:rPr>
        <w:t xml:space="preserve">You must also provide information about the </w:t>
      </w:r>
      <w:hyperlink r:id="rId14" w:history="1">
        <w:r w:rsidRPr="00F64827">
          <w:rPr>
            <w:rStyle w:val="Hyperlink"/>
            <w:lang w:eastAsia="ja-JP"/>
          </w:rPr>
          <w:t>country of origin</w:t>
        </w:r>
      </w:hyperlink>
      <w:r w:rsidR="00F64827">
        <w:rPr>
          <w:lang w:eastAsia="ja-JP"/>
        </w:rPr>
        <w:t>.</w:t>
      </w:r>
    </w:p>
    <w:p w14:paraId="3438F5EA" w14:textId="66BF7EA8" w:rsidR="00F22542" w:rsidRDefault="00F22542" w:rsidP="00F22542">
      <w:pPr>
        <w:pStyle w:val="Heading2"/>
      </w:pPr>
      <w:r>
        <w:t>Imported Food Inspection Scheme</w:t>
      </w:r>
      <w:r w:rsidR="00F14537">
        <w:t xml:space="preserve"> (IFIS)</w:t>
      </w:r>
    </w:p>
    <w:p w14:paraId="064A36F8" w14:textId="6DC69034" w:rsidR="00815F0A" w:rsidRDefault="00815F0A" w:rsidP="00AA239C">
      <w:pPr>
        <w:rPr>
          <w:lang w:eastAsia="ja-JP"/>
        </w:rPr>
      </w:pPr>
      <w:r w:rsidRPr="00815F0A">
        <w:rPr>
          <w:lang w:eastAsia="ja-JP"/>
        </w:rPr>
        <w:t>Imported food is inspected under the Imported Food Inspection Scheme (IFIS). Check the rules for the food you want to import.</w:t>
      </w:r>
    </w:p>
    <w:p w14:paraId="4B179874" w14:textId="06B7FE56" w:rsidR="00AA239C" w:rsidRDefault="00AA239C" w:rsidP="00AA239C">
      <w:pPr>
        <w:rPr>
          <w:lang w:eastAsia="ja-JP"/>
        </w:rPr>
      </w:pPr>
      <w:r>
        <w:rPr>
          <w:lang w:eastAsia="ja-JP"/>
        </w:rPr>
        <w:t>IFIS classifies food for inspection based on food safety risk. Your food may be inspected and tested. Some food may need a foreign government certificate.</w:t>
      </w:r>
      <w:r w:rsidR="00815F0A">
        <w:rPr>
          <w:lang w:eastAsia="ja-JP"/>
        </w:rPr>
        <w:t xml:space="preserve"> </w:t>
      </w:r>
      <w:r w:rsidR="00F14537">
        <w:rPr>
          <w:lang w:eastAsia="ja-JP"/>
        </w:rPr>
        <w:t>F</w:t>
      </w:r>
      <w:r>
        <w:rPr>
          <w:lang w:eastAsia="ja-JP"/>
        </w:rPr>
        <w:t xml:space="preserve">ood safety management certificates </w:t>
      </w:r>
      <w:r w:rsidR="00F14537">
        <w:rPr>
          <w:lang w:eastAsia="ja-JP"/>
        </w:rPr>
        <w:t>may</w:t>
      </w:r>
      <w:r>
        <w:rPr>
          <w:lang w:eastAsia="ja-JP"/>
        </w:rPr>
        <w:t xml:space="preserve"> be required for certain foods to help assure their safety.</w:t>
      </w:r>
    </w:p>
    <w:p w14:paraId="4918EFB7" w14:textId="761D183E" w:rsidR="00A35B09" w:rsidRDefault="00AA239C" w:rsidP="009531C7">
      <w:pPr>
        <w:rPr>
          <w:lang w:eastAsia="ja-JP"/>
        </w:rPr>
      </w:pPr>
      <w:r>
        <w:rPr>
          <w:lang w:eastAsia="ja-JP"/>
        </w:rPr>
        <w:t>For more information see</w:t>
      </w:r>
      <w:r w:rsidR="00286584">
        <w:rPr>
          <w:lang w:eastAsia="ja-JP"/>
        </w:rPr>
        <w:t xml:space="preserve"> </w:t>
      </w:r>
      <w:hyperlink r:id="rId15" w:history="1">
        <w:r w:rsidR="00286584" w:rsidRPr="00286584">
          <w:rPr>
            <w:rStyle w:val="Hyperlink"/>
            <w:lang w:eastAsia="ja-JP"/>
          </w:rPr>
          <w:t>Imported Food Inspection Scheme</w:t>
        </w:r>
      </w:hyperlink>
      <w:r w:rsidR="00286584">
        <w:rPr>
          <w:lang w:eastAsia="ja-JP"/>
        </w:rPr>
        <w:t>.</w:t>
      </w:r>
    </w:p>
    <w:p w14:paraId="0688172A" w14:textId="254A577F" w:rsidR="00A35B09" w:rsidRDefault="00920F0B" w:rsidP="00FD6C3F">
      <w:pPr>
        <w:pStyle w:val="Heading3"/>
      </w:pPr>
      <w:r>
        <w:t>Inspection and testing</w:t>
      </w:r>
    </w:p>
    <w:p w14:paraId="0F61D000" w14:textId="6FAE0758" w:rsidR="0023300F" w:rsidRDefault="0023300F" w:rsidP="0023300F">
      <w:pPr>
        <w:rPr>
          <w:lang w:eastAsia="ja-JP"/>
        </w:rPr>
      </w:pPr>
      <w:r>
        <w:rPr>
          <w:lang w:eastAsia="ja-JP"/>
        </w:rPr>
        <w:t>If your food is selected for inspection, you will be issued with a Food Control Certificate.</w:t>
      </w:r>
    </w:p>
    <w:p w14:paraId="367559F5" w14:textId="6C60E002" w:rsidR="0023300F" w:rsidRDefault="0023300F" w:rsidP="0023300F">
      <w:pPr>
        <w:rPr>
          <w:lang w:eastAsia="ja-JP"/>
        </w:rPr>
      </w:pPr>
      <w:r>
        <w:rPr>
          <w:lang w:eastAsia="ja-JP"/>
        </w:rPr>
        <w:t>If your food is selected for inspection you must allow an authorised officer access to it. You must provide enough information about the food so it can be identified.</w:t>
      </w:r>
    </w:p>
    <w:p w14:paraId="4F08CA32" w14:textId="3EE0DBB6" w:rsidR="0023300F" w:rsidRDefault="0023300F" w:rsidP="0023300F">
      <w:pPr>
        <w:rPr>
          <w:lang w:eastAsia="ja-JP"/>
        </w:rPr>
      </w:pPr>
      <w:r>
        <w:rPr>
          <w:lang w:eastAsia="ja-JP"/>
        </w:rPr>
        <w:t>At the inspection</w:t>
      </w:r>
      <w:r w:rsidR="002E5C82">
        <w:rPr>
          <w:lang w:eastAsia="ja-JP"/>
        </w:rPr>
        <w:t>,</w:t>
      </w:r>
      <w:r>
        <w:rPr>
          <w:lang w:eastAsia="ja-JP"/>
        </w:rPr>
        <w:t xml:space="preserve"> an authorised officer:</w:t>
      </w:r>
    </w:p>
    <w:p w14:paraId="1F41B0DD" w14:textId="5F9A462B" w:rsidR="0023300F" w:rsidRDefault="0023300F" w:rsidP="00533360">
      <w:pPr>
        <w:pStyle w:val="ListBullet"/>
        <w:rPr>
          <w:lang w:eastAsia="ja-JP"/>
        </w:rPr>
      </w:pPr>
      <w:r>
        <w:rPr>
          <w:lang w:eastAsia="ja-JP"/>
        </w:rPr>
        <w:t xml:space="preserve">will </w:t>
      </w:r>
      <w:r w:rsidR="001214DB">
        <w:rPr>
          <w:lang w:eastAsia="ja-JP"/>
        </w:rPr>
        <w:t>check if your food is properly labelled</w:t>
      </w:r>
    </w:p>
    <w:p w14:paraId="362AD9D0" w14:textId="211A6B59" w:rsidR="0023300F" w:rsidRDefault="0023300F" w:rsidP="00533360">
      <w:pPr>
        <w:pStyle w:val="ListBullet"/>
        <w:rPr>
          <w:lang w:eastAsia="ja-JP"/>
        </w:rPr>
      </w:pPr>
      <w:r>
        <w:rPr>
          <w:lang w:eastAsia="ja-JP"/>
        </w:rPr>
        <w:t>may take samples of the food for testing</w:t>
      </w:r>
    </w:p>
    <w:p w14:paraId="24F2DE00" w14:textId="0D94EFDB" w:rsidR="0023300F" w:rsidRDefault="0023300F" w:rsidP="00533360">
      <w:pPr>
        <w:pStyle w:val="ListBullet"/>
        <w:rPr>
          <w:lang w:eastAsia="ja-JP"/>
        </w:rPr>
      </w:pPr>
      <w:r>
        <w:rPr>
          <w:lang w:eastAsia="ja-JP"/>
        </w:rPr>
        <w:t>will let you know what you need to do next.</w:t>
      </w:r>
    </w:p>
    <w:p w14:paraId="143B6CE3" w14:textId="19079877" w:rsidR="0023300F" w:rsidRDefault="0023300F" w:rsidP="0023300F">
      <w:pPr>
        <w:rPr>
          <w:lang w:eastAsia="ja-JP"/>
        </w:rPr>
      </w:pPr>
      <w:r>
        <w:rPr>
          <w:lang w:eastAsia="ja-JP"/>
        </w:rPr>
        <w:t>If testing is necessary</w:t>
      </w:r>
      <w:r w:rsidR="002E5C82">
        <w:rPr>
          <w:lang w:eastAsia="ja-JP"/>
        </w:rPr>
        <w:t>,</w:t>
      </w:r>
      <w:r>
        <w:rPr>
          <w:lang w:eastAsia="ja-JP"/>
        </w:rPr>
        <w:t xml:space="preserve"> you will need to choose a laboratory before inspection. </w:t>
      </w:r>
      <w:r w:rsidR="002E5C82">
        <w:rPr>
          <w:lang w:eastAsia="ja-JP"/>
        </w:rPr>
        <w:t xml:space="preserve">Learn more </w:t>
      </w:r>
      <w:r>
        <w:rPr>
          <w:lang w:eastAsia="ja-JP"/>
        </w:rPr>
        <w:t xml:space="preserve">about </w:t>
      </w:r>
      <w:hyperlink r:id="rId16" w:history="1">
        <w:r w:rsidRPr="00A02734">
          <w:rPr>
            <w:rStyle w:val="Hyperlink"/>
            <w:lang w:eastAsia="ja-JP"/>
          </w:rPr>
          <w:t>appointed labor</w:t>
        </w:r>
        <w:r w:rsidRPr="00A02734">
          <w:rPr>
            <w:rStyle w:val="Hyperlink"/>
            <w:lang w:eastAsia="ja-JP"/>
          </w:rPr>
          <w:t>a</w:t>
        </w:r>
        <w:r w:rsidRPr="00A02734">
          <w:rPr>
            <w:rStyle w:val="Hyperlink"/>
            <w:lang w:eastAsia="ja-JP"/>
          </w:rPr>
          <w:t>torie</w:t>
        </w:r>
        <w:r w:rsidRPr="00A02734">
          <w:rPr>
            <w:rStyle w:val="Hyperlink"/>
            <w:lang w:eastAsia="ja-JP"/>
          </w:rPr>
          <w:t>s</w:t>
        </w:r>
        <w:r w:rsidRPr="00A02734">
          <w:rPr>
            <w:rStyle w:val="Hyperlink"/>
            <w:lang w:eastAsia="ja-JP"/>
          </w:rPr>
          <w:t xml:space="preserve"> and food testing</w:t>
        </w:r>
        <w:r w:rsidR="00286584" w:rsidRPr="00A02734">
          <w:rPr>
            <w:rStyle w:val="Hyperlink"/>
            <w:lang w:eastAsia="ja-JP"/>
          </w:rPr>
          <w:t>.</w:t>
        </w:r>
      </w:hyperlink>
    </w:p>
    <w:p w14:paraId="64A0C3E5" w14:textId="2C943D94" w:rsidR="00A35B09" w:rsidRDefault="0023300F" w:rsidP="009531C7">
      <w:pPr>
        <w:rPr>
          <w:lang w:eastAsia="ja-JP"/>
        </w:rPr>
      </w:pPr>
      <w:r>
        <w:rPr>
          <w:lang w:eastAsia="ja-JP"/>
        </w:rPr>
        <w:t>If your food fails inspection it will not be released. You will be given options for treatment, disposal or export from Australia.</w:t>
      </w:r>
    </w:p>
    <w:p w14:paraId="6713DEEF" w14:textId="46BEA1B8" w:rsidR="00A35B09" w:rsidRDefault="00A22179" w:rsidP="00A22179">
      <w:pPr>
        <w:pStyle w:val="Heading2"/>
      </w:pPr>
      <w:r>
        <w:t>Traceability</w:t>
      </w:r>
    </w:p>
    <w:p w14:paraId="7E82C3E6" w14:textId="3C99F2B4" w:rsidR="00830D61" w:rsidRDefault="00830D61" w:rsidP="00830D61">
      <w:pPr>
        <w:rPr>
          <w:lang w:eastAsia="ja-JP"/>
        </w:rPr>
      </w:pPr>
      <w:r>
        <w:rPr>
          <w:lang w:eastAsia="ja-JP"/>
        </w:rPr>
        <w:t xml:space="preserve">Keep records. </w:t>
      </w:r>
      <w:r w:rsidR="00FD6C3F">
        <w:rPr>
          <w:lang w:eastAsia="ja-JP"/>
        </w:rPr>
        <w:t>Y</w:t>
      </w:r>
      <w:r>
        <w:rPr>
          <w:lang w:eastAsia="ja-JP"/>
        </w:rPr>
        <w:t>ou must have records to show where your food comes from (traceability).</w:t>
      </w:r>
    </w:p>
    <w:p w14:paraId="79A25C17" w14:textId="5390F3C8" w:rsidR="00830D61" w:rsidRDefault="00830D61" w:rsidP="00830D61">
      <w:pPr>
        <w:rPr>
          <w:lang w:eastAsia="ja-JP"/>
        </w:rPr>
      </w:pPr>
      <w:r>
        <w:rPr>
          <w:lang w:eastAsia="ja-JP"/>
        </w:rPr>
        <w:t>You will need to be able to provide information about the food you import. This information must include:</w:t>
      </w:r>
    </w:p>
    <w:p w14:paraId="64B3E334" w14:textId="5EF7C0CC" w:rsidR="00830D61" w:rsidRDefault="00830D61" w:rsidP="00E67024">
      <w:pPr>
        <w:pStyle w:val="ListBullet"/>
        <w:rPr>
          <w:lang w:eastAsia="ja-JP"/>
        </w:rPr>
      </w:pPr>
      <w:r>
        <w:rPr>
          <w:lang w:eastAsia="ja-JP"/>
        </w:rPr>
        <w:t>contact details of suppliers or customers</w:t>
      </w:r>
    </w:p>
    <w:p w14:paraId="64201DAD" w14:textId="61AC4845" w:rsidR="00830D61" w:rsidRDefault="00830D61" w:rsidP="00E67024">
      <w:pPr>
        <w:pStyle w:val="ListBullet"/>
        <w:rPr>
          <w:lang w:eastAsia="ja-JP"/>
        </w:rPr>
      </w:pPr>
      <w:r>
        <w:rPr>
          <w:lang w:eastAsia="ja-JP"/>
        </w:rPr>
        <w:t>a description of the food supplied and batch or lot identification</w:t>
      </w:r>
    </w:p>
    <w:p w14:paraId="3F1F633E" w14:textId="295D6A11" w:rsidR="00830D61" w:rsidRDefault="00830D61" w:rsidP="00E67024">
      <w:pPr>
        <w:pStyle w:val="ListBullet"/>
        <w:rPr>
          <w:lang w:eastAsia="ja-JP"/>
        </w:rPr>
      </w:pPr>
      <w:r>
        <w:rPr>
          <w:lang w:eastAsia="ja-JP"/>
        </w:rPr>
        <w:t>date of transaction</w:t>
      </w:r>
    </w:p>
    <w:p w14:paraId="05A6B253" w14:textId="3CD75BFE" w:rsidR="00A35B09" w:rsidRDefault="00830D61" w:rsidP="00E67024">
      <w:pPr>
        <w:pStyle w:val="ListBullet"/>
        <w:rPr>
          <w:lang w:eastAsia="ja-JP"/>
        </w:rPr>
      </w:pPr>
      <w:r>
        <w:rPr>
          <w:lang w:eastAsia="ja-JP"/>
        </w:rPr>
        <w:t>how much of the food you have received or will be supplied.</w:t>
      </w:r>
    </w:p>
    <w:p w14:paraId="752497A5" w14:textId="42CDA349" w:rsidR="00B82095" w:rsidRPr="0080517C" w:rsidRDefault="000913B5" w:rsidP="0080517C">
      <w:pPr>
        <w:pStyle w:val="Heading2"/>
      </w:pPr>
      <w:r>
        <w:t>More</w:t>
      </w:r>
      <w:r w:rsidR="00B82095" w:rsidRPr="0080517C">
        <w:t xml:space="preserve"> information</w:t>
      </w:r>
    </w:p>
    <w:p w14:paraId="2F62A620" w14:textId="0940A629" w:rsidR="002E5C82" w:rsidRDefault="002E5C82" w:rsidP="000F438A">
      <w:pPr>
        <w:rPr>
          <w:lang w:eastAsia="ja-JP"/>
        </w:rPr>
      </w:pPr>
      <w:r>
        <w:rPr>
          <w:lang w:eastAsia="ja-JP"/>
        </w:rPr>
        <w:t>Learn more</w:t>
      </w:r>
      <w:r w:rsidR="00FD0041">
        <w:rPr>
          <w:lang w:eastAsia="ja-JP"/>
        </w:rPr>
        <w:t xml:space="preserve"> about </w:t>
      </w:r>
      <w:hyperlink r:id="rId17" w:history="1">
        <w:r w:rsidR="00FD0041" w:rsidRPr="002E5C82">
          <w:rPr>
            <w:rStyle w:val="Hyperlink"/>
            <w:lang w:eastAsia="ja-JP"/>
          </w:rPr>
          <w:t>importing food, food inspection and compliance</w:t>
        </w:r>
      </w:hyperlink>
      <w:r>
        <w:rPr>
          <w:lang w:eastAsia="ja-JP"/>
        </w:rPr>
        <w:t>.</w:t>
      </w:r>
    </w:p>
    <w:p w14:paraId="1F203139" w14:textId="1033379B" w:rsidR="002E5C82" w:rsidRDefault="002E5C82" w:rsidP="000F438A">
      <w:pPr>
        <w:rPr>
          <w:rStyle w:val="Hyperlink"/>
          <w:lang w:eastAsia="ja-JP"/>
        </w:rPr>
      </w:pPr>
      <w:r>
        <w:rPr>
          <w:lang w:eastAsia="ja-JP"/>
        </w:rPr>
        <w:t>E</w:t>
      </w:r>
      <w:r w:rsidR="00B82095" w:rsidRPr="00017ACB">
        <w:rPr>
          <w:lang w:eastAsia="ja-JP"/>
        </w:rPr>
        <w:t xml:space="preserve">mail </w:t>
      </w:r>
      <w:hyperlink r:id="rId18" w:history="1">
        <w:r w:rsidR="008113B9" w:rsidRPr="00630021">
          <w:rPr>
            <w:rStyle w:val="Hyperlink"/>
            <w:lang w:eastAsia="ja-JP"/>
          </w:rPr>
          <w:t>foodimp@agriculture.gov.au</w:t>
        </w:r>
      </w:hyperlink>
    </w:p>
    <w:p w14:paraId="16E9DED6" w14:textId="6075F351" w:rsidR="00DD5C81" w:rsidRDefault="002E5C82" w:rsidP="000F438A">
      <w:pPr>
        <w:rPr>
          <w:lang w:eastAsia="ja-JP"/>
        </w:rPr>
      </w:pPr>
      <w:r>
        <w:rPr>
          <w:rStyle w:val="Hyperlink"/>
          <w:lang w:eastAsia="ja-JP"/>
        </w:rPr>
        <w:t>Phone</w:t>
      </w:r>
      <w:r w:rsidR="00DD5C81">
        <w:rPr>
          <w:lang w:eastAsia="ja-JP"/>
        </w:rPr>
        <w:t xml:space="preserve"> 1800 900 090</w:t>
      </w:r>
    </w:p>
    <w:p w14:paraId="6048DED7" w14:textId="77777777" w:rsidR="0069565F" w:rsidRDefault="0069565F" w:rsidP="000A5BA0">
      <w:pPr>
        <w:pStyle w:val="Normalsmall"/>
        <w:rPr>
          <w:rStyle w:val="Strong"/>
        </w:rPr>
      </w:pPr>
    </w:p>
    <w:p w14:paraId="4D8EEA33" w14:textId="167D4EE8" w:rsidR="000A5BA0" w:rsidRDefault="000A5BA0" w:rsidP="000A5BA0">
      <w:pPr>
        <w:pStyle w:val="Normalsmall"/>
      </w:pPr>
      <w:r>
        <w:rPr>
          <w:rStyle w:val="Strong"/>
        </w:rPr>
        <w:lastRenderedPageBreak/>
        <w:t>Acknowledgement of Country</w:t>
      </w:r>
    </w:p>
    <w:p w14:paraId="7EBB8130"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A580665" w14:textId="77777777" w:rsidR="00E9781D" w:rsidRDefault="00E9781D" w:rsidP="00E9781D">
      <w:pPr>
        <w:pStyle w:val="Normalsmall"/>
        <w:spacing w:before="360"/>
      </w:pPr>
      <w:r>
        <w:t>© Commonwealth of Australia 202</w:t>
      </w:r>
      <w:r w:rsidR="00A0018B">
        <w:t>3</w:t>
      </w:r>
    </w:p>
    <w:p w14:paraId="1DFA498E"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5E47F9D" w14:textId="77777777" w:rsidR="00E9781D" w:rsidRDefault="00E9781D" w:rsidP="00E9781D">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4A007843"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20"/>
      <w:footerReference w:type="default" r:id="rId21"/>
      <w:headerReference w:type="first" r:id="rId22"/>
      <w:footerReference w:type="first" r:id="rId23"/>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2D16" w14:textId="77777777" w:rsidR="00B750A2" w:rsidRDefault="00B750A2">
      <w:r>
        <w:separator/>
      </w:r>
    </w:p>
    <w:p w14:paraId="1D826FA0" w14:textId="77777777" w:rsidR="00B750A2" w:rsidRDefault="00B750A2"/>
    <w:p w14:paraId="3000FD4E" w14:textId="77777777" w:rsidR="00B750A2" w:rsidRDefault="00B750A2"/>
  </w:endnote>
  <w:endnote w:type="continuationSeparator" w:id="0">
    <w:p w14:paraId="44DB8499" w14:textId="77777777" w:rsidR="00B750A2" w:rsidRDefault="00B750A2">
      <w:r>
        <w:continuationSeparator/>
      </w:r>
    </w:p>
    <w:p w14:paraId="347AC5B0" w14:textId="77777777" w:rsidR="00B750A2" w:rsidRDefault="00B750A2"/>
    <w:p w14:paraId="64FEBE30" w14:textId="77777777" w:rsidR="00B750A2" w:rsidRDefault="00B750A2"/>
  </w:endnote>
  <w:endnote w:type="continuationNotice" w:id="1">
    <w:p w14:paraId="0CDA307E" w14:textId="77777777" w:rsidR="00B750A2" w:rsidRDefault="00B750A2">
      <w:pPr>
        <w:pStyle w:val="Footer"/>
      </w:pPr>
    </w:p>
    <w:p w14:paraId="2983076C" w14:textId="77777777" w:rsidR="00B750A2" w:rsidRDefault="00B750A2"/>
    <w:p w14:paraId="22C0962C" w14:textId="77777777" w:rsidR="00B750A2" w:rsidRDefault="00B75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658C" w14:textId="77777777" w:rsidR="00863E83" w:rsidRDefault="00863E83" w:rsidP="00863E83">
    <w:pPr>
      <w:pStyle w:val="Footer"/>
    </w:pPr>
    <w:r w:rsidRPr="007B1F92">
      <w:t>Department of Agriculture, Fisheries and Forestry</w:t>
    </w:r>
  </w:p>
  <w:p w14:paraId="597C4FF9" w14:textId="1CE76662" w:rsidR="000542B4" w:rsidRDefault="00CF14F5"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02D4758"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A83F" w14:textId="77777777" w:rsidR="00B750A2" w:rsidRDefault="00B750A2">
      <w:r>
        <w:separator/>
      </w:r>
    </w:p>
    <w:p w14:paraId="60D6265E" w14:textId="77777777" w:rsidR="00B750A2" w:rsidRDefault="00B750A2"/>
    <w:p w14:paraId="128AC7CE" w14:textId="77777777" w:rsidR="00B750A2" w:rsidRDefault="00B750A2"/>
  </w:footnote>
  <w:footnote w:type="continuationSeparator" w:id="0">
    <w:p w14:paraId="71D2B131" w14:textId="77777777" w:rsidR="00B750A2" w:rsidRDefault="00B750A2">
      <w:r>
        <w:continuationSeparator/>
      </w:r>
    </w:p>
    <w:p w14:paraId="3AE4A41B" w14:textId="77777777" w:rsidR="00B750A2" w:rsidRDefault="00B750A2"/>
    <w:p w14:paraId="70786AA9" w14:textId="77777777" w:rsidR="00B750A2" w:rsidRDefault="00B750A2"/>
  </w:footnote>
  <w:footnote w:type="continuationNotice" w:id="1">
    <w:p w14:paraId="7012E439" w14:textId="77777777" w:rsidR="00B750A2" w:rsidRDefault="00B750A2">
      <w:pPr>
        <w:pStyle w:val="Footer"/>
      </w:pPr>
    </w:p>
    <w:p w14:paraId="1FCA6308" w14:textId="77777777" w:rsidR="00B750A2" w:rsidRDefault="00B750A2"/>
    <w:p w14:paraId="3245FB5B" w14:textId="77777777" w:rsidR="00B750A2" w:rsidRDefault="00B75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6BBB" w14:textId="07FE9B0D" w:rsidR="000542B4" w:rsidRPr="004E2123" w:rsidRDefault="004E2123" w:rsidP="008A78C8">
    <w:pPr>
      <w:pStyle w:val="Header"/>
    </w:pPr>
    <w:r>
      <w:t>Importing food</w:t>
    </w:r>
    <w:r w:rsidR="008A78C8">
      <w:t>: w</w:t>
    </w:r>
    <w:r>
      <w:t>hat you need to know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19CF"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B4E606D" wp14:editId="38D61C5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88F5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599684292">
    <w:abstractNumId w:val="0"/>
  </w:num>
  <w:num w:numId="10" w16cid:durableId="1645115446">
    <w:abstractNumId w:val="0"/>
  </w:num>
  <w:num w:numId="11" w16cid:durableId="1186941156">
    <w:abstractNumId w:val="0"/>
  </w:num>
  <w:num w:numId="12" w16cid:durableId="1995718083">
    <w:abstractNumId w:val="0"/>
  </w:num>
  <w:num w:numId="13" w16cid:durableId="12051742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A2"/>
    <w:rsid w:val="0000059E"/>
    <w:rsid w:val="0000066F"/>
    <w:rsid w:val="00001B53"/>
    <w:rsid w:val="0000421E"/>
    <w:rsid w:val="00017ACB"/>
    <w:rsid w:val="00021590"/>
    <w:rsid w:val="0002402D"/>
    <w:rsid w:val="00025D1B"/>
    <w:rsid w:val="000266C4"/>
    <w:rsid w:val="00043300"/>
    <w:rsid w:val="000461EF"/>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0F438A"/>
    <w:rsid w:val="001214DB"/>
    <w:rsid w:val="001233A8"/>
    <w:rsid w:val="0013173D"/>
    <w:rsid w:val="00144601"/>
    <w:rsid w:val="00156D27"/>
    <w:rsid w:val="00190D7E"/>
    <w:rsid w:val="001929D2"/>
    <w:rsid w:val="001A6968"/>
    <w:rsid w:val="001D0EF3"/>
    <w:rsid w:val="00201BFB"/>
    <w:rsid w:val="00203DE1"/>
    <w:rsid w:val="00220618"/>
    <w:rsid w:val="0023300F"/>
    <w:rsid w:val="00237A69"/>
    <w:rsid w:val="00275B58"/>
    <w:rsid w:val="00284B53"/>
    <w:rsid w:val="00286584"/>
    <w:rsid w:val="002B1FAF"/>
    <w:rsid w:val="002D776D"/>
    <w:rsid w:val="002E3FD4"/>
    <w:rsid w:val="002E5C82"/>
    <w:rsid w:val="002F4595"/>
    <w:rsid w:val="00300AFD"/>
    <w:rsid w:val="003032C0"/>
    <w:rsid w:val="00336B60"/>
    <w:rsid w:val="0035108D"/>
    <w:rsid w:val="003569F9"/>
    <w:rsid w:val="00360803"/>
    <w:rsid w:val="00366721"/>
    <w:rsid w:val="00370990"/>
    <w:rsid w:val="0037698A"/>
    <w:rsid w:val="00392124"/>
    <w:rsid w:val="003937B8"/>
    <w:rsid w:val="003F73D7"/>
    <w:rsid w:val="00411260"/>
    <w:rsid w:val="00442630"/>
    <w:rsid w:val="0044304D"/>
    <w:rsid w:val="00446CB3"/>
    <w:rsid w:val="00474BB1"/>
    <w:rsid w:val="00477888"/>
    <w:rsid w:val="00495068"/>
    <w:rsid w:val="004C029F"/>
    <w:rsid w:val="004C2DA2"/>
    <w:rsid w:val="004D0888"/>
    <w:rsid w:val="004E2123"/>
    <w:rsid w:val="004E6316"/>
    <w:rsid w:val="005019C1"/>
    <w:rsid w:val="005070C8"/>
    <w:rsid w:val="005148DA"/>
    <w:rsid w:val="00514CEE"/>
    <w:rsid w:val="00515287"/>
    <w:rsid w:val="005157CF"/>
    <w:rsid w:val="00531B5A"/>
    <w:rsid w:val="00533360"/>
    <w:rsid w:val="00553E9D"/>
    <w:rsid w:val="0055447F"/>
    <w:rsid w:val="00567DFC"/>
    <w:rsid w:val="00577F29"/>
    <w:rsid w:val="005A48A6"/>
    <w:rsid w:val="005A4DA6"/>
    <w:rsid w:val="005A78D6"/>
    <w:rsid w:val="005B613F"/>
    <w:rsid w:val="005B656B"/>
    <w:rsid w:val="005C2BFD"/>
    <w:rsid w:val="00607A21"/>
    <w:rsid w:val="00607A36"/>
    <w:rsid w:val="006156DF"/>
    <w:rsid w:val="00625D8D"/>
    <w:rsid w:val="006360F9"/>
    <w:rsid w:val="00642F36"/>
    <w:rsid w:val="00646917"/>
    <w:rsid w:val="00656587"/>
    <w:rsid w:val="0069565F"/>
    <w:rsid w:val="00696682"/>
    <w:rsid w:val="006B0030"/>
    <w:rsid w:val="006B49DE"/>
    <w:rsid w:val="006D413F"/>
    <w:rsid w:val="006E353E"/>
    <w:rsid w:val="006F6FE8"/>
    <w:rsid w:val="00700A80"/>
    <w:rsid w:val="0070464B"/>
    <w:rsid w:val="00721291"/>
    <w:rsid w:val="00722009"/>
    <w:rsid w:val="007258B1"/>
    <w:rsid w:val="00725C8B"/>
    <w:rsid w:val="0073706D"/>
    <w:rsid w:val="00754CA3"/>
    <w:rsid w:val="0076549B"/>
    <w:rsid w:val="00771121"/>
    <w:rsid w:val="00793E18"/>
    <w:rsid w:val="007B4C63"/>
    <w:rsid w:val="007C0010"/>
    <w:rsid w:val="007E69AF"/>
    <w:rsid w:val="007F4986"/>
    <w:rsid w:val="0080517C"/>
    <w:rsid w:val="008113B9"/>
    <w:rsid w:val="00815F0A"/>
    <w:rsid w:val="00830D61"/>
    <w:rsid w:val="00832638"/>
    <w:rsid w:val="00861068"/>
    <w:rsid w:val="00863C87"/>
    <w:rsid w:val="00863E83"/>
    <w:rsid w:val="00865130"/>
    <w:rsid w:val="00892F53"/>
    <w:rsid w:val="00895341"/>
    <w:rsid w:val="008A78C8"/>
    <w:rsid w:val="008C502B"/>
    <w:rsid w:val="008E3B54"/>
    <w:rsid w:val="008E5D02"/>
    <w:rsid w:val="008F1712"/>
    <w:rsid w:val="008F382A"/>
    <w:rsid w:val="00902E92"/>
    <w:rsid w:val="0090743D"/>
    <w:rsid w:val="00911F4A"/>
    <w:rsid w:val="00916FC3"/>
    <w:rsid w:val="00917AE6"/>
    <w:rsid w:val="00920F0B"/>
    <w:rsid w:val="00943779"/>
    <w:rsid w:val="009531C7"/>
    <w:rsid w:val="00960DF4"/>
    <w:rsid w:val="00974CD6"/>
    <w:rsid w:val="009844EA"/>
    <w:rsid w:val="009C206F"/>
    <w:rsid w:val="009C37F9"/>
    <w:rsid w:val="009C3FA3"/>
    <w:rsid w:val="009C5CE4"/>
    <w:rsid w:val="009D7044"/>
    <w:rsid w:val="00A0018B"/>
    <w:rsid w:val="00A02734"/>
    <w:rsid w:val="00A04AFD"/>
    <w:rsid w:val="00A130F7"/>
    <w:rsid w:val="00A22179"/>
    <w:rsid w:val="00A32860"/>
    <w:rsid w:val="00A35B09"/>
    <w:rsid w:val="00A468A2"/>
    <w:rsid w:val="00A62CD6"/>
    <w:rsid w:val="00A62F99"/>
    <w:rsid w:val="00A65D84"/>
    <w:rsid w:val="00A72E7D"/>
    <w:rsid w:val="00A77E8E"/>
    <w:rsid w:val="00A8157A"/>
    <w:rsid w:val="00AA1D89"/>
    <w:rsid w:val="00AA239C"/>
    <w:rsid w:val="00AE1E6E"/>
    <w:rsid w:val="00AE40DE"/>
    <w:rsid w:val="00AE4763"/>
    <w:rsid w:val="00AF3FCB"/>
    <w:rsid w:val="00B0121B"/>
    <w:rsid w:val="00B0455B"/>
    <w:rsid w:val="00B10C5C"/>
    <w:rsid w:val="00B11E02"/>
    <w:rsid w:val="00B1581E"/>
    <w:rsid w:val="00B3476F"/>
    <w:rsid w:val="00B404AB"/>
    <w:rsid w:val="00B43568"/>
    <w:rsid w:val="00B46C78"/>
    <w:rsid w:val="00B72568"/>
    <w:rsid w:val="00B73D76"/>
    <w:rsid w:val="00B750A2"/>
    <w:rsid w:val="00B82095"/>
    <w:rsid w:val="00B90975"/>
    <w:rsid w:val="00B93571"/>
    <w:rsid w:val="00B94CBD"/>
    <w:rsid w:val="00BA2806"/>
    <w:rsid w:val="00BB7D65"/>
    <w:rsid w:val="00BC321A"/>
    <w:rsid w:val="00BC4ABC"/>
    <w:rsid w:val="00BD0BD3"/>
    <w:rsid w:val="00BD4F8E"/>
    <w:rsid w:val="00BE345B"/>
    <w:rsid w:val="00C114D5"/>
    <w:rsid w:val="00C321BF"/>
    <w:rsid w:val="00C44523"/>
    <w:rsid w:val="00C558CB"/>
    <w:rsid w:val="00C6128D"/>
    <w:rsid w:val="00C73278"/>
    <w:rsid w:val="00C765C8"/>
    <w:rsid w:val="00C82029"/>
    <w:rsid w:val="00C906CF"/>
    <w:rsid w:val="00C9283A"/>
    <w:rsid w:val="00C95039"/>
    <w:rsid w:val="00CA4615"/>
    <w:rsid w:val="00CA7C6F"/>
    <w:rsid w:val="00CD1C70"/>
    <w:rsid w:val="00CD3A6F"/>
    <w:rsid w:val="00CD6263"/>
    <w:rsid w:val="00CE7F36"/>
    <w:rsid w:val="00CF14F5"/>
    <w:rsid w:val="00CF7D08"/>
    <w:rsid w:val="00D04A3C"/>
    <w:rsid w:val="00D22097"/>
    <w:rsid w:val="00D36C41"/>
    <w:rsid w:val="00D4039B"/>
    <w:rsid w:val="00D55A85"/>
    <w:rsid w:val="00D750D0"/>
    <w:rsid w:val="00D87480"/>
    <w:rsid w:val="00D92A21"/>
    <w:rsid w:val="00D93375"/>
    <w:rsid w:val="00DB71FD"/>
    <w:rsid w:val="00DC453F"/>
    <w:rsid w:val="00DC57F0"/>
    <w:rsid w:val="00DD5C81"/>
    <w:rsid w:val="00DE3897"/>
    <w:rsid w:val="00DE546F"/>
    <w:rsid w:val="00DF241E"/>
    <w:rsid w:val="00E25A07"/>
    <w:rsid w:val="00E333DF"/>
    <w:rsid w:val="00E4253D"/>
    <w:rsid w:val="00E44E91"/>
    <w:rsid w:val="00E67024"/>
    <w:rsid w:val="00E83C41"/>
    <w:rsid w:val="00E87842"/>
    <w:rsid w:val="00E9781D"/>
    <w:rsid w:val="00EA5D76"/>
    <w:rsid w:val="00EB1C78"/>
    <w:rsid w:val="00EC2925"/>
    <w:rsid w:val="00EC5579"/>
    <w:rsid w:val="00EC5C40"/>
    <w:rsid w:val="00EC79FA"/>
    <w:rsid w:val="00ED5C01"/>
    <w:rsid w:val="00ED774B"/>
    <w:rsid w:val="00EE0118"/>
    <w:rsid w:val="00EE49CE"/>
    <w:rsid w:val="00EE7C8D"/>
    <w:rsid w:val="00EF24B1"/>
    <w:rsid w:val="00EF3918"/>
    <w:rsid w:val="00F14537"/>
    <w:rsid w:val="00F22542"/>
    <w:rsid w:val="00F23AF2"/>
    <w:rsid w:val="00F30857"/>
    <w:rsid w:val="00F330C3"/>
    <w:rsid w:val="00F3602D"/>
    <w:rsid w:val="00F62C67"/>
    <w:rsid w:val="00F64827"/>
    <w:rsid w:val="00F75F33"/>
    <w:rsid w:val="00F7689D"/>
    <w:rsid w:val="00F84236"/>
    <w:rsid w:val="00FA5392"/>
    <w:rsid w:val="00FC2CE4"/>
    <w:rsid w:val="00FC379E"/>
    <w:rsid w:val="00FD0041"/>
    <w:rsid w:val="00FD337C"/>
    <w:rsid w:val="00FD3BAE"/>
    <w:rsid w:val="00FD5236"/>
    <w:rsid w:val="00FD6C3F"/>
    <w:rsid w:val="00FD7D5B"/>
    <w:rsid w:val="00FE0F23"/>
    <w:rsid w:val="00FF6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E60E0"/>
  <w15:docId w15:val="{0C5EABA6-21E9-4C62-970C-06D650D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odstandards.gov.au/code/Pages/default.aspx" TargetMode="External"/><Relationship Id="rId18" Type="http://schemas.openxmlformats.org/officeDocument/2006/relationships/hyperlink" Target="mailto:foodimp@agriculture.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griculture.gov.au/biosecurity-trade/import/online-services/bicon" TargetMode="External"/><Relationship Id="rId17" Type="http://schemas.openxmlformats.org/officeDocument/2006/relationships/hyperlink" Target="https://www.agriculture.gov.au/biosecurity-trade/import/goods/foo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biosecurity-trade/import/goods/food/inspection-tes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odstandards.gov.au/about/foodenforcementcontacts/Pages/default.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import/goods/food/inspection-testing/ifi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c.gov.au/business/advertising-and-promotions/country-of-origin-food-labellin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150</TotalTime>
  <Pages>3</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Importing food: what you need to know</vt:lpstr>
    </vt:vector>
  </TitlesOfParts>
  <Company/>
  <LinksUpToDate>false</LinksUpToDate>
  <CharactersWithSpaces>6000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Importing food: what you need to know</dc:title>
  <dc:creator>Department of Agriculture, Fisheries and Forestry</dc:creator>
  <cp:revision>18</cp:revision>
  <cp:lastPrinted>2022-10-26T05:30:00Z</cp:lastPrinted>
  <dcterms:created xsi:type="dcterms:W3CDTF">2023-05-26T05:23:00Z</dcterms:created>
  <dcterms:modified xsi:type="dcterms:W3CDTF">2023-06-01T23:58:00Z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