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DD7F" w14:textId="6B2493A7" w:rsidR="00A156DE" w:rsidRPr="00B45FE5" w:rsidRDefault="00ED3823" w:rsidP="00A156DE">
      <w:pPr>
        <w:jc w:val="right"/>
      </w:pPr>
      <w:r>
        <w:t>November 2023</w:t>
      </w:r>
    </w:p>
    <w:p w14:paraId="46571E76" w14:textId="020DC59A" w:rsidR="00A156DE" w:rsidRDefault="000C7F4A" w:rsidP="00A156DE">
      <w:pPr>
        <w:pStyle w:val="Heading1"/>
      </w:pPr>
      <w:r>
        <w:t>Audit</w:t>
      </w:r>
      <w:r w:rsidR="00A156DE" w:rsidRPr="000D148F">
        <w:t xml:space="preserve"> questionnaire: </w:t>
      </w:r>
      <w:r w:rsidR="00FD7084">
        <w:t>approved source of tissue cultures free of media</w:t>
      </w:r>
    </w:p>
    <w:p w14:paraId="6D96C96B" w14:textId="0BF7B554" w:rsidR="00A156DE" w:rsidRDefault="00A156DE" w:rsidP="00A156DE">
      <w:pPr>
        <w:pStyle w:val="Heading2"/>
        <w:keepLines/>
        <w:numPr>
          <w:ilvl w:val="1"/>
          <w:numId w:val="14"/>
        </w:numPr>
        <w:spacing w:before="200" w:after="0" w:line="276" w:lineRule="auto"/>
      </w:pPr>
      <w:bookmarkStart w:id="0" w:name="_Section_A:_General"/>
      <w:bookmarkEnd w:id="0"/>
      <w:r>
        <w:rPr>
          <w:lang w:eastAsia="en-AU"/>
        </w:rPr>
        <w:t xml:space="preserve">Section </w:t>
      </w:r>
      <w:r w:rsidR="002A5C93">
        <w:rPr>
          <w:lang w:eastAsia="en-AU"/>
        </w:rPr>
        <w:t>1</w:t>
      </w:r>
      <w:r>
        <w:rPr>
          <w:lang w:eastAsia="en-AU"/>
        </w:rPr>
        <w:t>: General information</w:t>
      </w:r>
    </w:p>
    <w:tbl>
      <w:tblPr>
        <w:tblW w:w="4376" w:type="pct"/>
        <w:tblLook w:val="04A0" w:firstRow="1" w:lastRow="0" w:firstColumn="1" w:lastColumn="0" w:noHBand="0" w:noVBand="1"/>
      </w:tblPr>
      <w:tblGrid>
        <w:gridCol w:w="2304"/>
        <w:gridCol w:w="5634"/>
      </w:tblGrid>
      <w:tr w:rsidR="00A156DE" w14:paraId="1A8139B6" w14:textId="77777777" w:rsidTr="00651FEA">
        <w:tc>
          <w:tcPr>
            <w:tcW w:w="1451" w:type="pct"/>
            <w:tcBorders>
              <w:bottom w:val="single" w:sz="4" w:space="0" w:color="auto"/>
            </w:tcBorders>
          </w:tcPr>
          <w:p w14:paraId="4CBA109F" w14:textId="669987D7" w:rsidR="00A156DE" w:rsidRDefault="00A156DE" w:rsidP="00651FEA">
            <w:pPr>
              <w:rPr>
                <w:b/>
                <w:bCs/>
              </w:rPr>
            </w:pPr>
            <w:r>
              <w:rPr>
                <w:b/>
                <w:bCs/>
              </w:rPr>
              <w:t xml:space="preserve">Purpose of this </w:t>
            </w:r>
            <w:r w:rsidR="00D715B5">
              <w:rPr>
                <w:b/>
                <w:bCs/>
              </w:rPr>
              <w:t>questionnaire</w:t>
            </w:r>
          </w:p>
        </w:tc>
        <w:tc>
          <w:tcPr>
            <w:tcW w:w="3549" w:type="pct"/>
            <w:tcBorders>
              <w:bottom w:val="single" w:sz="4" w:space="0" w:color="auto"/>
            </w:tcBorders>
          </w:tcPr>
          <w:p w14:paraId="191C7C41" w14:textId="7E8976C9" w:rsidR="00A156DE" w:rsidRDefault="00CC672C" w:rsidP="00651FEA">
            <w:pPr>
              <w:keepNext/>
              <w:keepLines/>
              <w:rPr>
                <w:lang w:eastAsia="en-AU"/>
              </w:rPr>
            </w:pPr>
            <w:r>
              <w:rPr>
                <w:lang w:eastAsia="en-AU"/>
              </w:rPr>
              <w:t>Obtain</w:t>
            </w:r>
            <w:r w:rsidR="001714CA">
              <w:rPr>
                <w:lang w:eastAsia="en-AU"/>
              </w:rPr>
              <w:t xml:space="preserve"> information from</w:t>
            </w:r>
            <w:r w:rsidR="0069705A">
              <w:rPr>
                <w:lang w:eastAsia="en-AU"/>
              </w:rPr>
              <w:t xml:space="preserve"> </w:t>
            </w:r>
            <w:r w:rsidR="00ED62A2">
              <w:rPr>
                <w:lang w:eastAsia="en-AU"/>
              </w:rPr>
              <w:t xml:space="preserve">applicants </w:t>
            </w:r>
            <w:r>
              <w:rPr>
                <w:lang w:eastAsia="en-AU"/>
              </w:rPr>
              <w:t>to</w:t>
            </w:r>
            <w:r w:rsidR="001714CA">
              <w:rPr>
                <w:lang w:eastAsia="en-AU"/>
              </w:rPr>
              <w:t xml:space="preserve"> determine </w:t>
            </w:r>
            <w:r>
              <w:rPr>
                <w:lang w:eastAsia="en-AU"/>
              </w:rPr>
              <w:t xml:space="preserve">their </w:t>
            </w:r>
            <w:r w:rsidR="001714CA">
              <w:rPr>
                <w:lang w:eastAsia="en-AU"/>
              </w:rPr>
              <w:t>compliance with</w:t>
            </w:r>
            <w:r w:rsidR="00FD7084">
              <w:rPr>
                <w:lang w:eastAsia="en-AU"/>
              </w:rPr>
              <w:t xml:space="preserve"> </w:t>
            </w:r>
            <w:r w:rsidR="00FD7084">
              <w:t xml:space="preserve">the department’s </w:t>
            </w:r>
            <w:r w:rsidR="00ED62A2">
              <w:t xml:space="preserve">requirements </w:t>
            </w:r>
            <w:r w:rsidR="00FD7084">
              <w:t>for facilities to export tissue cultures free of media to Australia</w:t>
            </w:r>
            <w:r w:rsidR="00A156DE" w:rsidRPr="00642038">
              <w:rPr>
                <w:lang w:eastAsia="en-AU"/>
              </w:rPr>
              <w:t>.</w:t>
            </w:r>
            <w:r w:rsidR="00A156DE">
              <w:rPr>
                <w:lang w:eastAsia="en-AU"/>
              </w:rPr>
              <w:t xml:space="preserve"> </w:t>
            </w:r>
          </w:p>
          <w:p w14:paraId="58BB0A26" w14:textId="2A1C1ACA" w:rsidR="00C16411" w:rsidRDefault="0069705A">
            <w:pPr>
              <w:pStyle w:val="ListBullet"/>
              <w:numPr>
                <w:ilvl w:val="0"/>
                <w:numId w:val="0"/>
              </w:numPr>
              <w:rPr>
                <w:lang w:eastAsia="en-AU"/>
              </w:rPr>
            </w:pPr>
            <w:r>
              <w:rPr>
                <w:lang w:eastAsia="en-AU"/>
              </w:rPr>
              <w:t xml:space="preserve">Facilities </w:t>
            </w:r>
            <w:r w:rsidRPr="00B600D2">
              <w:rPr>
                <w:u w:val="single"/>
                <w:lang w:eastAsia="en-AU"/>
              </w:rPr>
              <w:t>will be asked</w:t>
            </w:r>
            <w:r>
              <w:rPr>
                <w:lang w:eastAsia="en-AU"/>
              </w:rPr>
              <w:t xml:space="preserve"> to provide copies of specific records during the desk audit process and may be asked to provide additional information where required</w:t>
            </w:r>
            <w:r w:rsidR="00ED62A2">
              <w:rPr>
                <w:lang w:eastAsia="en-AU"/>
              </w:rPr>
              <w:t xml:space="preserve"> to further support an assessment</w:t>
            </w:r>
            <w:r>
              <w:rPr>
                <w:lang w:eastAsia="en-AU"/>
              </w:rPr>
              <w:t>.</w:t>
            </w:r>
            <w:r w:rsidR="00713044">
              <w:rPr>
                <w:lang w:eastAsia="en-AU"/>
              </w:rPr>
              <w:t xml:space="preserve"> </w:t>
            </w:r>
          </w:p>
        </w:tc>
      </w:tr>
      <w:tr w:rsidR="00A156DE" w14:paraId="37EE76B2" w14:textId="77777777" w:rsidTr="00651FEA">
        <w:tc>
          <w:tcPr>
            <w:tcW w:w="1451" w:type="pct"/>
            <w:tcBorders>
              <w:top w:val="single" w:sz="4" w:space="0" w:color="auto"/>
              <w:bottom w:val="single" w:sz="4" w:space="0" w:color="auto"/>
            </w:tcBorders>
          </w:tcPr>
          <w:p w14:paraId="6A8FAFCA" w14:textId="2019D374" w:rsidR="00A156DE" w:rsidRDefault="00A156DE" w:rsidP="00651FEA">
            <w:pPr>
              <w:rPr>
                <w:b/>
                <w:bCs/>
              </w:rPr>
            </w:pPr>
            <w:bookmarkStart w:id="1" w:name="_Hlk50978689"/>
            <w:r>
              <w:rPr>
                <w:b/>
                <w:bCs/>
              </w:rPr>
              <w:t xml:space="preserve">Before completing this </w:t>
            </w:r>
            <w:r w:rsidR="00D715B5">
              <w:rPr>
                <w:b/>
                <w:bCs/>
              </w:rPr>
              <w:t>questionnaire</w:t>
            </w:r>
          </w:p>
        </w:tc>
        <w:tc>
          <w:tcPr>
            <w:tcW w:w="3549" w:type="pct"/>
            <w:tcBorders>
              <w:top w:val="single" w:sz="4" w:space="0" w:color="auto"/>
              <w:bottom w:val="single" w:sz="4" w:space="0" w:color="auto"/>
            </w:tcBorders>
          </w:tcPr>
          <w:p w14:paraId="2557CCD3" w14:textId="77777777" w:rsidR="00A156DE" w:rsidRDefault="00A156DE" w:rsidP="00651FEA">
            <w:r>
              <w:t>Ensure you understand our:</w:t>
            </w:r>
          </w:p>
          <w:p w14:paraId="36327193" w14:textId="3E5CFDEB" w:rsidR="00FD7084" w:rsidRPr="00FD7084" w:rsidRDefault="00713044" w:rsidP="00A156DE">
            <w:pPr>
              <w:pStyle w:val="ListBullet"/>
              <w:numPr>
                <w:ilvl w:val="0"/>
                <w:numId w:val="1"/>
              </w:numPr>
              <w:tabs>
                <w:tab w:val="clear" w:pos="360"/>
              </w:tabs>
              <w:rPr>
                <w:color w:val="000000" w:themeColor="text1"/>
                <w:u w:val="single"/>
              </w:rPr>
            </w:pPr>
            <w:r>
              <w:rPr>
                <w:color w:val="000000" w:themeColor="text1"/>
              </w:rPr>
              <w:t>Current i</w:t>
            </w:r>
            <w:r w:rsidR="00FD7084">
              <w:rPr>
                <w:color w:val="000000" w:themeColor="text1"/>
              </w:rPr>
              <w:t>mport conditions for all genera intended for export to Australia as detail</w:t>
            </w:r>
            <w:r w:rsidR="00ED62A2">
              <w:rPr>
                <w:color w:val="000000" w:themeColor="text1"/>
              </w:rPr>
              <w:t>ed</w:t>
            </w:r>
            <w:r w:rsidR="00FD7084">
              <w:rPr>
                <w:color w:val="000000" w:themeColor="text1"/>
              </w:rPr>
              <w:t xml:space="preserve"> in BICON.</w:t>
            </w:r>
          </w:p>
          <w:p w14:paraId="7888F0A5" w14:textId="78259162" w:rsidR="00493A3C" w:rsidRPr="00465217" w:rsidRDefault="00713044" w:rsidP="00A156DE">
            <w:pPr>
              <w:pStyle w:val="ListBullet"/>
              <w:numPr>
                <w:ilvl w:val="0"/>
                <w:numId w:val="1"/>
              </w:numPr>
              <w:tabs>
                <w:tab w:val="clear" w:pos="360"/>
              </w:tabs>
              <w:rPr>
                <w:color w:val="000000" w:themeColor="text1"/>
                <w:u w:val="single"/>
              </w:rPr>
            </w:pPr>
            <w:r>
              <w:rPr>
                <w:lang w:eastAsia="en-AU"/>
              </w:rPr>
              <w:t>R</w:t>
            </w:r>
            <w:r w:rsidR="00FD7084" w:rsidRPr="00FD7084">
              <w:rPr>
                <w:lang w:eastAsia="en-AU"/>
              </w:rPr>
              <w:t>equirements for facilities to export tissue cultures free of media to Australia</w:t>
            </w:r>
            <w:r w:rsidR="0069705A" w:rsidRPr="00DB21E4" w:rsidDel="0069705A">
              <w:t xml:space="preserve"> </w:t>
            </w:r>
            <w:r w:rsidR="00AB1540">
              <w:t>(</w:t>
            </w:r>
            <w:r w:rsidR="0069705A">
              <w:t xml:space="preserve">the </w:t>
            </w:r>
            <w:r w:rsidR="0069705A">
              <w:rPr>
                <w:i/>
                <w:iCs/>
              </w:rPr>
              <w:t>r</w:t>
            </w:r>
            <w:r w:rsidR="0069705A" w:rsidRPr="0037484F">
              <w:rPr>
                <w:i/>
                <w:iCs/>
              </w:rPr>
              <w:t>equirements</w:t>
            </w:r>
            <w:r w:rsidR="00AB1540">
              <w:t xml:space="preserve">). </w:t>
            </w:r>
          </w:p>
          <w:p w14:paraId="676F67D0" w14:textId="69020538" w:rsidR="00A156DE" w:rsidRPr="006A5135" w:rsidRDefault="00A156DE" w:rsidP="00CC672C">
            <w:pPr>
              <w:pStyle w:val="ListBullet"/>
              <w:numPr>
                <w:ilvl w:val="0"/>
                <w:numId w:val="0"/>
              </w:numPr>
              <w:ind w:left="360"/>
            </w:pPr>
          </w:p>
        </w:tc>
      </w:tr>
      <w:bookmarkEnd w:id="1"/>
      <w:tr w:rsidR="00A156DE" w14:paraId="5520C438" w14:textId="77777777" w:rsidTr="00651FEA">
        <w:tc>
          <w:tcPr>
            <w:tcW w:w="1451" w:type="pct"/>
            <w:tcBorders>
              <w:top w:val="single" w:sz="4" w:space="0" w:color="auto"/>
              <w:bottom w:val="single" w:sz="4" w:space="0" w:color="auto"/>
            </w:tcBorders>
          </w:tcPr>
          <w:p w14:paraId="524C663A" w14:textId="7FAD08D5" w:rsidR="00A156DE" w:rsidRDefault="00A156DE" w:rsidP="00651FEA">
            <w:r>
              <w:rPr>
                <w:b/>
                <w:bCs/>
              </w:rPr>
              <w:t xml:space="preserve">This </w:t>
            </w:r>
            <w:r w:rsidR="00D715B5">
              <w:rPr>
                <w:b/>
                <w:bCs/>
              </w:rPr>
              <w:t xml:space="preserve">questionnaire can be </w:t>
            </w:r>
            <w:r w:rsidR="00DB446C">
              <w:rPr>
                <w:b/>
                <w:bCs/>
              </w:rPr>
              <w:t xml:space="preserve">either </w:t>
            </w:r>
            <w:r w:rsidR="00D715B5">
              <w:rPr>
                <w:b/>
                <w:bCs/>
              </w:rPr>
              <w:t>completed</w:t>
            </w:r>
          </w:p>
        </w:tc>
        <w:tc>
          <w:tcPr>
            <w:tcW w:w="3549" w:type="pct"/>
            <w:tcBorders>
              <w:top w:val="single" w:sz="4" w:space="0" w:color="auto"/>
              <w:bottom w:val="single" w:sz="4" w:space="0" w:color="auto"/>
            </w:tcBorders>
          </w:tcPr>
          <w:p w14:paraId="57FA978F" w14:textId="77777777" w:rsidR="00A156DE" w:rsidRDefault="00A156DE" w:rsidP="00651FEA">
            <w:r>
              <w:rPr>
                <w:b/>
                <w:bCs/>
              </w:rPr>
              <w:t>Electronically</w:t>
            </w:r>
          </w:p>
          <w:p w14:paraId="439536A5" w14:textId="77777777" w:rsidR="00A156DE" w:rsidRDefault="00A156DE" w:rsidP="00651FEA">
            <w:r>
              <w:t>Download the document to your computer and save any changes.</w:t>
            </w:r>
            <w:r>
              <w:rPr>
                <w:highlight w:val="yellow"/>
              </w:rPr>
              <w:t xml:space="preserve"> </w:t>
            </w:r>
          </w:p>
          <w:p w14:paraId="4E5E2EC8" w14:textId="77777777" w:rsidR="00A156DE" w:rsidRDefault="00A156DE" w:rsidP="00651FEA">
            <w:r>
              <w:rPr>
                <w:b/>
                <w:bCs/>
              </w:rPr>
              <w:t>Manually</w:t>
            </w:r>
          </w:p>
          <w:p w14:paraId="0E359C81" w14:textId="77777777" w:rsidR="00A156DE" w:rsidRDefault="00A156DE" w:rsidP="00651FEA">
            <w:r>
              <w:t xml:space="preserve">Use black or blue </w:t>
            </w:r>
            <w:proofErr w:type="gramStart"/>
            <w:r>
              <w:t>pen</w:t>
            </w:r>
            <w:proofErr w:type="gramEnd"/>
          </w:p>
          <w:p w14:paraId="09F37679" w14:textId="15E858DB" w:rsidR="00DB446C" w:rsidRDefault="00A156DE" w:rsidP="00651FEA">
            <w:r>
              <w:t>Mark boxes with a tick or a cross</w:t>
            </w:r>
          </w:p>
          <w:p w14:paraId="58D3EC65" w14:textId="77777777" w:rsidR="00DB446C" w:rsidRDefault="00DB446C" w:rsidP="00651FEA"/>
        </w:tc>
      </w:tr>
      <w:tr w:rsidR="00A156DE" w14:paraId="03BE0A1A" w14:textId="77777777" w:rsidTr="00FD7084">
        <w:trPr>
          <w:trHeight w:val="1043"/>
        </w:trPr>
        <w:tc>
          <w:tcPr>
            <w:tcW w:w="1451" w:type="pct"/>
            <w:tcBorders>
              <w:top w:val="single" w:sz="4" w:space="0" w:color="auto"/>
              <w:bottom w:val="single" w:sz="4" w:space="0" w:color="auto"/>
            </w:tcBorders>
          </w:tcPr>
          <w:p w14:paraId="381EA891" w14:textId="00E1375F" w:rsidR="00A156DE" w:rsidRDefault="00A156DE" w:rsidP="00651FEA">
            <w:pPr>
              <w:rPr>
                <w:b/>
                <w:bCs/>
              </w:rPr>
            </w:pPr>
            <w:r>
              <w:rPr>
                <w:b/>
                <w:bCs/>
              </w:rPr>
              <w:t xml:space="preserve">To submit this </w:t>
            </w:r>
            <w:r w:rsidR="00D715B5">
              <w:rPr>
                <w:b/>
                <w:bCs/>
              </w:rPr>
              <w:t>questionnaire</w:t>
            </w:r>
          </w:p>
        </w:tc>
        <w:tc>
          <w:tcPr>
            <w:tcW w:w="3549" w:type="pct"/>
            <w:tcBorders>
              <w:top w:val="single" w:sz="4" w:space="0" w:color="auto"/>
              <w:bottom w:val="single" w:sz="4" w:space="0" w:color="auto"/>
            </w:tcBorders>
          </w:tcPr>
          <w:p w14:paraId="67109F59" w14:textId="3A24C9B8" w:rsidR="00A156DE" w:rsidRPr="00465217" w:rsidRDefault="00A156DE" w:rsidP="00651FEA">
            <w:r w:rsidRPr="00465217">
              <w:rPr>
                <w:bCs/>
              </w:rPr>
              <w:t>Forward your completed form</w:t>
            </w:r>
            <w:r w:rsidR="00A265BC">
              <w:rPr>
                <w:bCs/>
              </w:rPr>
              <w:t xml:space="preserve"> and s</w:t>
            </w:r>
            <w:r w:rsidR="00FB2D29">
              <w:rPr>
                <w:bCs/>
              </w:rPr>
              <w:t>upporting documents</w:t>
            </w:r>
            <w:r w:rsidRPr="00465217">
              <w:rPr>
                <w:bCs/>
              </w:rPr>
              <w:t xml:space="preserve"> </w:t>
            </w:r>
            <w:r w:rsidR="00F34B52">
              <w:rPr>
                <w:bCs/>
              </w:rPr>
              <w:t xml:space="preserve">to </w:t>
            </w:r>
            <w:hyperlink r:id="rId11" w:history="1">
              <w:r w:rsidR="00ED62A2" w:rsidRPr="004118E6">
                <w:rPr>
                  <w:rStyle w:val="Hyperlink"/>
                </w:rPr>
                <w:t>Imports@aff.gov.au</w:t>
              </w:r>
            </w:hyperlink>
            <w:r w:rsidR="00FD7084">
              <w:rPr>
                <w:bCs/>
              </w:rPr>
              <w:t>.</w:t>
            </w:r>
          </w:p>
        </w:tc>
      </w:tr>
      <w:tr w:rsidR="00A156DE" w14:paraId="22FFF889" w14:textId="77777777" w:rsidTr="00651FEA">
        <w:tc>
          <w:tcPr>
            <w:tcW w:w="1451" w:type="pct"/>
            <w:tcBorders>
              <w:top w:val="single" w:sz="4" w:space="0" w:color="auto"/>
              <w:bottom w:val="single" w:sz="4" w:space="0" w:color="auto"/>
            </w:tcBorders>
          </w:tcPr>
          <w:p w14:paraId="2C964916" w14:textId="77777777" w:rsidR="00A156DE" w:rsidRPr="005A2199" w:rsidRDefault="00A156DE" w:rsidP="00651FEA">
            <w:pPr>
              <w:rPr>
                <w:b/>
                <w:bCs/>
                <w:highlight w:val="yellow"/>
              </w:rPr>
            </w:pPr>
            <w:r w:rsidRPr="000B2080">
              <w:rPr>
                <w:b/>
                <w:bCs/>
              </w:rPr>
              <w:t>More information</w:t>
            </w:r>
          </w:p>
        </w:tc>
        <w:tc>
          <w:tcPr>
            <w:tcW w:w="3549" w:type="pct"/>
            <w:tcBorders>
              <w:top w:val="single" w:sz="4" w:space="0" w:color="auto"/>
              <w:bottom w:val="single" w:sz="4" w:space="0" w:color="auto"/>
            </w:tcBorders>
          </w:tcPr>
          <w:p w14:paraId="1C7E88F7" w14:textId="60D5CB99" w:rsidR="00A156DE" w:rsidRDefault="00A156DE" w:rsidP="00FD7084">
            <w:pPr>
              <w:ind w:left="2"/>
            </w:pPr>
            <w:r w:rsidRPr="00465217">
              <w:t>Phone</w:t>
            </w:r>
            <w:r w:rsidR="00FD7084">
              <w:t xml:space="preserve">: </w:t>
            </w:r>
            <w:r w:rsidRPr="00465217">
              <w:t>1800 900 090 (within Australia)</w:t>
            </w:r>
            <w:r w:rsidRPr="00465217">
              <w:br/>
            </w:r>
            <w:r w:rsidR="00FD7084">
              <w:t xml:space="preserve">             </w:t>
            </w:r>
            <w:r w:rsidRPr="00465217">
              <w:t>+61 3 8318 6700 (outside Australia)</w:t>
            </w:r>
          </w:p>
          <w:p w14:paraId="6343A8E5" w14:textId="1C594713" w:rsidR="00FD7084" w:rsidRPr="00465217" w:rsidRDefault="00FD7084" w:rsidP="00651FEA">
            <w:r>
              <w:t xml:space="preserve">Email: </w:t>
            </w:r>
            <w:hyperlink r:id="rId12" w:history="1">
              <w:r w:rsidR="00ED62A2" w:rsidRPr="004118E6">
                <w:rPr>
                  <w:rStyle w:val="Hyperlink"/>
                </w:rPr>
                <w:t>Imports@aff.gov.au</w:t>
              </w:r>
            </w:hyperlink>
            <w:r w:rsidR="00ED62A2">
              <w:t xml:space="preserve"> </w:t>
            </w:r>
          </w:p>
          <w:p w14:paraId="3D593982" w14:textId="2FE2F008" w:rsidR="00A156DE" w:rsidRPr="00465217" w:rsidRDefault="00A156DE" w:rsidP="00FD7084">
            <w:pPr>
              <w:rPr>
                <w:b/>
                <w:bCs/>
              </w:rPr>
            </w:pPr>
            <w:r w:rsidRPr="00465217">
              <w:t>Web</w:t>
            </w:r>
            <w:r w:rsidR="00FD7084">
              <w:t xml:space="preserve">: </w:t>
            </w:r>
            <w:hyperlink r:id="rId13" w:history="1">
              <w:r w:rsidR="00F34B52">
                <w:rPr>
                  <w:rStyle w:val="Hyperlink"/>
                </w:rPr>
                <w:t>agriculture.gov.au</w:t>
              </w:r>
            </w:hyperlink>
          </w:p>
        </w:tc>
      </w:tr>
    </w:tbl>
    <w:p w14:paraId="50EE5E1C" w14:textId="26BFC8AE" w:rsidR="00A156DE" w:rsidRDefault="00A156DE" w:rsidP="00A156DE">
      <w:pPr>
        <w:pStyle w:val="Heading2"/>
        <w:keepLines/>
        <w:numPr>
          <w:ilvl w:val="1"/>
          <w:numId w:val="14"/>
        </w:numPr>
        <w:spacing w:before="200" w:after="0" w:line="276" w:lineRule="auto"/>
      </w:pPr>
      <w:r>
        <w:br w:type="page"/>
      </w:r>
      <w:r>
        <w:lastRenderedPageBreak/>
        <w:t xml:space="preserve">Section </w:t>
      </w:r>
      <w:r w:rsidR="002A5C93">
        <w:t>2</w:t>
      </w:r>
      <w:r>
        <w:t xml:space="preserve">: </w:t>
      </w:r>
      <w:r w:rsidR="00222A17">
        <w:t xml:space="preserve">General requirements </w:t>
      </w:r>
    </w:p>
    <w:p w14:paraId="02A5DD56" w14:textId="77777777" w:rsidR="002A5C93" w:rsidRPr="002A5C93" w:rsidRDefault="002A5C93" w:rsidP="002A5C93">
      <w:pPr>
        <w:spacing w:line="240" w:lineRule="auto"/>
        <w:rPr>
          <w:rFonts w:ascii="Cambria" w:eastAsia="Times New Roman" w:hAnsi="Cambria" w:cs="Cambria"/>
          <w:color w:val="000000"/>
          <w:szCs w:val="24"/>
          <w:lang w:val="x-none" w:eastAsia="en-AU"/>
        </w:rPr>
      </w:pPr>
      <w:r w:rsidRPr="002A5C93">
        <w:rPr>
          <w:rFonts w:ascii="Cambria" w:eastAsia="Times New Roman" w:hAnsi="Cambria" w:cs="Cambria"/>
          <w:b/>
          <w:bCs/>
          <w:color w:val="000000"/>
          <w:szCs w:val="24"/>
          <w:lang w:val="x-none" w:eastAsia="en-AU"/>
        </w:rPr>
        <w:t>Desired outcome:</w:t>
      </w:r>
      <w:r w:rsidRPr="002A5C93">
        <w:rPr>
          <w:rFonts w:ascii="Cambria" w:eastAsia="Times New Roman" w:hAnsi="Cambria" w:cs="Cambria"/>
          <w:color w:val="000000"/>
          <w:szCs w:val="24"/>
          <w:lang w:val="x-none" w:eastAsia="en-AU"/>
        </w:rPr>
        <w:t xml:space="preserve"> the facility has a documented structure, trained personnel with knowledge</w:t>
      </w:r>
    </w:p>
    <w:p w14:paraId="3028DEF8" w14:textId="77777777" w:rsidR="002A5C93" w:rsidRPr="002A5C93" w:rsidRDefault="002A5C93" w:rsidP="002A5C93">
      <w:pPr>
        <w:spacing w:line="240" w:lineRule="auto"/>
        <w:rPr>
          <w:rFonts w:ascii="Cambria" w:eastAsia="Times New Roman" w:hAnsi="Cambria" w:cs="Cambria"/>
          <w:color w:val="000000"/>
          <w:szCs w:val="24"/>
          <w:lang w:val="x-none" w:eastAsia="en-AU"/>
        </w:rPr>
      </w:pPr>
      <w:r w:rsidRPr="002A5C93">
        <w:rPr>
          <w:rFonts w:ascii="Cambria" w:eastAsia="Times New Roman" w:hAnsi="Cambria" w:cs="Cambria"/>
          <w:color w:val="000000"/>
          <w:szCs w:val="24"/>
          <w:lang w:val="x-none" w:eastAsia="en-AU"/>
        </w:rPr>
        <w:t>of Australia’s import requirements, and established reporting lines to ensure that all processes</w:t>
      </w:r>
    </w:p>
    <w:p w14:paraId="2AFEA8D0" w14:textId="77777777" w:rsidR="002A5C93" w:rsidRPr="002A5C93" w:rsidRDefault="002A5C93" w:rsidP="002A5C93">
      <w:pPr>
        <w:spacing w:line="240" w:lineRule="auto"/>
        <w:rPr>
          <w:rFonts w:ascii="Cambria" w:eastAsia="Times New Roman" w:hAnsi="Cambria" w:cs="Cambria"/>
          <w:color w:val="000000"/>
          <w:szCs w:val="24"/>
          <w:lang w:val="x-none" w:eastAsia="en-AU"/>
        </w:rPr>
      </w:pPr>
      <w:r w:rsidRPr="002A5C93">
        <w:rPr>
          <w:rFonts w:ascii="Cambria" w:eastAsia="Times New Roman" w:hAnsi="Cambria" w:cs="Cambria"/>
          <w:color w:val="000000"/>
          <w:szCs w:val="24"/>
          <w:lang w:val="x-none" w:eastAsia="en-AU"/>
        </w:rPr>
        <w:t>are managed in way that effectively identifies and responds to biosecurity risk. Relevant</w:t>
      </w:r>
    </w:p>
    <w:p w14:paraId="069F0071" w14:textId="77777777" w:rsidR="002A5C93" w:rsidRPr="002A5C93" w:rsidRDefault="002A5C93" w:rsidP="002A5C93">
      <w:pPr>
        <w:spacing w:line="240" w:lineRule="auto"/>
        <w:rPr>
          <w:rFonts w:ascii="Cambria" w:eastAsia="Times New Roman" w:hAnsi="Cambria" w:cs="Cambria"/>
          <w:color w:val="000000"/>
          <w:szCs w:val="24"/>
          <w:lang w:val="x-none" w:eastAsia="en-AU"/>
        </w:rPr>
      </w:pPr>
      <w:r w:rsidRPr="002A5C93">
        <w:rPr>
          <w:rFonts w:ascii="Cambria" w:eastAsia="Times New Roman" w:hAnsi="Cambria" w:cs="Cambria"/>
          <w:color w:val="000000"/>
          <w:szCs w:val="24"/>
          <w:lang w:val="x-none" w:eastAsia="en-AU"/>
        </w:rPr>
        <w:t>accreditations should be in place where needed to support the conductance of activities in a</w:t>
      </w:r>
    </w:p>
    <w:p w14:paraId="767B7C08" w14:textId="1CE0B077" w:rsidR="002A5C93" w:rsidRDefault="002A5C93" w:rsidP="002A5C93">
      <w:pPr>
        <w:spacing w:line="240" w:lineRule="auto"/>
        <w:rPr>
          <w:rFonts w:ascii="Cambria" w:eastAsia="Times New Roman" w:hAnsi="Cambria" w:cs="Cambria"/>
          <w:color w:val="000000"/>
          <w:szCs w:val="24"/>
          <w:lang w:val="x-none" w:eastAsia="en-AU"/>
        </w:rPr>
      </w:pPr>
      <w:r w:rsidRPr="002A5C93">
        <w:rPr>
          <w:rFonts w:ascii="Cambria" w:eastAsia="Times New Roman" w:hAnsi="Cambria" w:cs="Cambria"/>
          <w:color w:val="000000"/>
          <w:szCs w:val="24"/>
          <w:lang w:val="x-none" w:eastAsia="en-AU"/>
        </w:rPr>
        <w:t>manner which is consistent with international standards.</w:t>
      </w:r>
    </w:p>
    <w:p w14:paraId="085101D4" w14:textId="77777777" w:rsidR="00446870" w:rsidRPr="002A5C93" w:rsidRDefault="00446870" w:rsidP="002A5C93">
      <w:pPr>
        <w:spacing w:line="240" w:lineRule="auto"/>
        <w:rPr>
          <w:rFonts w:ascii="Cambria" w:eastAsia="Times New Roman" w:hAnsi="Cambria" w:cs="Cambria"/>
          <w:color w:val="000000"/>
          <w:szCs w:val="24"/>
          <w:lang w:val="x-none" w:eastAsia="en-AU"/>
        </w:rPr>
      </w:pPr>
    </w:p>
    <w:p w14:paraId="5498D79D" w14:textId="5C0E55C2" w:rsidR="00CC3EEE" w:rsidRPr="00222A17" w:rsidRDefault="00222A17" w:rsidP="000C7F4A">
      <w:pPr>
        <w:pStyle w:val="Heading3"/>
        <w:numPr>
          <w:ilvl w:val="0"/>
          <w:numId w:val="18"/>
        </w:numPr>
        <w:rPr>
          <w:i/>
          <w:iCs/>
        </w:rPr>
      </w:pPr>
      <w:r w:rsidRPr="00222A17">
        <w:rPr>
          <w:i/>
          <w:iCs/>
        </w:rPr>
        <w:t>Details of the applicant</w:t>
      </w:r>
    </w:p>
    <w:p w14:paraId="04D9DC6F" w14:textId="28BDEEE9" w:rsidR="00CC3CEF" w:rsidRPr="00591769" w:rsidRDefault="00CC3CEF" w:rsidP="00222A17">
      <w:pPr>
        <w:tabs>
          <w:tab w:val="left" w:pos="284"/>
          <w:tab w:val="left" w:pos="426"/>
        </w:tabs>
        <w:rPr>
          <w:b/>
          <w:bCs/>
        </w:rPr>
      </w:pPr>
      <w:r>
        <w:rPr>
          <w:b/>
          <w:bCs/>
        </w:rPr>
        <w:t>1.</w:t>
      </w:r>
      <w:r w:rsidR="00CB405D">
        <w:rPr>
          <w:b/>
          <w:bCs/>
        </w:rPr>
        <w:t>a</w:t>
      </w:r>
      <w:r>
        <w:rPr>
          <w:b/>
          <w:bCs/>
        </w:rPr>
        <w:t xml:space="preserve"> </w:t>
      </w:r>
      <w:r w:rsidRPr="00591769">
        <w:rPr>
          <w:b/>
          <w:bCs/>
        </w:rPr>
        <w:t xml:space="preserve">Location and contact Information </w:t>
      </w:r>
    </w:p>
    <w:p w14:paraId="639D36CE" w14:textId="50E2AE94" w:rsidR="00A156DE" w:rsidRPr="00222A17" w:rsidRDefault="00CC3EEE" w:rsidP="00222A17">
      <w:pPr>
        <w:tabs>
          <w:tab w:val="left" w:pos="284"/>
          <w:tab w:val="left" w:pos="426"/>
        </w:tabs>
        <w:rPr>
          <w:b/>
          <w:bCs/>
        </w:rPr>
      </w:pPr>
      <w:r w:rsidRPr="00222A17">
        <w:rPr>
          <w:b/>
          <w:bCs/>
        </w:rPr>
        <w:t>N</w:t>
      </w:r>
      <w:r w:rsidR="00802DCC" w:rsidRPr="00222A17">
        <w:rPr>
          <w:b/>
          <w:bCs/>
        </w:rPr>
        <w:t>ame (legal entity name)</w:t>
      </w:r>
    </w:p>
    <w:p w14:paraId="214C667D" w14:textId="77777777" w:rsidR="00802DCC" w:rsidRDefault="00802DCC" w:rsidP="00802DCC">
      <w:pPr>
        <w:tabs>
          <w:tab w:val="left" w:pos="8789"/>
        </w:tabs>
        <w:rPr>
          <w:rStyle w:val="underline"/>
        </w:rPr>
      </w:pPr>
      <w:r w:rsidRPr="00314029">
        <w:rPr>
          <w:rStyle w:val="underline"/>
        </w:rPr>
        <w:tab/>
      </w:r>
    </w:p>
    <w:p w14:paraId="644C6818" w14:textId="7DDCE7EA" w:rsidR="00222A17" w:rsidRPr="00222A17" w:rsidRDefault="00222A17" w:rsidP="00802DCC">
      <w:pPr>
        <w:tabs>
          <w:tab w:val="left" w:pos="8789"/>
        </w:tabs>
        <w:rPr>
          <w:b/>
        </w:rPr>
      </w:pPr>
      <w:r w:rsidRPr="00222A17">
        <w:rPr>
          <w:b/>
        </w:rPr>
        <w:t>Facility address</w:t>
      </w:r>
    </w:p>
    <w:p w14:paraId="46DE9AA3" w14:textId="77777777" w:rsidR="00A156DE" w:rsidRPr="00222A17" w:rsidRDefault="00A156DE" w:rsidP="001D64B3">
      <w:pPr>
        <w:tabs>
          <w:tab w:val="left" w:pos="1418"/>
          <w:tab w:val="left" w:pos="8789"/>
        </w:tabs>
        <w:rPr>
          <w:rStyle w:val="underline"/>
          <w:b/>
          <w:bCs w:val="0"/>
        </w:rPr>
      </w:pPr>
      <w:r w:rsidRPr="00222A17">
        <w:rPr>
          <w:b/>
          <w:bCs/>
        </w:rPr>
        <w:t xml:space="preserve">Street </w:t>
      </w:r>
      <w:r w:rsidR="00802DCC" w:rsidRPr="00222A17">
        <w:rPr>
          <w:b/>
          <w:bCs/>
        </w:rPr>
        <w:t>address</w:t>
      </w:r>
      <w:r w:rsidR="00692847" w:rsidRPr="00222A17">
        <w:rPr>
          <w:b/>
          <w:bCs/>
        </w:rPr>
        <w:t xml:space="preserve"> </w:t>
      </w:r>
      <w:r w:rsidR="001D64B3" w:rsidRPr="00222A17">
        <w:rPr>
          <w:rStyle w:val="underline"/>
          <w:b/>
          <w:bCs w:val="0"/>
        </w:rPr>
        <w:tab/>
      </w:r>
      <w:r w:rsidR="00802DCC" w:rsidRPr="00222A17">
        <w:rPr>
          <w:rStyle w:val="underline"/>
          <w:b/>
          <w:bCs w:val="0"/>
        </w:rPr>
        <w:tab/>
      </w:r>
    </w:p>
    <w:p w14:paraId="64DF2FC3" w14:textId="77777777" w:rsidR="00A156DE" w:rsidRDefault="00A156DE" w:rsidP="001D64B3">
      <w:pPr>
        <w:tabs>
          <w:tab w:val="left" w:pos="993"/>
          <w:tab w:val="left" w:pos="3402"/>
          <w:tab w:val="left" w:pos="4253"/>
          <w:tab w:val="left" w:pos="6521"/>
          <w:tab w:val="left" w:pos="7513"/>
          <w:tab w:val="left" w:pos="8789"/>
        </w:tabs>
        <w:rPr>
          <w:rStyle w:val="underline"/>
        </w:rPr>
      </w:pPr>
      <w:r w:rsidRPr="00222A17">
        <w:rPr>
          <w:b/>
          <w:bCs/>
        </w:rPr>
        <w:t>Town/city</w:t>
      </w:r>
      <w:r w:rsidR="00692847">
        <w:t xml:space="preserve"> </w:t>
      </w:r>
      <w:r w:rsidR="001D64B3" w:rsidRPr="001D64B3">
        <w:rPr>
          <w:rStyle w:val="underline"/>
        </w:rPr>
        <w:tab/>
      </w:r>
      <w:r w:rsidR="001D64B3" w:rsidRPr="001D64B3">
        <w:rPr>
          <w:rStyle w:val="underline"/>
        </w:rPr>
        <w:tab/>
      </w:r>
      <w:r w:rsidRPr="00CA75FF">
        <w:t xml:space="preserve"> </w:t>
      </w:r>
      <w:r w:rsidRPr="00222A17">
        <w:rPr>
          <w:b/>
          <w:bCs/>
        </w:rPr>
        <w:t>Country</w:t>
      </w:r>
      <w:r w:rsidR="00692847">
        <w:t xml:space="preserve"> </w:t>
      </w:r>
      <w:r w:rsidR="001D64B3" w:rsidRPr="001D64B3">
        <w:rPr>
          <w:rStyle w:val="underline"/>
        </w:rPr>
        <w:tab/>
      </w:r>
      <w:r w:rsidRPr="001D64B3">
        <w:rPr>
          <w:rStyle w:val="underline"/>
        </w:rPr>
        <w:tab/>
      </w:r>
      <w:r w:rsidRPr="00CA75FF">
        <w:t xml:space="preserve"> </w:t>
      </w:r>
      <w:r w:rsidRPr="00222A17">
        <w:rPr>
          <w:b/>
          <w:bCs/>
        </w:rPr>
        <w:t>Postcode</w:t>
      </w:r>
      <w:r w:rsidR="00692847">
        <w:t xml:space="preserve"> </w:t>
      </w:r>
      <w:r w:rsidR="001D64B3" w:rsidRPr="001D64B3">
        <w:rPr>
          <w:rStyle w:val="underline"/>
        </w:rPr>
        <w:tab/>
      </w:r>
      <w:r w:rsidRPr="001D64B3">
        <w:rPr>
          <w:rStyle w:val="underline"/>
        </w:rPr>
        <w:tab/>
      </w:r>
    </w:p>
    <w:p w14:paraId="5771902E" w14:textId="373CB66E" w:rsidR="00222A17" w:rsidRPr="00222A17" w:rsidRDefault="00222A17" w:rsidP="001D64B3">
      <w:pPr>
        <w:tabs>
          <w:tab w:val="left" w:pos="993"/>
          <w:tab w:val="left" w:pos="3402"/>
          <w:tab w:val="left" w:pos="4253"/>
          <w:tab w:val="left" w:pos="6521"/>
          <w:tab w:val="left" w:pos="7513"/>
          <w:tab w:val="left" w:pos="8789"/>
        </w:tabs>
        <w:rPr>
          <w:rStyle w:val="underline"/>
          <w:b/>
          <w:bCs w:val="0"/>
          <w:u w:val="none"/>
        </w:rPr>
      </w:pPr>
      <w:r w:rsidRPr="00222A17">
        <w:rPr>
          <w:rStyle w:val="underline"/>
          <w:b/>
          <w:bCs w:val="0"/>
          <w:u w:val="none"/>
        </w:rPr>
        <w:t>Details of ownership</w:t>
      </w:r>
    </w:p>
    <w:p w14:paraId="49637DB0" w14:textId="28206AAF" w:rsidR="00222A17" w:rsidRDefault="00222A17" w:rsidP="001D64B3">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47521DA9" w14:textId="259F34EC" w:rsidR="00222A17" w:rsidRPr="00222A17" w:rsidRDefault="00222A17" w:rsidP="001D64B3">
      <w:pPr>
        <w:tabs>
          <w:tab w:val="left" w:pos="993"/>
          <w:tab w:val="left" w:pos="3402"/>
          <w:tab w:val="left" w:pos="4253"/>
          <w:tab w:val="left" w:pos="6521"/>
          <w:tab w:val="left" w:pos="7513"/>
          <w:tab w:val="left" w:pos="8789"/>
        </w:tabs>
        <w:rPr>
          <w:rStyle w:val="underline"/>
          <w:b/>
          <w:bCs w:val="0"/>
          <w:u w:val="none"/>
        </w:rPr>
      </w:pPr>
      <w:r w:rsidRPr="00222A17">
        <w:rPr>
          <w:rStyle w:val="underline"/>
          <w:b/>
          <w:bCs w:val="0"/>
          <w:u w:val="none"/>
        </w:rPr>
        <w:t>Contact person 1:</w:t>
      </w:r>
    </w:p>
    <w:p w14:paraId="15388161" w14:textId="2CA967B7" w:rsidR="00222A17" w:rsidRPr="00222A17" w:rsidRDefault="00222A17" w:rsidP="00222A17">
      <w:pPr>
        <w:tabs>
          <w:tab w:val="left" w:pos="1418"/>
          <w:tab w:val="left" w:pos="4395"/>
          <w:tab w:val="left" w:pos="5670"/>
          <w:tab w:val="left" w:pos="8789"/>
        </w:tabs>
        <w:rPr>
          <w:rStyle w:val="underline"/>
          <w:rFonts w:ascii="Calibri" w:hAnsi="Calibri"/>
        </w:rPr>
      </w:pPr>
      <w:r>
        <w:t xml:space="preserve">Given name(s): </w:t>
      </w:r>
      <w:r w:rsidRPr="00F30622">
        <w:rPr>
          <w:rStyle w:val="underline"/>
        </w:rPr>
        <w:tab/>
      </w:r>
      <w:r w:rsidRPr="00F30622">
        <w:rPr>
          <w:rStyle w:val="underline"/>
        </w:rPr>
        <w:tab/>
      </w:r>
      <w:r>
        <w:t xml:space="preserve"> Family name: </w:t>
      </w:r>
      <w:r w:rsidRPr="001D64B3">
        <w:rPr>
          <w:rStyle w:val="underline"/>
        </w:rPr>
        <w:tab/>
      </w:r>
      <w:r w:rsidRPr="00F30622">
        <w:rPr>
          <w:rStyle w:val="underline"/>
        </w:rPr>
        <w:tab/>
      </w:r>
      <w:r w:rsidRPr="00222A17">
        <w:rPr>
          <w:rStyle w:val="underline"/>
          <w:b/>
          <w:bCs w:val="0"/>
          <w:u w:val="none"/>
        </w:rPr>
        <w:tab/>
      </w:r>
      <w:r w:rsidRPr="00222A17">
        <w:rPr>
          <w:rStyle w:val="underline"/>
          <w:b/>
          <w:bCs w:val="0"/>
          <w:u w:val="none"/>
        </w:rPr>
        <w:tab/>
      </w:r>
      <w:r w:rsidRPr="00222A17">
        <w:rPr>
          <w:rStyle w:val="underline"/>
          <w:b/>
          <w:bCs w:val="0"/>
          <w:u w:val="none"/>
        </w:rPr>
        <w:tab/>
      </w:r>
    </w:p>
    <w:p w14:paraId="725511F4" w14:textId="3B940128" w:rsidR="00C8144F" w:rsidRDefault="00CC3CEF" w:rsidP="001D64B3">
      <w:pPr>
        <w:tabs>
          <w:tab w:val="left" w:pos="993"/>
          <w:tab w:val="left" w:pos="3402"/>
          <w:tab w:val="left" w:pos="4253"/>
          <w:tab w:val="left" w:pos="6521"/>
          <w:tab w:val="left" w:pos="7513"/>
          <w:tab w:val="left" w:pos="8789"/>
        </w:tabs>
        <w:rPr>
          <w:rStyle w:val="underline"/>
          <w:u w:val="none"/>
        </w:rPr>
      </w:pPr>
      <w:r>
        <w:rPr>
          <w:rStyle w:val="underline"/>
          <w:u w:val="none"/>
        </w:rPr>
        <w:t>Job title</w:t>
      </w:r>
      <w:r w:rsidR="00C8144F">
        <w:rPr>
          <w:rStyle w:val="underline"/>
          <w:u w:val="none"/>
        </w:rPr>
        <w:t>:</w:t>
      </w:r>
      <w:r>
        <w:rPr>
          <w:rStyle w:val="underline"/>
          <w:u w:val="none"/>
        </w:rPr>
        <w:t xml:space="preserve"> </w:t>
      </w:r>
      <w:r w:rsidR="00C8144F">
        <w:rPr>
          <w:rStyle w:val="underline"/>
          <w:u w:val="none"/>
        </w:rPr>
        <w:t xml:space="preserve"> </w:t>
      </w:r>
      <w:r w:rsidR="00C8144F" w:rsidRPr="00314029">
        <w:rPr>
          <w:rStyle w:val="underline"/>
        </w:rPr>
        <w:tab/>
      </w:r>
      <w:r w:rsidR="00C8144F" w:rsidRPr="00314029">
        <w:rPr>
          <w:rStyle w:val="underline"/>
        </w:rPr>
        <w:tab/>
      </w:r>
      <w:r w:rsidR="00C8144F" w:rsidRPr="00314029">
        <w:rPr>
          <w:rStyle w:val="underline"/>
        </w:rPr>
        <w:tab/>
      </w:r>
      <w:r w:rsidR="00C8144F" w:rsidRPr="00314029">
        <w:rPr>
          <w:rStyle w:val="underline"/>
        </w:rPr>
        <w:tab/>
      </w:r>
      <w:r w:rsidR="00C8144F" w:rsidRPr="00314029">
        <w:rPr>
          <w:rStyle w:val="underline"/>
        </w:rPr>
        <w:tab/>
      </w:r>
      <w:r w:rsidR="00C8144F" w:rsidRPr="00222A17">
        <w:rPr>
          <w:rStyle w:val="underline"/>
          <w:u w:val="none"/>
        </w:rPr>
        <w:tab/>
      </w:r>
    </w:p>
    <w:p w14:paraId="220AAF6C" w14:textId="72599925" w:rsidR="00222A17" w:rsidRDefault="00222A17" w:rsidP="001D64B3">
      <w:pPr>
        <w:tabs>
          <w:tab w:val="left" w:pos="993"/>
          <w:tab w:val="left" w:pos="3402"/>
          <w:tab w:val="left" w:pos="4253"/>
          <w:tab w:val="left" w:pos="6521"/>
          <w:tab w:val="left" w:pos="7513"/>
          <w:tab w:val="left" w:pos="8789"/>
        </w:tabs>
        <w:rPr>
          <w:rStyle w:val="underline"/>
          <w:u w:val="none"/>
        </w:rPr>
      </w:pPr>
      <w:r w:rsidRPr="00222A17">
        <w:rPr>
          <w:rStyle w:val="underline"/>
          <w:u w:val="none"/>
        </w:rPr>
        <w:t xml:space="preserve">Email address: </w:t>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222A17">
        <w:rPr>
          <w:rStyle w:val="underline"/>
          <w:u w:val="none"/>
        </w:rPr>
        <w:tab/>
      </w:r>
      <w:r w:rsidRPr="00222A17">
        <w:rPr>
          <w:rStyle w:val="underline"/>
          <w:u w:val="none"/>
        </w:rPr>
        <w:tab/>
      </w:r>
      <w:r w:rsidRPr="00222A17">
        <w:rPr>
          <w:rStyle w:val="underline"/>
          <w:u w:val="none"/>
        </w:rPr>
        <w:tab/>
      </w:r>
      <w:r w:rsidRPr="00222A17">
        <w:rPr>
          <w:rStyle w:val="underline"/>
          <w:u w:val="none"/>
        </w:rPr>
        <w:tab/>
      </w:r>
      <w:r w:rsidRPr="00222A17">
        <w:rPr>
          <w:rStyle w:val="underline"/>
          <w:u w:val="none"/>
        </w:rPr>
        <w:tab/>
      </w:r>
    </w:p>
    <w:p w14:paraId="386C5B75" w14:textId="01F8764E" w:rsidR="00222A17" w:rsidRPr="00222A17" w:rsidRDefault="00222A17" w:rsidP="001D64B3">
      <w:pPr>
        <w:tabs>
          <w:tab w:val="left" w:pos="993"/>
          <w:tab w:val="left" w:pos="3402"/>
          <w:tab w:val="left" w:pos="4253"/>
          <w:tab w:val="left" w:pos="6521"/>
          <w:tab w:val="left" w:pos="7513"/>
          <w:tab w:val="left" w:pos="8789"/>
        </w:tabs>
        <w:rPr>
          <w:rStyle w:val="underline"/>
          <w:rFonts w:ascii="Calibri" w:hAnsi="Calibri"/>
          <w:bCs w:val="0"/>
          <w:szCs w:val="22"/>
          <w:u w:val="none"/>
        </w:rPr>
      </w:pPr>
      <w:r>
        <w:t xml:space="preserve">Phone number: </w:t>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222A17">
        <w:rPr>
          <w:rStyle w:val="underline"/>
          <w:u w:val="none"/>
        </w:rPr>
        <w:tab/>
      </w:r>
      <w:r w:rsidRPr="00222A17">
        <w:rPr>
          <w:rStyle w:val="underline"/>
          <w:u w:val="none"/>
        </w:rPr>
        <w:tab/>
      </w:r>
      <w:r w:rsidRPr="00222A17">
        <w:rPr>
          <w:rStyle w:val="underline"/>
          <w:u w:val="none"/>
        </w:rPr>
        <w:tab/>
      </w:r>
      <w:r w:rsidRPr="00222A17">
        <w:rPr>
          <w:rStyle w:val="underline"/>
          <w:u w:val="none"/>
        </w:rPr>
        <w:tab/>
      </w:r>
      <w:r w:rsidRPr="00222A17">
        <w:rPr>
          <w:rStyle w:val="underline"/>
          <w:u w:val="none"/>
        </w:rPr>
        <w:tab/>
      </w:r>
    </w:p>
    <w:p w14:paraId="254ACFB9" w14:textId="77777777" w:rsidR="00222A17" w:rsidRPr="00222A17" w:rsidRDefault="00222A17" w:rsidP="00222A17">
      <w:pPr>
        <w:tabs>
          <w:tab w:val="left" w:pos="993"/>
          <w:tab w:val="left" w:pos="3402"/>
          <w:tab w:val="left" w:pos="4253"/>
          <w:tab w:val="left" w:pos="6521"/>
          <w:tab w:val="left" w:pos="7513"/>
          <w:tab w:val="left" w:pos="8789"/>
        </w:tabs>
        <w:rPr>
          <w:rStyle w:val="underline"/>
          <w:b/>
          <w:bCs w:val="0"/>
          <w:u w:val="none"/>
        </w:rPr>
      </w:pPr>
      <w:r w:rsidRPr="00222A17">
        <w:rPr>
          <w:rStyle w:val="underline"/>
          <w:b/>
          <w:bCs w:val="0"/>
          <w:u w:val="none"/>
        </w:rPr>
        <w:t>Contact person 1:</w:t>
      </w:r>
    </w:p>
    <w:p w14:paraId="05AB1120" w14:textId="6C17A062" w:rsidR="00222A17" w:rsidRDefault="00222A17" w:rsidP="00222A17">
      <w:pPr>
        <w:tabs>
          <w:tab w:val="left" w:pos="1418"/>
          <w:tab w:val="left" w:pos="4395"/>
          <w:tab w:val="left" w:pos="5670"/>
          <w:tab w:val="left" w:pos="8789"/>
        </w:tabs>
        <w:rPr>
          <w:bCs/>
          <w:szCs w:val="28"/>
          <w:u w:val="single"/>
        </w:rPr>
      </w:pPr>
      <w:r>
        <w:t xml:space="preserve">Given name(s): </w:t>
      </w:r>
      <w:r w:rsidRPr="00F30622">
        <w:rPr>
          <w:rStyle w:val="underline"/>
        </w:rPr>
        <w:tab/>
      </w:r>
      <w:r w:rsidRPr="00F30622">
        <w:rPr>
          <w:rStyle w:val="underline"/>
        </w:rPr>
        <w:tab/>
      </w:r>
      <w:r>
        <w:t xml:space="preserve"> Family name: </w:t>
      </w:r>
      <w:r w:rsidRPr="001D64B3">
        <w:rPr>
          <w:rStyle w:val="underline"/>
        </w:rPr>
        <w:tab/>
      </w:r>
      <w:r w:rsidRPr="00F30622">
        <w:rPr>
          <w:rStyle w:val="underline"/>
        </w:rPr>
        <w:tab/>
      </w:r>
    </w:p>
    <w:p w14:paraId="58AD8E37" w14:textId="205DAD28" w:rsidR="00C8144F" w:rsidRDefault="00CC3CEF" w:rsidP="00222A17">
      <w:pPr>
        <w:tabs>
          <w:tab w:val="left" w:pos="993"/>
          <w:tab w:val="left" w:pos="3402"/>
          <w:tab w:val="left" w:pos="4253"/>
          <w:tab w:val="left" w:pos="6521"/>
          <w:tab w:val="left" w:pos="7513"/>
          <w:tab w:val="left" w:pos="8789"/>
        </w:tabs>
        <w:rPr>
          <w:rStyle w:val="underline"/>
          <w:u w:val="none"/>
        </w:rPr>
      </w:pPr>
      <w:r>
        <w:rPr>
          <w:rStyle w:val="underline"/>
          <w:u w:val="none"/>
        </w:rPr>
        <w:t>Job title</w:t>
      </w:r>
      <w:r w:rsidR="00C8144F">
        <w:rPr>
          <w:rStyle w:val="underline"/>
          <w:u w:val="none"/>
        </w:rPr>
        <w:t xml:space="preserve">: </w:t>
      </w:r>
      <w:r w:rsidR="00C8144F" w:rsidRPr="00314029">
        <w:rPr>
          <w:rStyle w:val="underline"/>
        </w:rPr>
        <w:tab/>
      </w:r>
      <w:r w:rsidR="00C8144F" w:rsidRPr="00314029">
        <w:rPr>
          <w:rStyle w:val="underline"/>
        </w:rPr>
        <w:tab/>
      </w:r>
      <w:r w:rsidR="00C8144F" w:rsidRPr="00314029">
        <w:rPr>
          <w:rStyle w:val="underline"/>
        </w:rPr>
        <w:tab/>
      </w:r>
      <w:r w:rsidR="00C8144F" w:rsidRPr="00314029">
        <w:rPr>
          <w:rStyle w:val="underline"/>
        </w:rPr>
        <w:tab/>
      </w:r>
      <w:r w:rsidR="00C8144F" w:rsidRPr="00314029">
        <w:rPr>
          <w:rStyle w:val="underline"/>
        </w:rPr>
        <w:tab/>
      </w:r>
      <w:r w:rsidR="00C8144F" w:rsidRPr="00222A17">
        <w:rPr>
          <w:rStyle w:val="underline"/>
          <w:u w:val="none"/>
        </w:rPr>
        <w:tab/>
      </w:r>
    </w:p>
    <w:p w14:paraId="6EF77104" w14:textId="3CE5D873" w:rsidR="00222A17" w:rsidRPr="00222A17" w:rsidRDefault="00222A17" w:rsidP="00222A17">
      <w:pPr>
        <w:tabs>
          <w:tab w:val="left" w:pos="993"/>
          <w:tab w:val="left" w:pos="3402"/>
          <w:tab w:val="left" w:pos="4253"/>
          <w:tab w:val="left" w:pos="6521"/>
          <w:tab w:val="left" w:pos="7513"/>
          <w:tab w:val="left" w:pos="8789"/>
        </w:tabs>
      </w:pPr>
      <w:r w:rsidRPr="00222A17">
        <w:rPr>
          <w:rStyle w:val="underline"/>
          <w:u w:val="none"/>
        </w:rPr>
        <w:t xml:space="preserve">Email address: </w:t>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222A17">
        <w:rPr>
          <w:rStyle w:val="underline"/>
          <w:u w:val="none"/>
        </w:rPr>
        <w:tab/>
      </w:r>
      <w:r w:rsidRPr="00222A17">
        <w:rPr>
          <w:rStyle w:val="underline"/>
          <w:u w:val="none"/>
        </w:rPr>
        <w:tab/>
      </w:r>
      <w:r w:rsidRPr="00222A17">
        <w:rPr>
          <w:rStyle w:val="underline"/>
          <w:u w:val="none"/>
        </w:rPr>
        <w:tab/>
      </w:r>
      <w:r w:rsidRPr="00222A17">
        <w:rPr>
          <w:rStyle w:val="underline"/>
          <w:u w:val="none"/>
        </w:rPr>
        <w:tab/>
      </w:r>
      <w:r w:rsidRPr="00222A17">
        <w:rPr>
          <w:rStyle w:val="underline"/>
          <w:u w:val="none"/>
        </w:rPr>
        <w:tab/>
      </w:r>
    </w:p>
    <w:p w14:paraId="16DBCC1E" w14:textId="04728059" w:rsidR="00222A17" w:rsidRPr="00446870" w:rsidRDefault="00222A17" w:rsidP="00446870">
      <w:pPr>
        <w:tabs>
          <w:tab w:val="left" w:pos="993"/>
          <w:tab w:val="left" w:pos="3402"/>
          <w:tab w:val="left" w:pos="4253"/>
          <w:tab w:val="left" w:pos="6521"/>
          <w:tab w:val="left" w:pos="7513"/>
          <w:tab w:val="left" w:pos="8789"/>
        </w:tabs>
      </w:pPr>
      <w:r>
        <w:t xml:space="preserve">Phone number: </w:t>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222A17">
        <w:rPr>
          <w:rStyle w:val="underline"/>
          <w:u w:val="none"/>
        </w:rPr>
        <w:tab/>
      </w:r>
      <w:r w:rsidRPr="00222A17">
        <w:rPr>
          <w:rStyle w:val="underline"/>
          <w:u w:val="none"/>
        </w:rPr>
        <w:tab/>
      </w:r>
      <w:r w:rsidRPr="00222A17">
        <w:rPr>
          <w:rStyle w:val="underline"/>
          <w:u w:val="none"/>
        </w:rPr>
        <w:tab/>
      </w:r>
      <w:r w:rsidRPr="00222A17">
        <w:rPr>
          <w:rStyle w:val="underline"/>
          <w:u w:val="none"/>
        </w:rPr>
        <w:tab/>
      </w:r>
      <w:r w:rsidRPr="00222A17">
        <w:rPr>
          <w:rStyle w:val="underline"/>
          <w:u w:val="none"/>
        </w:rPr>
        <w:tab/>
      </w:r>
    </w:p>
    <w:p w14:paraId="61382FCB" w14:textId="7DC5585C" w:rsidR="00A156DE" w:rsidRPr="00222A17" w:rsidRDefault="00A156DE" w:rsidP="00222A17">
      <w:pPr>
        <w:rPr>
          <w:b/>
          <w:bCs/>
        </w:rPr>
      </w:pPr>
      <w:r w:rsidRPr="00222A17">
        <w:rPr>
          <w:b/>
          <w:bCs/>
        </w:rPr>
        <w:t xml:space="preserve">Person authorised to sign this </w:t>
      </w:r>
      <w:proofErr w:type="gramStart"/>
      <w:r w:rsidRPr="00222A17">
        <w:rPr>
          <w:b/>
          <w:bCs/>
        </w:rPr>
        <w:t>form</w:t>
      </w:r>
      <w:proofErr w:type="gramEnd"/>
    </w:p>
    <w:p w14:paraId="438E646D" w14:textId="77777777" w:rsidR="00A156DE" w:rsidRDefault="00A156DE" w:rsidP="001D64B3">
      <w:pPr>
        <w:tabs>
          <w:tab w:val="left" w:pos="1418"/>
          <w:tab w:val="left" w:pos="4395"/>
          <w:tab w:val="left" w:pos="5670"/>
          <w:tab w:val="left" w:pos="8789"/>
        </w:tabs>
        <w:rPr>
          <w:bCs/>
          <w:szCs w:val="28"/>
          <w:u w:val="single"/>
        </w:rPr>
      </w:pPr>
      <w:r>
        <w:t>Given name(s)</w:t>
      </w:r>
      <w:r w:rsidR="00692847">
        <w:t xml:space="preserve"> </w:t>
      </w:r>
      <w:r w:rsidR="001D64B3" w:rsidRPr="00F30622">
        <w:rPr>
          <w:rStyle w:val="underline"/>
        </w:rPr>
        <w:tab/>
      </w:r>
      <w:r w:rsidRPr="00F30622">
        <w:rPr>
          <w:rStyle w:val="underline"/>
        </w:rPr>
        <w:tab/>
      </w:r>
      <w:r>
        <w:t xml:space="preserve"> Family </w:t>
      </w:r>
      <w:proofErr w:type="gramStart"/>
      <w:r>
        <w:t>name</w:t>
      </w:r>
      <w:proofErr w:type="gramEnd"/>
      <w:r w:rsidR="00692847">
        <w:t xml:space="preserve"> </w:t>
      </w:r>
      <w:r w:rsidR="001D64B3" w:rsidRPr="001D64B3">
        <w:rPr>
          <w:rStyle w:val="underline"/>
        </w:rPr>
        <w:tab/>
      </w:r>
      <w:r w:rsidRPr="00F30622">
        <w:rPr>
          <w:rStyle w:val="underline"/>
        </w:rPr>
        <w:tab/>
      </w:r>
    </w:p>
    <w:p w14:paraId="48AF6FBB" w14:textId="77777777" w:rsidR="00A156DE" w:rsidRPr="0087097B" w:rsidRDefault="00A156DE" w:rsidP="00F30622">
      <w:pPr>
        <w:tabs>
          <w:tab w:val="left" w:pos="2835"/>
          <w:tab w:val="left" w:pos="8789"/>
        </w:tabs>
        <w:rPr>
          <w:u w:val="single"/>
        </w:rPr>
      </w:pPr>
      <w:r>
        <w:t>Job title/position in company</w:t>
      </w:r>
      <w:r w:rsidR="00692847">
        <w:t xml:space="preserve"> </w:t>
      </w:r>
      <w:r w:rsidR="00F30622" w:rsidRPr="00F30622">
        <w:rPr>
          <w:rStyle w:val="underline"/>
        </w:rPr>
        <w:tab/>
      </w:r>
      <w:r w:rsidR="00F30622" w:rsidRPr="00F30622">
        <w:rPr>
          <w:rStyle w:val="underline"/>
        </w:rPr>
        <w:tab/>
      </w:r>
    </w:p>
    <w:p w14:paraId="0D5E3360" w14:textId="77777777" w:rsidR="00A156DE" w:rsidRPr="00802DCC" w:rsidRDefault="00A156DE" w:rsidP="00672F26">
      <w:pPr>
        <w:tabs>
          <w:tab w:val="left" w:pos="1276"/>
          <w:tab w:val="left" w:pos="4678"/>
          <w:tab w:val="left" w:pos="6096"/>
          <w:tab w:val="left" w:pos="8789"/>
        </w:tabs>
      </w:pPr>
      <w:r>
        <w:t>Work phone</w:t>
      </w:r>
      <w:r w:rsidR="00692847">
        <w:t xml:space="preserve"> </w:t>
      </w:r>
      <w:r w:rsidR="00F30622" w:rsidRPr="00F30622">
        <w:rPr>
          <w:rStyle w:val="underline"/>
        </w:rPr>
        <w:tab/>
      </w:r>
      <w:r w:rsidRPr="00F30622">
        <w:rPr>
          <w:rStyle w:val="underline"/>
        </w:rPr>
        <w:tab/>
      </w:r>
      <w:r>
        <w:t xml:space="preserve"> Mobile phone</w:t>
      </w:r>
      <w:r w:rsidR="00692847">
        <w:t xml:space="preserve"> </w:t>
      </w:r>
      <w:r w:rsidR="00F30622" w:rsidRPr="00F30622">
        <w:rPr>
          <w:rStyle w:val="underline"/>
        </w:rPr>
        <w:tab/>
      </w:r>
      <w:r w:rsidRPr="00F30622">
        <w:rPr>
          <w:rStyle w:val="underline"/>
        </w:rPr>
        <w:tab/>
      </w:r>
    </w:p>
    <w:p w14:paraId="71E5A690" w14:textId="77777777" w:rsidR="00A156DE" w:rsidRDefault="00A156DE" w:rsidP="00F30622">
      <w:pPr>
        <w:tabs>
          <w:tab w:val="left" w:pos="567"/>
          <w:tab w:val="left" w:pos="6237"/>
          <w:tab w:val="left" w:pos="6663"/>
          <w:tab w:val="left" w:pos="8789"/>
        </w:tabs>
        <w:rPr>
          <w:rStyle w:val="underline"/>
        </w:rPr>
      </w:pPr>
      <w:r>
        <w:t>Email</w:t>
      </w:r>
      <w:r w:rsidR="00692847">
        <w:t xml:space="preserve"> </w:t>
      </w:r>
      <w:r w:rsidR="00F30622" w:rsidRPr="00F30622">
        <w:rPr>
          <w:rStyle w:val="underline"/>
        </w:rPr>
        <w:tab/>
      </w:r>
      <w:r w:rsidRPr="00F30622">
        <w:rPr>
          <w:rStyle w:val="underline"/>
        </w:rPr>
        <w:tab/>
      </w:r>
      <w:r>
        <w:t xml:space="preserve"> Fax</w:t>
      </w:r>
      <w:r w:rsidR="00692847">
        <w:t xml:space="preserve"> </w:t>
      </w:r>
      <w:r w:rsidR="00F30622" w:rsidRPr="00F30622">
        <w:rPr>
          <w:rStyle w:val="underline"/>
        </w:rPr>
        <w:tab/>
      </w:r>
      <w:r w:rsidRPr="00F30622">
        <w:rPr>
          <w:rStyle w:val="underline"/>
        </w:rPr>
        <w:tab/>
      </w:r>
    </w:p>
    <w:p w14:paraId="2E77BF43" w14:textId="77777777" w:rsidR="00CC3CEF" w:rsidRDefault="00CC3CEF" w:rsidP="00F30622">
      <w:pPr>
        <w:tabs>
          <w:tab w:val="left" w:pos="567"/>
          <w:tab w:val="left" w:pos="6237"/>
          <w:tab w:val="left" w:pos="6663"/>
          <w:tab w:val="left" w:pos="8789"/>
        </w:tabs>
        <w:rPr>
          <w:rStyle w:val="underline"/>
        </w:rPr>
      </w:pPr>
    </w:p>
    <w:p w14:paraId="58187377" w14:textId="77777777" w:rsidR="00446870" w:rsidRDefault="00446870" w:rsidP="00F30622">
      <w:pPr>
        <w:tabs>
          <w:tab w:val="left" w:pos="567"/>
          <w:tab w:val="left" w:pos="6237"/>
          <w:tab w:val="left" w:pos="6663"/>
          <w:tab w:val="left" w:pos="8789"/>
        </w:tabs>
        <w:rPr>
          <w:rStyle w:val="underline"/>
        </w:rPr>
      </w:pPr>
    </w:p>
    <w:p w14:paraId="70971C76" w14:textId="3A7244A9" w:rsidR="00CC3CEF" w:rsidRPr="00591769" w:rsidRDefault="00CC3CEF" w:rsidP="00F30622">
      <w:pPr>
        <w:tabs>
          <w:tab w:val="left" w:pos="567"/>
          <w:tab w:val="left" w:pos="6237"/>
          <w:tab w:val="left" w:pos="6663"/>
          <w:tab w:val="left" w:pos="8789"/>
        </w:tabs>
        <w:rPr>
          <w:rStyle w:val="underline"/>
          <w:b/>
          <w:bCs w:val="0"/>
        </w:rPr>
      </w:pPr>
      <w:r>
        <w:rPr>
          <w:rStyle w:val="underline"/>
          <w:b/>
          <w:bCs w:val="0"/>
        </w:rPr>
        <w:t>1.</w:t>
      </w:r>
      <w:r w:rsidR="00CB405D">
        <w:rPr>
          <w:rStyle w:val="underline"/>
          <w:b/>
          <w:bCs w:val="0"/>
        </w:rPr>
        <w:t>b</w:t>
      </w:r>
      <w:r>
        <w:rPr>
          <w:rStyle w:val="underline"/>
          <w:b/>
          <w:bCs w:val="0"/>
        </w:rPr>
        <w:t xml:space="preserve"> </w:t>
      </w:r>
      <w:r w:rsidRPr="00591769">
        <w:rPr>
          <w:rStyle w:val="underline"/>
          <w:b/>
          <w:bCs w:val="0"/>
        </w:rPr>
        <w:t>Facility site map and processing of plant material through the facility</w:t>
      </w:r>
    </w:p>
    <w:p w14:paraId="12B51243" w14:textId="15DA6F0A" w:rsidR="00C21374" w:rsidRPr="00446870" w:rsidRDefault="00C21374" w:rsidP="00591769">
      <w:pPr>
        <w:tabs>
          <w:tab w:val="left" w:pos="567"/>
          <w:tab w:val="left" w:pos="6237"/>
          <w:tab w:val="left" w:pos="6663"/>
          <w:tab w:val="left" w:pos="8789"/>
        </w:tabs>
        <w:rPr>
          <w:rFonts w:asciiTheme="minorHAnsi" w:hAnsiTheme="minorHAnsi"/>
          <w:bCs/>
          <w:szCs w:val="28"/>
        </w:rPr>
      </w:pPr>
      <w:r w:rsidRPr="00446870">
        <w:rPr>
          <w:rStyle w:val="underline"/>
          <w:u w:val="none"/>
        </w:rPr>
        <w:t>Please provide a copy of the facility site map (diagram) including a description of how plant material is processed/moved through the facility (this could be supplemented with a processing flowchart)</w:t>
      </w:r>
    </w:p>
    <w:p w14:paraId="407BC180" w14:textId="5546A858" w:rsidR="00C21374" w:rsidRDefault="00C21374" w:rsidP="00C21374">
      <w:r>
        <w:t>Completed:</w:t>
      </w:r>
    </w:p>
    <w:p w14:paraId="66BB2F9A" w14:textId="77777777" w:rsidR="00C21374" w:rsidRPr="00802A18" w:rsidRDefault="00C21374" w:rsidP="00C21374">
      <w:pPr>
        <w:tabs>
          <w:tab w:val="left" w:pos="426"/>
        </w:tabs>
      </w:pPr>
      <w:r w:rsidRPr="00802A18">
        <w:t xml:space="preserve">No </w:t>
      </w:r>
      <w:r w:rsidRPr="00802A18">
        <w:tab/>
      </w:r>
      <w:sdt>
        <w:sdtPr>
          <w:rPr>
            <w:rStyle w:val="checkbox"/>
          </w:rPr>
          <w:id w:val="-1559925903"/>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 xml:space="preserve">Please do not submit this </w:t>
      </w:r>
      <w:proofErr w:type="gramStart"/>
      <w:r>
        <w:t>form</w:t>
      </w:r>
      <w:proofErr w:type="gramEnd"/>
    </w:p>
    <w:p w14:paraId="76438C71" w14:textId="4AD7B5D7" w:rsidR="00C21374" w:rsidRDefault="00C21374" w:rsidP="00C21374">
      <w:pPr>
        <w:tabs>
          <w:tab w:val="left" w:pos="284"/>
          <w:tab w:val="left" w:pos="426"/>
        </w:tabs>
      </w:pPr>
      <w:r w:rsidRPr="00802A18">
        <w:t xml:space="preserve">Yes </w:t>
      </w:r>
      <w:r w:rsidRPr="00802A18">
        <w:tab/>
      </w:r>
      <w:sdt>
        <w:sdtPr>
          <w:rPr>
            <w:rStyle w:val="checkbox"/>
          </w:rPr>
          <w:id w:val="783385581"/>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Go to question 1.</w:t>
      </w:r>
      <w:r w:rsidR="00CB405D">
        <w:t>c</w:t>
      </w:r>
    </w:p>
    <w:p w14:paraId="2356CE7C" w14:textId="02392F80" w:rsidR="001F45CA" w:rsidRDefault="001F45CA" w:rsidP="001F45CA">
      <w:r>
        <w:t xml:space="preserve">If </w:t>
      </w:r>
      <w:r w:rsidR="00DB446C">
        <w:t>the facility site map is attached</w:t>
      </w:r>
      <w:r>
        <w:t xml:space="preserve"> separate</w:t>
      </w:r>
      <w:r w:rsidR="00DB446C">
        <w:t xml:space="preserve"> to this questionnaire</w:t>
      </w:r>
      <w:r>
        <w:t>, please add the name of the document or reference number here:</w:t>
      </w:r>
    </w:p>
    <w:p w14:paraId="543C226B" w14:textId="77777777" w:rsidR="001F45CA" w:rsidRDefault="001F45CA" w:rsidP="001F45CA">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220145A1" w14:textId="77777777" w:rsidR="001F45CA" w:rsidRPr="00552C2B" w:rsidRDefault="001F45CA" w:rsidP="001F45CA">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4BEE60D9" w14:textId="17EB2E91" w:rsidR="001F45CA" w:rsidRDefault="001F45CA" w:rsidP="00ED3823">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790A777F" w14:textId="77777777" w:rsidR="00446870" w:rsidRPr="001F45CA" w:rsidRDefault="00446870" w:rsidP="00ED3823">
      <w:pPr>
        <w:tabs>
          <w:tab w:val="left" w:pos="993"/>
          <w:tab w:val="left" w:pos="3402"/>
          <w:tab w:val="left" w:pos="4253"/>
          <w:tab w:val="left" w:pos="6521"/>
          <w:tab w:val="left" w:pos="7513"/>
          <w:tab w:val="left" w:pos="8789"/>
        </w:tabs>
        <w:rPr>
          <w:rStyle w:val="underline"/>
        </w:rPr>
      </w:pPr>
    </w:p>
    <w:p w14:paraId="3F17ACA3" w14:textId="3E3BD1C8" w:rsidR="00222A17" w:rsidRPr="00ED3823" w:rsidRDefault="00C21374" w:rsidP="00F30622">
      <w:pPr>
        <w:tabs>
          <w:tab w:val="left" w:pos="567"/>
          <w:tab w:val="left" w:pos="6237"/>
          <w:tab w:val="left" w:pos="6663"/>
          <w:tab w:val="left" w:pos="8789"/>
        </w:tabs>
        <w:rPr>
          <w:rStyle w:val="underline"/>
          <w:b/>
          <w:bCs w:val="0"/>
        </w:rPr>
      </w:pPr>
      <w:r w:rsidRPr="00ED3823">
        <w:rPr>
          <w:rStyle w:val="underline"/>
          <w:b/>
          <w:bCs w:val="0"/>
        </w:rPr>
        <w:t>1.</w:t>
      </w:r>
      <w:r w:rsidR="00CB405D">
        <w:rPr>
          <w:rStyle w:val="underline"/>
          <w:b/>
          <w:bCs w:val="0"/>
        </w:rPr>
        <w:t>c</w:t>
      </w:r>
      <w:r w:rsidRPr="00ED3823">
        <w:rPr>
          <w:rStyle w:val="underline"/>
          <w:b/>
          <w:bCs w:val="0"/>
        </w:rPr>
        <w:t xml:space="preserve"> Photos of the facility and production process </w:t>
      </w:r>
    </w:p>
    <w:p w14:paraId="57C3CF63" w14:textId="31AA2519" w:rsidR="00CC3CEF" w:rsidRPr="00ED3823" w:rsidRDefault="00662D7E" w:rsidP="00F30622">
      <w:pPr>
        <w:tabs>
          <w:tab w:val="left" w:pos="567"/>
          <w:tab w:val="left" w:pos="6237"/>
          <w:tab w:val="left" w:pos="6663"/>
          <w:tab w:val="left" w:pos="8789"/>
        </w:tabs>
        <w:rPr>
          <w:rStyle w:val="underline"/>
          <w:u w:val="none"/>
        </w:rPr>
      </w:pPr>
      <w:r w:rsidRPr="00ED3823">
        <w:rPr>
          <w:rStyle w:val="underline"/>
          <w:u w:val="none"/>
        </w:rPr>
        <w:t xml:space="preserve">Please provide </w:t>
      </w:r>
      <w:r w:rsidR="00F134F8" w:rsidRPr="00ED3823">
        <w:rPr>
          <w:rStyle w:val="underline"/>
          <w:u w:val="none"/>
        </w:rPr>
        <w:t>photos of the facility covering the key production areas and processes.</w:t>
      </w:r>
    </w:p>
    <w:p w14:paraId="229E47B1" w14:textId="77777777" w:rsidR="00C21374" w:rsidRDefault="00C21374" w:rsidP="00C21374">
      <w:r>
        <w:t>Completed:</w:t>
      </w:r>
    </w:p>
    <w:p w14:paraId="2D3109F3" w14:textId="77777777" w:rsidR="00C21374" w:rsidRPr="00802A18" w:rsidRDefault="00C21374" w:rsidP="00C21374">
      <w:pPr>
        <w:tabs>
          <w:tab w:val="left" w:pos="426"/>
        </w:tabs>
      </w:pPr>
      <w:r w:rsidRPr="00802A18">
        <w:t xml:space="preserve">No </w:t>
      </w:r>
      <w:r w:rsidRPr="00802A18">
        <w:tab/>
      </w:r>
      <w:sdt>
        <w:sdtPr>
          <w:rPr>
            <w:rStyle w:val="checkbox"/>
          </w:rPr>
          <w:id w:val="-825273640"/>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 xml:space="preserve">Please do not submit this </w:t>
      </w:r>
      <w:proofErr w:type="gramStart"/>
      <w:r>
        <w:t>form</w:t>
      </w:r>
      <w:proofErr w:type="gramEnd"/>
    </w:p>
    <w:p w14:paraId="58141F2F" w14:textId="7A003679" w:rsidR="00C21374" w:rsidRDefault="00C21374" w:rsidP="00C21374">
      <w:pPr>
        <w:tabs>
          <w:tab w:val="left" w:pos="284"/>
          <w:tab w:val="left" w:pos="426"/>
        </w:tabs>
      </w:pPr>
      <w:r w:rsidRPr="00802A18">
        <w:t xml:space="preserve">Yes </w:t>
      </w:r>
      <w:r w:rsidRPr="00802A18">
        <w:tab/>
      </w:r>
      <w:sdt>
        <w:sdtPr>
          <w:rPr>
            <w:rStyle w:val="checkbox"/>
          </w:rPr>
          <w:id w:val="-2019997751"/>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Go to question 2</w:t>
      </w:r>
      <w:r w:rsidR="00A34341">
        <w:t>.a</w:t>
      </w:r>
    </w:p>
    <w:p w14:paraId="522A89B1" w14:textId="39BC07E5" w:rsidR="001F45CA" w:rsidRDefault="001F45CA" w:rsidP="001F45CA">
      <w:r>
        <w:t>If</w:t>
      </w:r>
      <w:r w:rsidR="00DB446C">
        <w:t xml:space="preserve"> photographs</w:t>
      </w:r>
      <w:r>
        <w:t xml:space="preserve"> </w:t>
      </w:r>
      <w:r w:rsidR="00DB446C">
        <w:t xml:space="preserve">are </w:t>
      </w:r>
      <w:r>
        <w:t>attached as separate</w:t>
      </w:r>
      <w:r w:rsidR="00DB446C">
        <w:t xml:space="preserve"> to this questionnaire</w:t>
      </w:r>
      <w:r>
        <w:t>, please add the name of the document or reference number here:</w:t>
      </w:r>
    </w:p>
    <w:p w14:paraId="44F136BF" w14:textId="77777777" w:rsidR="001F45CA" w:rsidRDefault="001F45CA" w:rsidP="001F45CA">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74CE295B" w14:textId="77777777" w:rsidR="001F45CA" w:rsidRPr="00552C2B" w:rsidRDefault="001F45CA" w:rsidP="001F45CA">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49AC655F" w14:textId="0D4F43CD" w:rsidR="001F45CA" w:rsidRPr="001F45CA" w:rsidRDefault="001F45CA" w:rsidP="00591769">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55ECB652" w14:textId="4737CBE3" w:rsidR="00222A17" w:rsidRDefault="00222A17" w:rsidP="00222A17">
      <w:pPr>
        <w:pStyle w:val="Heading3"/>
      </w:pPr>
      <w:r>
        <w:t xml:space="preserve">Awareness of the </w:t>
      </w:r>
      <w:r w:rsidR="000E0409">
        <w:t xml:space="preserve">required </w:t>
      </w:r>
      <w:r>
        <w:t>import conditions</w:t>
      </w:r>
    </w:p>
    <w:p w14:paraId="37EB8FC1" w14:textId="485E69DF" w:rsidR="00222A17" w:rsidRDefault="00222A17" w:rsidP="00222A17">
      <w:r>
        <w:t>2.</w:t>
      </w:r>
      <w:r w:rsidR="00487840">
        <w:t>a</w:t>
      </w:r>
      <w:r>
        <w:t xml:space="preserve"> Please review the </w:t>
      </w:r>
      <w:r w:rsidR="000E0409">
        <w:t xml:space="preserve">current </w:t>
      </w:r>
      <w:r>
        <w:t xml:space="preserve">import conditions published on BICON to ensure you are familiar with Australia’s requirements for the species you intend to export to Australia, this includes whether it is permitted and what testing requirements might be required. </w:t>
      </w:r>
    </w:p>
    <w:p w14:paraId="78934348" w14:textId="09F001CC" w:rsidR="00222A17" w:rsidRDefault="00222A17" w:rsidP="00222A17">
      <w:r>
        <w:t xml:space="preserve">Confirm that you have reviewed </w:t>
      </w:r>
      <w:r w:rsidR="000E0409">
        <w:t xml:space="preserve">the current </w:t>
      </w:r>
      <w:r>
        <w:t>import conditions</w:t>
      </w:r>
      <w:r w:rsidR="000E0409">
        <w:t xml:space="preserve"> that apply</w:t>
      </w:r>
      <w:r>
        <w:t>:</w:t>
      </w:r>
    </w:p>
    <w:p w14:paraId="6E40F6B5" w14:textId="77777777" w:rsidR="00222A17" w:rsidRPr="00802A18" w:rsidRDefault="00222A17" w:rsidP="00222A17">
      <w:pPr>
        <w:tabs>
          <w:tab w:val="left" w:pos="426"/>
        </w:tabs>
      </w:pPr>
      <w:r w:rsidRPr="00802A18">
        <w:t xml:space="preserve">No </w:t>
      </w:r>
      <w:r w:rsidRPr="00802A18">
        <w:tab/>
      </w:r>
      <w:sdt>
        <w:sdtPr>
          <w:rPr>
            <w:rStyle w:val="checkbox"/>
          </w:rPr>
          <w:id w:val="1511098106"/>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 xml:space="preserve">Please do not submit this </w:t>
      </w:r>
      <w:proofErr w:type="gramStart"/>
      <w:r>
        <w:t>form</w:t>
      </w:r>
      <w:proofErr w:type="gramEnd"/>
    </w:p>
    <w:p w14:paraId="4D4571AB" w14:textId="3C6E38D8" w:rsidR="00222A17" w:rsidRDefault="00222A17" w:rsidP="00222A17">
      <w:pPr>
        <w:tabs>
          <w:tab w:val="left" w:pos="284"/>
          <w:tab w:val="left" w:pos="426"/>
        </w:tabs>
      </w:pPr>
      <w:r w:rsidRPr="00802A18">
        <w:t xml:space="preserve">Yes </w:t>
      </w:r>
      <w:r w:rsidRPr="00802A18">
        <w:tab/>
      </w:r>
      <w:sdt>
        <w:sdtPr>
          <w:rPr>
            <w:rStyle w:val="checkbox"/>
          </w:rPr>
          <w:id w:val="1981184400"/>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rsidR="00516358">
        <w:t xml:space="preserve">Go to question </w:t>
      </w:r>
      <w:r>
        <w:t>2.</w:t>
      </w:r>
      <w:r w:rsidR="00487840">
        <w:t>b</w:t>
      </w:r>
    </w:p>
    <w:p w14:paraId="2FEACC7F" w14:textId="370F405C" w:rsidR="00222A17" w:rsidRPr="0076260D" w:rsidRDefault="00222A17" w:rsidP="00222A17">
      <w:pPr>
        <w:tabs>
          <w:tab w:val="left" w:pos="284"/>
          <w:tab w:val="left" w:pos="426"/>
        </w:tabs>
      </w:pPr>
      <w:r>
        <w:lastRenderedPageBreak/>
        <w:t>2.</w:t>
      </w:r>
      <w:r w:rsidR="00487840">
        <w:t>b</w:t>
      </w:r>
      <w:r>
        <w:t xml:space="preserve"> Please </w:t>
      </w:r>
      <w:r w:rsidR="00A52A4B">
        <w:t>provide</w:t>
      </w:r>
      <w:r>
        <w:t xml:space="preserve"> complete list of scientific names (genus and species) and common names of all plants stored and cultured at the facility. This can be attached as a separate document to you</w:t>
      </w:r>
      <w:r w:rsidR="0074173B">
        <w:t>r</w:t>
      </w:r>
      <w:r>
        <w:t xml:space="preserve"> application.</w:t>
      </w:r>
    </w:p>
    <w:p w14:paraId="62BEBD34" w14:textId="258D63B8" w:rsidR="00222A17" w:rsidRDefault="00222A17" w:rsidP="00222A17">
      <w:r>
        <w:t>Completed:</w:t>
      </w:r>
    </w:p>
    <w:p w14:paraId="70BFF003" w14:textId="77777777" w:rsidR="00222A17" w:rsidRPr="00802A18" w:rsidRDefault="00222A17" w:rsidP="00222A17">
      <w:pPr>
        <w:tabs>
          <w:tab w:val="left" w:pos="426"/>
        </w:tabs>
      </w:pPr>
      <w:r w:rsidRPr="00802A18">
        <w:t xml:space="preserve">No </w:t>
      </w:r>
      <w:r w:rsidRPr="00802A18">
        <w:tab/>
      </w:r>
      <w:sdt>
        <w:sdtPr>
          <w:rPr>
            <w:rStyle w:val="checkbox"/>
          </w:rPr>
          <w:id w:val="1255861683"/>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 xml:space="preserve">Please do not submit this </w:t>
      </w:r>
      <w:proofErr w:type="gramStart"/>
      <w:r>
        <w:t>form</w:t>
      </w:r>
      <w:proofErr w:type="gramEnd"/>
    </w:p>
    <w:p w14:paraId="0E678B05" w14:textId="500A9E64" w:rsidR="00222A17" w:rsidRDefault="00222A17" w:rsidP="00222A17">
      <w:pPr>
        <w:tabs>
          <w:tab w:val="left" w:pos="284"/>
          <w:tab w:val="left" w:pos="426"/>
        </w:tabs>
      </w:pPr>
      <w:r w:rsidRPr="00802A18">
        <w:t xml:space="preserve">Yes </w:t>
      </w:r>
      <w:r w:rsidRPr="00802A18">
        <w:tab/>
      </w:r>
      <w:sdt>
        <w:sdtPr>
          <w:rPr>
            <w:rStyle w:val="checkbox"/>
          </w:rPr>
          <w:id w:val="1496077753"/>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rsidR="00516358">
        <w:t xml:space="preserve">Go to question </w:t>
      </w:r>
      <w:r w:rsidR="00552C2B">
        <w:t>3</w:t>
      </w:r>
      <w:r w:rsidR="00591769">
        <w:t>.a</w:t>
      </w:r>
    </w:p>
    <w:p w14:paraId="588F709C"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63512479" w14:textId="7F7EA411" w:rsidR="00222A17" w:rsidRDefault="00552C2B" w:rsidP="00552C2B">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07626119" w14:textId="77777777" w:rsidR="00446870" w:rsidRPr="00552C2B" w:rsidRDefault="00446870" w:rsidP="00446870">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4327708B" w14:textId="77777777" w:rsidR="00446870" w:rsidRPr="00552C2B" w:rsidRDefault="00446870" w:rsidP="00552C2B">
      <w:pPr>
        <w:tabs>
          <w:tab w:val="left" w:pos="993"/>
          <w:tab w:val="left" w:pos="3402"/>
          <w:tab w:val="left" w:pos="4253"/>
          <w:tab w:val="left" w:pos="6521"/>
          <w:tab w:val="left" w:pos="7513"/>
          <w:tab w:val="left" w:pos="8789"/>
        </w:tabs>
        <w:rPr>
          <w:rFonts w:asciiTheme="minorHAnsi" w:hAnsiTheme="minorHAnsi"/>
          <w:bCs/>
          <w:szCs w:val="28"/>
          <w:u w:val="single"/>
        </w:rPr>
      </w:pPr>
    </w:p>
    <w:p w14:paraId="3430FA50" w14:textId="69F4135A" w:rsidR="00552C2B" w:rsidRDefault="00552C2B" w:rsidP="00552C2B">
      <w:pPr>
        <w:pStyle w:val="Heading3"/>
      </w:pPr>
      <w:r>
        <w:t>Existing accreditation</w:t>
      </w:r>
      <w:r w:rsidR="000E0409">
        <w:t>(s)</w:t>
      </w:r>
    </w:p>
    <w:p w14:paraId="5AFF08EA" w14:textId="601D0A0F" w:rsidR="00552C2B" w:rsidRDefault="00552C2B" w:rsidP="00552C2B">
      <w:r>
        <w:t>3.</w:t>
      </w:r>
      <w:r w:rsidR="00A34341">
        <w:t>a</w:t>
      </w:r>
      <w:r>
        <w:t xml:space="preserve"> Where applicable, please provide evidence of</w:t>
      </w:r>
      <w:r w:rsidR="004E0B33">
        <w:t xml:space="preserve"> relevant</w:t>
      </w:r>
      <w:r>
        <w:t xml:space="preserve"> accreditation the facility</w:t>
      </w:r>
      <w:r w:rsidR="00713044">
        <w:t xml:space="preserve"> currently</w:t>
      </w:r>
      <w:r>
        <w:t xml:space="preserve"> holds. This may include, but is not limited to</w:t>
      </w:r>
      <w:r w:rsidR="004E0B33">
        <w:t>,</w:t>
      </w:r>
      <w:r>
        <w:t xml:space="preserve"> export certifications from </w:t>
      </w:r>
      <w:r w:rsidR="00B04C9D">
        <w:t>a National Plant Protection Organi</w:t>
      </w:r>
      <w:r w:rsidR="00914EB7">
        <w:t>s</w:t>
      </w:r>
      <w:r w:rsidR="00B04C9D">
        <w:t>ation (</w:t>
      </w:r>
      <w:r>
        <w:t>NPPO</w:t>
      </w:r>
      <w:r w:rsidR="00B04C9D">
        <w:t>)</w:t>
      </w:r>
      <w:r>
        <w:t xml:space="preserve">, relevant international organisations or </w:t>
      </w:r>
      <w:r w:rsidR="00914EB7">
        <w:t xml:space="preserve">certifications in accordance with an </w:t>
      </w:r>
      <w:r>
        <w:t>international standard</w:t>
      </w:r>
      <w:r w:rsidR="00914EB7">
        <w:t>(</w:t>
      </w:r>
      <w:r>
        <w:t>s</w:t>
      </w:r>
      <w:r w:rsidR="00914EB7">
        <w:t>)</w:t>
      </w:r>
      <w:r>
        <w:t xml:space="preserve"> (</w:t>
      </w:r>
      <w:proofErr w:type="gramStart"/>
      <w:r>
        <w:t>e.g.</w:t>
      </w:r>
      <w:proofErr w:type="gramEnd"/>
      <w:r>
        <w:t xml:space="preserve"> ISO accreditation).</w:t>
      </w:r>
      <w:r w:rsidR="00914EB7">
        <w:t xml:space="preserve"> </w:t>
      </w:r>
    </w:p>
    <w:p w14:paraId="70C5B50E" w14:textId="550D05D0" w:rsidR="00552C2B" w:rsidRDefault="00552C2B" w:rsidP="00552C2B">
      <w:r>
        <w:t xml:space="preserve">If accreditations are being provided, certificates or other evidence can be attached as a separate document to you application. </w:t>
      </w:r>
    </w:p>
    <w:p w14:paraId="51CA4A41"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646C14D7" w14:textId="77777777" w:rsidR="00552C2B" w:rsidRPr="00552C2B" w:rsidRDefault="00552C2B" w:rsidP="00552C2B">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3EB268AD" w14:textId="77777777" w:rsidR="00552C2B" w:rsidRPr="00552C2B" w:rsidRDefault="00552C2B" w:rsidP="00552C2B">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7D60C94A" w14:textId="67DAC9DB" w:rsidR="00552C2B" w:rsidRDefault="00552C2B" w:rsidP="00ED3823">
      <w:pPr>
        <w:tabs>
          <w:tab w:val="left" w:pos="993"/>
          <w:tab w:val="left" w:pos="3402"/>
          <w:tab w:val="left" w:pos="4253"/>
          <w:tab w:val="left" w:pos="6521"/>
          <w:tab w:val="left" w:pos="7513"/>
          <w:tab w:val="left" w:pos="8789"/>
        </w:tabs>
        <w:rPr>
          <w:b/>
          <w:bCs/>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6B773E62" w14:textId="16E0A22E" w:rsidR="00552C2B" w:rsidRDefault="00552C2B" w:rsidP="00552C2B">
      <w:pPr>
        <w:pStyle w:val="Heading3"/>
      </w:pPr>
      <w:r>
        <w:t>Personnel</w:t>
      </w:r>
    </w:p>
    <w:p w14:paraId="0656A621" w14:textId="74F52A92" w:rsidR="00552C2B" w:rsidRDefault="00552C2B" w:rsidP="00552C2B">
      <w:r>
        <w:t>4.</w:t>
      </w:r>
      <w:r w:rsidR="00A34341">
        <w:t>a</w:t>
      </w:r>
      <w:r>
        <w:t xml:space="preserve"> </w:t>
      </w:r>
      <w:r w:rsidR="00A4046F">
        <w:t xml:space="preserve">Please provide a personnel organisation </w:t>
      </w:r>
      <w:r w:rsidR="00713044">
        <w:t xml:space="preserve">overview or </w:t>
      </w:r>
      <w:r w:rsidR="00A4046F">
        <w:t>chart for your facility, including the responsibilities delegate</w:t>
      </w:r>
      <w:r w:rsidR="000E0409">
        <w:t>d</w:t>
      </w:r>
      <w:r w:rsidR="00A4046F">
        <w:t xml:space="preserve"> to each of the key personnel</w:t>
      </w:r>
      <w:r w:rsidR="007120A5">
        <w:t xml:space="preserve"> and a brief summary of staff </w:t>
      </w:r>
      <w:r w:rsidR="00591769">
        <w:t>experience</w:t>
      </w:r>
      <w:r w:rsidR="00A4046F">
        <w:t xml:space="preserve">. </w:t>
      </w:r>
    </w:p>
    <w:p w14:paraId="60589B19" w14:textId="139FB342" w:rsidR="00A4046F" w:rsidRDefault="00A4046F" w:rsidP="00552C2B">
      <w:pPr>
        <w:tabs>
          <w:tab w:val="left" w:pos="426"/>
        </w:tabs>
      </w:pPr>
      <w:r>
        <w:t>Completed:</w:t>
      </w:r>
    </w:p>
    <w:p w14:paraId="1DED06D8" w14:textId="08E1FAA1" w:rsidR="00552C2B" w:rsidRPr="00802A18" w:rsidRDefault="00552C2B" w:rsidP="00552C2B">
      <w:pPr>
        <w:tabs>
          <w:tab w:val="left" w:pos="426"/>
        </w:tabs>
      </w:pPr>
      <w:r w:rsidRPr="00802A18">
        <w:t xml:space="preserve">No </w:t>
      </w:r>
      <w:r w:rsidRPr="00802A18">
        <w:tab/>
      </w:r>
      <w:sdt>
        <w:sdtPr>
          <w:rPr>
            <w:rStyle w:val="checkbox"/>
          </w:rPr>
          <w:id w:val="-1972886214"/>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 xml:space="preserve">Please do not submit this </w:t>
      </w:r>
      <w:proofErr w:type="gramStart"/>
      <w:r>
        <w:t>form</w:t>
      </w:r>
      <w:proofErr w:type="gramEnd"/>
    </w:p>
    <w:p w14:paraId="292C4FFB" w14:textId="3C9D516F" w:rsidR="00552C2B" w:rsidRPr="0076260D" w:rsidRDefault="00552C2B" w:rsidP="00552C2B">
      <w:pPr>
        <w:tabs>
          <w:tab w:val="left" w:pos="284"/>
          <w:tab w:val="left" w:pos="426"/>
        </w:tabs>
      </w:pPr>
      <w:r w:rsidRPr="00802A18">
        <w:t xml:space="preserve">Yes </w:t>
      </w:r>
      <w:r w:rsidRPr="00802A18">
        <w:tab/>
      </w:r>
      <w:sdt>
        <w:sdtPr>
          <w:rPr>
            <w:rStyle w:val="checkbox"/>
          </w:rPr>
          <w:id w:val="1596744861"/>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 xml:space="preserve">Go to </w:t>
      </w:r>
      <w:r w:rsidR="00516358">
        <w:t>question</w:t>
      </w:r>
      <w:r>
        <w:t xml:space="preserve"> 4.</w:t>
      </w:r>
      <w:r w:rsidR="00A34341">
        <w:t>b</w:t>
      </w:r>
    </w:p>
    <w:p w14:paraId="7C93EBCE"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52D49B77" w14:textId="77777777" w:rsidR="00552C2B" w:rsidRDefault="00552C2B" w:rsidP="00552C2B">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68A0E1AA" w14:textId="77777777" w:rsidR="00516358" w:rsidRPr="00552C2B" w:rsidRDefault="00516358" w:rsidP="00516358">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7EFE1C5B" w14:textId="77777777" w:rsidR="00516358" w:rsidRPr="00552C2B" w:rsidRDefault="00516358" w:rsidP="00516358">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1DE67AEA" w14:textId="77777777" w:rsidR="00516358" w:rsidRDefault="00516358" w:rsidP="00552C2B"/>
    <w:p w14:paraId="2ACA84D6" w14:textId="336A0D94" w:rsidR="00552C2B" w:rsidRDefault="00552C2B" w:rsidP="00552C2B">
      <w:r>
        <w:lastRenderedPageBreak/>
        <w:t>4.</w:t>
      </w:r>
      <w:r w:rsidR="00A34341">
        <w:t xml:space="preserve">b </w:t>
      </w:r>
      <w:r>
        <w:t>The facility must maintain a training schedule to ensure all staff are appropriately trained to undertake activities in relation to their role in the production process. Please provided an overview of how the facility manages training requirements</w:t>
      </w:r>
      <w:r w:rsidR="002A5C93">
        <w:t>. This can include</w:t>
      </w:r>
      <w:r w:rsidR="001A6C3B">
        <w:t xml:space="preserve"> standard operating </w:t>
      </w:r>
      <w:r w:rsidR="00960080">
        <w:t>procedures</w:t>
      </w:r>
      <w:r w:rsidR="002A5C93">
        <w:t xml:space="preserve"> </w:t>
      </w:r>
      <w:r w:rsidR="001A6C3B">
        <w:t>(</w:t>
      </w:r>
      <w:r w:rsidR="002A5C93">
        <w:t>SOPs</w:t>
      </w:r>
      <w:r w:rsidR="001A6C3B">
        <w:t>)</w:t>
      </w:r>
      <w:r w:rsidR="002A5C93">
        <w:t xml:space="preserve">, or procedural documents. </w:t>
      </w:r>
    </w:p>
    <w:p w14:paraId="522C0664" w14:textId="77777777" w:rsidR="004733D9" w:rsidRDefault="004733D9" w:rsidP="004733D9">
      <w:pPr>
        <w:tabs>
          <w:tab w:val="left" w:pos="426"/>
        </w:tabs>
      </w:pPr>
      <w:r>
        <w:t>Completed:</w:t>
      </w:r>
    </w:p>
    <w:p w14:paraId="7DFE10C0" w14:textId="77777777" w:rsidR="004733D9" w:rsidRPr="00802A18" w:rsidRDefault="004733D9" w:rsidP="004733D9">
      <w:pPr>
        <w:tabs>
          <w:tab w:val="left" w:pos="426"/>
        </w:tabs>
      </w:pPr>
      <w:r w:rsidRPr="00802A18">
        <w:t xml:space="preserve">No </w:t>
      </w:r>
      <w:r w:rsidRPr="00802A18">
        <w:tab/>
      </w:r>
      <w:sdt>
        <w:sdtPr>
          <w:rPr>
            <w:rStyle w:val="checkbox"/>
          </w:rPr>
          <w:id w:val="-2124601995"/>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 xml:space="preserve">Please do not submit this </w:t>
      </w:r>
      <w:proofErr w:type="gramStart"/>
      <w:r>
        <w:t>form</w:t>
      </w:r>
      <w:proofErr w:type="gramEnd"/>
    </w:p>
    <w:p w14:paraId="16D5A192" w14:textId="629799C2" w:rsidR="004733D9" w:rsidRPr="0076260D" w:rsidRDefault="004733D9" w:rsidP="004733D9">
      <w:pPr>
        <w:tabs>
          <w:tab w:val="left" w:pos="284"/>
          <w:tab w:val="left" w:pos="426"/>
        </w:tabs>
      </w:pPr>
      <w:r w:rsidRPr="00802A18">
        <w:t xml:space="preserve">Yes </w:t>
      </w:r>
      <w:r w:rsidRPr="00802A18">
        <w:tab/>
      </w:r>
      <w:sdt>
        <w:sdtPr>
          <w:rPr>
            <w:rStyle w:val="checkbox"/>
          </w:rPr>
          <w:id w:val="1153575731"/>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 xml:space="preserve">Go to </w:t>
      </w:r>
      <w:r w:rsidR="00A34341">
        <w:t>question</w:t>
      </w:r>
      <w:r>
        <w:t xml:space="preserve"> </w:t>
      </w:r>
      <w:r w:rsidR="001F2F67">
        <w:t>5.a</w:t>
      </w:r>
    </w:p>
    <w:p w14:paraId="14B33AE5"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615B0520" w14:textId="77777777" w:rsidR="002A5C93" w:rsidRPr="00552C2B" w:rsidRDefault="002A5C93" w:rsidP="002A5C93">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7BE098A1" w14:textId="77777777" w:rsidR="002A5C93" w:rsidRPr="00552C2B" w:rsidRDefault="002A5C93" w:rsidP="002A5C93">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724C49ED" w14:textId="77777777" w:rsidR="002A5C93" w:rsidRPr="00552C2B" w:rsidRDefault="002A5C93" w:rsidP="002A5C93">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1922D03D" w14:textId="77777777" w:rsidR="002A5C93" w:rsidRPr="002A5C93" w:rsidRDefault="002A5C93" w:rsidP="00552C2B">
      <w:pPr>
        <w:rPr>
          <w:b/>
          <w:bCs/>
        </w:rPr>
      </w:pPr>
    </w:p>
    <w:p w14:paraId="0D3DEEC7" w14:textId="717472A1" w:rsidR="000C4EB5" w:rsidRDefault="00C16411" w:rsidP="00C16411">
      <w:pPr>
        <w:pStyle w:val="Heading2"/>
        <w:keepLines/>
        <w:numPr>
          <w:ilvl w:val="1"/>
          <w:numId w:val="14"/>
        </w:numPr>
        <w:spacing w:before="200" w:after="0" w:line="276" w:lineRule="auto"/>
      </w:pPr>
      <w:r w:rsidRPr="00314029">
        <w:rPr>
          <w:rStyle w:val="underline"/>
        </w:rPr>
        <w:tab/>
      </w:r>
      <w:r w:rsidR="00A156DE">
        <w:t xml:space="preserve">Section </w:t>
      </w:r>
      <w:r w:rsidR="002A5C93">
        <w:t>3</w:t>
      </w:r>
      <w:r w:rsidR="00A156DE">
        <w:t xml:space="preserve">: </w:t>
      </w:r>
      <w:r w:rsidR="002A5C93">
        <w:t>Integrity and security</w:t>
      </w:r>
    </w:p>
    <w:p w14:paraId="43E6A12C" w14:textId="2BF4DDF3" w:rsidR="002A5C93" w:rsidRDefault="002A5C93" w:rsidP="002A5C93">
      <w:pPr>
        <w:spacing w:line="240" w:lineRule="auto"/>
        <w:rPr>
          <w:rFonts w:ascii="Cambria" w:eastAsia="Times New Roman" w:hAnsi="Cambria" w:cs="Cambria"/>
          <w:color w:val="000000"/>
          <w:szCs w:val="24"/>
          <w:lang w:val="x-none" w:eastAsia="en-AU"/>
        </w:rPr>
      </w:pPr>
      <w:r>
        <w:rPr>
          <w:rFonts w:ascii="Cambria" w:eastAsia="Times New Roman" w:hAnsi="Cambria" w:cs="Cambria"/>
          <w:b/>
          <w:color w:val="000000"/>
          <w:szCs w:val="24"/>
          <w:lang w:val="x-none" w:eastAsia="en-AU"/>
        </w:rPr>
        <w:t xml:space="preserve">Desired outcome: </w:t>
      </w:r>
      <w:r>
        <w:rPr>
          <w:rFonts w:ascii="Cambria" w:eastAsia="Times New Roman" w:hAnsi="Cambria" w:cs="Cambria"/>
          <w:color w:val="000000"/>
          <w:szCs w:val="24"/>
          <w:lang w:val="x-none" w:eastAsia="en-AU"/>
        </w:rPr>
        <w:t>the facility is constructed and managed to ensure that it is fit-for-purpose,</w:t>
      </w:r>
    </w:p>
    <w:p w14:paraId="01C1F126" w14:textId="77777777" w:rsidR="002A5C93" w:rsidRDefault="002A5C93" w:rsidP="002A5C93">
      <w:pPr>
        <w:spacing w:line="240" w:lineRule="auto"/>
        <w:rPr>
          <w:rFonts w:ascii="Cambria" w:eastAsia="Times New Roman" w:hAnsi="Cambria" w:cs="Cambria"/>
          <w:color w:val="000000"/>
          <w:szCs w:val="24"/>
          <w:lang w:val="x-none" w:eastAsia="en-AU"/>
        </w:rPr>
      </w:pPr>
      <w:r>
        <w:rPr>
          <w:rFonts w:ascii="Cambria" w:eastAsia="Times New Roman" w:hAnsi="Cambria" w:cs="Cambria"/>
          <w:color w:val="000000"/>
          <w:szCs w:val="24"/>
          <w:lang w:val="x-none" w:eastAsia="en-AU"/>
        </w:rPr>
        <w:t>and the biosecurity integrity of inputs and finished products can be maintained.</w:t>
      </w:r>
    </w:p>
    <w:p w14:paraId="00C8EE63" w14:textId="23763715" w:rsidR="002A5C93" w:rsidRDefault="002A5C93" w:rsidP="002A5C93">
      <w:pPr>
        <w:pStyle w:val="Heading3"/>
        <w:rPr>
          <w:lang w:eastAsia="en-AU"/>
        </w:rPr>
      </w:pPr>
      <w:r>
        <w:rPr>
          <w:lang w:eastAsia="en-AU"/>
        </w:rPr>
        <w:t xml:space="preserve">Site security </w:t>
      </w:r>
    </w:p>
    <w:p w14:paraId="720B1430" w14:textId="5993A137" w:rsidR="00087690" w:rsidRDefault="002A5C93" w:rsidP="00087690">
      <w:pPr>
        <w:rPr>
          <w:rFonts w:asciiTheme="minorHAnsi" w:hAnsiTheme="minorHAnsi" w:cstheme="minorHAnsi"/>
          <w:lang w:eastAsia="en-AU"/>
        </w:rPr>
      </w:pPr>
      <w:r>
        <w:rPr>
          <w:lang w:eastAsia="en-AU"/>
        </w:rPr>
        <w:t>5.</w:t>
      </w:r>
      <w:r w:rsidR="001F2F67">
        <w:rPr>
          <w:lang w:eastAsia="en-AU"/>
        </w:rPr>
        <w:t>a</w:t>
      </w:r>
      <w:r>
        <w:rPr>
          <w:lang w:eastAsia="en-AU"/>
        </w:rPr>
        <w:t xml:space="preserve"> Procedures must be in place to control access into (and across) the facility in order to </w:t>
      </w:r>
      <w:r w:rsidR="00087690">
        <w:rPr>
          <w:lang w:eastAsia="en-AU"/>
        </w:rPr>
        <w:t>eliminate</w:t>
      </w:r>
      <w:r>
        <w:rPr>
          <w:lang w:eastAsia="en-AU"/>
        </w:rPr>
        <w:t xml:space="preserve"> or </w:t>
      </w:r>
      <w:r w:rsidRPr="00087690">
        <w:rPr>
          <w:lang w:eastAsia="en-AU"/>
        </w:rPr>
        <w:t>minimise risk of contamination</w:t>
      </w:r>
      <w:r w:rsidR="00516358">
        <w:rPr>
          <w:lang w:eastAsia="en-AU"/>
        </w:rPr>
        <w:t xml:space="preserve">. </w:t>
      </w:r>
      <w:r w:rsidR="00516358" w:rsidRPr="00516358">
        <w:rPr>
          <w:i/>
          <w:iCs/>
          <w:color w:val="FF0000"/>
          <w:lang w:eastAsia="en-AU"/>
        </w:rPr>
        <w:t>See section 5.a of the requirements.</w:t>
      </w:r>
    </w:p>
    <w:p w14:paraId="6547F8E4" w14:textId="77777777" w:rsidR="00C115DD" w:rsidRDefault="00087690" w:rsidP="00087690">
      <w:r w:rsidRPr="00087690">
        <w:rPr>
          <w:rFonts w:asciiTheme="minorHAnsi" w:hAnsiTheme="minorHAnsi" w:cstheme="minorHAnsi"/>
          <w:lang w:eastAsia="en-AU"/>
        </w:rPr>
        <w:tab/>
      </w:r>
      <w:r w:rsidRPr="00087690">
        <w:rPr>
          <w:rFonts w:asciiTheme="minorHAnsi" w:hAnsiTheme="minorHAnsi" w:cstheme="minorHAnsi"/>
          <w:lang w:eastAsia="en-AU"/>
        </w:rPr>
        <w:tab/>
      </w:r>
      <w:r w:rsidRPr="00087690">
        <w:rPr>
          <w:rFonts w:asciiTheme="minorHAnsi" w:hAnsiTheme="minorHAnsi" w:cstheme="minorHAnsi"/>
          <w:lang w:eastAsia="en-AU"/>
        </w:rPr>
        <w:tab/>
      </w:r>
      <w:r w:rsidRPr="00087690">
        <w:rPr>
          <w:rFonts w:asciiTheme="minorHAnsi" w:hAnsiTheme="minorHAnsi" w:cstheme="minorHAnsi"/>
          <w:lang w:eastAsia="en-AU"/>
        </w:rPr>
        <w:tab/>
      </w:r>
      <w:r w:rsidRPr="00087690">
        <w:rPr>
          <w:rFonts w:asciiTheme="minorHAnsi" w:hAnsiTheme="minorHAnsi" w:cstheme="minorHAnsi"/>
          <w:lang w:eastAsia="en-AU"/>
        </w:rPr>
        <w:tab/>
      </w:r>
      <w:r w:rsidRPr="00087690">
        <w:rPr>
          <w:rFonts w:asciiTheme="minorHAnsi" w:hAnsiTheme="minorHAnsi" w:cstheme="minorHAnsi"/>
          <w:lang w:eastAsia="en-AU"/>
        </w:rPr>
        <w:tab/>
      </w:r>
      <w:r w:rsidRPr="00087690">
        <w:rPr>
          <w:rFonts w:asciiTheme="minorHAnsi" w:hAnsiTheme="minorHAnsi" w:cstheme="minorHAnsi"/>
          <w:lang w:eastAsia="en-AU"/>
        </w:rPr>
        <w:tab/>
      </w:r>
      <w:r w:rsidRPr="00087690">
        <w:rPr>
          <w:rFonts w:asciiTheme="minorHAnsi" w:hAnsiTheme="minorHAnsi" w:cstheme="minorHAnsi"/>
          <w:lang w:eastAsia="en-AU"/>
        </w:rPr>
        <w:tab/>
      </w:r>
      <w:r w:rsidRPr="00087690">
        <w:rPr>
          <w:rFonts w:asciiTheme="minorHAnsi" w:hAnsiTheme="minorHAnsi" w:cstheme="minorHAnsi"/>
          <w:lang w:eastAsia="en-AU"/>
        </w:rPr>
        <w:tab/>
      </w:r>
      <w:r w:rsidRPr="00087690">
        <w:rPr>
          <w:rFonts w:asciiTheme="minorHAnsi" w:hAnsiTheme="minorHAnsi" w:cstheme="minorHAnsi"/>
          <w:lang w:eastAsia="en-AU"/>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t xml:space="preserve">This </w:t>
      </w:r>
      <w:r w:rsidR="00D74EB2">
        <w:t>should include</w:t>
      </w:r>
      <w:r>
        <w:t xml:space="preserve"> </w:t>
      </w:r>
      <w:proofErr w:type="gramStart"/>
      <w:r>
        <w:t>SOPs</w:t>
      </w:r>
      <w:r w:rsidR="00D74EB2">
        <w:t>, but</w:t>
      </w:r>
      <w:proofErr w:type="gramEnd"/>
      <w:r w:rsidR="00D74EB2">
        <w:t xml:space="preserve"> may also include contracts/agreements with third-party security providers</w:t>
      </w:r>
      <w:r>
        <w:t xml:space="preserve">. </w:t>
      </w:r>
    </w:p>
    <w:p w14:paraId="637177A2" w14:textId="302C5C52" w:rsidR="00087690" w:rsidRPr="002A191D" w:rsidRDefault="002A191D" w:rsidP="002A191D">
      <w:pPr>
        <w:rPr>
          <w:rFonts w:asciiTheme="minorHAnsi" w:hAnsiTheme="minorHAnsi" w:cstheme="minorHAnsi"/>
          <w:lang w:eastAsia="en-AU"/>
        </w:rPr>
      </w:pPr>
      <w:r>
        <w:t>If attached as separate document(s), please add the name of the document or reference number here.</w:t>
      </w:r>
      <w:r w:rsidR="00087690" w:rsidRPr="00314029">
        <w:rPr>
          <w:rStyle w:val="underline"/>
        </w:rPr>
        <w:tab/>
      </w:r>
      <w:r w:rsidR="00087690" w:rsidRPr="00314029">
        <w:rPr>
          <w:rStyle w:val="underline"/>
        </w:rPr>
        <w:tab/>
      </w:r>
      <w:r w:rsidR="00087690" w:rsidRPr="00314029">
        <w:rPr>
          <w:rStyle w:val="underline"/>
        </w:rPr>
        <w:tab/>
      </w:r>
      <w:r w:rsidR="00087690" w:rsidRPr="00314029">
        <w:rPr>
          <w:rStyle w:val="underline"/>
        </w:rPr>
        <w:tab/>
      </w:r>
      <w:r w:rsidR="00087690" w:rsidRPr="00314029">
        <w:rPr>
          <w:rStyle w:val="underline"/>
        </w:rPr>
        <w:tab/>
      </w:r>
      <w:r w:rsidR="00087690" w:rsidRPr="00314029">
        <w:rPr>
          <w:rStyle w:val="underline"/>
        </w:rPr>
        <w:tab/>
      </w:r>
    </w:p>
    <w:p w14:paraId="130770AC" w14:textId="77777777" w:rsidR="00087690" w:rsidRPr="00552C2B" w:rsidRDefault="00087690" w:rsidP="00087690">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0EDC3394" w14:textId="77777777" w:rsidR="00087690" w:rsidRPr="00552C2B" w:rsidRDefault="00087690" w:rsidP="00087690">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30B35C08" w14:textId="77777777" w:rsidR="00087690" w:rsidRDefault="00087690" w:rsidP="00087690">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0F5631BB" w14:textId="77777777" w:rsidR="00446870" w:rsidRPr="00552C2B" w:rsidRDefault="00446870" w:rsidP="00087690">
      <w:pPr>
        <w:tabs>
          <w:tab w:val="left" w:pos="993"/>
          <w:tab w:val="left" w:pos="3402"/>
          <w:tab w:val="left" w:pos="4253"/>
          <w:tab w:val="left" w:pos="6521"/>
          <w:tab w:val="left" w:pos="7513"/>
          <w:tab w:val="left" w:pos="8789"/>
        </w:tabs>
        <w:rPr>
          <w:rFonts w:asciiTheme="minorHAnsi" w:hAnsiTheme="minorHAnsi"/>
          <w:bCs/>
          <w:szCs w:val="28"/>
          <w:u w:val="single"/>
        </w:rPr>
      </w:pPr>
    </w:p>
    <w:p w14:paraId="7CF356FC" w14:textId="722CB426" w:rsidR="00087690" w:rsidRDefault="00087690" w:rsidP="00D74EB2">
      <w:pPr>
        <w:pStyle w:val="Heading3"/>
        <w:rPr>
          <w:lang w:eastAsia="en-AU"/>
        </w:rPr>
      </w:pPr>
      <w:r w:rsidRPr="00087690">
        <w:rPr>
          <w:lang w:eastAsia="en-AU"/>
        </w:rPr>
        <w:tab/>
      </w:r>
      <w:r w:rsidRPr="00087690">
        <w:rPr>
          <w:lang w:eastAsia="en-AU"/>
        </w:rPr>
        <w:tab/>
      </w:r>
      <w:r w:rsidRPr="00087690">
        <w:rPr>
          <w:lang w:eastAsia="en-AU"/>
        </w:rPr>
        <w:tab/>
      </w:r>
      <w:r w:rsidRPr="00087690">
        <w:rPr>
          <w:lang w:eastAsia="en-AU"/>
        </w:rPr>
        <w:tab/>
      </w:r>
      <w:r w:rsidRPr="00087690">
        <w:rPr>
          <w:lang w:eastAsia="en-AU"/>
        </w:rPr>
        <w:tab/>
      </w:r>
      <w:r w:rsidRPr="00087690">
        <w:rPr>
          <w:lang w:eastAsia="en-AU"/>
        </w:rPr>
        <w:tab/>
      </w:r>
      <w:r w:rsidR="00D74EB2">
        <w:rPr>
          <w:lang w:eastAsia="en-AU"/>
        </w:rPr>
        <w:t xml:space="preserve">Building and equipment integrity </w:t>
      </w:r>
    </w:p>
    <w:p w14:paraId="1CA836A2" w14:textId="774F72E1" w:rsidR="00D74EB2" w:rsidRPr="00D74EB2" w:rsidRDefault="00D74EB2" w:rsidP="00516358">
      <w:pPr>
        <w:rPr>
          <w:rFonts w:asciiTheme="minorHAnsi" w:hAnsiTheme="minorHAnsi" w:cstheme="minorHAnsi"/>
          <w:lang w:eastAsia="en-AU"/>
        </w:rPr>
      </w:pPr>
      <w:r>
        <w:rPr>
          <w:lang w:eastAsia="en-AU"/>
        </w:rPr>
        <w:t>6.</w:t>
      </w:r>
      <w:r w:rsidR="001F2F67">
        <w:rPr>
          <w:lang w:eastAsia="en-AU"/>
        </w:rPr>
        <w:t>a</w:t>
      </w:r>
      <w:r>
        <w:rPr>
          <w:lang w:eastAsia="en-AU"/>
        </w:rPr>
        <w:t xml:space="preserve"> Building(s) and equipment used for storage, handling and production must be designed and constructed</w:t>
      </w:r>
      <w:r w:rsidR="009367E0">
        <w:rPr>
          <w:lang w:eastAsia="en-AU"/>
        </w:rPr>
        <w:t xml:space="preserve"> to</w:t>
      </w:r>
      <w:r>
        <w:rPr>
          <w:lang w:eastAsia="en-AU"/>
        </w:rPr>
        <w:t xml:space="preserve"> </w:t>
      </w:r>
      <w:r w:rsidR="00516358">
        <w:rPr>
          <w:lang w:eastAsia="en-AU"/>
        </w:rPr>
        <w:t xml:space="preserve">minimise </w:t>
      </w:r>
      <w:r w:rsidR="009367E0">
        <w:rPr>
          <w:lang w:eastAsia="en-AU"/>
        </w:rPr>
        <w:t xml:space="preserve">the </w:t>
      </w:r>
      <w:r w:rsidR="00516358">
        <w:rPr>
          <w:lang w:eastAsia="en-AU"/>
        </w:rPr>
        <w:t xml:space="preserve">risk of contamination or cross-contamination and allow for adequate cleaning. </w:t>
      </w:r>
      <w:r w:rsidR="00516358" w:rsidRPr="00516358">
        <w:rPr>
          <w:i/>
          <w:iCs/>
          <w:color w:val="FF0000"/>
          <w:lang w:eastAsia="en-AU"/>
        </w:rPr>
        <w:t xml:space="preserve">See section </w:t>
      </w:r>
      <w:r w:rsidR="00516358">
        <w:rPr>
          <w:i/>
          <w:iCs/>
          <w:color w:val="FF0000"/>
          <w:lang w:eastAsia="en-AU"/>
        </w:rPr>
        <w:t>6</w:t>
      </w:r>
      <w:r w:rsidR="00516358" w:rsidRPr="00516358">
        <w:rPr>
          <w:i/>
          <w:iCs/>
          <w:color w:val="FF0000"/>
          <w:lang w:eastAsia="en-AU"/>
        </w:rPr>
        <w:t>.a of the requirements.</w:t>
      </w:r>
    </w:p>
    <w:p w14:paraId="627437C8" w14:textId="2EEDCB98" w:rsidR="00D74EB2" w:rsidRPr="00D74EB2" w:rsidRDefault="00D74EB2" w:rsidP="00D74EB2">
      <w:pPr>
        <w:tabs>
          <w:tab w:val="left" w:pos="993"/>
          <w:tab w:val="left" w:pos="3402"/>
          <w:tab w:val="left" w:pos="4253"/>
          <w:tab w:val="left" w:pos="6521"/>
          <w:tab w:val="left" w:pos="7513"/>
          <w:tab w:val="left" w:pos="8789"/>
        </w:tabs>
        <w:rPr>
          <w:rStyle w:val="underline"/>
          <w:u w:val="none"/>
        </w:rPr>
      </w:pPr>
      <w:r>
        <w:rPr>
          <w:rStyle w:val="underline"/>
          <w:u w:val="none"/>
        </w:rPr>
        <w:t>Please provide details of how this achieved.</w:t>
      </w:r>
    </w:p>
    <w:p w14:paraId="61E8CCE8" w14:textId="3776C51A" w:rsidR="00D74EB2" w:rsidRPr="00552C2B" w:rsidRDefault="00D74EB2" w:rsidP="00D74EB2">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3B09D82B" w14:textId="77777777" w:rsidR="00D74EB2" w:rsidRPr="00552C2B" w:rsidRDefault="00D74EB2" w:rsidP="00D74EB2">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lastRenderedPageBreak/>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03B6B514" w14:textId="77777777" w:rsidR="00D74EB2" w:rsidRPr="00552C2B" w:rsidRDefault="00D74EB2" w:rsidP="00D74EB2">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11A0E094" w14:textId="59B166B8" w:rsidR="00D74EB2" w:rsidRDefault="00D74EB2" w:rsidP="00446870">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7E644035" w14:textId="77777777" w:rsidR="00446870" w:rsidRPr="00446870" w:rsidRDefault="00446870" w:rsidP="00446870">
      <w:pPr>
        <w:tabs>
          <w:tab w:val="left" w:pos="993"/>
          <w:tab w:val="left" w:pos="3402"/>
          <w:tab w:val="left" w:pos="4253"/>
          <w:tab w:val="left" w:pos="6521"/>
          <w:tab w:val="left" w:pos="7513"/>
          <w:tab w:val="left" w:pos="8789"/>
        </w:tabs>
        <w:rPr>
          <w:rFonts w:asciiTheme="minorHAnsi" w:hAnsiTheme="minorHAnsi"/>
          <w:bCs/>
          <w:szCs w:val="28"/>
          <w:u w:val="single"/>
        </w:rPr>
      </w:pPr>
    </w:p>
    <w:p w14:paraId="6C359076" w14:textId="419853E6" w:rsidR="00D74EB2" w:rsidRDefault="00D74EB2" w:rsidP="00087690">
      <w:pPr>
        <w:rPr>
          <w:rFonts w:asciiTheme="minorHAnsi" w:hAnsiTheme="minorHAnsi" w:cstheme="minorHAnsi"/>
          <w:lang w:eastAsia="en-AU"/>
        </w:rPr>
      </w:pPr>
      <w:r>
        <w:rPr>
          <w:rFonts w:asciiTheme="minorHAnsi" w:hAnsiTheme="minorHAnsi" w:cstheme="minorHAnsi"/>
          <w:lang w:eastAsia="en-AU"/>
        </w:rPr>
        <w:t>6.</w:t>
      </w:r>
      <w:r w:rsidR="001F2F67">
        <w:rPr>
          <w:rFonts w:asciiTheme="minorHAnsi" w:hAnsiTheme="minorHAnsi" w:cstheme="minorHAnsi"/>
          <w:lang w:eastAsia="en-AU"/>
        </w:rPr>
        <w:t>b</w:t>
      </w:r>
      <w:r>
        <w:rPr>
          <w:rFonts w:asciiTheme="minorHAnsi" w:hAnsiTheme="minorHAnsi" w:cstheme="minorHAnsi"/>
          <w:lang w:eastAsia="en-AU"/>
        </w:rPr>
        <w:t xml:space="preserve"> </w:t>
      </w:r>
      <w:r w:rsidR="009367E0">
        <w:rPr>
          <w:rFonts w:asciiTheme="minorHAnsi" w:hAnsiTheme="minorHAnsi" w:cstheme="minorHAnsi"/>
          <w:lang w:eastAsia="en-AU"/>
        </w:rPr>
        <w:t xml:space="preserve">There </w:t>
      </w:r>
      <w:r>
        <w:rPr>
          <w:rFonts w:asciiTheme="minorHAnsi" w:hAnsiTheme="minorHAnsi" w:cstheme="minorHAnsi"/>
          <w:lang w:eastAsia="en-AU"/>
        </w:rPr>
        <w:t>must be a procedure in place for regular monitoring of</w:t>
      </w:r>
      <w:r w:rsidR="00713044">
        <w:rPr>
          <w:rFonts w:asciiTheme="minorHAnsi" w:hAnsiTheme="minorHAnsi" w:cstheme="minorHAnsi"/>
          <w:lang w:eastAsia="en-AU"/>
        </w:rPr>
        <w:t xml:space="preserve"> the</w:t>
      </w:r>
      <w:r>
        <w:rPr>
          <w:rFonts w:asciiTheme="minorHAnsi" w:hAnsiTheme="minorHAnsi" w:cstheme="minorHAnsi"/>
          <w:lang w:eastAsia="en-AU"/>
        </w:rPr>
        <w:t xml:space="preserve"> structural and biosecurity integrity of the facility.</w:t>
      </w:r>
      <w:r w:rsidR="00516358">
        <w:rPr>
          <w:rFonts w:asciiTheme="minorHAnsi" w:hAnsiTheme="minorHAnsi" w:cstheme="minorHAnsi"/>
          <w:lang w:eastAsia="en-AU"/>
        </w:rPr>
        <w:t xml:space="preserve"> </w:t>
      </w:r>
      <w:r w:rsidR="00516358" w:rsidRPr="00516358">
        <w:rPr>
          <w:i/>
          <w:iCs/>
          <w:color w:val="FF0000"/>
          <w:lang w:eastAsia="en-AU"/>
        </w:rPr>
        <w:t xml:space="preserve">See section </w:t>
      </w:r>
      <w:r w:rsidR="00516358">
        <w:rPr>
          <w:i/>
          <w:iCs/>
          <w:color w:val="FF0000"/>
          <w:lang w:eastAsia="en-AU"/>
        </w:rPr>
        <w:t>6</w:t>
      </w:r>
      <w:r w:rsidR="00516358" w:rsidRPr="00516358">
        <w:rPr>
          <w:i/>
          <w:iCs/>
          <w:color w:val="FF0000"/>
          <w:lang w:eastAsia="en-AU"/>
        </w:rPr>
        <w:t>.</w:t>
      </w:r>
      <w:r w:rsidR="00516358">
        <w:rPr>
          <w:i/>
          <w:iCs/>
          <w:color w:val="FF0000"/>
          <w:lang w:eastAsia="en-AU"/>
        </w:rPr>
        <w:t>b</w:t>
      </w:r>
      <w:r w:rsidR="00516358" w:rsidRPr="00516358">
        <w:rPr>
          <w:i/>
          <w:iCs/>
          <w:color w:val="FF0000"/>
          <w:lang w:eastAsia="en-AU"/>
        </w:rPr>
        <w:t xml:space="preserve"> of the requirements.</w:t>
      </w:r>
    </w:p>
    <w:p w14:paraId="79FE96FB" w14:textId="1297A5D7" w:rsidR="003C264C" w:rsidRDefault="00D74EB2" w:rsidP="00087690">
      <w:pPr>
        <w:rPr>
          <w:rFonts w:asciiTheme="minorHAnsi" w:hAnsiTheme="minorHAnsi" w:cstheme="minorHAnsi"/>
          <w:lang w:eastAsia="en-AU"/>
        </w:rPr>
      </w:pPr>
      <w:r>
        <w:rPr>
          <w:rFonts w:asciiTheme="minorHAnsi" w:hAnsiTheme="minorHAnsi" w:cstheme="minorHAnsi"/>
          <w:lang w:eastAsia="en-AU"/>
        </w:rPr>
        <w:t>Please provide details of how this is achieved</w:t>
      </w:r>
      <w:r w:rsidR="003C264C">
        <w:rPr>
          <w:rFonts w:asciiTheme="minorHAnsi" w:hAnsiTheme="minorHAnsi" w:cstheme="minorHAnsi"/>
          <w:lang w:eastAsia="en-AU"/>
        </w:rPr>
        <w:t>. T</w:t>
      </w:r>
      <w:r>
        <w:rPr>
          <w:rFonts w:asciiTheme="minorHAnsi" w:hAnsiTheme="minorHAnsi" w:cstheme="minorHAnsi"/>
          <w:lang w:eastAsia="en-AU"/>
        </w:rPr>
        <w:t>his may include SOPs outlining facility maintenance regimes which includes frequency of maintenance</w:t>
      </w:r>
      <w:r w:rsidR="003C264C">
        <w:rPr>
          <w:rFonts w:asciiTheme="minorHAnsi" w:hAnsiTheme="minorHAnsi" w:cstheme="minorHAnsi"/>
          <w:lang w:eastAsia="en-AU"/>
        </w:rPr>
        <w:t xml:space="preserve">. Evidence of these activities must be </w:t>
      </w:r>
      <w:proofErr w:type="gramStart"/>
      <w:r w:rsidR="003C264C">
        <w:rPr>
          <w:rFonts w:asciiTheme="minorHAnsi" w:hAnsiTheme="minorHAnsi" w:cstheme="minorHAnsi"/>
          <w:lang w:eastAsia="en-AU"/>
        </w:rPr>
        <w:t>provided,</w:t>
      </w:r>
      <w:proofErr w:type="gramEnd"/>
      <w:r w:rsidR="003C264C">
        <w:rPr>
          <w:rFonts w:asciiTheme="minorHAnsi" w:hAnsiTheme="minorHAnsi" w:cstheme="minorHAnsi"/>
          <w:lang w:eastAsia="en-AU"/>
        </w:rPr>
        <w:t xml:space="preserve"> this may include records of activities undertaken.</w:t>
      </w:r>
    </w:p>
    <w:p w14:paraId="40BE0A90" w14:textId="3EED5D07" w:rsidR="00D74EB2" w:rsidRPr="002A191D" w:rsidRDefault="002A191D" w:rsidP="002A191D">
      <w:pPr>
        <w:rPr>
          <w:rFonts w:asciiTheme="minorHAnsi" w:hAnsiTheme="minorHAnsi" w:cstheme="minorHAnsi"/>
          <w:lang w:eastAsia="en-AU"/>
        </w:rPr>
      </w:pPr>
      <w:r>
        <w:t>If attached as separate document(s), please add the name of the document or reference number here.</w:t>
      </w:r>
      <w:r w:rsidR="00D74EB2" w:rsidRPr="00314029">
        <w:rPr>
          <w:rStyle w:val="underline"/>
        </w:rPr>
        <w:tab/>
      </w:r>
      <w:r w:rsidR="00D74EB2" w:rsidRPr="00314029">
        <w:rPr>
          <w:rStyle w:val="underline"/>
        </w:rPr>
        <w:tab/>
      </w:r>
      <w:r w:rsidR="00D74EB2" w:rsidRPr="00314029">
        <w:rPr>
          <w:rStyle w:val="underline"/>
        </w:rPr>
        <w:tab/>
      </w:r>
      <w:r w:rsidR="00D74EB2" w:rsidRPr="00314029">
        <w:rPr>
          <w:rStyle w:val="underline"/>
        </w:rPr>
        <w:tab/>
      </w:r>
      <w:r w:rsidR="00D74EB2" w:rsidRPr="00314029">
        <w:rPr>
          <w:rStyle w:val="underline"/>
        </w:rPr>
        <w:tab/>
      </w:r>
      <w:r w:rsidR="00D74EB2" w:rsidRPr="00314029">
        <w:rPr>
          <w:rStyle w:val="underline"/>
        </w:rPr>
        <w:tab/>
      </w:r>
    </w:p>
    <w:p w14:paraId="55A80EBA" w14:textId="77777777" w:rsidR="00D74EB2" w:rsidRPr="00552C2B" w:rsidRDefault="00D74EB2" w:rsidP="00D74EB2">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2B49DC4C" w14:textId="77777777" w:rsidR="00D74EB2" w:rsidRPr="00552C2B" w:rsidRDefault="00D74EB2" w:rsidP="00D74EB2">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33FB0A11" w14:textId="2E4F84B1" w:rsidR="00D74EB2" w:rsidRDefault="00D74EB2" w:rsidP="00446870">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6332FA5D" w14:textId="77777777" w:rsidR="00446870" w:rsidRPr="00446870" w:rsidRDefault="00446870" w:rsidP="00446870">
      <w:pPr>
        <w:tabs>
          <w:tab w:val="left" w:pos="993"/>
          <w:tab w:val="left" w:pos="3402"/>
          <w:tab w:val="left" w:pos="4253"/>
          <w:tab w:val="left" w:pos="6521"/>
          <w:tab w:val="left" w:pos="7513"/>
          <w:tab w:val="left" w:pos="8789"/>
        </w:tabs>
        <w:rPr>
          <w:rFonts w:asciiTheme="minorHAnsi" w:hAnsiTheme="minorHAnsi"/>
          <w:bCs/>
          <w:szCs w:val="28"/>
          <w:u w:val="single"/>
        </w:rPr>
      </w:pPr>
    </w:p>
    <w:p w14:paraId="317346F9" w14:textId="7F54DE5C" w:rsidR="0069614F" w:rsidRDefault="0069614F" w:rsidP="00516358">
      <w:pPr>
        <w:rPr>
          <w:i/>
          <w:iCs/>
          <w:color w:val="FF0000"/>
          <w:lang w:eastAsia="en-AU"/>
        </w:rPr>
      </w:pPr>
      <w:r>
        <w:rPr>
          <w:rFonts w:asciiTheme="minorHAnsi" w:hAnsiTheme="minorHAnsi" w:cstheme="minorHAnsi"/>
          <w:lang w:eastAsia="en-AU"/>
        </w:rPr>
        <w:t>6.</w:t>
      </w:r>
      <w:r w:rsidR="001F2F67">
        <w:rPr>
          <w:rFonts w:asciiTheme="minorHAnsi" w:hAnsiTheme="minorHAnsi" w:cstheme="minorHAnsi"/>
          <w:lang w:eastAsia="en-AU"/>
        </w:rPr>
        <w:t>c</w:t>
      </w:r>
      <w:r>
        <w:rPr>
          <w:rFonts w:asciiTheme="minorHAnsi" w:hAnsiTheme="minorHAnsi" w:cstheme="minorHAnsi"/>
          <w:lang w:eastAsia="en-AU"/>
        </w:rPr>
        <w:t xml:space="preserve"> Sterilisation equipment must allow for monitoring of processing parameters</w:t>
      </w:r>
      <w:r w:rsidR="00516358">
        <w:rPr>
          <w:rFonts w:asciiTheme="minorHAnsi" w:hAnsiTheme="minorHAnsi" w:cstheme="minorHAnsi"/>
          <w:lang w:eastAsia="en-AU"/>
        </w:rPr>
        <w:t xml:space="preserve">. </w:t>
      </w:r>
      <w:r w:rsidR="00ED3823">
        <w:rPr>
          <w:rFonts w:asciiTheme="minorHAnsi" w:hAnsiTheme="minorHAnsi" w:cstheme="minorHAnsi"/>
          <w:lang w:eastAsia="en-AU"/>
        </w:rPr>
        <w:t>This includes</w:t>
      </w:r>
      <w:r w:rsidR="00446870">
        <w:rPr>
          <w:rFonts w:asciiTheme="minorHAnsi" w:hAnsiTheme="minorHAnsi" w:cstheme="minorHAnsi"/>
          <w:lang w:eastAsia="en-AU"/>
        </w:rPr>
        <w:t xml:space="preserve"> </w:t>
      </w:r>
      <w:r w:rsidR="00ED3823">
        <w:rPr>
          <w:rFonts w:asciiTheme="minorHAnsi" w:hAnsiTheme="minorHAnsi" w:cstheme="minorHAnsi"/>
          <w:lang w:eastAsia="en-AU"/>
        </w:rPr>
        <w:t xml:space="preserve">how the facility ensure equipment is validated to ensure it can meet temperature requirements, </w:t>
      </w:r>
      <w:r w:rsidR="00446870">
        <w:rPr>
          <w:rFonts w:asciiTheme="minorHAnsi" w:hAnsiTheme="minorHAnsi" w:cstheme="minorHAnsi"/>
          <w:lang w:eastAsia="en-AU"/>
        </w:rPr>
        <w:t xml:space="preserve">and how the treatment is deemed to have met parameters. </w:t>
      </w:r>
      <w:r w:rsidR="00516358" w:rsidRPr="00516358">
        <w:rPr>
          <w:i/>
          <w:iCs/>
          <w:color w:val="FF0000"/>
          <w:lang w:eastAsia="en-AU"/>
        </w:rPr>
        <w:t xml:space="preserve">See section </w:t>
      </w:r>
      <w:r w:rsidR="00516358">
        <w:rPr>
          <w:i/>
          <w:iCs/>
          <w:color w:val="FF0000"/>
          <w:lang w:eastAsia="en-AU"/>
        </w:rPr>
        <w:t>6.c</w:t>
      </w:r>
      <w:r w:rsidR="00516358" w:rsidRPr="00516358">
        <w:rPr>
          <w:i/>
          <w:iCs/>
          <w:color w:val="FF0000"/>
          <w:lang w:eastAsia="en-AU"/>
        </w:rPr>
        <w:t xml:space="preserve"> of the requirements.</w:t>
      </w:r>
    </w:p>
    <w:p w14:paraId="738B1F93" w14:textId="1F64F394" w:rsidR="003C264C" w:rsidRDefault="00516358" w:rsidP="00516358">
      <w:pPr>
        <w:rPr>
          <w:rFonts w:asciiTheme="minorHAnsi" w:hAnsiTheme="minorHAnsi" w:cstheme="minorHAnsi"/>
          <w:lang w:eastAsia="en-AU"/>
        </w:rPr>
      </w:pPr>
      <w:r>
        <w:rPr>
          <w:rFonts w:asciiTheme="minorHAnsi" w:hAnsiTheme="minorHAnsi" w:cstheme="minorHAnsi"/>
          <w:lang w:eastAsia="en-AU"/>
        </w:rPr>
        <w:t>Please provide details of how this is achieved</w:t>
      </w:r>
      <w:r w:rsidR="003C264C">
        <w:rPr>
          <w:rFonts w:asciiTheme="minorHAnsi" w:hAnsiTheme="minorHAnsi" w:cstheme="minorHAnsi"/>
          <w:lang w:eastAsia="en-AU"/>
        </w:rPr>
        <w:t>.</w:t>
      </w:r>
      <w:r>
        <w:rPr>
          <w:rFonts w:asciiTheme="minorHAnsi" w:hAnsiTheme="minorHAnsi" w:cstheme="minorHAnsi"/>
          <w:lang w:eastAsia="en-AU"/>
        </w:rPr>
        <w:t xml:space="preserve"> </w:t>
      </w:r>
      <w:r w:rsidR="003C264C">
        <w:rPr>
          <w:rFonts w:asciiTheme="minorHAnsi" w:hAnsiTheme="minorHAnsi" w:cstheme="minorHAnsi"/>
          <w:lang w:eastAsia="en-AU"/>
        </w:rPr>
        <w:t xml:space="preserve">This must include SOPs on monitoring processes for sterilisation equipment. Evidence of these activities must be </w:t>
      </w:r>
      <w:proofErr w:type="gramStart"/>
      <w:r w:rsidR="003C264C">
        <w:rPr>
          <w:rFonts w:asciiTheme="minorHAnsi" w:hAnsiTheme="minorHAnsi" w:cstheme="minorHAnsi"/>
          <w:lang w:eastAsia="en-AU"/>
        </w:rPr>
        <w:t>provided,</w:t>
      </w:r>
      <w:proofErr w:type="gramEnd"/>
      <w:r w:rsidR="003C264C">
        <w:rPr>
          <w:rFonts w:asciiTheme="minorHAnsi" w:hAnsiTheme="minorHAnsi" w:cstheme="minorHAnsi"/>
          <w:lang w:eastAsia="en-AU"/>
        </w:rPr>
        <w:t xml:space="preserve"> this may include records of activities undertaken. </w:t>
      </w:r>
    </w:p>
    <w:p w14:paraId="162E50D6"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177ABF28" w14:textId="77777777" w:rsidR="00516358" w:rsidRPr="00552C2B" w:rsidRDefault="00516358" w:rsidP="00516358">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5B0417DA" w14:textId="77777777" w:rsidR="00516358" w:rsidRPr="00552C2B" w:rsidRDefault="00516358" w:rsidP="00516358">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4713FA7C" w14:textId="77777777" w:rsidR="00516358" w:rsidRPr="00552C2B" w:rsidRDefault="00516358" w:rsidP="00516358">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64704D5B" w14:textId="75E35C0E" w:rsidR="0069614F" w:rsidRDefault="00516358" w:rsidP="00446870">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718903F5" w14:textId="77777777" w:rsidR="00446870" w:rsidRPr="00446870" w:rsidRDefault="00446870" w:rsidP="00446870">
      <w:pPr>
        <w:tabs>
          <w:tab w:val="left" w:pos="993"/>
          <w:tab w:val="left" w:pos="3402"/>
          <w:tab w:val="left" w:pos="4253"/>
          <w:tab w:val="left" w:pos="6521"/>
          <w:tab w:val="left" w:pos="7513"/>
          <w:tab w:val="left" w:pos="8789"/>
        </w:tabs>
        <w:rPr>
          <w:rFonts w:asciiTheme="minorHAnsi" w:hAnsiTheme="minorHAnsi"/>
          <w:bCs/>
          <w:szCs w:val="28"/>
          <w:u w:val="single"/>
        </w:rPr>
      </w:pPr>
    </w:p>
    <w:p w14:paraId="21D36673" w14:textId="3B3724B2" w:rsidR="00D74EB2" w:rsidRDefault="0069614F" w:rsidP="00D74EB2">
      <w:pPr>
        <w:pStyle w:val="Heading3"/>
        <w:rPr>
          <w:lang w:eastAsia="en-AU"/>
        </w:rPr>
      </w:pPr>
      <w:r>
        <w:rPr>
          <w:lang w:eastAsia="en-AU"/>
        </w:rPr>
        <w:t>Site use</w:t>
      </w:r>
    </w:p>
    <w:p w14:paraId="2488C8A6" w14:textId="3D3F69B8" w:rsidR="00516358" w:rsidRDefault="00516358" w:rsidP="00516358">
      <w:pPr>
        <w:rPr>
          <w:lang w:eastAsia="en-AU"/>
        </w:rPr>
      </w:pPr>
      <w:r>
        <w:rPr>
          <w:lang w:eastAsia="en-AU"/>
        </w:rPr>
        <w:t>7.</w:t>
      </w:r>
      <w:r w:rsidR="00713044">
        <w:rPr>
          <w:lang w:eastAsia="en-AU"/>
        </w:rPr>
        <w:t xml:space="preserve">a </w:t>
      </w:r>
      <w:r>
        <w:rPr>
          <w:lang w:eastAsia="en-AU"/>
        </w:rPr>
        <w:t xml:space="preserve">Are animals kept on site at the facility? </w:t>
      </w:r>
    </w:p>
    <w:p w14:paraId="406224CC" w14:textId="5AA5489D" w:rsidR="00516358" w:rsidRPr="00802A18" w:rsidRDefault="00516358" w:rsidP="00516358">
      <w:pPr>
        <w:tabs>
          <w:tab w:val="left" w:pos="426"/>
        </w:tabs>
      </w:pPr>
      <w:r w:rsidRPr="00802A18">
        <w:t xml:space="preserve">No </w:t>
      </w:r>
      <w:r w:rsidRPr="00802A18">
        <w:tab/>
      </w:r>
      <w:sdt>
        <w:sdtPr>
          <w:rPr>
            <w:rStyle w:val="checkbox"/>
          </w:rPr>
          <w:id w:val="-1546746412"/>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 xml:space="preserve">Go to question </w:t>
      </w:r>
      <w:r w:rsidR="00713044">
        <w:t>8.a</w:t>
      </w:r>
    </w:p>
    <w:p w14:paraId="102A8D70" w14:textId="65CF1177" w:rsidR="00516358" w:rsidRPr="0076260D" w:rsidRDefault="00516358" w:rsidP="00516358">
      <w:pPr>
        <w:tabs>
          <w:tab w:val="left" w:pos="284"/>
          <w:tab w:val="left" w:pos="426"/>
        </w:tabs>
      </w:pPr>
      <w:r w:rsidRPr="00802A18">
        <w:t xml:space="preserve">Yes </w:t>
      </w:r>
      <w:r w:rsidRPr="00802A18">
        <w:tab/>
      </w:r>
      <w:sdt>
        <w:sdtPr>
          <w:rPr>
            <w:rStyle w:val="checkbox"/>
          </w:rPr>
          <w:id w:val="1651555847"/>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 xml:space="preserve">Please provide information </w:t>
      </w:r>
      <w:proofErr w:type="gramStart"/>
      <w:r>
        <w:t>below</w:t>
      </w:r>
      <w:proofErr w:type="gramEnd"/>
      <w:r>
        <w:t xml:space="preserve"> </w:t>
      </w:r>
    </w:p>
    <w:p w14:paraId="65D447F2" w14:textId="77777777" w:rsidR="00516358" w:rsidRPr="00552C2B" w:rsidRDefault="00516358" w:rsidP="00516358">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1BD8FC29" w14:textId="77777777" w:rsidR="00516358" w:rsidRPr="00552C2B" w:rsidRDefault="00516358" w:rsidP="00516358">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6E4E844A" w14:textId="77777777" w:rsidR="00516358" w:rsidRPr="00552C2B" w:rsidRDefault="00516358" w:rsidP="00516358">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0D5A07BE" w14:textId="77777777" w:rsidR="00516358" w:rsidRDefault="00516358" w:rsidP="00516358">
      <w:pPr>
        <w:rPr>
          <w:lang w:eastAsia="en-AU"/>
        </w:rPr>
      </w:pPr>
    </w:p>
    <w:p w14:paraId="1233E777" w14:textId="2EB4D611" w:rsidR="00A156DE" w:rsidRDefault="000C4EB5" w:rsidP="00A156DE">
      <w:pPr>
        <w:pStyle w:val="Heading2"/>
        <w:keepLines/>
        <w:numPr>
          <w:ilvl w:val="1"/>
          <w:numId w:val="14"/>
        </w:numPr>
        <w:spacing w:before="200" w:after="0" w:line="276" w:lineRule="auto"/>
      </w:pPr>
      <w:r>
        <w:t xml:space="preserve">Section </w:t>
      </w:r>
      <w:r w:rsidR="00516358">
        <w:t>4</w:t>
      </w:r>
      <w:r>
        <w:t xml:space="preserve">: </w:t>
      </w:r>
      <w:r w:rsidR="00516358">
        <w:t>Sourcing and management of mother stock material</w:t>
      </w:r>
    </w:p>
    <w:p w14:paraId="495A66A5" w14:textId="78A6DBBE" w:rsidR="00516358" w:rsidRDefault="00516358" w:rsidP="00516358">
      <w:pPr>
        <w:rPr>
          <w:lang w:eastAsia="ja-JP"/>
        </w:rPr>
      </w:pPr>
      <w:r w:rsidRPr="00516358">
        <w:rPr>
          <w:b/>
          <w:bCs/>
          <w:lang w:eastAsia="ja-JP"/>
        </w:rPr>
        <w:t>Desired outcome:</w:t>
      </w:r>
      <w:r>
        <w:rPr>
          <w:lang w:eastAsia="ja-JP"/>
        </w:rPr>
        <w:t xml:space="preserve"> the facility has procedures in place to ensure that clean, disease-free mother stock prior to initiation and health status of the marital can be maintained.</w:t>
      </w:r>
    </w:p>
    <w:p w14:paraId="6CE517D2" w14:textId="11ECD56D" w:rsidR="00516358" w:rsidRDefault="00516358" w:rsidP="00516358">
      <w:pPr>
        <w:pStyle w:val="Heading3"/>
        <w:rPr>
          <w:lang w:eastAsia="ja-JP"/>
        </w:rPr>
      </w:pPr>
      <w:r>
        <w:rPr>
          <w:lang w:eastAsia="ja-JP"/>
        </w:rPr>
        <w:t>Traceability of mother stock</w:t>
      </w:r>
    </w:p>
    <w:p w14:paraId="1B400B6A" w14:textId="543909AD" w:rsidR="00516358" w:rsidRDefault="003C264C" w:rsidP="00516358">
      <w:pPr>
        <w:rPr>
          <w:i/>
          <w:iCs/>
          <w:color w:val="FF0000"/>
          <w:lang w:eastAsia="en-AU"/>
        </w:rPr>
      </w:pPr>
      <w:r>
        <w:rPr>
          <w:lang w:eastAsia="ja-JP"/>
        </w:rPr>
        <w:t>8.</w:t>
      </w:r>
      <w:r w:rsidR="001F2F67">
        <w:rPr>
          <w:lang w:eastAsia="ja-JP"/>
        </w:rPr>
        <w:t>a</w:t>
      </w:r>
      <w:r>
        <w:rPr>
          <w:lang w:eastAsia="ja-JP"/>
        </w:rPr>
        <w:t xml:space="preserve"> The facility must have processes in place for the documentation and traceability of mother stock plants. </w:t>
      </w:r>
      <w:r w:rsidRPr="00516358">
        <w:rPr>
          <w:i/>
          <w:iCs/>
          <w:color w:val="FF0000"/>
          <w:lang w:eastAsia="en-AU"/>
        </w:rPr>
        <w:t xml:space="preserve">See section </w:t>
      </w:r>
      <w:r>
        <w:rPr>
          <w:i/>
          <w:iCs/>
          <w:color w:val="FF0000"/>
          <w:lang w:eastAsia="en-AU"/>
        </w:rPr>
        <w:t>8.a</w:t>
      </w:r>
      <w:r w:rsidRPr="00516358">
        <w:rPr>
          <w:i/>
          <w:iCs/>
          <w:color w:val="FF0000"/>
          <w:lang w:eastAsia="en-AU"/>
        </w:rPr>
        <w:t xml:space="preserve"> of the requirements.</w:t>
      </w:r>
    </w:p>
    <w:p w14:paraId="6185DF38" w14:textId="599BCD88" w:rsidR="003C264C" w:rsidRDefault="003C264C" w:rsidP="003C264C">
      <w:pPr>
        <w:rPr>
          <w:rFonts w:asciiTheme="minorHAnsi" w:hAnsiTheme="minorHAnsi" w:cstheme="minorHAnsi"/>
          <w:lang w:eastAsia="en-AU"/>
        </w:rPr>
      </w:pPr>
      <w:r>
        <w:rPr>
          <w:rFonts w:asciiTheme="minorHAnsi" w:hAnsiTheme="minorHAnsi" w:cstheme="minorHAnsi"/>
          <w:lang w:eastAsia="en-AU"/>
        </w:rPr>
        <w:t xml:space="preserve">Please provide details of how this is achieved. This should include SOPs outlining the handing and management of mother material at the facility. Evidence of these activities must be </w:t>
      </w:r>
      <w:proofErr w:type="gramStart"/>
      <w:r>
        <w:rPr>
          <w:rFonts w:asciiTheme="minorHAnsi" w:hAnsiTheme="minorHAnsi" w:cstheme="minorHAnsi"/>
          <w:lang w:eastAsia="en-AU"/>
        </w:rPr>
        <w:t>provided,</w:t>
      </w:r>
      <w:proofErr w:type="gramEnd"/>
      <w:r>
        <w:rPr>
          <w:rFonts w:asciiTheme="minorHAnsi" w:hAnsiTheme="minorHAnsi" w:cstheme="minorHAnsi"/>
          <w:lang w:eastAsia="en-AU"/>
        </w:rPr>
        <w:t xml:space="preserve"> this may include records of activities undertaken.</w:t>
      </w:r>
    </w:p>
    <w:p w14:paraId="0EDED8C2"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7FDF3AEC" w14:textId="77777777" w:rsidR="003C264C" w:rsidRPr="00552C2B" w:rsidRDefault="003C264C" w:rsidP="003C264C">
      <w:pPr>
        <w:tabs>
          <w:tab w:val="left" w:pos="993"/>
          <w:tab w:val="left" w:pos="3402"/>
          <w:tab w:val="left" w:pos="4253"/>
          <w:tab w:val="left" w:pos="6521"/>
          <w:tab w:val="left" w:pos="7513"/>
          <w:tab w:val="left" w:pos="8789"/>
        </w:tabs>
        <w:rPr>
          <w:rFonts w:asciiTheme="minorHAnsi" w:hAnsiTheme="minorHAnsi"/>
          <w:bCs/>
          <w:szCs w:val="28"/>
          <w:u w:val="single"/>
        </w:rPr>
      </w:pPr>
      <w:r>
        <w:rPr>
          <w:rFonts w:asciiTheme="minorHAnsi" w:hAnsiTheme="minorHAnsi" w:cstheme="minorHAnsi"/>
          <w:lang w:eastAsia="en-AU"/>
        </w:rPr>
        <w:t xml:space="preserve"> </w:t>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31E46B4B" w14:textId="77777777" w:rsidR="003C264C" w:rsidRPr="00552C2B" w:rsidRDefault="003C264C" w:rsidP="003C264C">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22F4E3F4" w14:textId="77777777" w:rsidR="003C264C" w:rsidRPr="00552C2B" w:rsidRDefault="003C264C" w:rsidP="003C264C">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27D9DAF6" w14:textId="77777777" w:rsidR="003C264C" w:rsidRDefault="003C264C" w:rsidP="003C264C">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5842A6D3" w14:textId="77777777" w:rsidR="00446870" w:rsidRPr="00552C2B" w:rsidRDefault="00446870" w:rsidP="003C264C">
      <w:pPr>
        <w:tabs>
          <w:tab w:val="left" w:pos="993"/>
          <w:tab w:val="left" w:pos="3402"/>
          <w:tab w:val="left" w:pos="4253"/>
          <w:tab w:val="left" w:pos="6521"/>
          <w:tab w:val="left" w:pos="7513"/>
          <w:tab w:val="left" w:pos="8789"/>
        </w:tabs>
        <w:rPr>
          <w:rFonts w:asciiTheme="minorHAnsi" w:hAnsiTheme="minorHAnsi"/>
          <w:bCs/>
          <w:szCs w:val="28"/>
          <w:u w:val="single"/>
        </w:rPr>
      </w:pPr>
    </w:p>
    <w:p w14:paraId="53087983" w14:textId="38200270" w:rsidR="003C264C" w:rsidRDefault="003C264C" w:rsidP="003C264C">
      <w:pPr>
        <w:pStyle w:val="Heading3"/>
        <w:rPr>
          <w:lang w:eastAsia="ja-JP"/>
        </w:rPr>
      </w:pPr>
      <w:r>
        <w:rPr>
          <w:lang w:eastAsia="ja-JP"/>
        </w:rPr>
        <w:t>Secure storage of mother stock plants</w:t>
      </w:r>
    </w:p>
    <w:p w14:paraId="7F03FB7A" w14:textId="6433B09B" w:rsidR="003C264C" w:rsidRDefault="003C264C" w:rsidP="003C264C">
      <w:pPr>
        <w:rPr>
          <w:lang w:eastAsia="ja-JP"/>
        </w:rPr>
      </w:pPr>
      <w:r>
        <w:rPr>
          <w:lang w:eastAsia="ja-JP"/>
        </w:rPr>
        <w:t>9.</w:t>
      </w:r>
      <w:r w:rsidR="001F2F67">
        <w:rPr>
          <w:lang w:eastAsia="ja-JP"/>
        </w:rPr>
        <w:t>a</w:t>
      </w:r>
      <w:r>
        <w:rPr>
          <w:lang w:eastAsia="ja-JP"/>
        </w:rPr>
        <w:t xml:space="preserve"> There must be measures in place for the storage of mother stock plants to prevent infestation and transmission of pathogens. </w:t>
      </w:r>
      <w:r w:rsidRPr="00516358">
        <w:rPr>
          <w:i/>
          <w:iCs/>
          <w:color w:val="FF0000"/>
          <w:lang w:eastAsia="en-AU"/>
        </w:rPr>
        <w:t xml:space="preserve">See section </w:t>
      </w:r>
      <w:r>
        <w:rPr>
          <w:i/>
          <w:iCs/>
          <w:color w:val="FF0000"/>
          <w:lang w:eastAsia="en-AU"/>
        </w:rPr>
        <w:t>9.a</w:t>
      </w:r>
      <w:r w:rsidRPr="00516358">
        <w:rPr>
          <w:i/>
          <w:iCs/>
          <w:color w:val="FF0000"/>
          <w:lang w:eastAsia="en-AU"/>
        </w:rPr>
        <w:t xml:space="preserve"> of the requirements.</w:t>
      </w:r>
    </w:p>
    <w:p w14:paraId="4B543C0A" w14:textId="77777777" w:rsidR="003C264C" w:rsidRPr="00D74EB2" w:rsidRDefault="003C264C" w:rsidP="003C264C">
      <w:pPr>
        <w:tabs>
          <w:tab w:val="left" w:pos="993"/>
          <w:tab w:val="left" w:pos="3402"/>
          <w:tab w:val="left" w:pos="4253"/>
          <w:tab w:val="left" w:pos="6521"/>
          <w:tab w:val="left" w:pos="7513"/>
          <w:tab w:val="left" w:pos="8789"/>
        </w:tabs>
        <w:rPr>
          <w:rStyle w:val="underline"/>
          <w:u w:val="none"/>
        </w:rPr>
      </w:pPr>
      <w:r>
        <w:rPr>
          <w:lang w:eastAsia="ja-JP"/>
        </w:rPr>
        <w:t xml:space="preserve"> </w:t>
      </w:r>
      <w:r>
        <w:rPr>
          <w:rStyle w:val="underline"/>
          <w:u w:val="none"/>
        </w:rPr>
        <w:t>Please provide details of how this achieved.</w:t>
      </w:r>
    </w:p>
    <w:p w14:paraId="79902B2A" w14:textId="77777777" w:rsidR="003C264C" w:rsidRPr="00552C2B" w:rsidRDefault="003C264C" w:rsidP="003C264C">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2AD4DACD" w14:textId="77777777" w:rsidR="003C264C" w:rsidRPr="00552C2B" w:rsidRDefault="003C264C" w:rsidP="003C264C">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42DABDB8" w14:textId="77777777" w:rsidR="003C264C" w:rsidRPr="00552C2B" w:rsidRDefault="003C264C" w:rsidP="003C264C">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0AAF22AD" w14:textId="7A667B5C" w:rsidR="003C264C" w:rsidRDefault="003C264C" w:rsidP="00446870">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2A94EBC0" w14:textId="77777777" w:rsidR="00446870" w:rsidRPr="00446870" w:rsidRDefault="00446870" w:rsidP="00446870">
      <w:pPr>
        <w:tabs>
          <w:tab w:val="left" w:pos="993"/>
          <w:tab w:val="left" w:pos="3402"/>
          <w:tab w:val="left" w:pos="4253"/>
          <w:tab w:val="left" w:pos="6521"/>
          <w:tab w:val="left" w:pos="7513"/>
          <w:tab w:val="left" w:pos="8789"/>
        </w:tabs>
        <w:rPr>
          <w:rFonts w:asciiTheme="minorHAnsi" w:hAnsiTheme="minorHAnsi"/>
          <w:bCs/>
          <w:szCs w:val="28"/>
          <w:u w:val="single"/>
        </w:rPr>
      </w:pPr>
    </w:p>
    <w:p w14:paraId="24A0BB8A" w14:textId="7B9DB2DF" w:rsidR="003C264C" w:rsidRPr="003C264C" w:rsidRDefault="003C264C" w:rsidP="003C264C">
      <w:pPr>
        <w:rPr>
          <w:lang w:eastAsia="ja-JP"/>
        </w:rPr>
      </w:pPr>
      <w:r>
        <w:rPr>
          <w:lang w:eastAsia="ja-JP"/>
        </w:rPr>
        <w:t>9.</w:t>
      </w:r>
      <w:r w:rsidR="001F2F67">
        <w:rPr>
          <w:lang w:eastAsia="ja-JP"/>
        </w:rPr>
        <w:t>b</w:t>
      </w:r>
      <w:r>
        <w:rPr>
          <w:lang w:eastAsia="ja-JP"/>
        </w:rPr>
        <w:t xml:space="preserve"> Where mother stock plants are maintained externally to the main tissue culture facility (</w:t>
      </w:r>
      <w:proofErr w:type="gramStart"/>
      <w:r>
        <w:rPr>
          <w:lang w:eastAsia="ja-JP"/>
        </w:rPr>
        <w:t>i.e.</w:t>
      </w:r>
      <w:proofErr w:type="gramEnd"/>
      <w:r>
        <w:rPr>
          <w:lang w:eastAsia="ja-JP"/>
        </w:rPr>
        <w:t xml:space="preserve"> outside greenhouse), the facility must have maintenance practices in place to maintain a buffer zone.</w:t>
      </w:r>
      <w:r w:rsidRPr="003C264C">
        <w:rPr>
          <w:i/>
          <w:iCs/>
          <w:color w:val="FF0000"/>
          <w:lang w:eastAsia="en-AU"/>
        </w:rPr>
        <w:t xml:space="preserve"> </w:t>
      </w:r>
      <w:r w:rsidRPr="00516358">
        <w:rPr>
          <w:i/>
          <w:iCs/>
          <w:color w:val="FF0000"/>
          <w:lang w:eastAsia="en-AU"/>
        </w:rPr>
        <w:t xml:space="preserve">See section </w:t>
      </w:r>
      <w:r w:rsidR="001F2F67">
        <w:rPr>
          <w:i/>
          <w:iCs/>
          <w:color w:val="FF0000"/>
          <w:lang w:eastAsia="en-AU"/>
        </w:rPr>
        <w:t>9</w:t>
      </w:r>
      <w:r>
        <w:rPr>
          <w:i/>
          <w:iCs/>
          <w:color w:val="FF0000"/>
          <w:lang w:eastAsia="en-AU"/>
        </w:rPr>
        <w:t>.b</w:t>
      </w:r>
      <w:r w:rsidRPr="00516358">
        <w:rPr>
          <w:i/>
          <w:iCs/>
          <w:color w:val="FF0000"/>
          <w:lang w:eastAsia="en-AU"/>
        </w:rPr>
        <w:t xml:space="preserve"> of the requirements.</w:t>
      </w:r>
    </w:p>
    <w:p w14:paraId="7ACA83D2" w14:textId="77777777" w:rsidR="003C264C" w:rsidRPr="00D74EB2" w:rsidRDefault="003C264C" w:rsidP="003C264C">
      <w:pPr>
        <w:tabs>
          <w:tab w:val="left" w:pos="993"/>
          <w:tab w:val="left" w:pos="3402"/>
          <w:tab w:val="left" w:pos="4253"/>
          <w:tab w:val="left" w:pos="6521"/>
          <w:tab w:val="left" w:pos="7513"/>
          <w:tab w:val="left" w:pos="8789"/>
        </w:tabs>
        <w:rPr>
          <w:rStyle w:val="underline"/>
          <w:u w:val="none"/>
        </w:rPr>
      </w:pPr>
      <w:r>
        <w:rPr>
          <w:rStyle w:val="underline"/>
          <w:u w:val="none"/>
        </w:rPr>
        <w:t>Please provide details of how this achieved.</w:t>
      </w:r>
    </w:p>
    <w:p w14:paraId="462FF7F7" w14:textId="77777777" w:rsidR="003C264C" w:rsidRPr="00552C2B" w:rsidRDefault="003C264C" w:rsidP="003C264C">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39488F21" w14:textId="77777777" w:rsidR="003C264C" w:rsidRPr="00552C2B" w:rsidRDefault="003C264C" w:rsidP="003C264C">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2FA7BB02" w14:textId="77777777" w:rsidR="003C264C" w:rsidRPr="00552C2B" w:rsidRDefault="003C264C" w:rsidP="003C264C">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3099E269" w14:textId="489772A1" w:rsidR="00516358" w:rsidRDefault="003C264C" w:rsidP="00446870">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lastRenderedPageBreak/>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52322B1E" w14:textId="77777777" w:rsidR="00446870" w:rsidRPr="00446870" w:rsidRDefault="00446870" w:rsidP="00446870">
      <w:pPr>
        <w:tabs>
          <w:tab w:val="left" w:pos="993"/>
          <w:tab w:val="left" w:pos="3402"/>
          <w:tab w:val="left" w:pos="4253"/>
          <w:tab w:val="left" w:pos="6521"/>
          <w:tab w:val="left" w:pos="7513"/>
          <w:tab w:val="left" w:pos="8789"/>
        </w:tabs>
        <w:rPr>
          <w:rFonts w:asciiTheme="minorHAnsi" w:hAnsiTheme="minorHAnsi"/>
          <w:bCs/>
          <w:szCs w:val="28"/>
          <w:u w:val="single"/>
        </w:rPr>
      </w:pPr>
    </w:p>
    <w:p w14:paraId="62119B66" w14:textId="17111567" w:rsidR="003C264C" w:rsidRDefault="003C264C" w:rsidP="00516358">
      <w:pPr>
        <w:rPr>
          <w:i/>
          <w:iCs/>
          <w:color w:val="FF0000"/>
          <w:lang w:eastAsia="en-AU"/>
        </w:rPr>
      </w:pPr>
      <w:r>
        <w:rPr>
          <w:lang w:eastAsia="ja-JP"/>
        </w:rPr>
        <w:t>9.</w:t>
      </w:r>
      <w:r w:rsidR="001F2F67">
        <w:rPr>
          <w:lang w:eastAsia="ja-JP"/>
        </w:rPr>
        <w:t>c</w:t>
      </w:r>
      <w:r>
        <w:rPr>
          <w:lang w:eastAsia="ja-JP"/>
        </w:rPr>
        <w:t xml:space="preserve"> </w:t>
      </w:r>
      <w:r w:rsidR="00DD294C" w:rsidRPr="00DD294C">
        <w:rPr>
          <w:lang w:eastAsia="ja-JP"/>
        </w:rPr>
        <w:tab/>
        <w:t>The facility must have established arrangements to ensure that the mother stock is maintained in a location which protects it from infection or contamination.</w:t>
      </w:r>
      <w:r w:rsidR="00DD294C" w:rsidRPr="00DD294C">
        <w:rPr>
          <w:i/>
          <w:iCs/>
          <w:color w:val="FF0000"/>
          <w:lang w:eastAsia="en-AU"/>
        </w:rPr>
        <w:t xml:space="preserve"> </w:t>
      </w:r>
      <w:r w:rsidR="00DD294C" w:rsidRPr="00516358">
        <w:rPr>
          <w:i/>
          <w:iCs/>
          <w:color w:val="FF0000"/>
          <w:lang w:eastAsia="en-AU"/>
        </w:rPr>
        <w:t xml:space="preserve">See section </w:t>
      </w:r>
      <w:r w:rsidR="001F2F67">
        <w:rPr>
          <w:i/>
          <w:iCs/>
          <w:color w:val="FF0000"/>
          <w:lang w:eastAsia="en-AU"/>
        </w:rPr>
        <w:t>9</w:t>
      </w:r>
      <w:r w:rsidR="00DD294C">
        <w:rPr>
          <w:i/>
          <w:iCs/>
          <w:color w:val="FF0000"/>
          <w:lang w:eastAsia="en-AU"/>
        </w:rPr>
        <w:t>.c</w:t>
      </w:r>
      <w:r w:rsidR="00DD294C" w:rsidRPr="00516358">
        <w:rPr>
          <w:i/>
          <w:iCs/>
          <w:color w:val="FF0000"/>
          <w:lang w:eastAsia="en-AU"/>
        </w:rPr>
        <w:t xml:space="preserve"> of the </w:t>
      </w:r>
      <w:proofErr w:type="gramStart"/>
      <w:r w:rsidR="00DD294C" w:rsidRPr="00516358">
        <w:rPr>
          <w:i/>
          <w:iCs/>
          <w:color w:val="FF0000"/>
          <w:lang w:eastAsia="en-AU"/>
        </w:rPr>
        <w:t>requirements</w:t>
      </w:r>
      <w:proofErr w:type="gramEnd"/>
    </w:p>
    <w:p w14:paraId="16A5E34B" w14:textId="77777777" w:rsidR="00DD294C" w:rsidRPr="00D74EB2" w:rsidRDefault="00DD294C" w:rsidP="00DD294C">
      <w:pPr>
        <w:tabs>
          <w:tab w:val="left" w:pos="993"/>
          <w:tab w:val="left" w:pos="3402"/>
          <w:tab w:val="left" w:pos="4253"/>
          <w:tab w:val="left" w:pos="6521"/>
          <w:tab w:val="left" w:pos="7513"/>
          <w:tab w:val="left" w:pos="8789"/>
        </w:tabs>
        <w:rPr>
          <w:rStyle w:val="underline"/>
          <w:u w:val="none"/>
        </w:rPr>
      </w:pPr>
      <w:r>
        <w:rPr>
          <w:rStyle w:val="underline"/>
          <w:u w:val="none"/>
        </w:rPr>
        <w:t>Please provide details of how this achieved.</w:t>
      </w:r>
    </w:p>
    <w:p w14:paraId="750D73B5" w14:textId="77777777" w:rsidR="00DD294C" w:rsidRPr="00552C2B" w:rsidRDefault="00DD294C" w:rsidP="00DD294C">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201CE130" w14:textId="77777777" w:rsidR="00DD294C" w:rsidRPr="00552C2B" w:rsidRDefault="00DD294C" w:rsidP="00DD294C">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0EF7C0C9" w14:textId="77777777" w:rsidR="00DD294C" w:rsidRPr="00552C2B" w:rsidRDefault="00DD294C" w:rsidP="00DD294C">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51ABAA66" w14:textId="77777777" w:rsidR="00DD294C" w:rsidRPr="00552C2B" w:rsidRDefault="00DD294C" w:rsidP="00DD294C">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4C11E24D" w14:textId="77777777" w:rsidR="00DD294C" w:rsidRDefault="00DD294C" w:rsidP="00516358">
      <w:pPr>
        <w:rPr>
          <w:i/>
          <w:iCs/>
          <w:color w:val="FF0000"/>
          <w:lang w:eastAsia="en-AU"/>
        </w:rPr>
      </w:pPr>
    </w:p>
    <w:p w14:paraId="1E1720CE" w14:textId="36966526" w:rsidR="00DD294C" w:rsidRDefault="00DD294C" w:rsidP="00516358">
      <w:pPr>
        <w:rPr>
          <w:i/>
          <w:iCs/>
          <w:color w:val="FF0000"/>
          <w:lang w:eastAsia="en-AU"/>
        </w:rPr>
      </w:pPr>
      <w:r w:rsidRPr="00DD294C">
        <w:rPr>
          <w:lang w:eastAsia="ja-JP"/>
        </w:rPr>
        <w:t>9.</w:t>
      </w:r>
      <w:r w:rsidR="001F2F67">
        <w:rPr>
          <w:lang w:eastAsia="ja-JP"/>
        </w:rPr>
        <w:t>d</w:t>
      </w:r>
      <w:r w:rsidRPr="00DD294C">
        <w:rPr>
          <w:lang w:eastAsia="ja-JP"/>
        </w:rPr>
        <w:t xml:space="preserve"> </w:t>
      </w:r>
      <w:r>
        <w:rPr>
          <w:lang w:eastAsia="ja-JP"/>
        </w:rPr>
        <w:t xml:space="preserve">There </w:t>
      </w:r>
      <w:r w:rsidRPr="00DD294C">
        <w:rPr>
          <w:lang w:eastAsia="ja-JP"/>
        </w:rPr>
        <w:t>must</w:t>
      </w:r>
      <w:r>
        <w:rPr>
          <w:lang w:eastAsia="ja-JP"/>
        </w:rPr>
        <w:t xml:space="preserve"> be appropriate segregation of incoming plant material from plant material on-site. </w:t>
      </w:r>
      <w:r w:rsidRPr="00516358">
        <w:rPr>
          <w:i/>
          <w:iCs/>
          <w:color w:val="FF0000"/>
          <w:lang w:eastAsia="en-AU"/>
        </w:rPr>
        <w:t xml:space="preserve">See section </w:t>
      </w:r>
      <w:r w:rsidR="001F2F67">
        <w:rPr>
          <w:i/>
          <w:iCs/>
          <w:color w:val="FF0000"/>
          <w:lang w:eastAsia="en-AU"/>
        </w:rPr>
        <w:t>9</w:t>
      </w:r>
      <w:r>
        <w:rPr>
          <w:i/>
          <w:iCs/>
          <w:color w:val="FF0000"/>
          <w:lang w:eastAsia="en-AU"/>
        </w:rPr>
        <w:t>.d</w:t>
      </w:r>
      <w:r w:rsidRPr="00516358">
        <w:rPr>
          <w:i/>
          <w:iCs/>
          <w:color w:val="FF0000"/>
          <w:lang w:eastAsia="en-AU"/>
        </w:rPr>
        <w:t xml:space="preserve"> of the </w:t>
      </w:r>
      <w:proofErr w:type="gramStart"/>
      <w:r w:rsidRPr="00516358">
        <w:rPr>
          <w:i/>
          <w:iCs/>
          <w:color w:val="FF0000"/>
          <w:lang w:eastAsia="en-AU"/>
        </w:rPr>
        <w:t>requirements</w:t>
      </w:r>
      <w:proofErr w:type="gramEnd"/>
    </w:p>
    <w:p w14:paraId="3D8A2028" w14:textId="77777777" w:rsidR="00DD294C" w:rsidRPr="00D74EB2" w:rsidRDefault="00DD294C" w:rsidP="00DD294C">
      <w:pPr>
        <w:tabs>
          <w:tab w:val="left" w:pos="993"/>
          <w:tab w:val="left" w:pos="3402"/>
          <w:tab w:val="left" w:pos="4253"/>
          <w:tab w:val="left" w:pos="6521"/>
          <w:tab w:val="left" w:pos="7513"/>
          <w:tab w:val="left" w:pos="8789"/>
        </w:tabs>
        <w:rPr>
          <w:rStyle w:val="underline"/>
          <w:u w:val="none"/>
        </w:rPr>
      </w:pPr>
      <w:r>
        <w:rPr>
          <w:rStyle w:val="underline"/>
          <w:u w:val="none"/>
        </w:rPr>
        <w:t>Please provide details of how this achieved.</w:t>
      </w:r>
    </w:p>
    <w:p w14:paraId="77007FEF" w14:textId="77777777" w:rsidR="00DD294C" w:rsidRPr="00552C2B" w:rsidRDefault="00DD294C" w:rsidP="00DD294C">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6938F91F" w14:textId="77777777" w:rsidR="00DD294C" w:rsidRPr="00552C2B" w:rsidRDefault="00DD294C" w:rsidP="00DD294C">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49B9F97F" w14:textId="77777777" w:rsidR="00DD294C" w:rsidRPr="00552C2B" w:rsidRDefault="00DD294C" w:rsidP="00DD294C">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7EA551CD" w14:textId="77777777" w:rsidR="00DD294C" w:rsidRPr="00552C2B" w:rsidRDefault="00DD294C" w:rsidP="00DD294C">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1030DC8F" w14:textId="77777777" w:rsidR="00DD294C" w:rsidRPr="00DD294C" w:rsidRDefault="00DD294C" w:rsidP="00516358">
      <w:pPr>
        <w:rPr>
          <w:b/>
          <w:bCs/>
          <w:lang w:eastAsia="ja-JP"/>
        </w:rPr>
      </w:pPr>
    </w:p>
    <w:p w14:paraId="0C26413A" w14:textId="099B0D12" w:rsidR="001131B2" w:rsidRDefault="001131B2" w:rsidP="001131B2">
      <w:pPr>
        <w:pStyle w:val="Heading2"/>
        <w:keepLines/>
        <w:numPr>
          <w:ilvl w:val="1"/>
          <w:numId w:val="14"/>
        </w:numPr>
        <w:spacing w:before="200" w:after="0" w:line="276" w:lineRule="auto"/>
      </w:pPr>
      <w:bookmarkStart w:id="2" w:name="_Provide_details_of_1"/>
      <w:bookmarkStart w:id="3" w:name="_Provide_details_of_2"/>
      <w:bookmarkStart w:id="4" w:name="_Ref27475686"/>
      <w:bookmarkEnd w:id="2"/>
      <w:bookmarkEnd w:id="3"/>
      <w:r>
        <w:t xml:space="preserve">Section </w:t>
      </w:r>
      <w:r w:rsidR="00DD294C">
        <w:t>5: Pest and disease management</w:t>
      </w:r>
    </w:p>
    <w:p w14:paraId="6F19EE62" w14:textId="766F314F" w:rsidR="00DD294C" w:rsidRPr="00DD294C" w:rsidRDefault="00A34341" w:rsidP="00DD294C">
      <w:pPr>
        <w:rPr>
          <w:lang w:eastAsia="ja-JP"/>
        </w:rPr>
      </w:pPr>
      <w:r w:rsidRPr="00A34341">
        <w:rPr>
          <w:b/>
          <w:bCs/>
          <w:lang w:eastAsia="ja-JP"/>
        </w:rPr>
        <w:t>Desired outcome:</w:t>
      </w:r>
      <w:r>
        <w:rPr>
          <w:lang w:eastAsia="ja-JP"/>
        </w:rPr>
        <w:t xml:space="preserve"> the facility has appropriate procedures and supporting systems in place to monitor and control pests to prevent contamination and infestation of inputs and </w:t>
      </w:r>
      <w:proofErr w:type="gramStart"/>
      <w:r>
        <w:rPr>
          <w:lang w:eastAsia="ja-JP"/>
        </w:rPr>
        <w:t>outputs</w:t>
      </w:r>
      <w:proofErr w:type="gramEnd"/>
    </w:p>
    <w:p w14:paraId="1DCCAC78" w14:textId="77777777" w:rsidR="00A34341" w:rsidRDefault="00A34341" w:rsidP="006654FD">
      <w:pPr>
        <w:pStyle w:val="Heading3"/>
        <w:numPr>
          <w:ilvl w:val="0"/>
          <w:numId w:val="18"/>
        </w:numPr>
      </w:pPr>
      <w:r>
        <w:t>Facility measures</w:t>
      </w:r>
    </w:p>
    <w:p w14:paraId="7025CD22" w14:textId="25C85F75" w:rsidR="00A34341" w:rsidRDefault="00A34341" w:rsidP="00A34341">
      <w:r>
        <w:t xml:space="preserve">10.a </w:t>
      </w:r>
      <w:r w:rsidR="001F2F67">
        <w:t xml:space="preserve">Physical barriers must be in place to exclude insects </w:t>
      </w:r>
      <w:r w:rsidR="001F2F67" w:rsidRPr="001F2F67">
        <w:t>(</w:t>
      </w:r>
      <w:proofErr w:type="gramStart"/>
      <w:r w:rsidR="001F2F67" w:rsidRPr="001F2F67">
        <w:t>e.g.</w:t>
      </w:r>
      <w:proofErr w:type="gramEnd"/>
      <w:r w:rsidR="001F2F67" w:rsidRPr="001F2F67">
        <w:t xml:space="preserve"> barriers, screens, double doors, pressurised entrances).</w:t>
      </w:r>
      <w:r w:rsidR="001F2F67" w:rsidRPr="001F2F67">
        <w:rPr>
          <w:i/>
          <w:iCs/>
          <w:color w:val="FF0000"/>
          <w:lang w:eastAsia="en-AU"/>
        </w:rPr>
        <w:t xml:space="preserve"> </w:t>
      </w:r>
      <w:r w:rsidR="001F2F67" w:rsidRPr="00516358">
        <w:rPr>
          <w:i/>
          <w:iCs/>
          <w:color w:val="FF0000"/>
          <w:lang w:eastAsia="en-AU"/>
        </w:rPr>
        <w:t xml:space="preserve">See section </w:t>
      </w:r>
      <w:r w:rsidR="001F2F67">
        <w:rPr>
          <w:i/>
          <w:iCs/>
          <w:color w:val="FF0000"/>
          <w:lang w:eastAsia="en-AU"/>
        </w:rPr>
        <w:t>10.a</w:t>
      </w:r>
      <w:r w:rsidR="001F2F67" w:rsidRPr="00516358">
        <w:rPr>
          <w:i/>
          <w:iCs/>
          <w:color w:val="FF0000"/>
          <w:lang w:eastAsia="en-AU"/>
        </w:rPr>
        <w:t xml:space="preserve"> of the </w:t>
      </w:r>
      <w:proofErr w:type="gramStart"/>
      <w:r w:rsidR="001F2F67" w:rsidRPr="00516358">
        <w:rPr>
          <w:i/>
          <w:iCs/>
          <w:color w:val="FF0000"/>
          <w:lang w:eastAsia="en-AU"/>
        </w:rPr>
        <w:t>requirements</w:t>
      </w:r>
      <w:proofErr w:type="gramEnd"/>
    </w:p>
    <w:p w14:paraId="078210D8" w14:textId="77777777" w:rsidR="001F2F67" w:rsidRPr="00D74EB2" w:rsidRDefault="001F2F67" w:rsidP="001F2F67">
      <w:pPr>
        <w:tabs>
          <w:tab w:val="left" w:pos="993"/>
          <w:tab w:val="left" w:pos="3402"/>
          <w:tab w:val="left" w:pos="4253"/>
          <w:tab w:val="left" w:pos="6521"/>
          <w:tab w:val="left" w:pos="7513"/>
          <w:tab w:val="left" w:pos="8789"/>
        </w:tabs>
        <w:rPr>
          <w:rStyle w:val="underline"/>
          <w:u w:val="none"/>
        </w:rPr>
      </w:pPr>
      <w:r>
        <w:rPr>
          <w:rStyle w:val="underline"/>
          <w:u w:val="none"/>
        </w:rPr>
        <w:t>Please provide details of how this achieved.</w:t>
      </w:r>
    </w:p>
    <w:p w14:paraId="23CCD31C" w14:textId="77777777" w:rsidR="001F2F67" w:rsidRPr="00552C2B" w:rsidRDefault="001F2F67" w:rsidP="001F2F67">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03CBAC32" w14:textId="77777777" w:rsidR="001F2F67" w:rsidRPr="00552C2B" w:rsidRDefault="001F2F67" w:rsidP="001F2F67">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3799B788" w14:textId="77777777" w:rsidR="001F2F67" w:rsidRPr="00552C2B" w:rsidRDefault="001F2F67" w:rsidP="001F2F67">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1F22AD2E" w14:textId="77777777" w:rsidR="001F2F67" w:rsidRDefault="001F2F67" w:rsidP="001F2F67">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4295C087" w14:textId="77777777" w:rsidR="00446870" w:rsidRPr="00552C2B" w:rsidRDefault="00446870" w:rsidP="001F2F67">
      <w:pPr>
        <w:tabs>
          <w:tab w:val="left" w:pos="993"/>
          <w:tab w:val="left" w:pos="3402"/>
          <w:tab w:val="left" w:pos="4253"/>
          <w:tab w:val="left" w:pos="6521"/>
          <w:tab w:val="left" w:pos="7513"/>
          <w:tab w:val="left" w:pos="8789"/>
        </w:tabs>
        <w:rPr>
          <w:rFonts w:asciiTheme="minorHAnsi" w:hAnsiTheme="minorHAnsi"/>
          <w:bCs/>
          <w:szCs w:val="28"/>
          <w:u w:val="single"/>
        </w:rPr>
      </w:pPr>
    </w:p>
    <w:p w14:paraId="7D96B5D5" w14:textId="0D896F08" w:rsidR="00A34341" w:rsidRDefault="001F2F67" w:rsidP="00A34341">
      <w:pPr>
        <w:rPr>
          <w:i/>
          <w:iCs/>
          <w:color w:val="FF0000"/>
          <w:lang w:eastAsia="en-AU"/>
        </w:rPr>
      </w:pPr>
      <w:r>
        <w:t xml:space="preserve">10.b </w:t>
      </w:r>
      <w:r w:rsidRPr="001F2F67">
        <w:tab/>
        <w:t>The facility must have an active pest management program in place to monitor and detect insects</w:t>
      </w:r>
      <w:r>
        <w:t xml:space="preserve">. </w:t>
      </w:r>
      <w:r w:rsidRPr="00516358">
        <w:rPr>
          <w:i/>
          <w:iCs/>
          <w:color w:val="FF0000"/>
          <w:lang w:eastAsia="en-AU"/>
        </w:rPr>
        <w:t xml:space="preserve">See section </w:t>
      </w:r>
      <w:r>
        <w:rPr>
          <w:i/>
          <w:iCs/>
          <w:color w:val="FF0000"/>
          <w:lang w:eastAsia="en-AU"/>
        </w:rPr>
        <w:t>10.b</w:t>
      </w:r>
      <w:r w:rsidRPr="00516358">
        <w:rPr>
          <w:i/>
          <w:iCs/>
          <w:color w:val="FF0000"/>
          <w:lang w:eastAsia="en-AU"/>
        </w:rPr>
        <w:t xml:space="preserve"> of the </w:t>
      </w:r>
      <w:proofErr w:type="gramStart"/>
      <w:r w:rsidRPr="00516358">
        <w:rPr>
          <w:i/>
          <w:iCs/>
          <w:color w:val="FF0000"/>
          <w:lang w:eastAsia="en-AU"/>
        </w:rPr>
        <w:t>requirements</w:t>
      </w:r>
      <w:proofErr w:type="gramEnd"/>
    </w:p>
    <w:p w14:paraId="5E376BEC" w14:textId="431DB9AE" w:rsidR="001F2F67" w:rsidRDefault="001F2F67" w:rsidP="001F2F67">
      <w:pPr>
        <w:tabs>
          <w:tab w:val="left" w:pos="993"/>
          <w:tab w:val="left" w:pos="3402"/>
          <w:tab w:val="left" w:pos="4253"/>
          <w:tab w:val="left" w:pos="6521"/>
          <w:tab w:val="left" w:pos="7513"/>
          <w:tab w:val="left" w:pos="8789"/>
        </w:tabs>
        <w:rPr>
          <w:rStyle w:val="underline"/>
          <w:u w:val="none"/>
        </w:rPr>
      </w:pPr>
      <w:r>
        <w:rPr>
          <w:rStyle w:val="underline"/>
          <w:u w:val="none"/>
        </w:rPr>
        <w:lastRenderedPageBreak/>
        <w:t>Please provide details of how this achieved.</w:t>
      </w:r>
      <w:r w:rsidRPr="001F2F67">
        <w:rPr>
          <w:rStyle w:val="underline"/>
          <w:u w:val="none"/>
        </w:rPr>
        <w:t xml:space="preserve"> </w:t>
      </w:r>
      <w:r>
        <w:rPr>
          <w:rStyle w:val="underline"/>
          <w:u w:val="none"/>
        </w:rPr>
        <w:t>This should include SOPs outlining pest and disease management utilised at the facility.</w:t>
      </w:r>
    </w:p>
    <w:p w14:paraId="162049C2" w14:textId="77777777" w:rsidR="001F2F67" w:rsidRDefault="001F2F67" w:rsidP="001F2F67">
      <w:pPr>
        <w:rPr>
          <w:rFonts w:asciiTheme="minorHAnsi" w:hAnsiTheme="minorHAnsi" w:cstheme="minorHAnsi"/>
          <w:lang w:eastAsia="en-AU"/>
        </w:rPr>
      </w:pPr>
      <w:r>
        <w:t>If attached as separate documents, please add the name of the document or reference number here.</w:t>
      </w:r>
    </w:p>
    <w:p w14:paraId="47E9A7E4" w14:textId="77777777" w:rsidR="001F2F67" w:rsidRPr="00552C2B" w:rsidRDefault="001F2F67" w:rsidP="001F2F67">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69DAA6D3" w14:textId="77777777" w:rsidR="001F2F67" w:rsidRPr="00552C2B" w:rsidRDefault="001F2F67" w:rsidP="001F2F67">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043ED40F" w14:textId="77777777" w:rsidR="001F2F67" w:rsidRPr="00552C2B" w:rsidRDefault="001F2F67" w:rsidP="001F2F67">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4C098D58" w14:textId="0560145A" w:rsidR="001F2F67" w:rsidRPr="001F2F67" w:rsidRDefault="001F2F67" w:rsidP="001F2F67">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56B25275" w14:textId="7398686D" w:rsidR="00656122" w:rsidRPr="0076260D" w:rsidRDefault="00656122" w:rsidP="00656122">
      <w:pPr>
        <w:tabs>
          <w:tab w:val="left" w:pos="284"/>
          <w:tab w:val="left" w:pos="426"/>
        </w:tabs>
      </w:pPr>
    </w:p>
    <w:p w14:paraId="2214FD81" w14:textId="77777777" w:rsidR="001F2F67" w:rsidRDefault="001F2F67" w:rsidP="00656122">
      <w:pPr>
        <w:pStyle w:val="Heading3"/>
        <w:numPr>
          <w:ilvl w:val="0"/>
          <w:numId w:val="18"/>
        </w:numPr>
      </w:pPr>
      <w:r>
        <w:t>Records of activities</w:t>
      </w:r>
    </w:p>
    <w:p w14:paraId="1D8480AB" w14:textId="30A6B20B" w:rsidR="001F2F67" w:rsidRDefault="001F2F67" w:rsidP="001F2F67">
      <w:pPr>
        <w:rPr>
          <w:i/>
          <w:iCs/>
          <w:color w:val="FF0000"/>
          <w:lang w:eastAsia="en-AU"/>
        </w:rPr>
      </w:pPr>
      <w:r>
        <w:t xml:space="preserve">11.a </w:t>
      </w:r>
      <w:r w:rsidRPr="001F2F67">
        <w:tab/>
        <w:t>There must be evidence provided on the frequency of monitoring of plants for pests and diseases (</w:t>
      </w:r>
      <w:proofErr w:type="gramStart"/>
      <w:r w:rsidRPr="001F2F67">
        <w:t>i.e.</w:t>
      </w:r>
      <w:proofErr w:type="gramEnd"/>
      <w:r w:rsidRPr="001F2F67">
        <w:t xml:space="preserve"> daily, weekly) using established methods and corrective actions.</w:t>
      </w:r>
      <w:r w:rsidR="00196E23" w:rsidRPr="00196E23">
        <w:t xml:space="preserve"> </w:t>
      </w:r>
      <w:r w:rsidRPr="00516358">
        <w:rPr>
          <w:i/>
          <w:iCs/>
          <w:color w:val="FF0000"/>
          <w:lang w:eastAsia="en-AU"/>
        </w:rPr>
        <w:t xml:space="preserve">See section </w:t>
      </w:r>
      <w:r>
        <w:rPr>
          <w:i/>
          <w:iCs/>
          <w:color w:val="FF0000"/>
          <w:lang w:eastAsia="en-AU"/>
        </w:rPr>
        <w:t>11.a</w:t>
      </w:r>
      <w:r w:rsidRPr="00516358">
        <w:rPr>
          <w:i/>
          <w:iCs/>
          <w:color w:val="FF0000"/>
          <w:lang w:eastAsia="en-AU"/>
        </w:rPr>
        <w:t xml:space="preserve"> of the </w:t>
      </w:r>
      <w:proofErr w:type="gramStart"/>
      <w:r w:rsidRPr="00516358">
        <w:rPr>
          <w:i/>
          <w:iCs/>
          <w:color w:val="FF0000"/>
          <w:lang w:eastAsia="en-AU"/>
        </w:rPr>
        <w:t>requirements</w:t>
      </w:r>
      <w:proofErr w:type="gramEnd"/>
    </w:p>
    <w:p w14:paraId="0638C1F6" w14:textId="148DAA91" w:rsidR="001F2F67" w:rsidRDefault="001F2F67" w:rsidP="001F2F67">
      <w:pPr>
        <w:tabs>
          <w:tab w:val="left" w:pos="993"/>
          <w:tab w:val="left" w:pos="3402"/>
          <w:tab w:val="left" w:pos="4253"/>
          <w:tab w:val="left" w:pos="6521"/>
          <w:tab w:val="left" w:pos="7513"/>
          <w:tab w:val="left" w:pos="8789"/>
        </w:tabs>
        <w:rPr>
          <w:rFonts w:asciiTheme="minorHAnsi" w:hAnsiTheme="minorHAnsi" w:cstheme="minorHAnsi"/>
          <w:lang w:eastAsia="en-AU"/>
        </w:rPr>
      </w:pPr>
      <w:r>
        <w:rPr>
          <w:rStyle w:val="underline"/>
          <w:u w:val="none"/>
        </w:rPr>
        <w:t xml:space="preserve">Please provide details of how this achieved. </w:t>
      </w:r>
    </w:p>
    <w:p w14:paraId="0A9811C1" w14:textId="77777777" w:rsidR="001F2F67" w:rsidRPr="00552C2B" w:rsidRDefault="001F2F67" w:rsidP="001F2F67">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06EDC5C6" w14:textId="77777777" w:rsidR="001F2F67" w:rsidRPr="00552C2B" w:rsidRDefault="001F2F67" w:rsidP="001F2F67">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6AC8FA4B" w14:textId="77777777" w:rsidR="001F2F67" w:rsidRPr="00552C2B" w:rsidRDefault="001F2F67" w:rsidP="001F2F67">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3B370662" w14:textId="77777777" w:rsidR="001F2F67" w:rsidRDefault="001F2F67" w:rsidP="001F2F67">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775BDE4D" w14:textId="77777777" w:rsidR="00446870" w:rsidRPr="00552C2B" w:rsidRDefault="00446870" w:rsidP="001F2F67">
      <w:pPr>
        <w:tabs>
          <w:tab w:val="left" w:pos="993"/>
          <w:tab w:val="left" w:pos="3402"/>
          <w:tab w:val="left" w:pos="4253"/>
          <w:tab w:val="left" w:pos="6521"/>
          <w:tab w:val="left" w:pos="7513"/>
          <w:tab w:val="left" w:pos="8789"/>
        </w:tabs>
        <w:rPr>
          <w:rFonts w:asciiTheme="minorHAnsi" w:hAnsiTheme="minorHAnsi"/>
          <w:bCs/>
          <w:szCs w:val="28"/>
          <w:u w:val="single"/>
        </w:rPr>
      </w:pPr>
    </w:p>
    <w:p w14:paraId="41A913FC" w14:textId="7E846C4D" w:rsidR="00A52A4B" w:rsidRDefault="00A52A4B" w:rsidP="00A52A4B">
      <w:pPr>
        <w:rPr>
          <w:i/>
          <w:iCs/>
          <w:color w:val="FF0000"/>
          <w:lang w:eastAsia="en-AU"/>
        </w:rPr>
      </w:pPr>
      <w:r>
        <w:rPr>
          <w:rStyle w:val="underline"/>
          <w:u w:val="none"/>
        </w:rPr>
        <w:t xml:space="preserve">11.b </w:t>
      </w:r>
      <w:r>
        <w:t xml:space="preserve">Record keeping activities </w:t>
      </w:r>
      <w:r w:rsidRPr="00ED3823">
        <w:t>must</w:t>
      </w:r>
      <w:r>
        <w:t xml:space="preserve"> be in place to log all pest detections at all points in the production process, including on mother stock.</w:t>
      </w:r>
      <w:r w:rsidRPr="00A52A4B">
        <w:rPr>
          <w:i/>
          <w:iCs/>
          <w:color w:val="FF0000"/>
          <w:lang w:eastAsia="en-AU"/>
        </w:rPr>
        <w:t xml:space="preserve"> </w:t>
      </w:r>
      <w:r w:rsidRPr="00516358">
        <w:rPr>
          <w:i/>
          <w:iCs/>
          <w:color w:val="FF0000"/>
          <w:lang w:eastAsia="en-AU"/>
        </w:rPr>
        <w:t xml:space="preserve">See section </w:t>
      </w:r>
      <w:r>
        <w:rPr>
          <w:i/>
          <w:iCs/>
          <w:color w:val="FF0000"/>
          <w:lang w:eastAsia="en-AU"/>
        </w:rPr>
        <w:t>11.b</w:t>
      </w:r>
      <w:r w:rsidRPr="00516358">
        <w:rPr>
          <w:i/>
          <w:iCs/>
          <w:color w:val="FF0000"/>
          <w:lang w:eastAsia="en-AU"/>
        </w:rPr>
        <w:t xml:space="preserve"> of the </w:t>
      </w:r>
      <w:proofErr w:type="gramStart"/>
      <w:r w:rsidRPr="00516358">
        <w:rPr>
          <w:i/>
          <w:iCs/>
          <w:color w:val="FF0000"/>
          <w:lang w:eastAsia="en-AU"/>
        </w:rPr>
        <w:t>requirements</w:t>
      </w:r>
      <w:proofErr w:type="gramEnd"/>
    </w:p>
    <w:p w14:paraId="0E7091BA" w14:textId="4E349263" w:rsidR="00A52A4B" w:rsidRDefault="00052C87" w:rsidP="00A52A4B">
      <w:pPr>
        <w:tabs>
          <w:tab w:val="left" w:pos="993"/>
          <w:tab w:val="left" w:pos="3402"/>
          <w:tab w:val="left" w:pos="4253"/>
          <w:tab w:val="left" w:pos="6521"/>
          <w:tab w:val="left" w:pos="7513"/>
          <w:tab w:val="left" w:pos="8789"/>
        </w:tabs>
        <w:rPr>
          <w:rFonts w:asciiTheme="minorHAnsi" w:hAnsiTheme="minorHAnsi" w:cstheme="minorHAnsi"/>
          <w:lang w:eastAsia="en-AU"/>
        </w:rPr>
      </w:pPr>
      <w:r>
        <w:rPr>
          <w:rStyle w:val="underline"/>
          <w:u w:val="none"/>
        </w:rPr>
        <w:t xml:space="preserve">Please provide activity records </w:t>
      </w:r>
      <w:r>
        <w:rPr>
          <w:rFonts w:asciiTheme="minorHAnsi" w:hAnsiTheme="minorHAnsi" w:cstheme="minorHAnsi"/>
          <w:lang w:eastAsia="en-AU"/>
        </w:rPr>
        <w:t>including outcomes in the event of pest and disease detections</w:t>
      </w:r>
      <w:r w:rsidR="00ED3823">
        <w:rPr>
          <w:rFonts w:asciiTheme="minorHAnsi" w:hAnsiTheme="minorHAnsi" w:cstheme="minorHAnsi"/>
          <w:lang w:eastAsia="en-AU"/>
        </w:rPr>
        <w:t>.</w:t>
      </w:r>
    </w:p>
    <w:p w14:paraId="20D7B8F2"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1FBC3625" w14:textId="77777777" w:rsidR="00A52A4B" w:rsidRPr="00552C2B" w:rsidRDefault="00A52A4B" w:rsidP="00A52A4B">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1275EDA1" w14:textId="77777777" w:rsidR="00A52A4B" w:rsidRPr="00552C2B" w:rsidRDefault="00A52A4B" w:rsidP="00A52A4B">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5129F834" w14:textId="77777777" w:rsidR="00A52A4B" w:rsidRPr="00552C2B" w:rsidRDefault="00A52A4B" w:rsidP="00A52A4B">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77A9C397" w14:textId="5FA14A49" w:rsidR="00A52A4B" w:rsidRDefault="00A52A4B" w:rsidP="001F2F67">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4466F5C0" w14:textId="77777777" w:rsidR="00446870" w:rsidRPr="00A52A4B" w:rsidRDefault="00446870" w:rsidP="001F2F67">
      <w:pPr>
        <w:tabs>
          <w:tab w:val="left" w:pos="993"/>
          <w:tab w:val="left" w:pos="3402"/>
          <w:tab w:val="left" w:pos="4253"/>
          <w:tab w:val="left" w:pos="6521"/>
          <w:tab w:val="left" w:pos="7513"/>
          <w:tab w:val="left" w:pos="8789"/>
        </w:tabs>
        <w:rPr>
          <w:rStyle w:val="underline"/>
        </w:rPr>
      </w:pPr>
    </w:p>
    <w:p w14:paraId="245C3AD4" w14:textId="3BC3F059" w:rsidR="00372328" w:rsidRDefault="001F2F67" w:rsidP="00372328">
      <w:pPr>
        <w:pStyle w:val="Heading3"/>
      </w:pPr>
      <w:r>
        <w:t xml:space="preserve">Disease screening activities </w:t>
      </w:r>
    </w:p>
    <w:p w14:paraId="0694A95D" w14:textId="5BFA58B9" w:rsidR="00A52A4B" w:rsidRPr="00A52A4B" w:rsidRDefault="001F2F67" w:rsidP="00A52A4B">
      <w:r>
        <w:t xml:space="preserve">12.a </w:t>
      </w:r>
      <w:r w:rsidR="00A52A4B">
        <w:t xml:space="preserve">Procedures </w:t>
      </w:r>
      <w:r w:rsidR="00A52A4B" w:rsidRPr="00446870">
        <w:t>must</w:t>
      </w:r>
      <w:r w:rsidR="00A52A4B">
        <w:t xml:space="preserve"> be in place to ensure disease screening of both mother plants and tissue cultures to ensure they are free from pathogen contamination. </w:t>
      </w:r>
      <w:r w:rsidR="00A52A4B" w:rsidRPr="00516358">
        <w:rPr>
          <w:i/>
          <w:iCs/>
          <w:color w:val="FF0000"/>
          <w:lang w:eastAsia="en-AU"/>
        </w:rPr>
        <w:t xml:space="preserve">See section </w:t>
      </w:r>
      <w:r w:rsidR="00A52A4B">
        <w:rPr>
          <w:i/>
          <w:iCs/>
          <w:color w:val="FF0000"/>
          <w:lang w:eastAsia="en-AU"/>
        </w:rPr>
        <w:t>12.a</w:t>
      </w:r>
      <w:r w:rsidR="00A52A4B" w:rsidRPr="00516358">
        <w:rPr>
          <w:i/>
          <w:iCs/>
          <w:color w:val="FF0000"/>
          <w:lang w:eastAsia="en-AU"/>
        </w:rPr>
        <w:t xml:space="preserve"> of the </w:t>
      </w:r>
      <w:proofErr w:type="gramStart"/>
      <w:r w:rsidR="00A52A4B" w:rsidRPr="00516358">
        <w:rPr>
          <w:i/>
          <w:iCs/>
          <w:color w:val="FF0000"/>
          <w:lang w:eastAsia="en-AU"/>
        </w:rPr>
        <w:t>requirements</w:t>
      </w:r>
      <w:proofErr w:type="gramEnd"/>
    </w:p>
    <w:p w14:paraId="10320DF5" w14:textId="77777777" w:rsidR="00A52A4B" w:rsidRDefault="00A52A4B" w:rsidP="00A52A4B">
      <w:pPr>
        <w:tabs>
          <w:tab w:val="left" w:pos="993"/>
          <w:tab w:val="left" w:pos="3402"/>
          <w:tab w:val="left" w:pos="4253"/>
          <w:tab w:val="left" w:pos="6521"/>
          <w:tab w:val="left" w:pos="7513"/>
          <w:tab w:val="left" w:pos="8789"/>
        </w:tabs>
        <w:rPr>
          <w:rFonts w:asciiTheme="minorHAnsi" w:hAnsiTheme="minorHAnsi" w:cstheme="minorHAnsi"/>
          <w:lang w:eastAsia="en-AU"/>
        </w:rPr>
      </w:pPr>
      <w:r>
        <w:rPr>
          <w:rStyle w:val="underline"/>
          <w:u w:val="none"/>
        </w:rPr>
        <w:t xml:space="preserve">Please provide details of how this achieved. </w:t>
      </w:r>
      <w:r>
        <w:rPr>
          <w:rFonts w:asciiTheme="minorHAnsi" w:hAnsiTheme="minorHAnsi" w:cstheme="minorHAnsi"/>
          <w:lang w:eastAsia="en-AU"/>
        </w:rPr>
        <w:t xml:space="preserve">Evidence of these activities must be </w:t>
      </w:r>
      <w:proofErr w:type="gramStart"/>
      <w:r>
        <w:rPr>
          <w:rFonts w:asciiTheme="minorHAnsi" w:hAnsiTheme="minorHAnsi" w:cstheme="minorHAnsi"/>
          <w:lang w:eastAsia="en-AU"/>
        </w:rPr>
        <w:t>provided,</w:t>
      </w:r>
      <w:proofErr w:type="gramEnd"/>
      <w:r>
        <w:rPr>
          <w:rFonts w:asciiTheme="minorHAnsi" w:hAnsiTheme="minorHAnsi" w:cstheme="minorHAnsi"/>
          <w:lang w:eastAsia="en-AU"/>
        </w:rPr>
        <w:t xml:space="preserve"> this may include records of activities undertaken.</w:t>
      </w:r>
    </w:p>
    <w:p w14:paraId="2723CE98" w14:textId="3EBC395B" w:rsidR="00446870" w:rsidRPr="00446870" w:rsidRDefault="00A52A4B" w:rsidP="001F2F67">
      <w:pPr>
        <w:rPr>
          <w:rFonts w:asciiTheme="minorHAnsi" w:hAnsiTheme="minorHAnsi" w:cstheme="minorHAnsi"/>
          <w:lang w:eastAsia="en-AU"/>
        </w:rPr>
      </w:pPr>
      <w:r>
        <w:t>If attached as separate document</w:t>
      </w:r>
      <w:r w:rsidR="002A191D">
        <w:t>(</w:t>
      </w:r>
      <w:r>
        <w:t>s</w:t>
      </w:r>
      <w:r w:rsidR="002A191D">
        <w:t>)</w:t>
      </w:r>
      <w:r>
        <w:t>, please add the name of the document or reference number here.</w:t>
      </w:r>
    </w:p>
    <w:p w14:paraId="7648DDE7" w14:textId="77777777" w:rsidR="006B10FF" w:rsidRPr="00A40574" w:rsidRDefault="006B10FF" w:rsidP="006B10FF">
      <w:pPr>
        <w:tabs>
          <w:tab w:val="left" w:pos="8505"/>
        </w:tabs>
        <w:rPr>
          <w:rStyle w:val="underline"/>
        </w:rPr>
      </w:pPr>
      <w:r w:rsidRPr="00A40574">
        <w:rPr>
          <w:rStyle w:val="underline"/>
        </w:rPr>
        <w:lastRenderedPageBreak/>
        <w:tab/>
      </w:r>
    </w:p>
    <w:p w14:paraId="6475DB5B" w14:textId="77777777" w:rsidR="006B10FF" w:rsidRPr="00A40574" w:rsidRDefault="006B10FF" w:rsidP="006B10FF">
      <w:pPr>
        <w:tabs>
          <w:tab w:val="left" w:pos="8505"/>
        </w:tabs>
        <w:rPr>
          <w:rStyle w:val="underline"/>
        </w:rPr>
      </w:pPr>
      <w:r w:rsidRPr="00A40574">
        <w:rPr>
          <w:rStyle w:val="underline"/>
        </w:rPr>
        <w:tab/>
      </w:r>
    </w:p>
    <w:p w14:paraId="186D1664" w14:textId="77777777" w:rsidR="006B10FF" w:rsidRDefault="006B10FF" w:rsidP="006B10FF">
      <w:pPr>
        <w:tabs>
          <w:tab w:val="left" w:pos="8505"/>
        </w:tabs>
        <w:rPr>
          <w:rStyle w:val="underline"/>
        </w:rPr>
      </w:pPr>
      <w:r w:rsidRPr="00A40574">
        <w:rPr>
          <w:rStyle w:val="underline"/>
        </w:rPr>
        <w:tab/>
      </w:r>
    </w:p>
    <w:p w14:paraId="49CB9BE7" w14:textId="77777777" w:rsidR="00446870" w:rsidRDefault="00446870" w:rsidP="006B10FF">
      <w:pPr>
        <w:tabs>
          <w:tab w:val="left" w:pos="8505"/>
        </w:tabs>
        <w:rPr>
          <w:rStyle w:val="underline"/>
        </w:rPr>
      </w:pPr>
    </w:p>
    <w:p w14:paraId="21061800" w14:textId="34219239" w:rsidR="00A52A4B" w:rsidRPr="0076260D" w:rsidRDefault="00A52A4B" w:rsidP="00A52A4B">
      <w:pPr>
        <w:tabs>
          <w:tab w:val="left" w:pos="284"/>
          <w:tab w:val="left" w:pos="426"/>
        </w:tabs>
      </w:pPr>
      <w:r>
        <w:rPr>
          <w:rStyle w:val="underline"/>
          <w:u w:val="none"/>
        </w:rPr>
        <w:t xml:space="preserve">12.b </w:t>
      </w:r>
      <w:r w:rsidR="00052C87">
        <w:t>A</w:t>
      </w:r>
      <w:r>
        <w:t xml:space="preserve">ntibiotics, fungicides and biocides used in the production process </w:t>
      </w:r>
      <w:r w:rsidRPr="00446870">
        <w:t>must</w:t>
      </w:r>
      <w:r>
        <w:t xml:space="preserve"> be </w:t>
      </w:r>
      <w:r w:rsidR="00052C87">
        <w:t xml:space="preserve">listed </w:t>
      </w:r>
      <w:r>
        <w:t>in support of the facilities application. This can be attached as a separate document to your application.</w:t>
      </w:r>
    </w:p>
    <w:p w14:paraId="01D3822F" w14:textId="77777777" w:rsidR="00A52A4B" w:rsidRDefault="00A52A4B" w:rsidP="00A52A4B">
      <w:r>
        <w:t>Completed:</w:t>
      </w:r>
    </w:p>
    <w:p w14:paraId="2A35F1CF" w14:textId="77777777" w:rsidR="00A52A4B" w:rsidRPr="00802A18" w:rsidRDefault="00A52A4B" w:rsidP="00A52A4B">
      <w:pPr>
        <w:tabs>
          <w:tab w:val="left" w:pos="426"/>
        </w:tabs>
      </w:pPr>
      <w:r w:rsidRPr="00802A18">
        <w:t xml:space="preserve">No </w:t>
      </w:r>
      <w:r w:rsidRPr="00802A18">
        <w:tab/>
      </w:r>
      <w:sdt>
        <w:sdtPr>
          <w:rPr>
            <w:rStyle w:val="checkbox"/>
          </w:rPr>
          <w:id w:val="-1018539328"/>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 xml:space="preserve">Please do not submit this </w:t>
      </w:r>
      <w:proofErr w:type="gramStart"/>
      <w:r>
        <w:t>form</w:t>
      </w:r>
      <w:proofErr w:type="gramEnd"/>
    </w:p>
    <w:p w14:paraId="728A5689" w14:textId="701AA27F" w:rsidR="00A52A4B" w:rsidRDefault="00A52A4B" w:rsidP="00A52A4B">
      <w:pPr>
        <w:tabs>
          <w:tab w:val="left" w:pos="284"/>
          <w:tab w:val="left" w:pos="426"/>
        </w:tabs>
      </w:pPr>
      <w:r w:rsidRPr="00802A18">
        <w:t xml:space="preserve">Yes </w:t>
      </w:r>
      <w:r w:rsidRPr="00802A18">
        <w:tab/>
      </w:r>
      <w:sdt>
        <w:sdtPr>
          <w:rPr>
            <w:rStyle w:val="checkbox"/>
          </w:rPr>
          <w:id w:val="-544987727"/>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Go to question 13</w:t>
      </w:r>
      <w:r w:rsidR="005A1EE4">
        <w:t>.a</w:t>
      </w:r>
    </w:p>
    <w:p w14:paraId="2F638CE5"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263E848E" w14:textId="77777777" w:rsidR="00A52A4B" w:rsidRPr="00552C2B" w:rsidRDefault="00A52A4B" w:rsidP="00A52A4B">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507A2782" w14:textId="7AB53A56" w:rsidR="00A52A4B" w:rsidRDefault="00052C87" w:rsidP="006B10FF">
      <w:pPr>
        <w:tabs>
          <w:tab w:val="left" w:pos="8505"/>
        </w:tabs>
      </w:pPr>
      <w:r w:rsidRPr="00ED3823">
        <w:rPr>
          <w:b/>
          <w:bCs/>
        </w:rPr>
        <w:t>Note:</w:t>
      </w:r>
      <w:r>
        <w:t xml:space="preserve"> No antibiotics, fungicides, or biocides are to be used in containers in which the tissue cultures are to be established and exported in as this can mask the presence of pathogens on-arrival in Australia.</w:t>
      </w:r>
    </w:p>
    <w:p w14:paraId="6F778579" w14:textId="77777777" w:rsidR="00446870" w:rsidRPr="00A52A4B" w:rsidRDefault="00446870" w:rsidP="006B10FF">
      <w:pPr>
        <w:tabs>
          <w:tab w:val="left" w:pos="8505"/>
        </w:tabs>
        <w:rPr>
          <w:rStyle w:val="underline"/>
          <w:u w:val="none"/>
        </w:rPr>
      </w:pPr>
    </w:p>
    <w:p w14:paraId="5EF91911" w14:textId="7E661194" w:rsidR="003E521C" w:rsidRDefault="00372328" w:rsidP="00205014">
      <w:pPr>
        <w:pStyle w:val="Heading2"/>
        <w:keepLines/>
        <w:numPr>
          <w:ilvl w:val="1"/>
          <w:numId w:val="14"/>
        </w:numPr>
        <w:spacing w:before="200" w:after="0" w:line="276" w:lineRule="auto"/>
      </w:pPr>
      <w:r w:rsidRPr="00205014">
        <w:rPr>
          <w:bCs w:val="0"/>
        </w:rPr>
        <w:tab/>
      </w:r>
      <w:r w:rsidR="003E521C">
        <w:t xml:space="preserve">Section </w:t>
      </w:r>
      <w:r w:rsidR="00A52A4B">
        <w:t>6</w:t>
      </w:r>
      <w:r w:rsidR="003E521C">
        <w:t xml:space="preserve">: </w:t>
      </w:r>
      <w:r w:rsidR="00A52A4B">
        <w:t xml:space="preserve">Hygiene and sanitation </w:t>
      </w:r>
    </w:p>
    <w:p w14:paraId="7D867FD4" w14:textId="5153950F" w:rsidR="00A52A4B" w:rsidRPr="00A52A4B" w:rsidRDefault="00A52A4B" w:rsidP="00A52A4B">
      <w:pPr>
        <w:rPr>
          <w:lang w:eastAsia="ja-JP"/>
        </w:rPr>
      </w:pPr>
      <w:r w:rsidRPr="00A52A4B">
        <w:rPr>
          <w:b/>
          <w:bCs/>
          <w:lang w:eastAsia="ja-JP"/>
        </w:rPr>
        <w:t>Desired outcome:</w:t>
      </w:r>
      <w:r>
        <w:rPr>
          <w:lang w:eastAsia="ja-JP"/>
        </w:rPr>
        <w:t xml:space="preserve"> the facility has appropriate hygiene and sanitation in place to ensure that the biosecurity integrity if inputs and finished products is not compromised.</w:t>
      </w:r>
    </w:p>
    <w:p w14:paraId="0847A838" w14:textId="77777777" w:rsidR="00A52A4B" w:rsidRPr="00A52A4B" w:rsidRDefault="00A52A4B" w:rsidP="00A52A4B">
      <w:pPr>
        <w:pStyle w:val="Heading3"/>
        <w:rPr>
          <w:rFonts w:asciiTheme="minorHAnsi" w:hAnsiTheme="minorHAnsi"/>
          <w:bCs w:val="0"/>
          <w:sz w:val="22"/>
          <w:szCs w:val="28"/>
          <w:u w:val="single"/>
        </w:rPr>
      </w:pPr>
      <w:r>
        <w:t>Water</w:t>
      </w:r>
      <w:r w:rsidR="00205014">
        <w:t xml:space="preserve"> </w:t>
      </w:r>
    </w:p>
    <w:p w14:paraId="677B89E4" w14:textId="77777777" w:rsidR="00A52A4B" w:rsidRDefault="00A52A4B" w:rsidP="00A52A4B">
      <w:pPr>
        <w:rPr>
          <w:rStyle w:val="underline"/>
          <w:u w:val="none"/>
        </w:rPr>
      </w:pPr>
      <w:r>
        <w:rPr>
          <w:rStyle w:val="underline"/>
          <w:u w:val="none"/>
        </w:rPr>
        <w:t>13.</w:t>
      </w:r>
      <w:proofErr w:type="spellStart"/>
      <w:r>
        <w:rPr>
          <w:rStyle w:val="underline"/>
          <w:u w:val="none"/>
        </w:rPr>
        <w:t>a</w:t>
      </w:r>
      <w:proofErr w:type="spellEnd"/>
      <w:r>
        <w:rPr>
          <w:rStyle w:val="underline"/>
          <w:u w:val="none"/>
        </w:rPr>
        <w:t xml:space="preserve"> Does the facility use potable water?</w:t>
      </w:r>
    </w:p>
    <w:p w14:paraId="5EDCFE65" w14:textId="7C06A5B2" w:rsidR="00A52A4B" w:rsidRPr="00802A18" w:rsidRDefault="00A52A4B" w:rsidP="00A52A4B">
      <w:pPr>
        <w:tabs>
          <w:tab w:val="left" w:pos="426"/>
        </w:tabs>
      </w:pPr>
      <w:r w:rsidRPr="00802A18">
        <w:t xml:space="preserve">No </w:t>
      </w:r>
      <w:r w:rsidRPr="00802A18">
        <w:tab/>
      </w:r>
      <w:sdt>
        <w:sdtPr>
          <w:rPr>
            <w:rStyle w:val="checkbox"/>
          </w:rPr>
          <w:id w:val="817460799"/>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Please provide information below on</w:t>
      </w:r>
      <w:r w:rsidR="00052C87">
        <w:t xml:space="preserve"> how</w:t>
      </w:r>
      <w:r>
        <w:t xml:space="preserve"> water </w:t>
      </w:r>
      <w:r w:rsidR="00052C87">
        <w:t xml:space="preserve">is sourced </w:t>
      </w:r>
      <w:r>
        <w:t>at the facility (</w:t>
      </w:r>
      <w:proofErr w:type="gramStart"/>
      <w:r>
        <w:t>i.e.</w:t>
      </w:r>
      <w:proofErr w:type="gramEnd"/>
      <w:r>
        <w:t xml:space="preserve"> river, rain, well) and steps are taken for sanitation (i.e. treatments)</w:t>
      </w:r>
    </w:p>
    <w:p w14:paraId="3643A896" w14:textId="45567009" w:rsidR="00702F20" w:rsidRPr="005A1EE4" w:rsidRDefault="00A52A4B" w:rsidP="005A1EE4">
      <w:pPr>
        <w:tabs>
          <w:tab w:val="left" w:pos="284"/>
          <w:tab w:val="left" w:pos="426"/>
        </w:tabs>
        <w:rPr>
          <w:rStyle w:val="underline"/>
          <w:rFonts w:ascii="Calibri" w:hAnsi="Calibri"/>
          <w:bCs w:val="0"/>
          <w:szCs w:val="22"/>
          <w:u w:val="none"/>
        </w:rPr>
      </w:pPr>
      <w:r w:rsidRPr="00802A18">
        <w:t xml:space="preserve">Yes </w:t>
      </w:r>
      <w:r w:rsidRPr="00802A18">
        <w:tab/>
      </w:r>
      <w:sdt>
        <w:sdtPr>
          <w:rPr>
            <w:rStyle w:val="checkbox"/>
          </w:rPr>
          <w:id w:val="-1156536418"/>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Go to question 14.a</w:t>
      </w:r>
    </w:p>
    <w:p w14:paraId="44F52AED" w14:textId="77777777" w:rsidR="00205014" w:rsidRPr="00A40574" w:rsidRDefault="00205014" w:rsidP="00205014">
      <w:pPr>
        <w:tabs>
          <w:tab w:val="left" w:pos="8505"/>
        </w:tabs>
        <w:rPr>
          <w:rStyle w:val="underline"/>
        </w:rPr>
      </w:pPr>
      <w:r w:rsidRPr="00A40574">
        <w:rPr>
          <w:rStyle w:val="underline"/>
        </w:rPr>
        <w:tab/>
      </w:r>
    </w:p>
    <w:p w14:paraId="0C7C8FAE" w14:textId="77777777" w:rsidR="00205014" w:rsidRPr="00A40574" w:rsidRDefault="00205014" w:rsidP="00205014">
      <w:pPr>
        <w:tabs>
          <w:tab w:val="left" w:pos="8505"/>
        </w:tabs>
        <w:rPr>
          <w:rStyle w:val="underline"/>
        </w:rPr>
      </w:pPr>
      <w:r w:rsidRPr="00A40574">
        <w:rPr>
          <w:rStyle w:val="underline"/>
        </w:rPr>
        <w:tab/>
      </w:r>
    </w:p>
    <w:p w14:paraId="21A0C7ED" w14:textId="77777777" w:rsidR="00205014" w:rsidRPr="00A40574" w:rsidRDefault="00205014" w:rsidP="00205014">
      <w:pPr>
        <w:tabs>
          <w:tab w:val="left" w:pos="8505"/>
        </w:tabs>
        <w:rPr>
          <w:rStyle w:val="underline"/>
        </w:rPr>
      </w:pPr>
      <w:r w:rsidRPr="00A40574">
        <w:rPr>
          <w:rStyle w:val="underline"/>
        </w:rPr>
        <w:tab/>
      </w:r>
    </w:p>
    <w:p w14:paraId="5741CB63" w14:textId="16A73C27" w:rsidR="00A52A4B" w:rsidRDefault="00702F20" w:rsidP="00702F20">
      <w:pPr>
        <w:tabs>
          <w:tab w:val="left" w:pos="8505"/>
        </w:tabs>
        <w:rPr>
          <w:rStyle w:val="underline"/>
        </w:rPr>
      </w:pPr>
      <w:r w:rsidRPr="00A40574">
        <w:rPr>
          <w:rStyle w:val="underline"/>
        </w:rPr>
        <w:tab/>
      </w:r>
    </w:p>
    <w:p w14:paraId="389F29C6" w14:textId="77777777" w:rsidR="002A191D" w:rsidRPr="00A40574" w:rsidRDefault="002A191D" w:rsidP="00702F20">
      <w:pPr>
        <w:tabs>
          <w:tab w:val="left" w:pos="8505"/>
        </w:tabs>
        <w:rPr>
          <w:rStyle w:val="underline"/>
        </w:rPr>
      </w:pPr>
    </w:p>
    <w:p w14:paraId="290AC52B" w14:textId="3122079E" w:rsidR="00205014" w:rsidRDefault="00A52A4B" w:rsidP="00205014">
      <w:pPr>
        <w:pStyle w:val="Heading3"/>
      </w:pPr>
      <w:r>
        <w:lastRenderedPageBreak/>
        <w:t xml:space="preserve">General hygiene and sanitation of the facility </w:t>
      </w:r>
    </w:p>
    <w:p w14:paraId="4F5305FE" w14:textId="5E6F460A" w:rsidR="005A1EE4" w:rsidRPr="00A52A4B" w:rsidRDefault="005A1EE4" w:rsidP="005A1EE4">
      <w:r>
        <w:t xml:space="preserve">14.a </w:t>
      </w:r>
      <w:r w:rsidRPr="005A1EE4">
        <w:tab/>
        <w:t>There must be a process in place to ensure appropriate disinfection of tools and equipment used when handling plant material, or in between handing lines from different mother stock plants, or when transferring between areas of the facility to prevent cross-contamination.</w:t>
      </w:r>
      <w:r>
        <w:t xml:space="preserve"> </w:t>
      </w:r>
      <w:r w:rsidRPr="00516358">
        <w:rPr>
          <w:i/>
          <w:iCs/>
          <w:color w:val="FF0000"/>
          <w:lang w:eastAsia="en-AU"/>
        </w:rPr>
        <w:t xml:space="preserve">See section </w:t>
      </w:r>
      <w:r>
        <w:rPr>
          <w:i/>
          <w:iCs/>
          <w:color w:val="FF0000"/>
          <w:lang w:eastAsia="en-AU"/>
        </w:rPr>
        <w:t>14.a</w:t>
      </w:r>
      <w:r w:rsidRPr="00516358">
        <w:rPr>
          <w:i/>
          <w:iCs/>
          <w:color w:val="FF0000"/>
          <w:lang w:eastAsia="en-AU"/>
        </w:rPr>
        <w:t xml:space="preserve"> of the </w:t>
      </w:r>
      <w:proofErr w:type="gramStart"/>
      <w:r w:rsidRPr="00516358">
        <w:rPr>
          <w:i/>
          <w:iCs/>
          <w:color w:val="FF0000"/>
          <w:lang w:eastAsia="en-AU"/>
        </w:rPr>
        <w:t>requirements</w:t>
      </w:r>
      <w:proofErr w:type="gramEnd"/>
    </w:p>
    <w:p w14:paraId="36EB5E76" w14:textId="21FCA900" w:rsidR="005A1EE4" w:rsidRPr="005A1EE4" w:rsidRDefault="005A1EE4" w:rsidP="005A1EE4">
      <w:pPr>
        <w:tabs>
          <w:tab w:val="left" w:pos="993"/>
          <w:tab w:val="left" w:pos="3402"/>
          <w:tab w:val="left" w:pos="4253"/>
          <w:tab w:val="left" w:pos="6521"/>
          <w:tab w:val="left" w:pos="7513"/>
          <w:tab w:val="left" w:pos="8789"/>
        </w:tabs>
        <w:rPr>
          <w:rFonts w:asciiTheme="minorHAnsi" w:hAnsiTheme="minorHAnsi"/>
          <w:bCs/>
          <w:szCs w:val="28"/>
        </w:rPr>
      </w:pPr>
      <w:r>
        <w:rPr>
          <w:rStyle w:val="underline"/>
          <w:u w:val="none"/>
        </w:rPr>
        <w:t xml:space="preserve">Please provide details of how this achieved. This should include SOPs outlining hygiene management practices utilised at the facility. </w:t>
      </w:r>
    </w:p>
    <w:p w14:paraId="3071BE88"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745D4505" w14:textId="77777777" w:rsidR="005A1EE4" w:rsidRPr="00A40574" w:rsidRDefault="005A1EE4" w:rsidP="005A1EE4">
      <w:pPr>
        <w:tabs>
          <w:tab w:val="left" w:pos="8505"/>
        </w:tabs>
        <w:rPr>
          <w:rStyle w:val="underline"/>
        </w:rPr>
      </w:pPr>
      <w:r w:rsidRPr="00A40574">
        <w:rPr>
          <w:rStyle w:val="underline"/>
        </w:rPr>
        <w:tab/>
      </w:r>
    </w:p>
    <w:p w14:paraId="392DBDC3" w14:textId="77777777" w:rsidR="005A1EE4" w:rsidRPr="00A40574" w:rsidRDefault="005A1EE4" w:rsidP="005A1EE4">
      <w:pPr>
        <w:tabs>
          <w:tab w:val="left" w:pos="8505"/>
        </w:tabs>
        <w:rPr>
          <w:rStyle w:val="underline"/>
        </w:rPr>
      </w:pPr>
      <w:r w:rsidRPr="00A40574">
        <w:rPr>
          <w:rStyle w:val="underline"/>
        </w:rPr>
        <w:tab/>
      </w:r>
    </w:p>
    <w:p w14:paraId="2AD5BFE0" w14:textId="77777777" w:rsidR="005A1EE4" w:rsidRDefault="005A1EE4" w:rsidP="005A1EE4">
      <w:pPr>
        <w:tabs>
          <w:tab w:val="left" w:pos="8505"/>
        </w:tabs>
        <w:rPr>
          <w:rStyle w:val="underline"/>
        </w:rPr>
      </w:pPr>
      <w:r w:rsidRPr="00A40574">
        <w:rPr>
          <w:rStyle w:val="underline"/>
        </w:rPr>
        <w:tab/>
      </w:r>
    </w:p>
    <w:p w14:paraId="1B16C937" w14:textId="77777777" w:rsidR="005A1EE4" w:rsidRDefault="005A1EE4" w:rsidP="005A1EE4"/>
    <w:p w14:paraId="5537C98E" w14:textId="60D65A30" w:rsidR="005A1EE4" w:rsidRPr="00A52A4B" w:rsidRDefault="005A1EE4" w:rsidP="005A1EE4">
      <w:r>
        <w:t xml:space="preserve">14.b </w:t>
      </w:r>
      <w:r w:rsidRPr="005A1EE4">
        <w:t>There must be established processes for managing waste material at the facility, including infested or diseased plants and debris.</w:t>
      </w:r>
      <w:r w:rsidRPr="005A1EE4">
        <w:rPr>
          <w:i/>
          <w:iCs/>
          <w:color w:val="FF0000"/>
          <w:lang w:eastAsia="en-AU"/>
        </w:rPr>
        <w:t xml:space="preserve"> </w:t>
      </w:r>
      <w:r w:rsidRPr="00516358">
        <w:rPr>
          <w:i/>
          <w:iCs/>
          <w:color w:val="FF0000"/>
          <w:lang w:eastAsia="en-AU"/>
        </w:rPr>
        <w:t xml:space="preserve">See section </w:t>
      </w:r>
      <w:r>
        <w:rPr>
          <w:i/>
          <w:iCs/>
          <w:color w:val="FF0000"/>
          <w:lang w:eastAsia="en-AU"/>
        </w:rPr>
        <w:t>14.b</w:t>
      </w:r>
      <w:r w:rsidR="006A06C6">
        <w:rPr>
          <w:i/>
          <w:iCs/>
          <w:color w:val="FF0000"/>
          <w:lang w:eastAsia="en-AU"/>
        </w:rPr>
        <w:t xml:space="preserve"> </w:t>
      </w:r>
      <w:r w:rsidRPr="00516358">
        <w:rPr>
          <w:i/>
          <w:iCs/>
          <w:color w:val="FF0000"/>
          <w:lang w:eastAsia="en-AU"/>
        </w:rPr>
        <w:t xml:space="preserve">of the </w:t>
      </w:r>
      <w:proofErr w:type="gramStart"/>
      <w:r w:rsidRPr="00516358">
        <w:rPr>
          <w:i/>
          <w:iCs/>
          <w:color w:val="FF0000"/>
          <w:lang w:eastAsia="en-AU"/>
        </w:rPr>
        <w:t>requirements</w:t>
      </w:r>
      <w:proofErr w:type="gramEnd"/>
    </w:p>
    <w:p w14:paraId="6DB862D0" w14:textId="3B6B564C" w:rsidR="005A1EE4" w:rsidRDefault="005A1EE4" w:rsidP="005A1EE4">
      <w:r>
        <w:rPr>
          <w:rStyle w:val="underline"/>
          <w:u w:val="none"/>
        </w:rPr>
        <w:t>Please provide details of how this achieved. This may include SOPs outlining waste management practices utilised at the facility.</w:t>
      </w:r>
    </w:p>
    <w:p w14:paraId="741A4FBB"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2652A781" w14:textId="77777777" w:rsidR="005A1EE4" w:rsidRPr="00A40574" w:rsidRDefault="005A1EE4" w:rsidP="005A1EE4">
      <w:pPr>
        <w:tabs>
          <w:tab w:val="left" w:pos="8505"/>
        </w:tabs>
        <w:rPr>
          <w:rStyle w:val="underline"/>
        </w:rPr>
      </w:pPr>
      <w:r w:rsidRPr="00A40574">
        <w:rPr>
          <w:rStyle w:val="underline"/>
        </w:rPr>
        <w:tab/>
      </w:r>
    </w:p>
    <w:p w14:paraId="4BF0D954" w14:textId="77777777" w:rsidR="005A1EE4" w:rsidRPr="00A40574" w:rsidRDefault="005A1EE4" w:rsidP="005A1EE4">
      <w:pPr>
        <w:tabs>
          <w:tab w:val="left" w:pos="8505"/>
        </w:tabs>
        <w:rPr>
          <w:rStyle w:val="underline"/>
        </w:rPr>
      </w:pPr>
      <w:r w:rsidRPr="00A40574">
        <w:rPr>
          <w:rStyle w:val="underline"/>
        </w:rPr>
        <w:tab/>
      </w:r>
    </w:p>
    <w:p w14:paraId="71CE40B5" w14:textId="77777777" w:rsidR="005A1EE4" w:rsidRDefault="005A1EE4" w:rsidP="005A1EE4">
      <w:pPr>
        <w:tabs>
          <w:tab w:val="left" w:pos="8505"/>
        </w:tabs>
        <w:rPr>
          <w:rStyle w:val="underline"/>
        </w:rPr>
      </w:pPr>
      <w:r w:rsidRPr="00A40574">
        <w:rPr>
          <w:rStyle w:val="underline"/>
        </w:rPr>
        <w:tab/>
      </w:r>
    </w:p>
    <w:p w14:paraId="348AC94E" w14:textId="77777777" w:rsidR="005A1EE4" w:rsidRDefault="005A1EE4" w:rsidP="005A1EE4"/>
    <w:p w14:paraId="4199CB05" w14:textId="67B23ED6" w:rsidR="005A1EE4" w:rsidRDefault="005A1EE4" w:rsidP="005A1EE4">
      <w:r>
        <w:t>14.c</w:t>
      </w:r>
      <w:r w:rsidR="006A06C6">
        <w:t xml:space="preserve"> </w:t>
      </w:r>
      <w:r w:rsidRPr="005A1EE4">
        <w:tab/>
        <w:t>There must be established protocols for staff moving between different areas of the facility and handling plant material to prevent cross-contamination (</w:t>
      </w:r>
      <w:proofErr w:type="gramStart"/>
      <w:r w:rsidRPr="005A1EE4">
        <w:t>e.g.</w:t>
      </w:r>
      <w:proofErr w:type="gramEnd"/>
      <w:r w:rsidRPr="005A1EE4">
        <w:t xml:space="preserve"> hand washing, gloves, coverall aprons, foot baths).</w:t>
      </w:r>
      <w:r w:rsidR="006A06C6">
        <w:t xml:space="preserve"> </w:t>
      </w:r>
      <w:r w:rsidR="006A06C6" w:rsidRPr="00516358">
        <w:rPr>
          <w:i/>
          <w:iCs/>
          <w:color w:val="FF0000"/>
          <w:lang w:eastAsia="en-AU"/>
        </w:rPr>
        <w:t xml:space="preserve">See section </w:t>
      </w:r>
      <w:r w:rsidR="006A06C6">
        <w:rPr>
          <w:i/>
          <w:iCs/>
          <w:color w:val="FF0000"/>
          <w:lang w:eastAsia="en-AU"/>
        </w:rPr>
        <w:t xml:space="preserve">14.c </w:t>
      </w:r>
      <w:r w:rsidR="006A06C6" w:rsidRPr="00516358">
        <w:rPr>
          <w:i/>
          <w:iCs/>
          <w:color w:val="FF0000"/>
          <w:lang w:eastAsia="en-AU"/>
        </w:rPr>
        <w:t xml:space="preserve">of the </w:t>
      </w:r>
      <w:proofErr w:type="gramStart"/>
      <w:r w:rsidR="006A06C6" w:rsidRPr="00516358">
        <w:rPr>
          <w:i/>
          <w:iCs/>
          <w:color w:val="FF0000"/>
          <w:lang w:eastAsia="en-AU"/>
        </w:rPr>
        <w:t>requirements</w:t>
      </w:r>
      <w:proofErr w:type="gramEnd"/>
    </w:p>
    <w:p w14:paraId="2EACED48" w14:textId="3700584B" w:rsidR="006A06C6" w:rsidRDefault="006A06C6" w:rsidP="005A1EE4">
      <w:pPr>
        <w:rPr>
          <w:rStyle w:val="underline"/>
          <w:u w:val="none"/>
        </w:rPr>
      </w:pPr>
      <w:r>
        <w:rPr>
          <w:rStyle w:val="underline"/>
          <w:u w:val="none"/>
        </w:rPr>
        <w:t>Please provide details of how this achieved.</w:t>
      </w:r>
      <w:r w:rsidRPr="006A06C6">
        <w:rPr>
          <w:rStyle w:val="underline"/>
          <w:u w:val="none"/>
        </w:rPr>
        <w:t xml:space="preserve"> </w:t>
      </w:r>
    </w:p>
    <w:p w14:paraId="1294DE21"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2E7FC650" w14:textId="77777777" w:rsidR="006A06C6" w:rsidRPr="00A40574" w:rsidRDefault="006A06C6" w:rsidP="006A06C6">
      <w:pPr>
        <w:tabs>
          <w:tab w:val="left" w:pos="8505"/>
        </w:tabs>
        <w:rPr>
          <w:rStyle w:val="underline"/>
        </w:rPr>
      </w:pPr>
      <w:r w:rsidRPr="00A40574">
        <w:rPr>
          <w:rStyle w:val="underline"/>
        </w:rPr>
        <w:tab/>
      </w:r>
    </w:p>
    <w:p w14:paraId="76E7B41D" w14:textId="77777777" w:rsidR="006A06C6" w:rsidRPr="00A40574" w:rsidRDefault="006A06C6" w:rsidP="006A06C6">
      <w:pPr>
        <w:tabs>
          <w:tab w:val="left" w:pos="8505"/>
        </w:tabs>
        <w:rPr>
          <w:rStyle w:val="underline"/>
        </w:rPr>
      </w:pPr>
      <w:r w:rsidRPr="00A40574">
        <w:rPr>
          <w:rStyle w:val="underline"/>
        </w:rPr>
        <w:tab/>
      </w:r>
    </w:p>
    <w:p w14:paraId="31F5C08F" w14:textId="77777777" w:rsidR="006A06C6" w:rsidRDefault="006A06C6" w:rsidP="006A06C6">
      <w:pPr>
        <w:tabs>
          <w:tab w:val="left" w:pos="8505"/>
        </w:tabs>
        <w:rPr>
          <w:rStyle w:val="underline"/>
        </w:rPr>
      </w:pPr>
      <w:r w:rsidRPr="00A40574">
        <w:rPr>
          <w:rStyle w:val="underline"/>
        </w:rPr>
        <w:tab/>
      </w:r>
    </w:p>
    <w:p w14:paraId="160D17C3" w14:textId="4C24CD38" w:rsidR="006A06C6" w:rsidRDefault="006A06C6" w:rsidP="005A1EE4"/>
    <w:p w14:paraId="50DF8B6B" w14:textId="0B9906C9" w:rsidR="006A06C6" w:rsidRDefault="006A06C6" w:rsidP="005A1EE4">
      <w:r>
        <w:t xml:space="preserve">14.d </w:t>
      </w:r>
      <w:r w:rsidRPr="006A06C6">
        <w:t>There must be an established schedule for cleaning of the facility and plant areas to maintain a tidy and sanitised working environment.</w:t>
      </w:r>
      <w:r w:rsidRPr="006A06C6">
        <w:rPr>
          <w:i/>
          <w:iCs/>
          <w:color w:val="FF0000"/>
          <w:lang w:eastAsia="en-AU"/>
        </w:rPr>
        <w:t xml:space="preserve"> </w:t>
      </w:r>
      <w:r w:rsidRPr="00516358">
        <w:rPr>
          <w:i/>
          <w:iCs/>
          <w:color w:val="FF0000"/>
          <w:lang w:eastAsia="en-AU"/>
        </w:rPr>
        <w:t xml:space="preserve">See section </w:t>
      </w:r>
      <w:r>
        <w:rPr>
          <w:i/>
          <w:iCs/>
          <w:color w:val="FF0000"/>
          <w:lang w:eastAsia="en-AU"/>
        </w:rPr>
        <w:t xml:space="preserve">14.d </w:t>
      </w:r>
      <w:r w:rsidRPr="00516358">
        <w:rPr>
          <w:i/>
          <w:iCs/>
          <w:color w:val="FF0000"/>
          <w:lang w:eastAsia="en-AU"/>
        </w:rPr>
        <w:t xml:space="preserve">of the </w:t>
      </w:r>
      <w:proofErr w:type="gramStart"/>
      <w:r w:rsidRPr="00516358">
        <w:rPr>
          <w:i/>
          <w:iCs/>
          <w:color w:val="FF0000"/>
          <w:lang w:eastAsia="en-AU"/>
        </w:rPr>
        <w:t>requirements</w:t>
      </w:r>
      <w:proofErr w:type="gramEnd"/>
    </w:p>
    <w:p w14:paraId="038C56D9" w14:textId="3C05EABE" w:rsidR="006A06C6" w:rsidRDefault="006A06C6" w:rsidP="006A06C6">
      <w:r>
        <w:rPr>
          <w:rStyle w:val="underline"/>
          <w:u w:val="none"/>
        </w:rPr>
        <w:t>Please provide details of how this achieved. This may include SOPs outlining cleaning practices utilised at the facility.</w:t>
      </w:r>
    </w:p>
    <w:p w14:paraId="0D3A59D4"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3E7272A8" w14:textId="77777777" w:rsidR="006A06C6" w:rsidRPr="00A40574" w:rsidRDefault="006A06C6" w:rsidP="006A06C6">
      <w:pPr>
        <w:tabs>
          <w:tab w:val="left" w:pos="8505"/>
        </w:tabs>
        <w:rPr>
          <w:rStyle w:val="underline"/>
        </w:rPr>
      </w:pPr>
      <w:r w:rsidRPr="00A40574">
        <w:rPr>
          <w:rStyle w:val="underline"/>
        </w:rPr>
        <w:tab/>
      </w:r>
    </w:p>
    <w:p w14:paraId="47A5784A" w14:textId="77777777" w:rsidR="006A06C6" w:rsidRPr="00A40574" w:rsidRDefault="006A06C6" w:rsidP="006A06C6">
      <w:pPr>
        <w:tabs>
          <w:tab w:val="left" w:pos="8505"/>
        </w:tabs>
        <w:rPr>
          <w:rStyle w:val="underline"/>
        </w:rPr>
      </w:pPr>
      <w:r w:rsidRPr="00A40574">
        <w:rPr>
          <w:rStyle w:val="underline"/>
        </w:rPr>
        <w:tab/>
      </w:r>
    </w:p>
    <w:p w14:paraId="32047FE2" w14:textId="77777777" w:rsidR="006A06C6" w:rsidRDefault="006A06C6" w:rsidP="006A06C6">
      <w:pPr>
        <w:tabs>
          <w:tab w:val="left" w:pos="8505"/>
        </w:tabs>
        <w:rPr>
          <w:rStyle w:val="underline"/>
        </w:rPr>
      </w:pPr>
      <w:r w:rsidRPr="00A40574">
        <w:rPr>
          <w:rStyle w:val="underline"/>
        </w:rPr>
        <w:tab/>
      </w:r>
    </w:p>
    <w:p w14:paraId="59351086" w14:textId="77777777" w:rsidR="006A06C6" w:rsidRDefault="006A06C6" w:rsidP="005A1EE4"/>
    <w:p w14:paraId="41F2D264" w14:textId="38AC7203" w:rsidR="006A06C6" w:rsidRDefault="006A06C6" w:rsidP="005A1EE4">
      <w:r>
        <w:t xml:space="preserve">14.e </w:t>
      </w:r>
      <w:r w:rsidRPr="006A06C6">
        <w:tab/>
        <w:t>There must be an established protocol for ensuring that plants generated from the tissue culturing process remain aseptic and free from contamination (</w:t>
      </w:r>
      <w:proofErr w:type="gramStart"/>
      <w:r w:rsidRPr="006A06C6">
        <w:t>e.g.</w:t>
      </w:r>
      <w:proofErr w:type="gramEnd"/>
      <w:r w:rsidRPr="006A06C6">
        <w:t xml:space="preserve"> use in a laminar flow, appropriate sterilisation of growing media, plant containers used to grow or contain plants and work surfaces to prevent contamination).  </w:t>
      </w:r>
      <w:r w:rsidRPr="00516358">
        <w:rPr>
          <w:i/>
          <w:iCs/>
          <w:color w:val="FF0000"/>
          <w:lang w:eastAsia="en-AU"/>
        </w:rPr>
        <w:t xml:space="preserve">See section </w:t>
      </w:r>
      <w:r>
        <w:rPr>
          <w:i/>
          <w:iCs/>
          <w:color w:val="FF0000"/>
          <w:lang w:eastAsia="en-AU"/>
        </w:rPr>
        <w:t xml:space="preserve">14.e </w:t>
      </w:r>
      <w:r w:rsidRPr="00516358">
        <w:rPr>
          <w:i/>
          <w:iCs/>
          <w:color w:val="FF0000"/>
          <w:lang w:eastAsia="en-AU"/>
        </w:rPr>
        <w:t xml:space="preserve">of the </w:t>
      </w:r>
      <w:proofErr w:type="gramStart"/>
      <w:r w:rsidRPr="00516358">
        <w:rPr>
          <w:i/>
          <w:iCs/>
          <w:color w:val="FF0000"/>
          <w:lang w:eastAsia="en-AU"/>
        </w:rPr>
        <w:t>requirements</w:t>
      </w:r>
      <w:proofErr w:type="gramEnd"/>
    </w:p>
    <w:p w14:paraId="07B42369" w14:textId="7D380E25" w:rsidR="006A06C6" w:rsidRDefault="006A06C6" w:rsidP="006A06C6">
      <w:r>
        <w:rPr>
          <w:rStyle w:val="underline"/>
          <w:u w:val="none"/>
        </w:rPr>
        <w:t>Please provide details of how this achieved. This must include SOPs outlining the tissue culturing process utilised at the facility.</w:t>
      </w:r>
    </w:p>
    <w:p w14:paraId="34BE8D2A"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7F078848" w14:textId="77777777" w:rsidR="006A06C6" w:rsidRPr="00A40574" w:rsidRDefault="006A06C6" w:rsidP="006A06C6">
      <w:pPr>
        <w:tabs>
          <w:tab w:val="left" w:pos="8505"/>
        </w:tabs>
        <w:rPr>
          <w:rStyle w:val="underline"/>
        </w:rPr>
      </w:pPr>
      <w:r w:rsidRPr="00A40574">
        <w:rPr>
          <w:rStyle w:val="underline"/>
        </w:rPr>
        <w:tab/>
      </w:r>
    </w:p>
    <w:p w14:paraId="5F043880" w14:textId="77777777" w:rsidR="006A06C6" w:rsidRPr="00A40574" w:rsidRDefault="006A06C6" w:rsidP="006A06C6">
      <w:pPr>
        <w:tabs>
          <w:tab w:val="left" w:pos="8505"/>
        </w:tabs>
        <w:rPr>
          <w:rStyle w:val="underline"/>
        </w:rPr>
      </w:pPr>
      <w:r w:rsidRPr="00A40574">
        <w:rPr>
          <w:rStyle w:val="underline"/>
        </w:rPr>
        <w:tab/>
      </w:r>
    </w:p>
    <w:p w14:paraId="3FF87A90" w14:textId="77777777" w:rsidR="006A06C6" w:rsidRDefault="006A06C6" w:rsidP="006A06C6">
      <w:pPr>
        <w:tabs>
          <w:tab w:val="left" w:pos="8505"/>
        </w:tabs>
        <w:rPr>
          <w:rStyle w:val="underline"/>
        </w:rPr>
      </w:pPr>
      <w:r w:rsidRPr="00A40574">
        <w:rPr>
          <w:rStyle w:val="underline"/>
        </w:rPr>
        <w:tab/>
      </w:r>
    </w:p>
    <w:p w14:paraId="016CDA94" w14:textId="77777777" w:rsidR="006A06C6" w:rsidRPr="005A1EE4" w:rsidRDefault="006A06C6" w:rsidP="005A1EE4"/>
    <w:p w14:paraId="78B13D70" w14:textId="77777777" w:rsidR="006A06C6" w:rsidRDefault="00B015AA" w:rsidP="00B015AA">
      <w:pPr>
        <w:pStyle w:val="Heading2"/>
        <w:keepLines/>
        <w:numPr>
          <w:ilvl w:val="1"/>
          <w:numId w:val="14"/>
        </w:numPr>
        <w:spacing w:before="200" w:after="0" w:line="276" w:lineRule="auto"/>
      </w:pPr>
      <w:r>
        <w:t xml:space="preserve">Section </w:t>
      </w:r>
      <w:r w:rsidR="006A06C6">
        <w:t>7</w:t>
      </w:r>
      <w:r>
        <w:t xml:space="preserve">: </w:t>
      </w:r>
      <w:bookmarkStart w:id="5" w:name="_Hlk47423383"/>
      <w:r w:rsidR="006A06C6">
        <w:t xml:space="preserve">Handling and traceability </w:t>
      </w:r>
    </w:p>
    <w:p w14:paraId="70A97592" w14:textId="6AC09A8D" w:rsidR="00B015AA" w:rsidRDefault="006A06C6" w:rsidP="006A06C6">
      <w:r>
        <w:t>Desired outcome: the facility has systems and procedures in place to prevent contamination and cross-contamination during handling of inputs and finished product, and a full traceability system in place to track goods through the production and export pathway.</w:t>
      </w:r>
      <w:r w:rsidR="00B015AA">
        <w:t xml:space="preserve"> </w:t>
      </w:r>
      <w:bookmarkEnd w:id="5"/>
    </w:p>
    <w:p w14:paraId="5B59A2B4" w14:textId="1B371992" w:rsidR="00B015AA" w:rsidRDefault="006A06C6" w:rsidP="00B015AA">
      <w:pPr>
        <w:pStyle w:val="Heading3"/>
        <w:numPr>
          <w:ilvl w:val="0"/>
          <w:numId w:val="18"/>
        </w:numPr>
      </w:pPr>
      <w:r>
        <w:t>Handling</w:t>
      </w:r>
    </w:p>
    <w:p w14:paraId="491E74BA" w14:textId="41E01E6B" w:rsidR="006A06C6" w:rsidRDefault="006A06C6" w:rsidP="006A06C6">
      <w:pPr>
        <w:rPr>
          <w:i/>
          <w:iCs/>
          <w:color w:val="FF0000"/>
          <w:lang w:eastAsia="en-AU"/>
        </w:rPr>
      </w:pPr>
      <w:r>
        <w:t>15.</w:t>
      </w:r>
      <w:proofErr w:type="spellStart"/>
      <w:r>
        <w:t>a</w:t>
      </w:r>
      <w:proofErr w:type="spellEnd"/>
      <w:r>
        <w:t xml:space="preserve"> All plant material handled at the facility, either mother stock plants or tissue cultures, must be stored in a manner that allows for identification. </w:t>
      </w:r>
      <w:r w:rsidRPr="00516358">
        <w:rPr>
          <w:i/>
          <w:iCs/>
          <w:color w:val="FF0000"/>
          <w:lang w:eastAsia="en-AU"/>
        </w:rPr>
        <w:t xml:space="preserve">See section </w:t>
      </w:r>
      <w:r>
        <w:rPr>
          <w:i/>
          <w:iCs/>
          <w:color w:val="FF0000"/>
          <w:lang w:eastAsia="en-AU"/>
        </w:rPr>
        <w:t xml:space="preserve">15.a </w:t>
      </w:r>
      <w:r w:rsidRPr="00516358">
        <w:rPr>
          <w:i/>
          <w:iCs/>
          <w:color w:val="FF0000"/>
          <w:lang w:eastAsia="en-AU"/>
        </w:rPr>
        <w:t xml:space="preserve">of the </w:t>
      </w:r>
      <w:proofErr w:type="gramStart"/>
      <w:r w:rsidRPr="00516358">
        <w:rPr>
          <w:i/>
          <w:iCs/>
          <w:color w:val="FF0000"/>
          <w:lang w:eastAsia="en-AU"/>
        </w:rPr>
        <w:t>requirements</w:t>
      </w:r>
      <w:proofErr w:type="gramEnd"/>
    </w:p>
    <w:p w14:paraId="227EFAC1" w14:textId="77777777" w:rsidR="006A06C6" w:rsidRDefault="006A06C6" w:rsidP="006A06C6">
      <w:pPr>
        <w:rPr>
          <w:rStyle w:val="underline"/>
          <w:u w:val="none"/>
        </w:rPr>
      </w:pPr>
      <w:r>
        <w:rPr>
          <w:rStyle w:val="underline"/>
          <w:u w:val="none"/>
        </w:rPr>
        <w:t>Please provide details of how this achieved.</w:t>
      </w:r>
      <w:r w:rsidRPr="006A06C6">
        <w:rPr>
          <w:rStyle w:val="underline"/>
          <w:u w:val="none"/>
        </w:rPr>
        <w:t xml:space="preserve"> </w:t>
      </w:r>
    </w:p>
    <w:p w14:paraId="285735FA"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05BDEA61" w14:textId="77777777" w:rsidR="006A06C6" w:rsidRPr="00A40574" w:rsidRDefault="006A06C6" w:rsidP="006A06C6">
      <w:pPr>
        <w:tabs>
          <w:tab w:val="left" w:pos="8505"/>
        </w:tabs>
        <w:rPr>
          <w:rStyle w:val="underline"/>
        </w:rPr>
      </w:pPr>
      <w:r w:rsidRPr="00A40574">
        <w:rPr>
          <w:rStyle w:val="underline"/>
        </w:rPr>
        <w:tab/>
      </w:r>
    </w:p>
    <w:p w14:paraId="61D53891" w14:textId="77777777" w:rsidR="006A06C6" w:rsidRDefault="006A06C6" w:rsidP="006A06C6">
      <w:pPr>
        <w:tabs>
          <w:tab w:val="left" w:pos="8505"/>
        </w:tabs>
        <w:rPr>
          <w:rStyle w:val="underline"/>
        </w:rPr>
      </w:pPr>
      <w:r w:rsidRPr="00A40574">
        <w:rPr>
          <w:rStyle w:val="underline"/>
        </w:rPr>
        <w:tab/>
      </w:r>
    </w:p>
    <w:p w14:paraId="0E5D6157" w14:textId="77777777" w:rsidR="00446870" w:rsidRPr="00A40574" w:rsidRDefault="00446870" w:rsidP="006A06C6">
      <w:pPr>
        <w:tabs>
          <w:tab w:val="left" w:pos="8505"/>
        </w:tabs>
        <w:rPr>
          <w:rStyle w:val="underline"/>
        </w:rPr>
      </w:pPr>
    </w:p>
    <w:p w14:paraId="70B1695A" w14:textId="14EEEE39" w:rsidR="006A06C6" w:rsidRDefault="006A06C6" w:rsidP="006A06C6">
      <w:pPr>
        <w:rPr>
          <w:i/>
          <w:iCs/>
          <w:color w:val="FF0000"/>
          <w:lang w:eastAsia="en-AU"/>
        </w:rPr>
      </w:pPr>
      <w:r w:rsidRPr="00A40574">
        <w:rPr>
          <w:rStyle w:val="underline"/>
        </w:rPr>
        <w:tab/>
      </w:r>
      <w:r>
        <w:rPr>
          <w:rStyle w:val="underline"/>
          <w:u w:val="none"/>
        </w:rPr>
        <w:t>15.</w:t>
      </w:r>
      <w:r w:rsidR="00551577">
        <w:rPr>
          <w:rStyle w:val="underline"/>
          <w:u w:val="none"/>
        </w:rPr>
        <w:t>b</w:t>
      </w:r>
      <w:r>
        <w:rPr>
          <w:rStyle w:val="underline"/>
          <w:u w:val="none"/>
        </w:rPr>
        <w:t xml:space="preserve"> The facility must have a documented procedure for handling of all plant material, both mother stock plants and tissue cultures.</w:t>
      </w:r>
      <w:r w:rsidRPr="006A06C6">
        <w:rPr>
          <w:i/>
          <w:iCs/>
          <w:color w:val="FF0000"/>
          <w:lang w:eastAsia="en-AU"/>
        </w:rPr>
        <w:t xml:space="preserve"> </w:t>
      </w:r>
      <w:r w:rsidRPr="00516358">
        <w:rPr>
          <w:i/>
          <w:iCs/>
          <w:color w:val="FF0000"/>
          <w:lang w:eastAsia="en-AU"/>
        </w:rPr>
        <w:t xml:space="preserve">See section </w:t>
      </w:r>
      <w:r>
        <w:rPr>
          <w:i/>
          <w:iCs/>
          <w:color w:val="FF0000"/>
          <w:lang w:eastAsia="en-AU"/>
        </w:rPr>
        <w:t xml:space="preserve">15.b </w:t>
      </w:r>
      <w:r w:rsidRPr="00516358">
        <w:rPr>
          <w:i/>
          <w:iCs/>
          <w:color w:val="FF0000"/>
          <w:lang w:eastAsia="en-AU"/>
        </w:rPr>
        <w:t xml:space="preserve">of the </w:t>
      </w:r>
      <w:proofErr w:type="gramStart"/>
      <w:r w:rsidRPr="00516358">
        <w:rPr>
          <w:i/>
          <w:iCs/>
          <w:color w:val="FF0000"/>
          <w:lang w:eastAsia="en-AU"/>
        </w:rPr>
        <w:t>requirements</w:t>
      </w:r>
      <w:proofErr w:type="gramEnd"/>
    </w:p>
    <w:p w14:paraId="6B609A9B" w14:textId="77777777" w:rsidR="006A06C6" w:rsidRDefault="006A06C6" w:rsidP="006A06C6">
      <w:r>
        <w:rPr>
          <w:rStyle w:val="underline"/>
          <w:u w:val="none"/>
        </w:rPr>
        <w:t>Please provide details of how this achieved. This must include SOPs outlining the tissue culturing process utilised at the facility.</w:t>
      </w:r>
    </w:p>
    <w:p w14:paraId="75DFDE11"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74182C35" w14:textId="002DBE08" w:rsidR="006A06C6" w:rsidRPr="005A1EE4" w:rsidRDefault="006A06C6" w:rsidP="006A06C6">
      <w:pPr>
        <w:rPr>
          <w:rFonts w:asciiTheme="minorHAnsi" w:hAnsiTheme="minorHAnsi" w:cstheme="minorHAnsi"/>
          <w:lang w:eastAsia="en-AU"/>
        </w:rPr>
      </w:pPr>
    </w:p>
    <w:p w14:paraId="0DC03541" w14:textId="77777777" w:rsidR="006A06C6" w:rsidRPr="00A40574" w:rsidRDefault="006A06C6" w:rsidP="006A06C6">
      <w:pPr>
        <w:tabs>
          <w:tab w:val="left" w:pos="8505"/>
        </w:tabs>
        <w:rPr>
          <w:rStyle w:val="underline"/>
        </w:rPr>
      </w:pPr>
      <w:r w:rsidRPr="00A40574">
        <w:rPr>
          <w:rStyle w:val="underline"/>
        </w:rPr>
        <w:tab/>
      </w:r>
    </w:p>
    <w:p w14:paraId="21C7B503" w14:textId="77777777" w:rsidR="006A06C6" w:rsidRPr="00A40574" w:rsidRDefault="006A06C6" w:rsidP="006A06C6">
      <w:pPr>
        <w:tabs>
          <w:tab w:val="left" w:pos="8505"/>
        </w:tabs>
        <w:rPr>
          <w:rStyle w:val="underline"/>
        </w:rPr>
      </w:pPr>
      <w:r w:rsidRPr="00A40574">
        <w:rPr>
          <w:rStyle w:val="underline"/>
        </w:rPr>
        <w:tab/>
      </w:r>
    </w:p>
    <w:p w14:paraId="057808FD" w14:textId="77777777" w:rsidR="006A06C6" w:rsidRDefault="006A06C6" w:rsidP="006A06C6">
      <w:pPr>
        <w:tabs>
          <w:tab w:val="left" w:pos="8505"/>
        </w:tabs>
        <w:rPr>
          <w:rStyle w:val="underline"/>
        </w:rPr>
      </w:pPr>
      <w:r w:rsidRPr="00A40574">
        <w:rPr>
          <w:rStyle w:val="underline"/>
        </w:rPr>
        <w:lastRenderedPageBreak/>
        <w:tab/>
      </w:r>
    </w:p>
    <w:p w14:paraId="634A7A4B" w14:textId="77777777" w:rsidR="006A06C6" w:rsidRPr="006A06C6" w:rsidRDefault="006A06C6" w:rsidP="006A06C6"/>
    <w:p w14:paraId="59EE97E3" w14:textId="77777777" w:rsidR="006A06C6" w:rsidRDefault="006A06C6" w:rsidP="00B600D2">
      <w:pPr>
        <w:pStyle w:val="Heading3"/>
        <w:numPr>
          <w:ilvl w:val="0"/>
          <w:numId w:val="18"/>
        </w:numPr>
      </w:pPr>
      <w:r>
        <w:t xml:space="preserve">Traceability </w:t>
      </w:r>
    </w:p>
    <w:p w14:paraId="7253505D" w14:textId="51C23C45" w:rsidR="00B600D2" w:rsidRDefault="00B015AA" w:rsidP="006A06C6">
      <w:r>
        <w:t xml:space="preserve"> </w:t>
      </w:r>
      <w:r w:rsidR="00B600D2">
        <w:br/>
      </w:r>
      <w:r w:rsidR="006A06C6">
        <w:t xml:space="preserve">16.a </w:t>
      </w:r>
      <w:r w:rsidR="006A06C6" w:rsidRPr="006A06C6">
        <w:t>The facility must provide information on the flow of goods through the production process to ensure it promotes best practice for maintaining clean production pathways</w:t>
      </w:r>
      <w:r w:rsidR="006A06C6">
        <w:t>.</w:t>
      </w:r>
      <w:r w:rsidR="00AD4301" w:rsidRPr="00AD4301">
        <w:rPr>
          <w:i/>
          <w:iCs/>
          <w:color w:val="FF0000"/>
          <w:lang w:eastAsia="en-AU"/>
        </w:rPr>
        <w:t xml:space="preserve"> </w:t>
      </w:r>
    </w:p>
    <w:p w14:paraId="3A5D706E" w14:textId="0838A565" w:rsidR="00AD4301" w:rsidRDefault="00AD4301" w:rsidP="006A06C6">
      <w:r>
        <w:t>This can be articulated on the site map provided with</w:t>
      </w:r>
      <w:r w:rsidR="002A191D">
        <w:t xml:space="preserve"> the</w:t>
      </w:r>
      <w:r>
        <w:t xml:space="preserve"> </w:t>
      </w:r>
      <w:proofErr w:type="gramStart"/>
      <w:r>
        <w:t>application, or</w:t>
      </w:r>
      <w:proofErr w:type="gramEnd"/>
      <w:r>
        <w:t xml:space="preserve"> written below.</w:t>
      </w:r>
    </w:p>
    <w:p w14:paraId="12E32D4B" w14:textId="77777777" w:rsidR="00AD4301" w:rsidRPr="00A40574" w:rsidRDefault="00AD4301" w:rsidP="00AD4301">
      <w:pPr>
        <w:tabs>
          <w:tab w:val="left" w:pos="8505"/>
        </w:tabs>
        <w:rPr>
          <w:rStyle w:val="underline"/>
        </w:rPr>
      </w:pPr>
      <w:r w:rsidRPr="00A40574">
        <w:rPr>
          <w:rStyle w:val="underline"/>
        </w:rPr>
        <w:tab/>
      </w:r>
    </w:p>
    <w:p w14:paraId="304D503E" w14:textId="77777777" w:rsidR="00AD4301" w:rsidRPr="00A40574" w:rsidRDefault="00AD4301" w:rsidP="00AD4301">
      <w:pPr>
        <w:tabs>
          <w:tab w:val="left" w:pos="8505"/>
        </w:tabs>
        <w:rPr>
          <w:rStyle w:val="underline"/>
        </w:rPr>
      </w:pPr>
      <w:r w:rsidRPr="00A40574">
        <w:rPr>
          <w:rStyle w:val="underline"/>
        </w:rPr>
        <w:tab/>
      </w:r>
    </w:p>
    <w:p w14:paraId="210C24A1" w14:textId="77777777" w:rsidR="00AD4301" w:rsidRDefault="00AD4301" w:rsidP="00AD4301">
      <w:pPr>
        <w:tabs>
          <w:tab w:val="left" w:pos="8505"/>
        </w:tabs>
        <w:rPr>
          <w:rStyle w:val="underline"/>
        </w:rPr>
      </w:pPr>
      <w:r w:rsidRPr="00A40574">
        <w:rPr>
          <w:rStyle w:val="underline"/>
        </w:rPr>
        <w:tab/>
      </w:r>
    </w:p>
    <w:p w14:paraId="10D85399" w14:textId="77777777" w:rsidR="00AD4301" w:rsidRDefault="00AD4301" w:rsidP="006A06C6"/>
    <w:p w14:paraId="31844C4E" w14:textId="6377A1DE" w:rsidR="00AD4301" w:rsidRDefault="00AD4301" w:rsidP="006A06C6">
      <w:r>
        <w:t>17.</w:t>
      </w:r>
      <w:r w:rsidRPr="00AD4301">
        <w:t>b</w:t>
      </w:r>
      <w:r w:rsidRPr="00AD4301">
        <w:tab/>
      </w:r>
      <w:r>
        <w:t xml:space="preserve"> </w:t>
      </w:r>
      <w:r w:rsidRPr="00AD4301">
        <w:t>The facility must keep records of the origin of the inputs, batch/lot and distribution records of finished products to facilitate full-traceback, trace forward or recall activities.</w:t>
      </w:r>
      <w:r w:rsidRPr="00AD4301">
        <w:rPr>
          <w:i/>
          <w:iCs/>
          <w:color w:val="FF0000"/>
          <w:lang w:eastAsia="en-AU"/>
        </w:rPr>
        <w:t xml:space="preserve"> </w:t>
      </w:r>
      <w:r w:rsidRPr="00516358">
        <w:rPr>
          <w:i/>
          <w:iCs/>
          <w:color w:val="FF0000"/>
          <w:lang w:eastAsia="en-AU"/>
        </w:rPr>
        <w:t xml:space="preserve">See section </w:t>
      </w:r>
      <w:r>
        <w:rPr>
          <w:i/>
          <w:iCs/>
          <w:color w:val="FF0000"/>
          <w:lang w:eastAsia="en-AU"/>
        </w:rPr>
        <w:t xml:space="preserve">15.b and 15.c </w:t>
      </w:r>
      <w:r w:rsidRPr="00516358">
        <w:rPr>
          <w:i/>
          <w:iCs/>
          <w:color w:val="FF0000"/>
          <w:lang w:eastAsia="en-AU"/>
        </w:rPr>
        <w:t xml:space="preserve">of the </w:t>
      </w:r>
      <w:proofErr w:type="gramStart"/>
      <w:r w:rsidRPr="00516358">
        <w:rPr>
          <w:i/>
          <w:iCs/>
          <w:color w:val="FF0000"/>
          <w:lang w:eastAsia="en-AU"/>
        </w:rPr>
        <w:t>requirements</w:t>
      </w:r>
      <w:proofErr w:type="gramEnd"/>
    </w:p>
    <w:p w14:paraId="43D314D1" w14:textId="772D9A9A" w:rsidR="00AD4301" w:rsidRDefault="00AD4301" w:rsidP="00AD4301">
      <w:r>
        <w:rPr>
          <w:rStyle w:val="underline"/>
          <w:u w:val="none"/>
        </w:rPr>
        <w:t>Please provide details of how this achieved. This may include SOPs outlining traceability process utilised at the facility.</w:t>
      </w:r>
    </w:p>
    <w:p w14:paraId="1E54FFB6"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169E9099" w14:textId="77777777" w:rsidR="00AD4301" w:rsidRPr="00A40574" w:rsidRDefault="00AD4301" w:rsidP="00AD4301">
      <w:pPr>
        <w:tabs>
          <w:tab w:val="left" w:pos="8505"/>
        </w:tabs>
        <w:rPr>
          <w:rStyle w:val="underline"/>
        </w:rPr>
      </w:pPr>
      <w:r w:rsidRPr="00A40574">
        <w:rPr>
          <w:rStyle w:val="underline"/>
        </w:rPr>
        <w:tab/>
      </w:r>
    </w:p>
    <w:p w14:paraId="5C1E0057" w14:textId="77777777" w:rsidR="00AD4301" w:rsidRPr="00A40574" w:rsidRDefault="00AD4301" w:rsidP="00AD4301">
      <w:pPr>
        <w:tabs>
          <w:tab w:val="left" w:pos="8505"/>
        </w:tabs>
        <w:rPr>
          <w:rStyle w:val="underline"/>
        </w:rPr>
      </w:pPr>
      <w:r w:rsidRPr="00A40574">
        <w:rPr>
          <w:rStyle w:val="underline"/>
        </w:rPr>
        <w:tab/>
      </w:r>
    </w:p>
    <w:p w14:paraId="060003BE" w14:textId="77777777" w:rsidR="00AD4301" w:rsidRDefault="00AD4301" w:rsidP="00AD4301">
      <w:pPr>
        <w:tabs>
          <w:tab w:val="left" w:pos="8505"/>
        </w:tabs>
        <w:rPr>
          <w:rStyle w:val="underline"/>
        </w:rPr>
      </w:pPr>
      <w:r w:rsidRPr="00A40574">
        <w:rPr>
          <w:rStyle w:val="underline"/>
        </w:rPr>
        <w:tab/>
      </w:r>
    </w:p>
    <w:p w14:paraId="28AB6486" w14:textId="77777777" w:rsidR="00AD4301" w:rsidRDefault="00AD4301" w:rsidP="00AD4301">
      <w:pPr>
        <w:tabs>
          <w:tab w:val="left" w:pos="8505"/>
        </w:tabs>
        <w:rPr>
          <w:rStyle w:val="underline"/>
        </w:rPr>
      </w:pPr>
      <w:r w:rsidRPr="00A40574">
        <w:rPr>
          <w:rStyle w:val="underline"/>
        </w:rPr>
        <w:tab/>
      </w:r>
    </w:p>
    <w:p w14:paraId="0C440808" w14:textId="77777777" w:rsidR="00AD4301" w:rsidRDefault="00AD4301" w:rsidP="006A06C6"/>
    <w:p w14:paraId="7D8928A8" w14:textId="231843E4" w:rsidR="00AD4301" w:rsidRDefault="001131B2" w:rsidP="009B0E0A">
      <w:pPr>
        <w:pStyle w:val="Heading2"/>
        <w:keepLines/>
        <w:numPr>
          <w:ilvl w:val="1"/>
          <w:numId w:val="14"/>
        </w:numPr>
        <w:spacing w:before="200" w:after="0" w:line="276" w:lineRule="auto"/>
      </w:pPr>
      <w:r>
        <w:t xml:space="preserve">Section </w:t>
      </w:r>
      <w:r w:rsidR="00AD4301">
        <w:t>8</w:t>
      </w:r>
      <w:r>
        <w:t xml:space="preserve">: </w:t>
      </w:r>
      <w:r w:rsidR="00AD4301">
        <w:t>Testing requirements (where applicable)</w:t>
      </w:r>
    </w:p>
    <w:p w14:paraId="3C9DF4E3" w14:textId="22A9E950" w:rsidR="00AD4301" w:rsidRPr="00AD4301" w:rsidRDefault="00AD4301" w:rsidP="00AD4301">
      <w:pPr>
        <w:rPr>
          <w:lang w:eastAsia="ja-JP"/>
        </w:rPr>
      </w:pPr>
      <w:r w:rsidRPr="00AD4301">
        <w:rPr>
          <w:b/>
          <w:bCs/>
          <w:lang w:eastAsia="ja-JP"/>
        </w:rPr>
        <w:t>Desired outcome:</w:t>
      </w:r>
      <w:r>
        <w:rPr>
          <w:lang w:eastAsia="ja-JP"/>
        </w:rPr>
        <w:t xml:space="preserve"> the facility has procedures in place to ensure that Australia’s testing requirements for biosecurity pathogens can be met.</w:t>
      </w:r>
    </w:p>
    <w:p w14:paraId="6519E51E" w14:textId="77777777" w:rsidR="00AD4301" w:rsidRDefault="00AD4301" w:rsidP="00100A38">
      <w:pPr>
        <w:pStyle w:val="Heading3"/>
        <w:numPr>
          <w:ilvl w:val="0"/>
          <w:numId w:val="18"/>
        </w:numPr>
      </w:pPr>
      <w:r>
        <w:t>Testing laboratory</w:t>
      </w:r>
    </w:p>
    <w:p w14:paraId="5E4AB8DC" w14:textId="57C5AB7B" w:rsidR="00AD4301" w:rsidRDefault="00AD4301" w:rsidP="00AD4301">
      <w:r>
        <w:t xml:space="preserve">17.a </w:t>
      </w:r>
      <w:r w:rsidRPr="00AD4301">
        <w:tab/>
        <w:t>The laboratory may demonstrate competence to produce technically valid results (</w:t>
      </w:r>
      <w:proofErr w:type="gramStart"/>
      <w:r w:rsidRPr="00AD4301">
        <w:t>e.g.</w:t>
      </w:r>
      <w:proofErr w:type="gramEnd"/>
      <w:r w:rsidRPr="00AD4301">
        <w:t xml:space="preserve"> accreditations to internationally recognised standards such as ISO 17025, Good Laboratory Practices or equivalent).</w:t>
      </w:r>
    </w:p>
    <w:p w14:paraId="442D8506" w14:textId="77777777" w:rsidR="00AD4301" w:rsidRDefault="00AD4301" w:rsidP="00AD4301">
      <w:r>
        <w:t xml:space="preserve">If accreditations are being provided, certificates or other evidence can be attached as a separate document to you application. </w:t>
      </w:r>
    </w:p>
    <w:p w14:paraId="572AC1AD"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54A65F14" w14:textId="77777777" w:rsidR="00AD4301" w:rsidRPr="00552C2B" w:rsidRDefault="00AD4301" w:rsidP="00AD4301">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0D9A5E5B" w14:textId="77777777" w:rsidR="00AD4301" w:rsidRPr="00552C2B" w:rsidRDefault="00AD4301" w:rsidP="00AD4301">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lastRenderedPageBreak/>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76228599" w14:textId="77777777" w:rsidR="00AD4301" w:rsidRDefault="00AD4301" w:rsidP="00AD4301">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5B5A7554" w14:textId="77777777" w:rsidR="00446870" w:rsidRPr="00552C2B" w:rsidRDefault="00446870" w:rsidP="00AD4301">
      <w:pPr>
        <w:tabs>
          <w:tab w:val="left" w:pos="993"/>
          <w:tab w:val="left" w:pos="3402"/>
          <w:tab w:val="left" w:pos="4253"/>
          <w:tab w:val="left" w:pos="6521"/>
          <w:tab w:val="left" w:pos="7513"/>
          <w:tab w:val="left" w:pos="8789"/>
        </w:tabs>
        <w:rPr>
          <w:rFonts w:asciiTheme="minorHAnsi" w:hAnsiTheme="minorHAnsi"/>
          <w:bCs/>
          <w:szCs w:val="28"/>
          <w:u w:val="single"/>
        </w:rPr>
      </w:pPr>
    </w:p>
    <w:p w14:paraId="79ADFB16" w14:textId="53495EF2" w:rsidR="00AD4301" w:rsidRDefault="00AD4301" w:rsidP="00AD4301">
      <w:pPr>
        <w:pStyle w:val="Heading3"/>
      </w:pPr>
      <w:r>
        <w:t xml:space="preserve">Pathogen testing </w:t>
      </w:r>
    </w:p>
    <w:p w14:paraId="1460CEB3" w14:textId="0693E2F3" w:rsidR="00AD4301" w:rsidRPr="00AD4301" w:rsidRDefault="00AD4301" w:rsidP="00AD4301">
      <w:pPr>
        <w:rPr>
          <w:i/>
          <w:iCs/>
          <w:color w:val="FF0000"/>
          <w:lang w:eastAsia="en-AU"/>
        </w:rPr>
      </w:pPr>
      <w:r>
        <w:t>18.a Please provide a complete list of disease screening activities undertaken on mother plants, including protocols.</w:t>
      </w:r>
      <w:r w:rsidRPr="00AD4301">
        <w:rPr>
          <w:i/>
          <w:iCs/>
          <w:color w:val="FF0000"/>
          <w:lang w:eastAsia="en-AU"/>
        </w:rPr>
        <w:t xml:space="preserve"> </w:t>
      </w:r>
      <w:r w:rsidRPr="00516358">
        <w:rPr>
          <w:i/>
          <w:iCs/>
          <w:color w:val="FF0000"/>
          <w:lang w:eastAsia="en-AU"/>
        </w:rPr>
        <w:t xml:space="preserve">See section </w:t>
      </w:r>
      <w:r>
        <w:rPr>
          <w:i/>
          <w:iCs/>
          <w:color w:val="FF0000"/>
          <w:lang w:eastAsia="en-AU"/>
        </w:rPr>
        <w:t>1</w:t>
      </w:r>
      <w:r w:rsidR="00551577">
        <w:rPr>
          <w:i/>
          <w:iCs/>
          <w:color w:val="FF0000"/>
          <w:lang w:eastAsia="en-AU"/>
        </w:rPr>
        <w:t>8</w:t>
      </w:r>
      <w:r>
        <w:rPr>
          <w:i/>
          <w:iCs/>
          <w:color w:val="FF0000"/>
          <w:lang w:eastAsia="en-AU"/>
        </w:rPr>
        <w:t xml:space="preserve">.a </w:t>
      </w:r>
      <w:r w:rsidRPr="00516358">
        <w:rPr>
          <w:i/>
          <w:iCs/>
          <w:color w:val="FF0000"/>
          <w:lang w:eastAsia="en-AU"/>
        </w:rPr>
        <w:t xml:space="preserve">of the </w:t>
      </w:r>
      <w:proofErr w:type="gramStart"/>
      <w:r w:rsidRPr="00516358">
        <w:rPr>
          <w:i/>
          <w:iCs/>
          <w:color w:val="FF0000"/>
          <w:lang w:eastAsia="en-AU"/>
        </w:rPr>
        <w:t>requirements</w:t>
      </w:r>
      <w:proofErr w:type="gramEnd"/>
    </w:p>
    <w:p w14:paraId="56FA30B0"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49FAF585" w14:textId="77777777" w:rsidR="00AD4301" w:rsidRPr="00552C2B" w:rsidRDefault="00AD4301" w:rsidP="00AD4301">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3BA9CA34" w14:textId="77777777" w:rsidR="00AD4301" w:rsidRPr="00552C2B" w:rsidRDefault="00AD4301" w:rsidP="00AD4301">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7BBF1364" w14:textId="77777777" w:rsidR="00AD4301" w:rsidRPr="00552C2B" w:rsidRDefault="00AD4301" w:rsidP="00AD4301">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3F2678C9" w14:textId="2689B099" w:rsidR="00AD4301" w:rsidRDefault="00AD4301" w:rsidP="00AD4301">
      <w:r>
        <w:t>18.b Please provide evidence of the above disease screening activities by way of a laboratory report which includes outcomes of screening activities.</w:t>
      </w:r>
      <w:r w:rsidRPr="00AD4301">
        <w:rPr>
          <w:i/>
          <w:iCs/>
          <w:color w:val="FF0000"/>
          <w:lang w:eastAsia="en-AU"/>
        </w:rPr>
        <w:t xml:space="preserve"> </w:t>
      </w:r>
      <w:r w:rsidRPr="00516358">
        <w:rPr>
          <w:i/>
          <w:iCs/>
          <w:color w:val="FF0000"/>
          <w:lang w:eastAsia="en-AU"/>
        </w:rPr>
        <w:t xml:space="preserve">See section </w:t>
      </w:r>
      <w:r>
        <w:rPr>
          <w:i/>
          <w:iCs/>
          <w:color w:val="FF0000"/>
          <w:lang w:eastAsia="en-AU"/>
        </w:rPr>
        <w:t>1</w:t>
      </w:r>
      <w:r w:rsidR="00581226">
        <w:rPr>
          <w:i/>
          <w:iCs/>
          <w:color w:val="FF0000"/>
          <w:lang w:eastAsia="en-AU"/>
        </w:rPr>
        <w:t>8</w:t>
      </w:r>
      <w:r>
        <w:rPr>
          <w:i/>
          <w:iCs/>
          <w:color w:val="FF0000"/>
          <w:lang w:eastAsia="en-AU"/>
        </w:rPr>
        <w:t xml:space="preserve">.b </w:t>
      </w:r>
      <w:r w:rsidRPr="00516358">
        <w:rPr>
          <w:i/>
          <w:iCs/>
          <w:color w:val="FF0000"/>
          <w:lang w:eastAsia="en-AU"/>
        </w:rPr>
        <w:t xml:space="preserve">of the </w:t>
      </w:r>
      <w:proofErr w:type="gramStart"/>
      <w:r w:rsidRPr="00516358">
        <w:rPr>
          <w:i/>
          <w:iCs/>
          <w:color w:val="FF0000"/>
          <w:lang w:eastAsia="en-AU"/>
        </w:rPr>
        <w:t>requirements</w:t>
      </w:r>
      <w:proofErr w:type="gramEnd"/>
    </w:p>
    <w:p w14:paraId="37F54238"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504FD3B9" w14:textId="77777777" w:rsidR="00AD4301" w:rsidRPr="00552C2B" w:rsidRDefault="00AD4301" w:rsidP="00AD4301">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217A4510" w14:textId="77777777" w:rsidR="00AD4301" w:rsidRPr="00552C2B" w:rsidRDefault="00AD4301" w:rsidP="00AD4301">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41FDEB66" w14:textId="6B690051" w:rsidR="00AD4301" w:rsidRPr="00AD4301" w:rsidRDefault="00AD4301" w:rsidP="00AD4301">
      <w:pPr>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3C4104CF" w14:textId="06488D2C" w:rsidR="001131B2" w:rsidRDefault="001131B2" w:rsidP="001131B2">
      <w:pPr>
        <w:pStyle w:val="Heading2"/>
        <w:keepLines/>
        <w:numPr>
          <w:ilvl w:val="1"/>
          <w:numId w:val="14"/>
        </w:numPr>
        <w:spacing w:before="200" w:after="0" w:line="276" w:lineRule="auto"/>
      </w:pPr>
      <w:r>
        <w:t>Secti</w:t>
      </w:r>
      <w:r w:rsidR="007B04D9">
        <w:t>o</w:t>
      </w:r>
      <w:r>
        <w:t xml:space="preserve">n </w:t>
      </w:r>
      <w:r w:rsidR="00AD4301">
        <w:t>9</w:t>
      </w:r>
      <w:r>
        <w:t xml:space="preserve">: </w:t>
      </w:r>
      <w:r w:rsidR="00AD4301">
        <w:t>Release of finished products</w:t>
      </w:r>
    </w:p>
    <w:p w14:paraId="058C919E" w14:textId="1B409059" w:rsidR="00AD4301" w:rsidRDefault="00AD4301" w:rsidP="00AD4301">
      <w:pPr>
        <w:rPr>
          <w:lang w:eastAsia="ja-JP"/>
        </w:rPr>
      </w:pPr>
      <w:r w:rsidRPr="00AD4301">
        <w:rPr>
          <w:b/>
          <w:bCs/>
          <w:lang w:eastAsia="ja-JP"/>
        </w:rPr>
        <w:t>Desired outcome:</w:t>
      </w:r>
      <w:r>
        <w:rPr>
          <w:lang w:eastAsia="ja-JP"/>
        </w:rPr>
        <w:t xml:space="preserve"> the facility has procedures in place to ensure that finished products leaving the facility meet biosecurity conditions and complies with approval of the facility</w:t>
      </w:r>
      <w:r w:rsidR="00581226">
        <w:rPr>
          <w:lang w:eastAsia="ja-JP"/>
        </w:rPr>
        <w:t>.</w:t>
      </w:r>
    </w:p>
    <w:p w14:paraId="2943BF60" w14:textId="49E04AB7" w:rsidR="00581226" w:rsidRDefault="00581226" w:rsidP="00581226">
      <w:pPr>
        <w:pStyle w:val="Heading3"/>
        <w:rPr>
          <w:lang w:eastAsia="ja-JP"/>
        </w:rPr>
      </w:pPr>
      <w:r>
        <w:rPr>
          <w:lang w:eastAsia="ja-JP"/>
        </w:rPr>
        <w:t>Packaging and export</w:t>
      </w:r>
    </w:p>
    <w:p w14:paraId="414D9E4A" w14:textId="229DF4DB" w:rsidR="00581226" w:rsidRDefault="00581226" w:rsidP="00581226">
      <w:pPr>
        <w:rPr>
          <w:i/>
          <w:iCs/>
          <w:color w:val="FF0000"/>
          <w:lang w:eastAsia="en-AU"/>
        </w:rPr>
      </w:pPr>
      <w:r>
        <w:rPr>
          <w:lang w:eastAsia="ja-JP"/>
        </w:rPr>
        <w:t xml:space="preserve">19.a The facility must have procedures in place to ensure that all tissue cultures packaged for export are compliant with import conditions. </w:t>
      </w:r>
      <w:r w:rsidRPr="00516358">
        <w:rPr>
          <w:i/>
          <w:iCs/>
          <w:color w:val="FF0000"/>
          <w:lang w:eastAsia="en-AU"/>
        </w:rPr>
        <w:t xml:space="preserve">See section </w:t>
      </w:r>
      <w:r>
        <w:rPr>
          <w:i/>
          <w:iCs/>
          <w:color w:val="FF0000"/>
          <w:lang w:eastAsia="en-AU"/>
        </w:rPr>
        <w:t xml:space="preserve">19.a </w:t>
      </w:r>
      <w:r w:rsidRPr="00516358">
        <w:rPr>
          <w:i/>
          <w:iCs/>
          <w:color w:val="FF0000"/>
          <w:lang w:eastAsia="en-AU"/>
        </w:rPr>
        <w:t xml:space="preserve">of the </w:t>
      </w:r>
      <w:proofErr w:type="gramStart"/>
      <w:r w:rsidRPr="00516358">
        <w:rPr>
          <w:i/>
          <w:iCs/>
          <w:color w:val="FF0000"/>
          <w:lang w:eastAsia="en-AU"/>
        </w:rPr>
        <w:t>requirements</w:t>
      </w:r>
      <w:proofErr w:type="gramEnd"/>
    </w:p>
    <w:p w14:paraId="3C319C6B" w14:textId="08526BC9" w:rsidR="00581226" w:rsidRDefault="00581226" w:rsidP="00581226">
      <w:r>
        <w:rPr>
          <w:rStyle w:val="underline"/>
          <w:u w:val="none"/>
        </w:rPr>
        <w:t xml:space="preserve">Please provide details of how this achieved. This may include checklists, SOPs and/or evidence of assurance processes for finished export ready tissue </w:t>
      </w:r>
      <w:proofErr w:type="gramStart"/>
      <w:r>
        <w:rPr>
          <w:rStyle w:val="underline"/>
          <w:u w:val="none"/>
        </w:rPr>
        <w:t>cultures</w:t>
      </w:r>
      <w:proofErr w:type="gramEnd"/>
    </w:p>
    <w:p w14:paraId="39421A3C"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04157C05" w14:textId="77777777" w:rsidR="00581226" w:rsidRPr="00A40574" w:rsidRDefault="00581226" w:rsidP="00581226">
      <w:pPr>
        <w:tabs>
          <w:tab w:val="left" w:pos="8505"/>
        </w:tabs>
        <w:rPr>
          <w:rStyle w:val="underline"/>
        </w:rPr>
      </w:pPr>
      <w:r w:rsidRPr="00A40574">
        <w:rPr>
          <w:rStyle w:val="underline"/>
        </w:rPr>
        <w:tab/>
      </w:r>
    </w:p>
    <w:p w14:paraId="474377CD" w14:textId="77777777" w:rsidR="00581226" w:rsidRPr="00A40574" w:rsidRDefault="00581226" w:rsidP="00581226">
      <w:pPr>
        <w:tabs>
          <w:tab w:val="left" w:pos="8505"/>
        </w:tabs>
        <w:rPr>
          <w:rStyle w:val="underline"/>
        </w:rPr>
      </w:pPr>
      <w:r w:rsidRPr="00A40574">
        <w:rPr>
          <w:rStyle w:val="underline"/>
        </w:rPr>
        <w:tab/>
      </w:r>
    </w:p>
    <w:p w14:paraId="0257BEDB" w14:textId="77777777" w:rsidR="00581226" w:rsidRDefault="00581226" w:rsidP="00581226">
      <w:pPr>
        <w:tabs>
          <w:tab w:val="left" w:pos="8505"/>
        </w:tabs>
        <w:rPr>
          <w:rStyle w:val="underline"/>
        </w:rPr>
      </w:pPr>
      <w:r w:rsidRPr="00A40574">
        <w:rPr>
          <w:rStyle w:val="underline"/>
        </w:rPr>
        <w:tab/>
      </w:r>
    </w:p>
    <w:p w14:paraId="073F6328" w14:textId="77777777" w:rsidR="00446870" w:rsidRDefault="00446870" w:rsidP="00581226">
      <w:pPr>
        <w:tabs>
          <w:tab w:val="left" w:pos="8505"/>
        </w:tabs>
        <w:rPr>
          <w:rStyle w:val="underline"/>
        </w:rPr>
      </w:pPr>
    </w:p>
    <w:p w14:paraId="51120AB5" w14:textId="5CE1A9A1" w:rsidR="00581226" w:rsidRDefault="00581226" w:rsidP="00581226">
      <w:pPr>
        <w:rPr>
          <w:lang w:eastAsia="ja-JP"/>
        </w:rPr>
      </w:pPr>
      <w:r w:rsidRPr="00581226">
        <w:rPr>
          <w:rStyle w:val="underline"/>
          <w:u w:val="none"/>
        </w:rPr>
        <w:t xml:space="preserve">19.b </w:t>
      </w:r>
      <w:r w:rsidRPr="00581226">
        <w:rPr>
          <w:rStyle w:val="underline"/>
          <w:u w:val="none"/>
        </w:rPr>
        <w:tab/>
      </w:r>
      <w:r>
        <w:rPr>
          <w:rStyle w:val="underline"/>
          <w:u w:val="none"/>
        </w:rPr>
        <w:t>Please provide pictures</w:t>
      </w:r>
      <w:r>
        <w:rPr>
          <w:lang w:eastAsia="ja-JP"/>
        </w:rPr>
        <w:t xml:space="preserve"> of the finished export ready product, including pictures of individual vessels and export packaging.</w:t>
      </w:r>
    </w:p>
    <w:p w14:paraId="39336602" w14:textId="77777777" w:rsidR="00581226" w:rsidRDefault="00581226" w:rsidP="00581226">
      <w:pPr>
        <w:tabs>
          <w:tab w:val="left" w:pos="426"/>
        </w:tabs>
      </w:pPr>
      <w:r>
        <w:lastRenderedPageBreak/>
        <w:t>Completed:</w:t>
      </w:r>
    </w:p>
    <w:p w14:paraId="03DD3EFC" w14:textId="77777777" w:rsidR="00581226" w:rsidRPr="00802A18" w:rsidRDefault="00581226" w:rsidP="00581226">
      <w:pPr>
        <w:tabs>
          <w:tab w:val="left" w:pos="426"/>
        </w:tabs>
      </w:pPr>
      <w:r w:rsidRPr="00802A18">
        <w:t xml:space="preserve">No </w:t>
      </w:r>
      <w:r w:rsidRPr="00802A18">
        <w:tab/>
      </w:r>
      <w:sdt>
        <w:sdtPr>
          <w:rPr>
            <w:rStyle w:val="checkbox"/>
          </w:rPr>
          <w:id w:val="-2125985801"/>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 xml:space="preserve">Please do not submit this </w:t>
      </w:r>
      <w:proofErr w:type="gramStart"/>
      <w:r>
        <w:t>form</w:t>
      </w:r>
      <w:proofErr w:type="gramEnd"/>
    </w:p>
    <w:p w14:paraId="59C5FE5F" w14:textId="76BC4FDF" w:rsidR="00581226" w:rsidRPr="0076260D" w:rsidRDefault="00581226" w:rsidP="00581226">
      <w:pPr>
        <w:tabs>
          <w:tab w:val="left" w:pos="284"/>
          <w:tab w:val="left" w:pos="426"/>
        </w:tabs>
      </w:pPr>
      <w:r w:rsidRPr="00802A18">
        <w:t xml:space="preserve">Yes </w:t>
      </w:r>
      <w:r w:rsidRPr="00802A18">
        <w:tab/>
      </w:r>
      <w:sdt>
        <w:sdtPr>
          <w:rPr>
            <w:rStyle w:val="checkbox"/>
          </w:rPr>
          <w:id w:val="-879711582"/>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Go to question 20.a</w:t>
      </w:r>
    </w:p>
    <w:p w14:paraId="18F63AFF"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2B70864D" w14:textId="77777777" w:rsidR="00581226" w:rsidRPr="00A40574" w:rsidRDefault="00581226" w:rsidP="00581226">
      <w:pPr>
        <w:tabs>
          <w:tab w:val="left" w:pos="8505"/>
        </w:tabs>
        <w:rPr>
          <w:rStyle w:val="underline"/>
        </w:rPr>
      </w:pPr>
      <w:r w:rsidRPr="00A40574">
        <w:rPr>
          <w:rStyle w:val="underline"/>
        </w:rPr>
        <w:tab/>
      </w:r>
    </w:p>
    <w:p w14:paraId="14166F8D" w14:textId="38A535DC" w:rsidR="00581226" w:rsidRDefault="00581226" w:rsidP="001C5DB4">
      <w:pPr>
        <w:tabs>
          <w:tab w:val="left" w:pos="8505"/>
        </w:tabs>
        <w:rPr>
          <w:rStyle w:val="underline"/>
        </w:rPr>
      </w:pPr>
      <w:r w:rsidRPr="00A40574">
        <w:rPr>
          <w:rStyle w:val="underline"/>
        </w:rPr>
        <w:tab/>
      </w:r>
    </w:p>
    <w:p w14:paraId="12199826" w14:textId="77777777" w:rsidR="00446870" w:rsidRDefault="00446870" w:rsidP="001C5DB4">
      <w:pPr>
        <w:tabs>
          <w:tab w:val="left" w:pos="8505"/>
        </w:tabs>
        <w:rPr>
          <w:rStyle w:val="underline"/>
        </w:rPr>
      </w:pPr>
    </w:p>
    <w:p w14:paraId="0A4D354C" w14:textId="3EB58791" w:rsidR="00581226" w:rsidRPr="00581226" w:rsidRDefault="00581226" w:rsidP="00581226">
      <w:pPr>
        <w:pStyle w:val="Heading3"/>
      </w:pPr>
      <w:r w:rsidRPr="00581226">
        <w:t xml:space="preserve">Assurance that </w:t>
      </w:r>
      <w:proofErr w:type="gramStart"/>
      <w:r w:rsidRPr="00581226">
        <w:t>import</w:t>
      </w:r>
      <w:proofErr w:type="gramEnd"/>
      <w:r w:rsidRPr="00581226">
        <w:t xml:space="preserve"> conditions have been met</w:t>
      </w:r>
    </w:p>
    <w:p w14:paraId="2C2B3898" w14:textId="5D771CD8" w:rsidR="00581226" w:rsidRDefault="00581226" w:rsidP="00581226">
      <w:pPr>
        <w:rPr>
          <w:lang w:eastAsia="en-AU"/>
        </w:rPr>
      </w:pPr>
      <w:r w:rsidRPr="00581226">
        <w:rPr>
          <w:lang w:eastAsia="en-AU"/>
        </w:rPr>
        <w:t>20.a The facility must have a procedure in place to ensure that all import conditions have been met before release of the product from the facility for export to Australia.</w:t>
      </w:r>
      <w:r w:rsidRPr="00581226">
        <w:rPr>
          <w:i/>
          <w:iCs/>
          <w:color w:val="FF0000"/>
          <w:lang w:eastAsia="en-AU"/>
        </w:rPr>
        <w:t xml:space="preserve"> </w:t>
      </w:r>
      <w:r w:rsidRPr="00516358">
        <w:rPr>
          <w:i/>
          <w:iCs/>
          <w:color w:val="FF0000"/>
          <w:lang w:eastAsia="en-AU"/>
        </w:rPr>
        <w:t xml:space="preserve">See section </w:t>
      </w:r>
      <w:r w:rsidR="00862636">
        <w:rPr>
          <w:i/>
          <w:iCs/>
          <w:color w:val="FF0000"/>
          <w:lang w:eastAsia="en-AU"/>
        </w:rPr>
        <w:t>20.a</w:t>
      </w:r>
      <w:r>
        <w:rPr>
          <w:i/>
          <w:iCs/>
          <w:color w:val="FF0000"/>
          <w:lang w:eastAsia="en-AU"/>
        </w:rPr>
        <w:t xml:space="preserve"> </w:t>
      </w:r>
      <w:r w:rsidRPr="00516358">
        <w:rPr>
          <w:i/>
          <w:iCs/>
          <w:color w:val="FF0000"/>
          <w:lang w:eastAsia="en-AU"/>
        </w:rPr>
        <w:t xml:space="preserve">of the </w:t>
      </w:r>
      <w:proofErr w:type="gramStart"/>
      <w:r w:rsidRPr="00516358">
        <w:rPr>
          <w:i/>
          <w:iCs/>
          <w:color w:val="FF0000"/>
          <w:lang w:eastAsia="en-AU"/>
        </w:rPr>
        <w:t>requirements</w:t>
      </w:r>
      <w:proofErr w:type="gramEnd"/>
    </w:p>
    <w:p w14:paraId="07921829" w14:textId="77777777" w:rsidR="00581226" w:rsidRDefault="00581226" w:rsidP="00581226">
      <w:pPr>
        <w:rPr>
          <w:rStyle w:val="underline"/>
          <w:u w:val="none"/>
        </w:rPr>
      </w:pPr>
      <w:r>
        <w:rPr>
          <w:rStyle w:val="underline"/>
          <w:u w:val="none"/>
        </w:rPr>
        <w:t>Please provide details of how this achieved.</w:t>
      </w:r>
      <w:r w:rsidRPr="006A06C6">
        <w:rPr>
          <w:rStyle w:val="underline"/>
          <w:u w:val="none"/>
        </w:rPr>
        <w:t xml:space="preserve"> </w:t>
      </w:r>
    </w:p>
    <w:p w14:paraId="32379259"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754A7D55" w14:textId="77777777" w:rsidR="00581226" w:rsidRPr="00A40574" w:rsidRDefault="00581226" w:rsidP="00581226">
      <w:pPr>
        <w:tabs>
          <w:tab w:val="left" w:pos="8505"/>
        </w:tabs>
        <w:rPr>
          <w:rStyle w:val="underline"/>
        </w:rPr>
      </w:pPr>
      <w:r w:rsidRPr="00A40574">
        <w:rPr>
          <w:rStyle w:val="underline"/>
        </w:rPr>
        <w:tab/>
      </w:r>
    </w:p>
    <w:p w14:paraId="45B71AB1" w14:textId="77777777" w:rsidR="00581226" w:rsidRPr="00A40574" w:rsidRDefault="00581226" w:rsidP="00581226">
      <w:pPr>
        <w:tabs>
          <w:tab w:val="left" w:pos="8505"/>
        </w:tabs>
        <w:rPr>
          <w:rStyle w:val="underline"/>
        </w:rPr>
      </w:pPr>
      <w:r w:rsidRPr="00A40574">
        <w:rPr>
          <w:rStyle w:val="underline"/>
        </w:rPr>
        <w:tab/>
      </w:r>
    </w:p>
    <w:p w14:paraId="1BE34C04" w14:textId="77777777" w:rsidR="00581226" w:rsidRPr="00581226" w:rsidRDefault="00581226" w:rsidP="00581226">
      <w:pPr>
        <w:rPr>
          <w:lang w:eastAsia="ja-JP"/>
        </w:rPr>
      </w:pPr>
    </w:p>
    <w:p w14:paraId="53650D26" w14:textId="25D7FA56" w:rsidR="001131B2" w:rsidRDefault="001131B2" w:rsidP="001131B2">
      <w:pPr>
        <w:pStyle w:val="Heading2"/>
        <w:keepLines/>
        <w:numPr>
          <w:ilvl w:val="1"/>
          <w:numId w:val="14"/>
        </w:numPr>
        <w:spacing w:before="200" w:after="0" w:line="276" w:lineRule="auto"/>
      </w:pPr>
      <w:r>
        <w:t xml:space="preserve">Section </w:t>
      </w:r>
      <w:r w:rsidR="00AD4301">
        <w:t>10</w:t>
      </w:r>
      <w:r>
        <w:t xml:space="preserve">: </w:t>
      </w:r>
      <w:r w:rsidR="00AD4301">
        <w:t>Quality management system</w:t>
      </w:r>
    </w:p>
    <w:p w14:paraId="44D54C22" w14:textId="57064A8D" w:rsidR="0035292F" w:rsidRDefault="00AD4301" w:rsidP="00AD4301">
      <w:r w:rsidRPr="00AD4301">
        <w:rPr>
          <w:b/>
          <w:bCs/>
        </w:rPr>
        <w:t>Desired outcome:</w:t>
      </w:r>
      <w:r>
        <w:t xml:space="preserve"> </w:t>
      </w:r>
      <w:r w:rsidRPr="00AD4301">
        <w:t>the facility has a quality management system in place that ensures all activities contribute to managing the biosecurity risk of the product and are consistently defined, implemented and maintained at all levels.</w:t>
      </w:r>
    </w:p>
    <w:p w14:paraId="77646B90" w14:textId="5162B560" w:rsidR="00581226" w:rsidRDefault="00581226" w:rsidP="00581226">
      <w:pPr>
        <w:pStyle w:val="Heading3"/>
      </w:pPr>
      <w:r>
        <w:t>Quality management system</w:t>
      </w:r>
    </w:p>
    <w:p w14:paraId="4F33115E" w14:textId="5BBA1CE4" w:rsidR="00581226" w:rsidRPr="00581226" w:rsidRDefault="00581226" w:rsidP="00581226">
      <w:r>
        <w:t xml:space="preserve">21.a </w:t>
      </w:r>
      <w:r w:rsidRPr="00581226">
        <w:t>The facility must have and maintain a documented quality management system</w:t>
      </w:r>
      <w:r>
        <w:t>.</w:t>
      </w:r>
      <w:r w:rsidR="00862636" w:rsidRPr="00862636">
        <w:rPr>
          <w:i/>
          <w:iCs/>
          <w:color w:val="FF0000"/>
          <w:lang w:eastAsia="en-AU"/>
        </w:rPr>
        <w:t xml:space="preserve"> </w:t>
      </w:r>
      <w:r w:rsidR="00862636" w:rsidRPr="00516358">
        <w:rPr>
          <w:i/>
          <w:iCs/>
          <w:color w:val="FF0000"/>
          <w:lang w:eastAsia="en-AU"/>
        </w:rPr>
        <w:t xml:space="preserve">See section </w:t>
      </w:r>
      <w:r w:rsidR="00862636">
        <w:rPr>
          <w:i/>
          <w:iCs/>
          <w:color w:val="FF0000"/>
          <w:lang w:eastAsia="en-AU"/>
        </w:rPr>
        <w:t xml:space="preserve">21.a </w:t>
      </w:r>
      <w:r w:rsidR="00862636" w:rsidRPr="00516358">
        <w:rPr>
          <w:i/>
          <w:iCs/>
          <w:color w:val="FF0000"/>
          <w:lang w:eastAsia="en-AU"/>
        </w:rPr>
        <w:t xml:space="preserve">of the </w:t>
      </w:r>
      <w:proofErr w:type="gramStart"/>
      <w:r w:rsidR="00862636" w:rsidRPr="00516358">
        <w:rPr>
          <w:i/>
          <w:iCs/>
          <w:color w:val="FF0000"/>
          <w:lang w:eastAsia="en-AU"/>
        </w:rPr>
        <w:t>requirements</w:t>
      </w:r>
      <w:proofErr w:type="gramEnd"/>
    </w:p>
    <w:p w14:paraId="5CA1A55C" w14:textId="48052120" w:rsidR="00862636" w:rsidRDefault="00862636" w:rsidP="00862636">
      <w:pPr>
        <w:rPr>
          <w:rStyle w:val="underline"/>
          <w:u w:val="none"/>
        </w:rPr>
      </w:pPr>
      <w:r>
        <w:rPr>
          <w:rStyle w:val="underline"/>
          <w:u w:val="none"/>
        </w:rPr>
        <w:t>Please provide details of how this achieved.</w:t>
      </w:r>
      <w:r w:rsidRPr="006A06C6">
        <w:rPr>
          <w:rStyle w:val="underline"/>
          <w:u w:val="none"/>
        </w:rPr>
        <w:t xml:space="preserve"> </w:t>
      </w:r>
      <w:r>
        <w:rPr>
          <w:rStyle w:val="underline"/>
          <w:u w:val="none"/>
        </w:rPr>
        <w:t xml:space="preserve">At a minimum this must include an appendix of the quality management systems document outlining each procedure contained and an explanation for each section of the document. The department may request sections be provided in support of your application. </w:t>
      </w:r>
    </w:p>
    <w:p w14:paraId="5915BE6F"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22CB7319" w14:textId="77777777" w:rsidR="001C5DB4" w:rsidRPr="00552C2B" w:rsidRDefault="001C5DB4" w:rsidP="001C5DB4">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137779CF" w14:textId="0C4470BA" w:rsidR="00862636" w:rsidRDefault="001C5DB4" w:rsidP="001C5DB4">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32C65A48" w14:textId="77777777" w:rsidR="00446870" w:rsidRPr="001C5DB4" w:rsidRDefault="00446870" w:rsidP="001C5DB4">
      <w:pPr>
        <w:tabs>
          <w:tab w:val="left" w:pos="993"/>
          <w:tab w:val="left" w:pos="3402"/>
          <w:tab w:val="left" w:pos="4253"/>
          <w:tab w:val="left" w:pos="6521"/>
          <w:tab w:val="left" w:pos="7513"/>
          <w:tab w:val="left" w:pos="8789"/>
        </w:tabs>
        <w:rPr>
          <w:rStyle w:val="underline"/>
        </w:rPr>
      </w:pPr>
    </w:p>
    <w:p w14:paraId="28B19A8F" w14:textId="2256DB84" w:rsidR="001C5DB4" w:rsidRPr="00581226" w:rsidRDefault="001C5DB4" w:rsidP="001C5DB4">
      <w:r>
        <w:rPr>
          <w:rStyle w:val="underline"/>
          <w:u w:val="none"/>
        </w:rPr>
        <w:lastRenderedPageBreak/>
        <w:t xml:space="preserve">21.b </w:t>
      </w:r>
      <w:r>
        <w:t xml:space="preserve">The quality management system </w:t>
      </w:r>
      <w:r w:rsidRPr="001B74CB">
        <w:rPr>
          <w:u w:val="single"/>
        </w:rPr>
        <w:t>must</w:t>
      </w:r>
      <w:r>
        <w:t xml:space="preserve"> have a mechanism for notifying key stakeholders and the department of any changes that impact the ability of the facility to meet the requirements provided in this document and import permit conditions.</w:t>
      </w:r>
      <w:r w:rsidRPr="001C5DB4">
        <w:rPr>
          <w:i/>
          <w:iCs/>
          <w:color w:val="FF0000"/>
          <w:lang w:eastAsia="en-AU"/>
        </w:rPr>
        <w:t xml:space="preserve"> </w:t>
      </w:r>
      <w:r w:rsidRPr="00516358">
        <w:rPr>
          <w:i/>
          <w:iCs/>
          <w:color w:val="FF0000"/>
          <w:lang w:eastAsia="en-AU"/>
        </w:rPr>
        <w:t xml:space="preserve">See section </w:t>
      </w:r>
      <w:r>
        <w:rPr>
          <w:i/>
          <w:iCs/>
          <w:color w:val="FF0000"/>
          <w:lang w:eastAsia="en-AU"/>
        </w:rPr>
        <w:t xml:space="preserve">21.b </w:t>
      </w:r>
      <w:r w:rsidRPr="00516358">
        <w:rPr>
          <w:i/>
          <w:iCs/>
          <w:color w:val="FF0000"/>
          <w:lang w:eastAsia="en-AU"/>
        </w:rPr>
        <w:t xml:space="preserve">of the </w:t>
      </w:r>
      <w:proofErr w:type="gramStart"/>
      <w:r w:rsidRPr="00516358">
        <w:rPr>
          <w:i/>
          <w:iCs/>
          <w:color w:val="FF0000"/>
          <w:lang w:eastAsia="en-AU"/>
        </w:rPr>
        <w:t>requirements</w:t>
      </w:r>
      <w:proofErr w:type="gramEnd"/>
    </w:p>
    <w:p w14:paraId="249FF93B" w14:textId="77777777" w:rsidR="001C5DB4" w:rsidRDefault="001C5DB4" w:rsidP="001C5DB4">
      <w:pPr>
        <w:rPr>
          <w:rStyle w:val="underline"/>
          <w:u w:val="none"/>
        </w:rPr>
      </w:pPr>
      <w:r>
        <w:rPr>
          <w:rStyle w:val="underline"/>
          <w:u w:val="none"/>
        </w:rPr>
        <w:t>Please provide details of how this achieved.</w:t>
      </w:r>
      <w:r w:rsidRPr="006A06C6">
        <w:rPr>
          <w:rStyle w:val="underline"/>
          <w:u w:val="none"/>
        </w:rPr>
        <w:t xml:space="preserve"> </w:t>
      </w:r>
    </w:p>
    <w:p w14:paraId="61B0DCDC"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48A936E9" w14:textId="77777777" w:rsidR="001C5DB4" w:rsidRPr="00A40574" w:rsidRDefault="001C5DB4" w:rsidP="001C5DB4">
      <w:pPr>
        <w:tabs>
          <w:tab w:val="left" w:pos="8505"/>
        </w:tabs>
        <w:rPr>
          <w:rStyle w:val="underline"/>
        </w:rPr>
      </w:pPr>
      <w:r w:rsidRPr="00A40574">
        <w:rPr>
          <w:rStyle w:val="underline"/>
        </w:rPr>
        <w:tab/>
      </w:r>
    </w:p>
    <w:p w14:paraId="1EAC62B6" w14:textId="77777777" w:rsidR="001C5DB4" w:rsidRDefault="001C5DB4" w:rsidP="001C5DB4">
      <w:pPr>
        <w:tabs>
          <w:tab w:val="left" w:pos="8505"/>
        </w:tabs>
        <w:rPr>
          <w:rStyle w:val="underline"/>
        </w:rPr>
      </w:pPr>
      <w:r w:rsidRPr="00A40574">
        <w:rPr>
          <w:rStyle w:val="underline"/>
        </w:rPr>
        <w:tab/>
      </w:r>
    </w:p>
    <w:p w14:paraId="20C0FA86" w14:textId="77777777" w:rsidR="001C5DB4" w:rsidRPr="00A40574" w:rsidRDefault="001C5DB4" w:rsidP="001C5DB4">
      <w:pPr>
        <w:tabs>
          <w:tab w:val="left" w:pos="8505"/>
        </w:tabs>
        <w:rPr>
          <w:rStyle w:val="underline"/>
        </w:rPr>
      </w:pPr>
      <w:r w:rsidRPr="00A40574">
        <w:rPr>
          <w:rStyle w:val="underline"/>
        </w:rPr>
        <w:tab/>
      </w:r>
    </w:p>
    <w:p w14:paraId="4813200A" w14:textId="54D3592F" w:rsidR="001C5DB4" w:rsidRDefault="001C5DB4" w:rsidP="001C5DB4">
      <w:pPr>
        <w:tabs>
          <w:tab w:val="left" w:pos="8505"/>
        </w:tabs>
        <w:rPr>
          <w:rStyle w:val="underline"/>
        </w:rPr>
      </w:pPr>
      <w:r w:rsidRPr="00A40574">
        <w:rPr>
          <w:rStyle w:val="underline"/>
        </w:rPr>
        <w:tab/>
      </w:r>
    </w:p>
    <w:p w14:paraId="67248096" w14:textId="77777777" w:rsidR="00446870" w:rsidRDefault="00446870" w:rsidP="001C5DB4">
      <w:pPr>
        <w:tabs>
          <w:tab w:val="left" w:pos="8505"/>
        </w:tabs>
        <w:rPr>
          <w:rStyle w:val="underline"/>
        </w:rPr>
      </w:pPr>
    </w:p>
    <w:p w14:paraId="35C005CE" w14:textId="34906AC5" w:rsidR="001C5DB4" w:rsidRPr="001C5DB4" w:rsidRDefault="001C5DB4" w:rsidP="001C5DB4">
      <w:pPr>
        <w:pStyle w:val="Heading3"/>
        <w:rPr>
          <w:bCs w:val="0"/>
        </w:rPr>
      </w:pPr>
      <w:r w:rsidRPr="001C5DB4">
        <w:rPr>
          <w:bCs w:val="0"/>
        </w:rPr>
        <w:t xml:space="preserve">Record keeping </w:t>
      </w:r>
    </w:p>
    <w:p w14:paraId="371E00E0" w14:textId="03905ED6" w:rsidR="001C5DB4" w:rsidRDefault="001C5DB4" w:rsidP="00862636">
      <w:pPr>
        <w:rPr>
          <w:i/>
          <w:iCs/>
          <w:color w:val="FF0000"/>
          <w:lang w:eastAsia="en-AU"/>
        </w:rPr>
      </w:pPr>
      <w:r>
        <w:rPr>
          <w:rStyle w:val="underline"/>
          <w:u w:val="none"/>
        </w:rPr>
        <w:t>22.a The facility must have a record keeping system in place which includes the retention of documentation for a minimum period of time.</w:t>
      </w:r>
      <w:r w:rsidRPr="001C5DB4">
        <w:rPr>
          <w:i/>
          <w:iCs/>
          <w:color w:val="FF0000"/>
          <w:lang w:eastAsia="en-AU"/>
        </w:rPr>
        <w:t xml:space="preserve"> </w:t>
      </w:r>
      <w:r w:rsidRPr="00516358">
        <w:rPr>
          <w:i/>
          <w:iCs/>
          <w:color w:val="FF0000"/>
          <w:lang w:eastAsia="en-AU"/>
        </w:rPr>
        <w:t xml:space="preserve">See section </w:t>
      </w:r>
      <w:r>
        <w:rPr>
          <w:i/>
          <w:iCs/>
          <w:color w:val="FF0000"/>
          <w:lang w:eastAsia="en-AU"/>
        </w:rPr>
        <w:t xml:space="preserve">22.a </w:t>
      </w:r>
      <w:r w:rsidRPr="00516358">
        <w:rPr>
          <w:i/>
          <w:iCs/>
          <w:color w:val="FF0000"/>
          <w:lang w:eastAsia="en-AU"/>
        </w:rPr>
        <w:t xml:space="preserve">of the </w:t>
      </w:r>
      <w:proofErr w:type="gramStart"/>
      <w:r w:rsidRPr="00516358">
        <w:rPr>
          <w:i/>
          <w:iCs/>
          <w:color w:val="FF0000"/>
          <w:lang w:eastAsia="en-AU"/>
        </w:rPr>
        <w:t>requirements</w:t>
      </w:r>
      <w:proofErr w:type="gramEnd"/>
    </w:p>
    <w:p w14:paraId="7DC5913F" w14:textId="0BB25E2B" w:rsidR="001C5DB4" w:rsidRDefault="001C5DB4" w:rsidP="001C5DB4">
      <w:pPr>
        <w:rPr>
          <w:rStyle w:val="underline"/>
          <w:u w:val="none"/>
        </w:rPr>
      </w:pPr>
      <w:r>
        <w:rPr>
          <w:rStyle w:val="underline"/>
          <w:u w:val="none"/>
        </w:rPr>
        <w:t>Please provide details of how this achieved.</w:t>
      </w:r>
      <w:r w:rsidRPr="006A06C6">
        <w:rPr>
          <w:rStyle w:val="underline"/>
          <w:u w:val="none"/>
        </w:rPr>
        <w:t xml:space="preserve"> </w:t>
      </w:r>
      <w:r>
        <w:rPr>
          <w:rStyle w:val="underline"/>
          <w:u w:val="none"/>
        </w:rPr>
        <w:t>This should include SOPs outlining recording keeping processes utilised at the facility.</w:t>
      </w:r>
    </w:p>
    <w:p w14:paraId="2D4C42F1"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1414B411" w14:textId="77777777" w:rsidR="001C5DB4" w:rsidRPr="00A40574" w:rsidRDefault="001C5DB4" w:rsidP="001C5DB4">
      <w:pPr>
        <w:tabs>
          <w:tab w:val="left" w:pos="8505"/>
        </w:tabs>
        <w:rPr>
          <w:rStyle w:val="underline"/>
        </w:rPr>
      </w:pPr>
      <w:r w:rsidRPr="00A40574">
        <w:rPr>
          <w:rStyle w:val="underline"/>
        </w:rPr>
        <w:tab/>
      </w:r>
    </w:p>
    <w:p w14:paraId="794CA2F9" w14:textId="77777777" w:rsidR="001C5DB4" w:rsidRDefault="001C5DB4" w:rsidP="001C5DB4">
      <w:pPr>
        <w:tabs>
          <w:tab w:val="left" w:pos="8505"/>
        </w:tabs>
        <w:rPr>
          <w:rStyle w:val="underline"/>
        </w:rPr>
      </w:pPr>
      <w:r w:rsidRPr="00A40574">
        <w:rPr>
          <w:rStyle w:val="underline"/>
        </w:rPr>
        <w:tab/>
      </w:r>
    </w:p>
    <w:p w14:paraId="0C153082" w14:textId="77777777" w:rsidR="001C5DB4" w:rsidRPr="00A40574" w:rsidRDefault="001C5DB4" w:rsidP="001C5DB4">
      <w:pPr>
        <w:tabs>
          <w:tab w:val="left" w:pos="8505"/>
        </w:tabs>
        <w:rPr>
          <w:rStyle w:val="underline"/>
        </w:rPr>
      </w:pPr>
      <w:r w:rsidRPr="00A40574">
        <w:rPr>
          <w:rStyle w:val="underline"/>
        </w:rPr>
        <w:tab/>
      </w:r>
    </w:p>
    <w:p w14:paraId="23F29D0E" w14:textId="77777777" w:rsidR="001C5DB4" w:rsidRPr="00A40574" w:rsidRDefault="001C5DB4" w:rsidP="001C5DB4">
      <w:pPr>
        <w:tabs>
          <w:tab w:val="left" w:pos="8505"/>
        </w:tabs>
        <w:rPr>
          <w:rStyle w:val="underline"/>
        </w:rPr>
      </w:pPr>
      <w:r w:rsidRPr="00A40574">
        <w:rPr>
          <w:rStyle w:val="underline"/>
        </w:rPr>
        <w:tab/>
      </w:r>
    </w:p>
    <w:p w14:paraId="20FDBBA4" w14:textId="77777777" w:rsidR="00AD4301" w:rsidRDefault="00AD4301" w:rsidP="00AD4301"/>
    <w:p w14:paraId="3AF8A9C0" w14:textId="4530960B" w:rsidR="00AD4301" w:rsidRDefault="009E62E8" w:rsidP="009E62E8">
      <w:pPr>
        <w:pStyle w:val="Heading2"/>
        <w:numPr>
          <w:ilvl w:val="0"/>
          <w:numId w:val="0"/>
        </w:numPr>
        <w:ind w:left="720" w:hanging="720"/>
        <w:rPr>
          <w:rFonts w:eastAsia="Calibri"/>
        </w:rPr>
      </w:pPr>
      <w:r>
        <w:rPr>
          <w:rFonts w:eastAsia="Calibri"/>
        </w:rPr>
        <w:t>Section 11: Audits</w:t>
      </w:r>
    </w:p>
    <w:p w14:paraId="44D357B3" w14:textId="30634AD7" w:rsidR="009E62E8" w:rsidRDefault="009E62E8" w:rsidP="009E62E8">
      <w:pPr>
        <w:rPr>
          <w:lang w:eastAsia="ja-JP"/>
        </w:rPr>
      </w:pPr>
      <w:r w:rsidRPr="009E62E8">
        <w:rPr>
          <w:b/>
          <w:bCs/>
          <w:lang w:eastAsia="ja-JP"/>
        </w:rPr>
        <w:t>Desired outcome:</w:t>
      </w:r>
      <w:r w:rsidRPr="009E62E8">
        <w:rPr>
          <w:lang w:eastAsia="ja-JP"/>
        </w:rPr>
        <w:t xml:space="preserve"> the facility has a regular auditing schedule in place to quality check all aspects of the production process.</w:t>
      </w:r>
    </w:p>
    <w:p w14:paraId="6E88BBF2" w14:textId="53E8A09C" w:rsidR="001C5DB4" w:rsidRDefault="001C5DB4" w:rsidP="001C5DB4">
      <w:pPr>
        <w:pStyle w:val="Heading3"/>
        <w:rPr>
          <w:lang w:eastAsia="ja-JP"/>
        </w:rPr>
      </w:pPr>
      <w:r>
        <w:rPr>
          <w:lang w:eastAsia="ja-JP"/>
        </w:rPr>
        <w:t>Internal auditing</w:t>
      </w:r>
    </w:p>
    <w:p w14:paraId="58B3995D" w14:textId="182D33F6" w:rsidR="001C5DB4" w:rsidRPr="001C5DB4" w:rsidRDefault="001C5DB4" w:rsidP="001C5DB4">
      <w:pPr>
        <w:rPr>
          <w:lang w:eastAsia="ja-JP"/>
        </w:rPr>
      </w:pPr>
      <w:r>
        <w:rPr>
          <w:lang w:eastAsia="ja-JP"/>
        </w:rPr>
        <w:t>23.</w:t>
      </w:r>
      <w:r w:rsidRPr="001C5DB4">
        <w:rPr>
          <w:lang w:eastAsia="ja-JP"/>
        </w:rPr>
        <w:t>a</w:t>
      </w:r>
      <w:r>
        <w:rPr>
          <w:lang w:eastAsia="ja-JP"/>
        </w:rPr>
        <w:t xml:space="preserve"> </w:t>
      </w:r>
      <w:r w:rsidRPr="001C5DB4">
        <w:rPr>
          <w:lang w:eastAsia="ja-JP"/>
        </w:rPr>
        <w:tab/>
        <w:t>The facility must conduct internal audits of its processes and personnel to ensure that best practices and systems are being applied, and to promote continued improvement.</w:t>
      </w:r>
    </w:p>
    <w:p w14:paraId="00EEA79E" w14:textId="77777777" w:rsidR="001C5DB4" w:rsidRDefault="001C5DB4" w:rsidP="001C5DB4">
      <w:pPr>
        <w:rPr>
          <w:rStyle w:val="underline"/>
          <w:u w:val="none"/>
        </w:rPr>
      </w:pPr>
      <w:r>
        <w:rPr>
          <w:rStyle w:val="underline"/>
          <w:u w:val="none"/>
        </w:rPr>
        <w:t>Please provide details of how this achieved.</w:t>
      </w:r>
      <w:r w:rsidRPr="006A06C6">
        <w:rPr>
          <w:rStyle w:val="underline"/>
          <w:u w:val="none"/>
        </w:rPr>
        <w:t xml:space="preserve"> </w:t>
      </w:r>
    </w:p>
    <w:p w14:paraId="583CBDDA"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65624A40" w14:textId="77777777" w:rsidR="001C5DB4" w:rsidRPr="00A40574" w:rsidRDefault="001C5DB4" w:rsidP="001C5DB4">
      <w:pPr>
        <w:tabs>
          <w:tab w:val="left" w:pos="8505"/>
        </w:tabs>
        <w:rPr>
          <w:rStyle w:val="underline"/>
        </w:rPr>
      </w:pPr>
      <w:r w:rsidRPr="00A40574">
        <w:rPr>
          <w:rStyle w:val="underline"/>
        </w:rPr>
        <w:tab/>
      </w:r>
    </w:p>
    <w:p w14:paraId="06C76719" w14:textId="77777777" w:rsidR="001C5DB4" w:rsidRDefault="001C5DB4" w:rsidP="001C5DB4">
      <w:pPr>
        <w:tabs>
          <w:tab w:val="left" w:pos="8505"/>
        </w:tabs>
        <w:rPr>
          <w:rStyle w:val="underline"/>
        </w:rPr>
      </w:pPr>
      <w:r w:rsidRPr="00A40574">
        <w:rPr>
          <w:rStyle w:val="underline"/>
        </w:rPr>
        <w:tab/>
      </w:r>
    </w:p>
    <w:p w14:paraId="2ACAE880" w14:textId="77777777" w:rsidR="001C5DB4" w:rsidRPr="00A40574" w:rsidRDefault="001C5DB4" w:rsidP="001C5DB4">
      <w:pPr>
        <w:tabs>
          <w:tab w:val="left" w:pos="8505"/>
        </w:tabs>
        <w:rPr>
          <w:rStyle w:val="underline"/>
        </w:rPr>
      </w:pPr>
      <w:r w:rsidRPr="00A40574">
        <w:rPr>
          <w:rStyle w:val="underline"/>
        </w:rPr>
        <w:tab/>
      </w:r>
    </w:p>
    <w:p w14:paraId="7C86318B" w14:textId="79BFCEFC" w:rsidR="009E62E8" w:rsidRDefault="001C5DB4" w:rsidP="001C5DB4">
      <w:pPr>
        <w:tabs>
          <w:tab w:val="left" w:pos="8505"/>
        </w:tabs>
        <w:rPr>
          <w:rStyle w:val="underline"/>
        </w:rPr>
      </w:pPr>
      <w:r w:rsidRPr="00A40574">
        <w:rPr>
          <w:rStyle w:val="underline"/>
        </w:rPr>
        <w:tab/>
      </w:r>
    </w:p>
    <w:p w14:paraId="25727CD3" w14:textId="77777777" w:rsidR="00446870" w:rsidRPr="001C5DB4" w:rsidRDefault="00446870" w:rsidP="001C5DB4">
      <w:pPr>
        <w:tabs>
          <w:tab w:val="left" w:pos="8505"/>
        </w:tabs>
        <w:rPr>
          <w:rFonts w:asciiTheme="minorHAnsi" w:hAnsiTheme="minorHAnsi"/>
          <w:bCs/>
          <w:szCs w:val="28"/>
          <w:u w:val="single"/>
        </w:rPr>
      </w:pPr>
    </w:p>
    <w:p w14:paraId="5B9E04FF" w14:textId="14AE5EF8" w:rsidR="001C5DB4" w:rsidRDefault="001C5DB4" w:rsidP="001C5DB4">
      <w:pPr>
        <w:pStyle w:val="Heading3"/>
        <w:rPr>
          <w:lang w:eastAsia="ja-JP"/>
        </w:rPr>
      </w:pPr>
      <w:r>
        <w:rPr>
          <w:lang w:eastAsia="ja-JP"/>
        </w:rPr>
        <w:t>External auditing</w:t>
      </w:r>
    </w:p>
    <w:p w14:paraId="7C985280" w14:textId="7D64C419" w:rsidR="001C5DB4" w:rsidRDefault="001C5DB4" w:rsidP="001C5DB4">
      <w:pPr>
        <w:rPr>
          <w:i/>
          <w:iCs/>
          <w:color w:val="FF0000"/>
          <w:lang w:eastAsia="en-AU"/>
        </w:rPr>
      </w:pPr>
      <w:r>
        <w:rPr>
          <w:lang w:eastAsia="ja-JP"/>
        </w:rPr>
        <w:t xml:space="preserve">24.a </w:t>
      </w:r>
      <w:r w:rsidRPr="001C5DB4">
        <w:rPr>
          <w:lang w:eastAsia="ja-JP"/>
        </w:rPr>
        <w:tab/>
        <w:t>The facility must be audited or inspected by its NPPO to ensure all systems and processes sufficiently meet Australia’s requirements.</w:t>
      </w:r>
      <w:r w:rsidRPr="001C5DB4">
        <w:rPr>
          <w:i/>
          <w:iCs/>
          <w:color w:val="FF0000"/>
          <w:lang w:eastAsia="en-AU"/>
        </w:rPr>
        <w:t xml:space="preserve"> </w:t>
      </w:r>
      <w:r w:rsidRPr="00516358">
        <w:rPr>
          <w:i/>
          <w:iCs/>
          <w:color w:val="FF0000"/>
          <w:lang w:eastAsia="en-AU"/>
        </w:rPr>
        <w:t xml:space="preserve">See section </w:t>
      </w:r>
      <w:r>
        <w:rPr>
          <w:i/>
          <w:iCs/>
          <w:color w:val="FF0000"/>
          <w:lang w:eastAsia="en-AU"/>
        </w:rPr>
        <w:t xml:space="preserve">24.a-24.c </w:t>
      </w:r>
      <w:r w:rsidRPr="00516358">
        <w:rPr>
          <w:i/>
          <w:iCs/>
          <w:color w:val="FF0000"/>
          <w:lang w:eastAsia="en-AU"/>
        </w:rPr>
        <w:t xml:space="preserve">of the </w:t>
      </w:r>
      <w:proofErr w:type="gramStart"/>
      <w:r w:rsidRPr="00516358">
        <w:rPr>
          <w:i/>
          <w:iCs/>
          <w:color w:val="FF0000"/>
          <w:lang w:eastAsia="en-AU"/>
        </w:rPr>
        <w:t>requirements</w:t>
      </w:r>
      <w:proofErr w:type="gramEnd"/>
    </w:p>
    <w:p w14:paraId="6190F628" w14:textId="77777777" w:rsidR="001C5DB4" w:rsidRDefault="001C5DB4" w:rsidP="001C5DB4">
      <w:pPr>
        <w:rPr>
          <w:rStyle w:val="underline"/>
          <w:u w:val="none"/>
        </w:rPr>
      </w:pPr>
      <w:r>
        <w:rPr>
          <w:rStyle w:val="underline"/>
          <w:u w:val="none"/>
        </w:rPr>
        <w:t>Please provide details of how this achieved.</w:t>
      </w:r>
      <w:r w:rsidRPr="006A06C6">
        <w:rPr>
          <w:rStyle w:val="underline"/>
          <w:u w:val="none"/>
        </w:rPr>
        <w:t xml:space="preserve"> </w:t>
      </w:r>
    </w:p>
    <w:p w14:paraId="11DFF813"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6C3B3517" w14:textId="77777777" w:rsidR="001C5DB4" w:rsidRPr="00A40574" w:rsidRDefault="001C5DB4" w:rsidP="001C5DB4">
      <w:pPr>
        <w:tabs>
          <w:tab w:val="left" w:pos="8505"/>
        </w:tabs>
        <w:rPr>
          <w:rStyle w:val="underline"/>
        </w:rPr>
      </w:pPr>
      <w:r w:rsidRPr="00A40574">
        <w:rPr>
          <w:rStyle w:val="underline"/>
        </w:rPr>
        <w:tab/>
      </w:r>
    </w:p>
    <w:p w14:paraId="367095E3" w14:textId="77777777" w:rsidR="001C5DB4" w:rsidRDefault="001C5DB4" w:rsidP="001C5DB4">
      <w:pPr>
        <w:tabs>
          <w:tab w:val="left" w:pos="8505"/>
        </w:tabs>
        <w:rPr>
          <w:rStyle w:val="underline"/>
        </w:rPr>
      </w:pPr>
      <w:r w:rsidRPr="00A40574">
        <w:rPr>
          <w:rStyle w:val="underline"/>
        </w:rPr>
        <w:tab/>
      </w:r>
    </w:p>
    <w:p w14:paraId="1832F9E9" w14:textId="77777777" w:rsidR="001C5DB4" w:rsidRPr="00A40574" w:rsidRDefault="001C5DB4" w:rsidP="001C5DB4">
      <w:pPr>
        <w:tabs>
          <w:tab w:val="left" w:pos="8505"/>
        </w:tabs>
        <w:rPr>
          <w:rStyle w:val="underline"/>
        </w:rPr>
      </w:pPr>
      <w:r w:rsidRPr="00A40574">
        <w:rPr>
          <w:rStyle w:val="underline"/>
        </w:rPr>
        <w:tab/>
      </w:r>
    </w:p>
    <w:p w14:paraId="76AA2E51" w14:textId="77777777" w:rsidR="001C5DB4" w:rsidRDefault="001C5DB4" w:rsidP="001C5DB4">
      <w:pPr>
        <w:tabs>
          <w:tab w:val="left" w:pos="8505"/>
        </w:tabs>
        <w:rPr>
          <w:rStyle w:val="underline"/>
        </w:rPr>
      </w:pPr>
      <w:r w:rsidRPr="00A40574">
        <w:rPr>
          <w:rStyle w:val="underline"/>
        </w:rPr>
        <w:tab/>
      </w:r>
    </w:p>
    <w:p w14:paraId="01B7E4EE" w14:textId="77777777" w:rsidR="001C5DB4" w:rsidRPr="001C5DB4" w:rsidRDefault="001C5DB4" w:rsidP="001C5DB4">
      <w:pPr>
        <w:rPr>
          <w:lang w:eastAsia="ja-JP"/>
        </w:rPr>
      </w:pPr>
    </w:p>
    <w:p w14:paraId="48340515" w14:textId="26B1FBDE" w:rsidR="009E62E8" w:rsidRDefault="009E62E8" w:rsidP="009E62E8">
      <w:pPr>
        <w:pStyle w:val="Heading2"/>
        <w:numPr>
          <w:ilvl w:val="0"/>
          <w:numId w:val="0"/>
        </w:numPr>
        <w:ind w:left="720" w:hanging="720"/>
      </w:pPr>
      <w:r>
        <w:t>Section 12: NPPO endorsement</w:t>
      </w:r>
    </w:p>
    <w:p w14:paraId="551F2FD8" w14:textId="460E79FD" w:rsidR="009E62E8" w:rsidRDefault="009E62E8" w:rsidP="009E62E8">
      <w:pPr>
        <w:rPr>
          <w:lang w:eastAsia="ja-JP"/>
        </w:rPr>
      </w:pPr>
      <w:r w:rsidRPr="009E62E8">
        <w:rPr>
          <w:b/>
          <w:bCs/>
          <w:lang w:eastAsia="ja-JP"/>
        </w:rPr>
        <w:t>Desired outcome:</w:t>
      </w:r>
      <w:r w:rsidRPr="009E62E8">
        <w:rPr>
          <w:lang w:eastAsia="ja-JP"/>
        </w:rPr>
        <w:t xml:space="preserve"> the facility has been inspected by the NPPO officer and a letter of endorsement has been provided to the department in support of the facility being approved.</w:t>
      </w:r>
    </w:p>
    <w:p w14:paraId="5D43471D" w14:textId="619B207E" w:rsidR="001C5DB4" w:rsidRDefault="001C5DB4" w:rsidP="009E62E8">
      <w:pPr>
        <w:rPr>
          <w:i/>
          <w:iCs/>
          <w:color w:val="FF0000"/>
          <w:lang w:eastAsia="en-AU"/>
        </w:rPr>
      </w:pPr>
      <w:r>
        <w:rPr>
          <w:lang w:eastAsia="ja-JP"/>
        </w:rPr>
        <w:t>Have you attached documentation from the NPPO confirming their endorsement of your facility in compliance with the requirements and that an inspection/audit has been completed by a NPPO officer?</w:t>
      </w:r>
      <w:r w:rsidRPr="001C5DB4">
        <w:rPr>
          <w:i/>
          <w:iCs/>
          <w:color w:val="FF0000"/>
          <w:lang w:eastAsia="en-AU"/>
        </w:rPr>
        <w:t xml:space="preserve"> </w:t>
      </w:r>
      <w:r w:rsidRPr="00516358">
        <w:rPr>
          <w:i/>
          <w:iCs/>
          <w:color w:val="FF0000"/>
          <w:lang w:eastAsia="en-AU"/>
        </w:rPr>
        <w:t xml:space="preserve">See </w:t>
      </w:r>
      <w:r>
        <w:rPr>
          <w:i/>
          <w:iCs/>
          <w:color w:val="FF0000"/>
          <w:lang w:eastAsia="en-AU"/>
        </w:rPr>
        <w:t xml:space="preserve">NPPO endorsement </w:t>
      </w:r>
      <w:r w:rsidRPr="00516358">
        <w:rPr>
          <w:i/>
          <w:iCs/>
          <w:color w:val="FF0000"/>
          <w:lang w:eastAsia="en-AU"/>
        </w:rPr>
        <w:t>of the requirements</w:t>
      </w:r>
      <w:r>
        <w:rPr>
          <w:i/>
          <w:iCs/>
          <w:color w:val="FF0000"/>
          <w:lang w:eastAsia="en-AU"/>
        </w:rPr>
        <w:t xml:space="preserve"> (page 20)</w:t>
      </w:r>
    </w:p>
    <w:p w14:paraId="7DBC1128" w14:textId="77777777" w:rsidR="001C5DB4" w:rsidRDefault="001C5DB4" w:rsidP="001C5DB4">
      <w:pPr>
        <w:tabs>
          <w:tab w:val="left" w:pos="426"/>
        </w:tabs>
      </w:pPr>
      <w:r>
        <w:t>Completed:</w:t>
      </w:r>
    </w:p>
    <w:p w14:paraId="32EB25AA" w14:textId="77777777" w:rsidR="001C5DB4" w:rsidRPr="00802A18" w:rsidRDefault="001C5DB4" w:rsidP="001C5DB4">
      <w:pPr>
        <w:tabs>
          <w:tab w:val="left" w:pos="426"/>
        </w:tabs>
      </w:pPr>
      <w:r w:rsidRPr="00802A18">
        <w:t xml:space="preserve">No </w:t>
      </w:r>
      <w:r w:rsidRPr="00802A18">
        <w:tab/>
      </w:r>
      <w:sdt>
        <w:sdtPr>
          <w:rPr>
            <w:rStyle w:val="checkbox"/>
          </w:rPr>
          <w:id w:val="234131825"/>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 xml:space="preserve">Please do not submit this </w:t>
      </w:r>
      <w:proofErr w:type="gramStart"/>
      <w:r>
        <w:t>form</w:t>
      </w:r>
      <w:proofErr w:type="gramEnd"/>
    </w:p>
    <w:p w14:paraId="385FFF19" w14:textId="7A1FDF80" w:rsidR="001C5DB4" w:rsidRDefault="001C5DB4" w:rsidP="001C5DB4">
      <w:pPr>
        <w:tabs>
          <w:tab w:val="left" w:pos="284"/>
          <w:tab w:val="left" w:pos="426"/>
        </w:tabs>
        <w:rPr>
          <w:lang w:eastAsia="ja-JP"/>
        </w:rPr>
      </w:pPr>
      <w:r w:rsidRPr="00802A18">
        <w:t xml:space="preserve">Yes </w:t>
      </w:r>
      <w:r w:rsidRPr="00802A18">
        <w:tab/>
      </w:r>
      <w:sdt>
        <w:sdtPr>
          <w:rPr>
            <w:rStyle w:val="checkbox"/>
          </w:rPr>
          <w:id w:val="186876979"/>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Go to Section 13: Declaration</w:t>
      </w:r>
    </w:p>
    <w:p w14:paraId="782B0045" w14:textId="342B8265" w:rsidR="009E62E8" w:rsidRDefault="009E62E8" w:rsidP="009E62E8">
      <w:pPr>
        <w:rPr>
          <w:lang w:eastAsia="ja-JP"/>
        </w:rPr>
      </w:pPr>
    </w:p>
    <w:p w14:paraId="46AE03E5" w14:textId="4D89990E" w:rsidR="00446870" w:rsidRDefault="00446870">
      <w:pPr>
        <w:spacing w:before="0" w:after="0" w:line="240" w:lineRule="auto"/>
        <w:rPr>
          <w:lang w:eastAsia="ja-JP"/>
        </w:rPr>
      </w:pPr>
      <w:r>
        <w:rPr>
          <w:lang w:eastAsia="ja-JP"/>
        </w:rPr>
        <w:br w:type="page"/>
      </w:r>
    </w:p>
    <w:p w14:paraId="32C19D6E" w14:textId="77777777" w:rsidR="00446870" w:rsidRPr="009E62E8" w:rsidRDefault="00446870" w:rsidP="009E62E8">
      <w:pPr>
        <w:rPr>
          <w:lang w:eastAsia="ja-JP"/>
        </w:rPr>
      </w:pPr>
    </w:p>
    <w:p w14:paraId="192F2527" w14:textId="0C3831C1" w:rsidR="00A156DE" w:rsidRDefault="00A156DE" w:rsidP="00A156DE">
      <w:pPr>
        <w:pStyle w:val="Heading2"/>
        <w:keepLines/>
        <w:numPr>
          <w:ilvl w:val="1"/>
          <w:numId w:val="14"/>
        </w:numPr>
        <w:spacing w:before="200" w:after="0" w:line="276" w:lineRule="auto"/>
      </w:pPr>
      <w:bookmarkStart w:id="6" w:name="_Section_E:_Privacy"/>
      <w:bookmarkStart w:id="7" w:name="_Section_I:_Manufacturer's"/>
      <w:bookmarkStart w:id="8" w:name="_Section_K:_Manufacturer’s"/>
      <w:bookmarkStart w:id="9" w:name="_Section_J:_Manufacturer’s"/>
      <w:bookmarkEnd w:id="6"/>
      <w:bookmarkEnd w:id="7"/>
      <w:bookmarkEnd w:id="8"/>
      <w:bookmarkEnd w:id="9"/>
      <w:bookmarkEnd w:id="4"/>
      <w:r>
        <w:t xml:space="preserve">Section </w:t>
      </w:r>
      <w:r w:rsidR="009E62E8">
        <w:t>13</w:t>
      </w:r>
      <w:r>
        <w:t xml:space="preserve">: </w:t>
      </w:r>
      <w:r w:rsidR="00103D1E">
        <w:t>D</w:t>
      </w:r>
      <w:r>
        <w:t>eclaration</w:t>
      </w:r>
    </w:p>
    <w:p w14:paraId="40B0F8D3" w14:textId="6CA94BD9" w:rsidR="00A156DE" w:rsidRPr="002013E5" w:rsidRDefault="00A156DE" w:rsidP="00403FE5">
      <w:pPr>
        <w:pStyle w:val="Heading3"/>
        <w:numPr>
          <w:ilvl w:val="0"/>
          <w:numId w:val="0"/>
        </w:numPr>
        <w:ind w:left="284"/>
      </w:pPr>
      <w:r w:rsidRPr="002013E5">
        <w:t xml:space="preserve">To be completed by the person named in section B of this </w:t>
      </w:r>
      <w:r w:rsidR="002A04EC">
        <w:t>form</w:t>
      </w:r>
      <w:r w:rsidRPr="002013E5">
        <w:t>.</w:t>
      </w:r>
    </w:p>
    <w:p w14:paraId="60467E35" w14:textId="77777777" w:rsidR="00A156DE" w:rsidRDefault="00A156DE" w:rsidP="00A156DE">
      <w:r w:rsidRPr="002013E5">
        <w:t xml:space="preserve">I declare that the information I have provided is true and correct. </w:t>
      </w:r>
      <w:r w:rsidRPr="00E6572E">
        <w:t>I understand that giving false or misleading information is a serious offence.</w:t>
      </w:r>
    </w:p>
    <w:p w14:paraId="0B64A301" w14:textId="56B04312" w:rsidR="00A156DE" w:rsidRDefault="00A156DE" w:rsidP="00A156DE">
      <w:r w:rsidRPr="00581AF3">
        <w:t xml:space="preserve">If I become aware that the information I have provided is incomplete or incorrect, I will notify the Department of Agriculture, </w:t>
      </w:r>
      <w:r w:rsidR="00ED3823">
        <w:t>Fisheries and Forestry</w:t>
      </w:r>
      <w:r w:rsidRPr="00581AF3">
        <w:t xml:space="preserve"> as soon as practicable.</w:t>
      </w:r>
    </w:p>
    <w:p w14:paraId="2ECE187C" w14:textId="3DD91B43" w:rsidR="00A156DE" w:rsidRDefault="00A156DE" w:rsidP="00A156DE">
      <w:r>
        <w:t xml:space="preserve">I have read and understood the </w:t>
      </w:r>
      <w:hyperlink w:anchor="_Section_K:_Privacy" w:history="1">
        <w:r w:rsidRPr="008E4BA4">
          <w:rPr>
            <w:rStyle w:val="Hyperlink"/>
          </w:rPr>
          <w:t>privacy notice</w:t>
        </w:r>
      </w:hyperlink>
      <w:r>
        <w:t xml:space="preserve"> and </w:t>
      </w:r>
      <w:hyperlink r:id="rId14" w:history="1">
        <w:r w:rsidRPr="00CB19D0">
          <w:rPr>
            <w:rStyle w:val="Hyperlink"/>
          </w:rPr>
          <w:t>Privacy Policy</w:t>
        </w:r>
      </w:hyperlink>
      <w:r>
        <w:t>.</w:t>
      </w:r>
    </w:p>
    <w:p w14:paraId="338E0C96" w14:textId="77777777" w:rsidR="00A156DE" w:rsidRDefault="00A156DE" w:rsidP="00A40574">
      <w:pPr>
        <w:tabs>
          <w:tab w:val="left" w:pos="3261"/>
          <w:tab w:val="left" w:pos="8789"/>
        </w:tabs>
      </w:pPr>
      <w:r>
        <w:t xml:space="preserve">Signature (type or sign your name) </w:t>
      </w:r>
      <w:r w:rsidR="00A40574" w:rsidRPr="00A40574">
        <w:rPr>
          <w:rStyle w:val="underline"/>
        </w:rPr>
        <w:tab/>
      </w:r>
      <w:r w:rsidRPr="00A40574">
        <w:rPr>
          <w:rStyle w:val="underline"/>
        </w:rPr>
        <w:tab/>
      </w:r>
    </w:p>
    <w:p w14:paraId="6B85B187" w14:textId="77777777" w:rsidR="00A156DE" w:rsidRDefault="00A156DE" w:rsidP="00A40574">
      <w:pPr>
        <w:tabs>
          <w:tab w:val="left" w:pos="1843"/>
          <w:tab w:val="left" w:pos="8789"/>
        </w:tabs>
      </w:pPr>
      <w:r>
        <w:t>Date (dd/mm/</w:t>
      </w:r>
      <w:proofErr w:type="spellStart"/>
      <w:r>
        <w:t>yyyy</w:t>
      </w:r>
      <w:proofErr w:type="spellEnd"/>
      <w:r>
        <w:t xml:space="preserve">) </w:t>
      </w:r>
      <w:r w:rsidR="00A40574" w:rsidRPr="00A40574">
        <w:rPr>
          <w:rStyle w:val="underline"/>
        </w:rPr>
        <w:tab/>
      </w:r>
      <w:r w:rsidRPr="00A40574">
        <w:rPr>
          <w:rStyle w:val="underline"/>
        </w:rPr>
        <w:tab/>
      </w:r>
    </w:p>
    <w:p w14:paraId="02F87C7C" w14:textId="77777777" w:rsidR="00A156DE" w:rsidRDefault="00A156DE" w:rsidP="00A40574">
      <w:pPr>
        <w:tabs>
          <w:tab w:val="left" w:pos="993"/>
          <w:tab w:val="left" w:pos="8789"/>
        </w:tabs>
        <w:rPr>
          <w:rStyle w:val="underline"/>
        </w:rPr>
      </w:pPr>
      <w:r>
        <w:t xml:space="preserve">Full name </w:t>
      </w:r>
      <w:r w:rsidR="00A40574" w:rsidRPr="00A40574">
        <w:rPr>
          <w:rStyle w:val="underline"/>
        </w:rPr>
        <w:tab/>
      </w:r>
      <w:r w:rsidRPr="00A40574">
        <w:rPr>
          <w:rStyle w:val="underline"/>
        </w:rPr>
        <w:tab/>
      </w:r>
    </w:p>
    <w:p w14:paraId="165B67E3" w14:textId="77777777" w:rsidR="00446870" w:rsidRDefault="00446870" w:rsidP="00A40574">
      <w:pPr>
        <w:tabs>
          <w:tab w:val="left" w:pos="993"/>
          <w:tab w:val="left" w:pos="8789"/>
        </w:tabs>
      </w:pPr>
    </w:p>
    <w:p w14:paraId="11CC5F04" w14:textId="4BAD2C4E" w:rsidR="00A156DE" w:rsidRDefault="00A156DE" w:rsidP="00A156DE">
      <w:pPr>
        <w:pStyle w:val="Heading2"/>
        <w:keepLines/>
        <w:numPr>
          <w:ilvl w:val="1"/>
          <w:numId w:val="14"/>
        </w:numPr>
        <w:spacing w:before="200" w:after="0" w:line="276" w:lineRule="auto"/>
      </w:pPr>
      <w:bookmarkStart w:id="10" w:name="_Section_F:_Privacy"/>
      <w:bookmarkStart w:id="11" w:name="_Section_K:_Privacy"/>
      <w:bookmarkEnd w:id="10"/>
      <w:bookmarkEnd w:id="11"/>
      <w:r>
        <w:t>Privacy notice</w:t>
      </w:r>
    </w:p>
    <w:p w14:paraId="6865D83F" w14:textId="77777777" w:rsidR="00A156DE" w:rsidRDefault="00A156DE" w:rsidP="00A156DE">
      <w:r>
        <w:t>‘Personal information’ means information or an opinion about an identified, or reasonably identifiable, individual. ‘Personal information’</w:t>
      </w:r>
      <w:r w:rsidRPr="002013E5">
        <w:t xml:space="preserve"> that is collected under or in accordance with the </w:t>
      </w:r>
      <w:r w:rsidRPr="003E786E">
        <w:rPr>
          <w:i/>
        </w:rPr>
        <w:t>Biosecurity Act 2015</w:t>
      </w:r>
      <w:r w:rsidRPr="002013E5">
        <w:t xml:space="preserve"> is also ‘protected information’ under the Act.</w:t>
      </w:r>
    </w:p>
    <w:p w14:paraId="2625D7C8" w14:textId="05806186" w:rsidR="00A156DE" w:rsidRDefault="00A156DE" w:rsidP="00A156DE">
      <w:r>
        <w:t xml:space="preserve">The Department of Agriculture, </w:t>
      </w:r>
      <w:r w:rsidR="00ED3823">
        <w:t>Fisheries and Forestry</w:t>
      </w:r>
      <w:r>
        <w:t xml:space="preserve"> collects your ‘protected information’, including personal information in relation to this </w:t>
      </w:r>
      <w:r w:rsidRPr="003E786E">
        <w:t>form</w:t>
      </w:r>
      <w:r>
        <w:t>,</w:t>
      </w:r>
      <w:r w:rsidRPr="003E786E">
        <w:t xml:space="preserve"> as required under the </w:t>
      </w:r>
      <w:r w:rsidRPr="00A3792A">
        <w:t>Biosecurity Act</w:t>
      </w:r>
      <w:r>
        <w:t xml:space="preserve"> for the purposes of determining import conditions for your animal feed and related purposes. If you fail to provide some or all of the relevant personal information requested in this form, the department may be unable to process the import permit application that relates to this form. </w:t>
      </w:r>
      <w:r w:rsidRPr="00C058C6">
        <w:t xml:space="preserve">Information collected by the department will only be used or disclosed as authorised under the </w:t>
      </w:r>
      <w:r w:rsidRPr="00036D5A">
        <w:t>Biosecurity Act</w:t>
      </w:r>
      <w:r>
        <w:t xml:space="preserve"> and under other relevant laws, </w:t>
      </w:r>
      <w:r w:rsidRPr="00FD5CB2">
        <w:t xml:space="preserve">particularly the </w:t>
      </w:r>
      <w:r w:rsidRPr="00FD5CB2">
        <w:rPr>
          <w:rStyle w:val="Emphasis"/>
        </w:rPr>
        <w:t>Privacy Act 1988</w:t>
      </w:r>
      <w:r w:rsidRPr="00FD5CB2">
        <w:t>. Your personal information will be used and stored in accordance with the Australian Privacy</w:t>
      </w:r>
      <w:r>
        <w:t xml:space="preserve"> Principles.</w:t>
      </w:r>
    </w:p>
    <w:p w14:paraId="14D3E6E8" w14:textId="77777777" w:rsidR="00A156DE" w:rsidRDefault="00A156DE" w:rsidP="00A156DE">
      <w:r>
        <w:t xml:space="preserve">The department may disclose your personal information to </w:t>
      </w:r>
      <w:r w:rsidRPr="003E786E">
        <w:t>other</w:t>
      </w:r>
      <w:r>
        <w:t xml:space="preserve"> Australian Government agencies, persons or organisations. It will not usually be disclosed overseas. </w:t>
      </w:r>
      <w:r w:rsidRPr="00C058C6">
        <w:t>In every case it will only be disclosed if authoris</w:t>
      </w:r>
      <w:r>
        <w:t>ed by the Biosecurity Act.</w:t>
      </w:r>
    </w:p>
    <w:p w14:paraId="63984A65" w14:textId="061C71BF" w:rsidR="00B53449" w:rsidRDefault="00A156DE" w:rsidP="001C5DB4">
      <w:r>
        <w:t xml:space="preserve">See our </w:t>
      </w:r>
      <w:hyperlink r:id="rId15" w:history="1">
        <w:r w:rsidR="004877CF" w:rsidRPr="00CB19D0">
          <w:rPr>
            <w:rStyle w:val="Hyperlink"/>
          </w:rPr>
          <w:t>Privacy Policy</w:t>
        </w:r>
      </w:hyperlink>
      <w:r>
        <w:t xml:space="preserve"> web page to learn more about accessing or correcting personal information or making a complaint. Alternatively, telephone the department on +61 6272 3933 (or +61 3 8318 6700 outside Australia).</w:t>
      </w:r>
    </w:p>
    <w:sectPr w:rsidR="00B53449">
      <w:headerReference w:type="default" r:id="rId16"/>
      <w:footerReference w:type="default" r:id="rId17"/>
      <w:headerReference w:type="first" r:id="rId18"/>
      <w:footerReference w:type="first" r:id="rId19"/>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68461" w14:textId="77777777" w:rsidR="00D00D17" w:rsidRDefault="00D00D17">
      <w:r>
        <w:separator/>
      </w:r>
    </w:p>
    <w:p w14:paraId="44118695" w14:textId="77777777" w:rsidR="00D00D17" w:rsidRDefault="00D00D17"/>
    <w:p w14:paraId="6F64DA04" w14:textId="77777777" w:rsidR="00D00D17" w:rsidRDefault="00D00D17" w:rsidP="00CB19D0"/>
  </w:endnote>
  <w:endnote w:type="continuationSeparator" w:id="0">
    <w:p w14:paraId="054C9970" w14:textId="77777777" w:rsidR="00D00D17" w:rsidRDefault="00D00D17">
      <w:r>
        <w:continuationSeparator/>
      </w:r>
    </w:p>
    <w:p w14:paraId="66A7222C" w14:textId="77777777" w:rsidR="00D00D17" w:rsidRDefault="00D00D17"/>
    <w:p w14:paraId="34D6CC93" w14:textId="77777777" w:rsidR="00D00D17" w:rsidRDefault="00D00D17" w:rsidP="00CB19D0"/>
  </w:endnote>
  <w:endnote w:type="continuationNotice" w:id="1">
    <w:p w14:paraId="67227F72" w14:textId="77777777" w:rsidR="00D00D17" w:rsidRDefault="00D00D17">
      <w:pPr>
        <w:pStyle w:val="Footer"/>
      </w:pPr>
    </w:p>
    <w:p w14:paraId="318030C0" w14:textId="77777777" w:rsidR="00D00D17" w:rsidRDefault="00D00D17"/>
    <w:p w14:paraId="1DDB04A7" w14:textId="77777777" w:rsidR="00D00D17" w:rsidRDefault="00D00D17" w:rsidP="00CB1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DA79" w14:textId="11423474" w:rsidR="0069705A" w:rsidRDefault="0069705A">
    <w:pPr>
      <w:pStyle w:val="Footer"/>
    </w:pPr>
    <w:r>
      <w:t xml:space="preserve">Department of Agriculture, </w:t>
    </w:r>
    <w:r w:rsidR="00ED3823">
      <w:t>Fisheries and Forestry</w:t>
    </w:r>
  </w:p>
  <w:p w14:paraId="43E5137F" w14:textId="77777777" w:rsidR="0069705A" w:rsidRDefault="0069705A">
    <w:pPr>
      <w:pStyle w:val="Footer"/>
    </w:pPr>
    <w:r>
      <w:fldChar w:fldCharType="begin"/>
    </w:r>
    <w:r>
      <w:instrText xml:space="preserve"> PAGE   \* MERGEFORMAT </w:instrText>
    </w:r>
    <w:r>
      <w:fldChar w:fldCharType="separate"/>
    </w:r>
    <w:r w:rsidR="0008159D">
      <w:rPr>
        <w:noProof/>
      </w:rPr>
      <w:t>17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7BBA" w14:textId="32F5451B" w:rsidR="0069705A" w:rsidRDefault="0069705A">
    <w:pPr>
      <w:pStyle w:val="Footer"/>
    </w:pPr>
    <w:r>
      <w:t xml:space="preserve">Department of Agriculture, </w:t>
    </w:r>
    <w:r w:rsidR="00ED3823">
      <w:t xml:space="preserve">Fisheries and Forestry </w:t>
    </w:r>
  </w:p>
  <w:p w14:paraId="2E9B6EB4" w14:textId="77777777" w:rsidR="0069705A" w:rsidRDefault="0069705A">
    <w:pPr>
      <w:pStyle w:val="Footer"/>
    </w:pPr>
    <w:r>
      <w:fldChar w:fldCharType="begin"/>
    </w:r>
    <w:r>
      <w:instrText xml:space="preserve"> PAGE   \* MERGEFORMAT </w:instrText>
    </w:r>
    <w:r>
      <w:fldChar w:fldCharType="separate"/>
    </w:r>
    <w:r w:rsidR="0008159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CF034" w14:textId="77777777" w:rsidR="00D00D17" w:rsidRDefault="00D00D17">
      <w:r>
        <w:separator/>
      </w:r>
    </w:p>
    <w:p w14:paraId="5A87E271" w14:textId="77777777" w:rsidR="00D00D17" w:rsidRDefault="00D00D17"/>
    <w:p w14:paraId="2A06E3F1" w14:textId="77777777" w:rsidR="00D00D17" w:rsidRDefault="00D00D17" w:rsidP="00CB19D0"/>
  </w:footnote>
  <w:footnote w:type="continuationSeparator" w:id="0">
    <w:p w14:paraId="2EB4D05C" w14:textId="77777777" w:rsidR="00D00D17" w:rsidRDefault="00D00D17">
      <w:r>
        <w:continuationSeparator/>
      </w:r>
    </w:p>
    <w:p w14:paraId="69AA2CE4" w14:textId="77777777" w:rsidR="00D00D17" w:rsidRDefault="00D00D17"/>
    <w:p w14:paraId="40890E01" w14:textId="77777777" w:rsidR="00D00D17" w:rsidRDefault="00D00D17" w:rsidP="00CB19D0"/>
  </w:footnote>
  <w:footnote w:type="continuationNotice" w:id="1">
    <w:p w14:paraId="2A6EF2AD" w14:textId="77777777" w:rsidR="00D00D17" w:rsidRDefault="00D00D17">
      <w:pPr>
        <w:pStyle w:val="Footer"/>
      </w:pPr>
    </w:p>
    <w:p w14:paraId="7D609B07" w14:textId="77777777" w:rsidR="00D00D17" w:rsidRDefault="00D00D17"/>
    <w:p w14:paraId="7E2866FB" w14:textId="77777777" w:rsidR="00D00D17" w:rsidRDefault="00D00D17" w:rsidP="00CB19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70492" w14:textId="48471F38" w:rsidR="00E70D9D" w:rsidRDefault="0069705A" w:rsidP="00E70D9D">
    <w:pPr>
      <w:pStyle w:val="Header"/>
    </w:pPr>
    <w:r>
      <w:t>Audit</w:t>
    </w:r>
    <w:r w:rsidRPr="000D148F">
      <w:t xml:space="preserve"> questionnaire: </w:t>
    </w:r>
    <w:r w:rsidR="00E70D9D">
      <w:t xml:space="preserve">approved source to export tissue cultures free of growth media to </w:t>
    </w:r>
    <w:proofErr w:type="gramStart"/>
    <w:r w:rsidR="00E70D9D">
      <w:t>Australia</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722C" w14:textId="1298E26C" w:rsidR="00ED3823" w:rsidRDefault="00ED3823">
    <w:pPr>
      <w:pStyle w:val="Header"/>
      <w:jc w:val="left"/>
    </w:pPr>
    <w:r>
      <w:rPr>
        <w:noProof/>
      </w:rPr>
      <w:drawing>
        <wp:inline distT="0" distB="0" distL="0" distR="0" wp14:anchorId="67F690C1" wp14:editId="791C1DE4">
          <wp:extent cx="1947672" cy="562928"/>
          <wp:effectExtent l="0" t="0" r="0" b="8890"/>
          <wp:docPr id="4" name="Picture 4" descr="A close-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7672" cy="5629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44F586"/>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5E951C0"/>
    <w:multiLevelType w:val="hybridMultilevel"/>
    <w:tmpl w:val="F26CD21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4" w15:restartNumberingAfterBreak="0">
    <w:nsid w:val="214E58EC"/>
    <w:multiLevelType w:val="hybridMultilevel"/>
    <w:tmpl w:val="1C0E97D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1A328D5"/>
    <w:multiLevelType w:val="multilevel"/>
    <w:tmpl w:val="BE78A4F8"/>
    <w:numStyleLink w:val="Numberlist"/>
  </w:abstractNum>
  <w:abstractNum w:abstractNumId="6"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9AB3034"/>
    <w:multiLevelType w:val="hybridMultilevel"/>
    <w:tmpl w:val="58E49758"/>
    <w:lvl w:ilvl="0" w:tplc="1840D34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9" w15:restartNumberingAfterBreak="0">
    <w:nsid w:val="303D439F"/>
    <w:multiLevelType w:val="hybridMultilevel"/>
    <w:tmpl w:val="CA00DBE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DB28CC"/>
    <w:multiLevelType w:val="hybridMultilevel"/>
    <w:tmpl w:val="AB8A3F92"/>
    <w:lvl w:ilvl="0" w:tplc="FFFFFFFF">
      <w:start w:val="1"/>
      <w:numFmt w:val="lowerRoman"/>
      <w:lvlText w:val="%1."/>
      <w:lvlJc w:val="right"/>
      <w:pPr>
        <w:ind w:left="73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E468DD"/>
    <w:multiLevelType w:val="hybridMultilevel"/>
    <w:tmpl w:val="6DEECC8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94A15FE"/>
    <w:multiLevelType w:val="multilevel"/>
    <w:tmpl w:val="F36C17E8"/>
    <w:numStyleLink w:val="Headinglist"/>
  </w:abstractNum>
  <w:abstractNum w:abstractNumId="13" w15:restartNumberingAfterBreak="0">
    <w:nsid w:val="3D5641C3"/>
    <w:multiLevelType w:val="hybridMultilevel"/>
    <w:tmpl w:val="89E69D78"/>
    <w:lvl w:ilvl="0" w:tplc="AF4CA280">
      <w:start w:val="1"/>
      <w:numFmt w:val="decimal"/>
      <w:pStyle w:val="Heading3"/>
      <w:lvlText w:val="%1"/>
      <w:lvlJc w:val="left"/>
      <w:pPr>
        <w:ind w:left="360" w:hanging="360"/>
      </w:pPr>
      <w:rPr>
        <w:rFonts w:hint="default"/>
        <w:i w:val="0"/>
        <w:iCs w:val="0"/>
        <w:color w:val="auto"/>
        <w:sz w:val="28"/>
        <w:szCs w:val="28"/>
      </w:rPr>
    </w:lvl>
    <w:lvl w:ilvl="1" w:tplc="E7AE837E">
      <w:start w:val="1"/>
      <w:numFmt w:val="lowerLetter"/>
      <w:lvlText w:val="%2."/>
      <w:lvlJc w:val="left"/>
      <w:pPr>
        <w:ind w:left="10290" w:hanging="360"/>
      </w:pPr>
    </w:lvl>
    <w:lvl w:ilvl="2" w:tplc="F3B2AE4E" w:tentative="1">
      <w:start w:val="1"/>
      <w:numFmt w:val="lowerRoman"/>
      <w:lvlText w:val="%3."/>
      <w:lvlJc w:val="right"/>
      <w:pPr>
        <w:ind w:left="11010" w:hanging="180"/>
      </w:pPr>
    </w:lvl>
    <w:lvl w:ilvl="3" w:tplc="5CC43D34" w:tentative="1">
      <w:start w:val="1"/>
      <w:numFmt w:val="decimal"/>
      <w:lvlText w:val="%4."/>
      <w:lvlJc w:val="left"/>
      <w:pPr>
        <w:ind w:left="11730" w:hanging="360"/>
      </w:pPr>
    </w:lvl>
    <w:lvl w:ilvl="4" w:tplc="4A364744" w:tentative="1">
      <w:start w:val="1"/>
      <w:numFmt w:val="lowerLetter"/>
      <w:lvlText w:val="%5."/>
      <w:lvlJc w:val="left"/>
      <w:pPr>
        <w:ind w:left="12450" w:hanging="360"/>
      </w:pPr>
    </w:lvl>
    <w:lvl w:ilvl="5" w:tplc="715A2BD8" w:tentative="1">
      <w:start w:val="1"/>
      <w:numFmt w:val="lowerRoman"/>
      <w:lvlText w:val="%6."/>
      <w:lvlJc w:val="right"/>
      <w:pPr>
        <w:ind w:left="13170" w:hanging="180"/>
      </w:pPr>
    </w:lvl>
    <w:lvl w:ilvl="6" w:tplc="550C077C" w:tentative="1">
      <w:start w:val="1"/>
      <w:numFmt w:val="decimal"/>
      <w:lvlText w:val="%7."/>
      <w:lvlJc w:val="left"/>
      <w:pPr>
        <w:ind w:left="13890" w:hanging="360"/>
      </w:pPr>
    </w:lvl>
    <w:lvl w:ilvl="7" w:tplc="629EAED2" w:tentative="1">
      <w:start w:val="1"/>
      <w:numFmt w:val="lowerLetter"/>
      <w:lvlText w:val="%8."/>
      <w:lvlJc w:val="left"/>
      <w:pPr>
        <w:ind w:left="14610" w:hanging="360"/>
      </w:pPr>
    </w:lvl>
    <w:lvl w:ilvl="8" w:tplc="22E63778" w:tentative="1">
      <w:start w:val="1"/>
      <w:numFmt w:val="lowerRoman"/>
      <w:lvlText w:val="%9."/>
      <w:lvlJc w:val="right"/>
      <w:pPr>
        <w:ind w:left="15330" w:hanging="180"/>
      </w:pPr>
    </w:lvl>
  </w:abstractNum>
  <w:abstractNum w:abstractNumId="14" w15:restartNumberingAfterBreak="0">
    <w:nsid w:val="3FB24878"/>
    <w:multiLevelType w:val="hybridMultilevel"/>
    <w:tmpl w:val="E6F4DA3C"/>
    <w:lvl w:ilvl="0" w:tplc="EED28A16">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CB262D"/>
    <w:multiLevelType w:val="hybridMultilevel"/>
    <w:tmpl w:val="7E1EE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7" w15:restartNumberingAfterBreak="0">
    <w:nsid w:val="49CC6721"/>
    <w:multiLevelType w:val="hybridMultilevel"/>
    <w:tmpl w:val="3DC05DEE"/>
    <w:lvl w:ilvl="0" w:tplc="0C090001">
      <w:start w:val="1"/>
      <w:numFmt w:val="bullet"/>
      <w:lvlText w:val=""/>
      <w:lvlJc w:val="left"/>
      <w:pPr>
        <w:ind w:left="730" w:hanging="360"/>
      </w:pPr>
      <w:rPr>
        <w:rFonts w:ascii="Symbol" w:hAnsi="Symbol" w:hint="default"/>
      </w:rPr>
    </w:lvl>
    <w:lvl w:ilvl="1" w:tplc="0C090003" w:tentative="1">
      <w:start w:val="1"/>
      <w:numFmt w:val="bullet"/>
      <w:lvlText w:val="o"/>
      <w:lvlJc w:val="left"/>
      <w:pPr>
        <w:ind w:left="1450" w:hanging="360"/>
      </w:pPr>
      <w:rPr>
        <w:rFonts w:ascii="Courier New" w:hAnsi="Courier New" w:cs="Courier New" w:hint="default"/>
      </w:rPr>
    </w:lvl>
    <w:lvl w:ilvl="2" w:tplc="0C090005" w:tentative="1">
      <w:start w:val="1"/>
      <w:numFmt w:val="bullet"/>
      <w:lvlText w:val=""/>
      <w:lvlJc w:val="left"/>
      <w:pPr>
        <w:ind w:left="2170" w:hanging="360"/>
      </w:pPr>
      <w:rPr>
        <w:rFonts w:ascii="Wingdings" w:hAnsi="Wingdings" w:hint="default"/>
      </w:rPr>
    </w:lvl>
    <w:lvl w:ilvl="3" w:tplc="0C090001" w:tentative="1">
      <w:start w:val="1"/>
      <w:numFmt w:val="bullet"/>
      <w:lvlText w:val=""/>
      <w:lvlJc w:val="left"/>
      <w:pPr>
        <w:ind w:left="2890" w:hanging="360"/>
      </w:pPr>
      <w:rPr>
        <w:rFonts w:ascii="Symbol" w:hAnsi="Symbol" w:hint="default"/>
      </w:rPr>
    </w:lvl>
    <w:lvl w:ilvl="4" w:tplc="0C090003" w:tentative="1">
      <w:start w:val="1"/>
      <w:numFmt w:val="bullet"/>
      <w:lvlText w:val="o"/>
      <w:lvlJc w:val="left"/>
      <w:pPr>
        <w:ind w:left="3610" w:hanging="360"/>
      </w:pPr>
      <w:rPr>
        <w:rFonts w:ascii="Courier New" w:hAnsi="Courier New" w:cs="Courier New" w:hint="default"/>
      </w:rPr>
    </w:lvl>
    <w:lvl w:ilvl="5" w:tplc="0C090005" w:tentative="1">
      <w:start w:val="1"/>
      <w:numFmt w:val="bullet"/>
      <w:lvlText w:val=""/>
      <w:lvlJc w:val="left"/>
      <w:pPr>
        <w:ind w:left="4330" w:hanging="360"/>
      </w:pPr>
      <w:rPr>
        <w:rFonts w:ascii="Wingdings" w:hAnsi="Wingdings" w:hint="default"/>
      </w:rPr>
    </w:lvl>
    <w:lvl w:ilvl="6" w:tplc="0C090001" w:tentative="1">
      <w:start w:val="1"/>
      <w:numFmt w:val="bullet"/>
      <w:lvlText w:val=""/>
      <w:lvlJc w:val="left"/>
      <w:pPr>
        <w:ind w:left="5050" w:hanging="360"/>
      </w:pPr>
      <w:rPr>
        <w:rFonts w:ascii="Symbol" w:hAnsi="Symbol" w:hint="default"/>
      </w:rPr>
    </w:lvl>
    <w:lvl w:ilvl="7" w:tplc="0C090003" w:tentative="1">
      <w:start w:val="1"/>
      <w:numFmt w:val="bullet"/>
      <w:lvlText w:val="o"/>
      <w:lvlJc w:val="left"/>
      <w:pPr>
        <w:ind w:left="5770" w:hanging="360"/>
      </w:pPr>
      <w:rPr>
        <w:rFonts w:ascii="Courier New" w:hAnsi="Courier New" w:cs="Courier New" w:hint="default"/>
      </w:rPr>
    </w:lvl>
    <w:lvl w:ilvl="8" w:tplc="0C090005" w:tentative="1">
      <w:start w:val="1"/>
      <w:numFmt w:val="bullet"/>
      <w:lvlText w:val=""/>
      <w:lvlJc w:val="left"/>
      <w:pPr>
        <w:ind w:left="6490" w:hanging="360"/>
      </w:pPr>
      <w:rPr>
        <w:rFonts w:ascii="Wingdings" w:hAnsi="Wingdings" w:hint="default"/>
      </w:rPr>
    </w:lvl>
  </w:abstractNum>
  <w:abstractNum w:abstractNumId="1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E554759"/>
    <w:multiLevelType w:val="hybridMultilevel"/>
    <w:tmpl w:val="BD02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867CE4"/>
    <w:multiLevelType w:val="hybridMultilevel"/>
    <w:tmpl w:val="66ECFEB2"/>
    <w:lvl w:ilvl="0" w:tplc="9F04D764">
      <w:start w:val="1"/>
      <w:numFmt w:val="lowerLetter"/>
      <w:lvlText w:val="%1."/>
      <w:lvlJc w:val="left"/>
      <w:pPr>
        <w:ind w:left="1080" w:hanging="360"/>
      </w:pPr>
      <w:rPr>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3A5178A"/>
    <w:multiLevelType w:val="hybridMultilevel"/>
    <w:tmpl w:val="DAF43D24"/>
    <w:lvl w:ilvl="0" w:tplc="FFFFFFFF">
      <w:start w:val="1"/>
      <w:numFmt w:val="lowerRoman"/>
      <w:lvlText w:val="%1."/>
      <w:lvlJc w:val="right"/>
      <w:pPr>
        <w:ind w:left="735" w:hanging="360"/>
      </w:pPr>
    </w:lvl>
    <w:lvl w:ilvl="1" w:tplc="FFFFFFFF" w:tentative="1">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22"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3" w15:restartNumberingAfterBreak="0">
    <w:nsid w:val="5AA12966"/>
    <w:multiLevelType w:val="multilevel"/>
    <w:tmpl w:val="23887CA2"/>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076975"/>
    <w:multiLevelType w:val="hybridMultilevel"/>
    <w:tmpl w:val="DAF43D24"/>
    <w:lvl w:ilvl="0" w:tplc="0C09001B">
      <w:start w:val="1"/>
      <w:numFmt w:val="lowerRoman"/>
      <w:lvlText w:val="%1."/>
      <w:lvlJc w:val="right"/>
      <w:pPr>
        <w:ind w:left="735" w:hanging="360"/>
      </w:pPr>
    </w:lvl>
    <w:lvl w:ilvl="1" w:tplc="0C090019" w:tentative="1">
      <w:start w:val="1"/>
      <w:numFmt w:val="lowerLetter"/>
      <w:lvlText w:val="%2."/>
      <w:lvlJc w:val="left"/>
      <w:pPr>
        <w:ind w:left="1455" w:hanging="360"/>
      </w:pPr>
    </w:lvl>
    <w:lvl w:ilvl="2" w:tplc="0C09001B" w:tentative="1">
      <w:start w:val="1"/>
      <w:numFmt w:val="lowerRoman"/>
      <w:lvlText w:val="%3."/>
      <w:lvlJc w:val="right"/>
      <w:pPr>
        <w:ind w:left="2175" w:hanging="180"/>
      </w:pPr>
    </w:lvl>
    <w:lvl w:ilvl="3" w:tplc="0C09000F" w:tentative="1">
      <w:start w:val="1"/>
      <w:numFmt w:val="decimal"/>
      <w:lvlText w:val="%4."/>
      <w:lvlJc w:val="left"/>
      <w:pPr>
        <w:ind w:left="2895" w:hanging="360"/>
      </w:pPr>
    </w:lvl>
    <w:lvl w:ilvl="4" w:tplc="0C090019" w:tentative="1">
      <w:start w:val="1"/>
      <w:numFmt w:val="lowerLetter"/>
      <w:lvlText w:val="%5."/>
      <w:lvlJc w:val="left"/>
      <w:pPr>
        <w:ind w:left="3615" w:hanging="360"/>
      </w:pPr>
    </w:lvl>
    <w:lvl w:ilvl="5" w:tplc="0C09001B" w:tentative="1">
      <w:start w:val="1"/>
      <w:numFmt w:val="lowerRoman"/>
      <w:lvlText w:val="%6."/>
      <w:lvlJc w:val="right"/>
      <w:pPr>
        <w:ind w:left="4335" w:hanging="180"/>
      </w:pPr>
    </w:lvl>
    <w:lvl w:ilvl="6" w:tplc="0C09000F" w:tentative="1">
      <w:start w:val="1"/>
      <w:numFmt w:val="decimal"/>
      <w:lvlText w:val="%7."/>
      <w:lvlJc w:val="left"/>
      <w:pPr>
        <w:ind w:left="5055" w:hanging="360"/>
      </w:pPr>
    </w:lvl>
    <w:lvl w:ilvl="7" w:tplc="0C090019" w:tentative="1">
      <w:start w:val="1"/>
      <w:numFmt w:val="lowerLetter"/>
      <w:lvlText w:val="%8."/>
      <w:lvlJc w:val="left"/>
      <w:pPr>
        <w:ind w:left="5775" w:hanging="360"/>
      </w:pPr>
    </w:lvl>
    <w:lvl w:ilvl="8" w:tplc="0C09001B" w:tentative="1">
      <w:start w:val="1"/>
      <w:numFmt w:val="lowerRoman"/>
      <w:lvlText w:val="%9."/>
      <w:lvlJc w:val="right"/>
      <w:pPr>
        <w:ind w:left="6495" w:hanging="180"/>
      </w:pPr>
    </w:lvl>
  </w:abstractNum>
  <w:abstractNum w:abstractNumId="25"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6" w15:restartNumberingAfterBreak="0">
    <w:nsid w:val="62841EA6"/>
    <w:multiLevelType w:val="hybridMultilevel"/>
    <w:tmpl w:val="18CEEDCC"/>
    <w:lvl w:ilvl="0" w:tplc="233CF6D8">
      <w:start w:val="1"/>
      <w:numFmt w:val="bullet"/>
      <w:pStyle w:val="QTBDot"/>
      <w:lvlText w:val=""/>
      <w:lvlJc w:val="left"/>
      <w:pPr>
        <w:tabs>
          <w:tab w:val="num" w:pos="1587"/>
        </w:tabs>
        <w:ind w:left="1587" w:hanging="567"/>
      </w:pPr>
      <w:rPr>
        <w:rFonts w:ascii="Symbol" w:hAnsi="Symbol" w:hint="default"/>
        <w:color w:val="auto"/>
        <w:sz w:val="16"/>
      </w:rPr>
    </w:lvl>
    <w:lvl w:ilvl="1" w:tplc="82EE7FB6" w:tentative="1">
      <w:start w:val="1"/>
      <w:numFmt w:val="bullet"/>
      <w:lvlText w:val="o"/>
      <w:lvlJc w:val="left"/>
      <w:pPr>
        <w:tabs>
          <w:tab w:val="num" w:pos="2100"/>
        </w:tabs>
        <w:ind w:left="2100" w:hanging="360"/>
      </w:pPr>
      <w:rPr>
        <w:rFonts w:ascii="Courier New" w:hAnsi="Courier New" w:cs="Courier New" w:hint="default"/>
      </w:rPr>
    </w:lvl>
    <w:lvl w:ilvl="2" w:tplc="ED940DC2" w:tentative="1">
      <w:start w:val="1"/>
      <w:numFmt w:val="bullet"/>
      <w:lvlText w:val=""/>
      <w:lvlJc w:val="left"/>
      <w:pPr>
        <w:tabs>
          <w:tab w:val="num" w:pos="2820"/>
        </w:tabs>
        <w:ind w:left="2820" w:hanging="360"/>
      </w:pPr>
      <w:rPr>
        <w:rFonts w:ascii="Wingdings" w:hAnsi="Wingdings" w:hint="default"/>
      </w:rPr>
    </w:lvl>
    <w:lvl w:ilvl="3" w:tplc="3AC4BBD2" w:tentative="1">
      <w:start w:val="1"/>
      <w:numFmt w:val="bullet"/>
      <w:lvlText w:val=""/>
      <w:lvlJc w:val="left"/>
      <w:pPr>
        <w:tabs>
          <w:tab w:val="num" w:pos="3540"/>
        </w:tabs>
        <w:ind w:left="3540" w:hanging="360"/>
      </w:pPr>
      <w:rPr>
        <w:rFonts w:ascii="Symbol" w:hAnsi="Symbol" w:hint="default"/>
      </w:rPr>
    </w:lvl>
    <w:lvl w:ilvl="4" w:tplc="19541A16" w:tentative="1">
      <w:start w:val="1"/>
      <w:numFmt w:val="bullet"/>
      <w:lvlText w:val="o"/>
      <w:lvlJc w:val="left"/>
      <w:pPr>
        <w:tabs>
          <w:tab w:val="num" w:pos="4260"/>
        </w:tabs>
        <w:ind w:left="4260" w:hanging="360"/>
      </w:pPr>
      <w:rPr>
        <w:rFonts w:ascii="Courier New" w:hAnsi="Courier New" w:cs="Courier New" w:hint="default"/>
      </w:rPr>
    </w:lvl>
    <w:lvl w:ilvl="5" w:tplc="262CF1C8" w:tentative="1">
      <w:start w:val="1"/>
      <w:numFmt w:val="bullet"/>
      <w:lvlText w:val=""/>
      <w:lvlJc w:val="left"/>
      <w:pPr>
        <w:tabs>
          <w:tab w:val="num" w:pos="4980"/>
        </w:tabs>
        <w:ind w:left="4980" w:hanging="360"/>
      </w:pPr>
      <w:rPr>
        <w:rFonts w:ascii="Wingdings" w:hAnsi="Wingdings" w:hint="default"/>
      </w:rPr>
    </w:lvl>
    <w:lvl w:ilvl="6" w:tplc="1FE04750" w:tentative="1">
      <w:start w:val="1"/>
      <w:numFmt w:val="bullet"/>
      <w:lvlText w:val=""/>
      <w:lvlJc w:val="left"/>
      <w:pPr>
        <w:tabs>
          <w:tab w:val="num" w:pos="5700"/>
        </w:tabs>
        <w:ind w:left="5700" w:hanging="360"/>
      </w:pPr>
      <w:rPr>
        <w:rFonts w:ascii="Symbol" w:hAnsi="Symbol" w:hint="default"/>
      </w:rPr>
    </w:lvl>
    <w:lvl w:ilvl="7" w:tplc="2D50C3E8" w:tentative="1">
      <w:start w:val="1"/>
      <w:numFmt w:val="bullet"/>
      <w:lvlText w:val="o"/>
      <w:lvlJc w:val="left"/>
      <w:pPr>
        <w:tabs>
          <w:tab w:val="num" w:pos="6420"/>
        </w:tabs>
        <w:ind w:left="6420" w:hanging="360"/>
      </w:pPr>
      <w:rPr>
        <w:rFonts w:ascii="Courier New" w:hAnsi="Courier New" w:cs="Courier New" w:hint="default"/>
      </w:rPr>
    </w:lvl>
    <w:lvl w:ilvl="8" w:tplc="25EE9D12" w:tentative="1">
      <w:start w:val="1"/>
      <w:numFmt w:val="bullet"/>
      <w:lvlText w:val=""/>
      <w:lvlJc w:val="left"/>
      <w:pPr>
        <w:tabs>
          <w:tab w:val="num" w:pos="7140"/>
        </w:tabs>
        <w:ind w:left="7140" w:hanging="360"/>
      </w:pPr>
      <w:rPr>
        <w:rFonts w:ascii="Wingdings" w:hAnsi="Wingdings" w:hint="default"/>
      </w:rPr>
    </w:lvl>
  </w:abstractNum>
  <w:abstractNum w:abstractNumId="27" w15:restartNumberingAfterBreak="0">
    <w:nsid w:val="657E66C8"/>
    <w:multiLevelType w:val="hybridMultilevel"/>
    <w:tmpl w:val="8410C35E"/>
    <w:lvl w:ilvl="0" w:tplc="FFFFFFFF">
      <w:start w:val="1"/>
      <w:numFmt w:val="lowerRoman"/>
      <w:lvlText w:val="%1."/>
      <w:lvlJc w:val="right"/>
      <w:pPr>
        <w:ind w:left="73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6173997">
    <w:abstractNumId w:val="0"/>
  </w:num>
  <w:num w:numId="2" w16cid:durableId="1571427561">
    <w:abstractNumId w:val="16"/>
  </w:num>
  <w:num w:numId="3" w16cid:durableId="2065638317">
    <w:abstractNumId w:val="3"/>
  </w:num>
  <w:num w:numId="4" w16cid:durableId="277108722">
    <w:abstractNumId w:val="23"/>
  </w:num>
  <w:num w:numId="5" w16cid:durableId="1924795747">
    <w:abstractNumId w:val="25"/>
  </w:num>
  <w:num w:numId="6" w16cid:durableId="1441144797">
    <w:abstractNumId w:val="6"/>
  </w:num>
  <w:num w:numId="7" w16cid:durableId="559561580">
    <w:abstractNumId w:val="12"/>
  </w:num>
  <w:num w:numId="8" w16cid:durableId="149291821">
    <w:abstractNumId w:val="22"/>
  </w:num>
  <w:num w:numId="9" w16cid:durableId="526678635">
    <w:abstractNumId w:val="5"/>
  </w:num>
  <w:num w:numId="10" w16cid:durableId="1944419163">
    <w:abstractNumId w:val="18"/>
  </w:num>
  <w:num w:numId="11" w16cid:durableId="1031104865">
    <w:abstractNumId w:val="1"/>
  </w:num>
  <w:num w:numId="12" w16cid:durableId="396779655">
    <w:abstractNumId w:val="26"/>
  </w:num>
  <w:num w:numId="13" w16cid:durableId="1290739964">
    <w:abstractNumId w:val="13"/>
  </w:num>
  <w:num w:numId="14" w16cid:durableId="209344663">
    <w:abstractNumId w:val="28"/>
  </w:num>
  <w:num w:numId="15" w16cid:durableId="1338145108">
    <w:abstractNumId w:val="8"/>
  </w:num>
  <w:num w:numId="16" w16cid:durableId="1520778995">
    <w:abstractNumId w:val="13"/>
    <w:lvlOverride w:ilvl="0">
      <w:startOverride w:val="1"/>
    </w:lvlOverride>
  </w:num>
  <w:num w:numId="17" w16cid:durableId="2048212981">
    <w:abstractNumId w:val="13"/>
  </w:num>
  <w:num w:numId="18" w16cid:durableId="308636097">
    <w:abstractNumId w:val="13"/>
    <w:lvlOverride w:ilvl="0">
      <w:startOverride w:val="1"/>
    </w:lvlOverride>
  </w:num>
  <w:num w:numId="19" w16cid:durableId="1681199360">
    <w:abstractNumId w:val="14"/>
  </w:num>
  <w:num w:numId="20" w16cid:durableId="1694499545">
    <w:abstractNumId w:val="13"/>
  </w:num>
  <w:num w:numId="21" w16cid:durableId="1375887959">
    <w:abstractNumId w:val="20"/>
  </w:num>
  <w:num w:numId="22" w16cid:durableId="1823236464">
    <w:abstractNumId w:val="12"/>
  </w:num>
  <w:num w:numId="23" w16cid:durableId="1824006943">
    <w:abstractNumId w:val="15"/>
  </w:num>
  <w:num w:numId="24" w16cid:durableId="1525052553">
    <w:abstractNumId w:val="4"/>
  </w:num>
  <w:num w:numId="25" w16cid:durableId="1521432365">
    <w:abstractNumId w:val="7"/>
  </w:num>
  <w:num w:numId="26" w16cid:durableId="1262909269">
    <w:abstractNumId w:val="11"/>
  </w:num>
  <w:num w:numId="27" w16cid:durableId="945577329">
    <w:abstractNumId w:val="2"/>
  </w:num>
  <w:num w:numId="28" w16cid:durableId="542838299">
    <w:abstractNumId w:val="24"/>
  </w:num>
  <w:num w:numId="29" w16cid:durableId="273639675">
    <w:abstractNumId w:val="9"/>
  </w:num>
  <w:num w:numId="30" w16cid:durableId="1054619744">
    <w:abstractNumId w:val="21"/>
  </w:num>
  <w:num w:numId="31" w16cid:durableId="1203786169">
    <w:abstractNumId w:val="27"/>
  </w:num>
  <w:num w:numId="32" w16cid:durableId="2145392098">
    <w:abstractNumId w:val="10"/>
  </w:num>
  <w:num w:numId="33" w16cid:durableId="1371875608">
    <w:abstractNumId w:val="17"/>
  </w:num>
  <w:num w:numId="34" w16cid:durableId="160316915">
    <w:abstractNumId w:val="19"/>
  </w:num>
  <w:num w:numId="35" w16cid:durableId="71212251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6DE"/>
    <w:rsid w:val="000260E9"/>
    <w:rsid w:val="00036D5A"/>
    <w:rsid w:val="00052C87"/>
    <w:rsid w:val="000646AD"/>
    <w:rsid w:val="000715F7"/>
    <w:rsid w:val="00073C1F"/>
    <w:rsid w:val="0008159D"/>
    <w:rsid w:val="00087690"/>
    <w:rsid w:val="00094079"/>
    <w:rsid w:val="000A79DC"/>
    <w:rsid w:val="000B2080"/>
    <w:rsid w:val="000C174A"/>
    <w:rsid w:val="000C4EB5"/>
    <w:rsid w:val="000C7F4A"/>
    <w:rsid w:val="000D148F"/>
    <w:rsid w:val="000D7743"/>
    <w:rsid w:val="000E0409"/>
    <w:rsid w:val="000E64B7"/>
    <w:rsid w:val="00100A38"/>
    <w:rsid w:val="00103D1E"/>
    <w:rsid w:val="001048ED"/>
    <w:rsid w:val="00110552"/>
    <w:rsid w:val="00111BCB"/>
    <w:rsid w:val="001131B2"/>
    <w:rsid w:val="00122E08"/>
    <w:rsid w:val="00132924"/>
    <w:rsid w:val="00161C95"/>
    <w:rsid w:val="001714CA"/>
    <w:rsid w:val="00190C0A"/>
    <w:rsid w:val="00196E23"/>
    <w:rsid w:val="001A4E57"/>
    <w:rsid w:val="001A6C3B"/>
    <w:rsid w:val="001B1D4D"/>
    <w:rsid w:val="001C5DB4"/>
    <w:rsid w:val="001D64B3"/>
    <w:rsid w:val="001F1639"/>
    <w:rsid w:val="001F22EE"/>
    <w:rsid w:val="001F275B"/>
    <w:rsid w:val="001F2F67"/>
    <w:rsid w:val="001F45CA"/>
    <w:rsid w:val="001F4A2D"/>
    <w:rsid w:val="002013E5"/>
    <w:rsid w:val="00205014"/>
    <w:rsid w:val="00222A17"/>
    <w:rsid w:val="00240753"/>
    <w:rsid w:val="002476BC"/>
    <w:rsid w:val="002524F5"/>
    <w:rsid w:val="0026066B"/>
    <w:rsid w:val="00261161"/>
    <w:rsid w:val="00265181"/>
    <w:rsid w:val="0028177F"/>
    <w:rsid w:val="0029051F"/>
    <w:rsid w:val="002970EE"/>
    <w:rsid w:val="002A04EC"/>
    <w:rsid w:val="002A191D"/>
    <w:rsid w:val="002A5C93"/>
    <w:rsid w:val="002B019E"/>
    <w:rsid w:val="002C56EB"/>
    <w:rsid w:val="002F57F7"/>
    <w:rsid w:val="00301B03"/>
    <w:rsid w:val="00302CCB"/>
    <w:rsid w:val="003079C0"/>
    <w:rsid w:val="00314029"/>
    <w:rsid w:val="003329D9"/>
    <w:rsid w:val="0033501C"/>
    <w:rsid w:val="0035292F"/>
    <w:rsid w:val="00356A95"/>
    <w:rsid w:val="00356FD6"/>
    <w:rsid w:val="00372105"/>
    <w:rsid w:val="00372328"/>
    <w:rsid w:val="00387639"/>
    <w:rsid w:val="003901A2"/>
    <w:rsid w:val="00395181"/>
    <w:rsid w:val="003C1EEA"/>
    <w:rsid w:val="003C264C"/>
    <w:rsid w:val="003D11CF"/>
    <w:rsid w:val="003E124C"/>
    <w:rsid w:val="003E4182"/>
    <w:rsid w:val="003E521C"/>
    <w:rsid w:val="003E786E"/>
    <w:rsid w:val="00403FE5"/>
    <w:rsid w:val="004237A6"/>
    <w:rsid w:val="0043466F"/>
    <w:rsid w:val="00446870"/>
    <w:rsid w:val="00465217"/>
    <w:rsid w:val="00465DDA"/>
    <w:rsid w:val="004668FF"/>
    <w:rsid w:val="004733D9"/>
    <w:rsid w:val="004854D6"/>
    <w:rsid w:val="00486C20"/>
    <w:rsid w:val="004877CF"/>
    <w:rsid w:val="00487840"/>
    <w:rsid w:val="00493A3C"/>
    <w:rsid w:val="004B03BD"/>
    <w:rsid w:val="004B190D"/>
    <w:rsid w:val="004B7CA7"/>
    <w:rsid w:val="004D3F1E"/>
    <w:rsid w:val="004D406F"/>
    <w:rsid w:val="004D5E24"/>
    <w:rsid w:val="004E0B33"/>
    <w:rsid w:val="00516358"/>
    <w:rsid w:val="00534701"/>
    <w:rsid w:val="005405A8"/>
    <w:rsid w:val="00543A1D"/>
    <w:rsid w:val="00545608"/>
    <w:rsid w:val="00551577"/>
    <w:rsid w:val="00552C2B"/>
    <w:rsid w:val="00553C03"/>
    <w:rsid w:val="00564035"/>
    <w:rsid w:val="00564671"/>
    <w:rsid w:val="00566557"/>
    <w:rsid w:val="0056665E"/>
    <w:rsid w:val="00577114"/>
    <w:rsid w:val="005803CB"/>
    <w:rsid w:val="00581226"/>
    <w:rsid w:val="00581AF3"/>
    <w:rsid w:val="0058277B"/>
    <w:rsid w:val="00583D2E"/>
    <w:rsid w:val="00591769"/>
    <w:rsid w:val="005A1EE4"/>
    <w:rsid w:val="005A2111"/>
    <w:rsid w:val="005A2199"/>
    <w:rsid w:val="005A6F6E"/>
    <w:rsid w:val="005C5375"/>
    <w:rsid w:val="005D07FA"/>
    <w:rsid w:val="005E4612"/>
    <w:rsid w:val="005E4B6B"/>
    <w:rsid w:val="005F0A5F"/>
    <w:rsid w:val="005F0E4D"/>
    <w:rsid w:val="005F2B06"/>
    <w:rsid w:val="005F7F06"/>
    <w:rsid w:val="00631468"/>
    <w:rsid w:val="00635DC1"/>
    <w:rsid w:val="00642038"/>
    <w:rsid w:val="00643761"/>
    <w:rsid w:val="0064593F"/>
    <w:rsid w:val="00651FEA"/>
    <w:rsid w:val="00654B0D"/>
    <w:rsid w:val="00656122"/>
    <w:rsid w:val="00656695"/>
    <w:rsid w:val="006621BE"/>
    <w:rsid w:val="00662D7E"/>
    <w:rsid w:val="006654FD"/>
    <w:rsid w:val="00666363"/>
    <w:rsid w:val="006700D1"/>
    <w:rsid w:val="00672F26"/>
    <w:rsid w:val="006749AB"/>
    <w:rsid w:val="006921E1"/>
    <w:rsid w:val="00692847"/>
    <w:rsid w:val="0069614F"/>
    <w:rsid w:val="0069705A"/>
    <w:rsid w:val="006A06C6"/>
    <w:rsid w:val="006A456C"/>
    <w:rsid w:val="006A5135"/>
    <w:rsid w:val="006B10FF"/>
    <w:rsid w:val="006B18ED"/>
    <w:rsid w:val="006F5A46"/>
    <w:rsid w:val="00702F20"/>
    <w:rsid w:val="00705595"/>
    <w:rsid w:val="007120A5"/>
    <w:rsid w:val="00713044"/>
    <w:rsid w:val="00716807"/>
    <w:rsid w:val="007208A4"/>
    <w:rsid w:val="00720B94"/>
    <w:rsid w:val="007405CB"/>
    <w:rsid w:val="0074173B"/>
    <w:rsid w:val="0076260D"/>
    <w:rsid w:val="00783841"/>
    <w:rsid w:val="00786662"/>
    <w:rsid w:val="0079113B"/>
    <w:rsid w:val="0079500E"/>
    <w:rsid w:val="007A7359"/>
    <w:rsid w:val="007B04D9"/>
    <w:rsid w:val="007B57AB"/>
    <w:rsid w:val="007B6F32"/>
    <w:rsid w:val="007C5B94"/>
    <w:rsid w:val="007D0092"/>
    <w:rsid w:val="007E5DCF"/>
    <w:rsid w:val="00801135"/>
    <w:rsid w:val="00802A18"/>
    <w:rsid w:val="00802DCC"/>
    <w:rsid w:val="00810D6F"/>
    <w:rsid w:val="00822047"/>
    <w:rsid w:val="0082249A"/>
    <w:rsid w:val="00823759"/>
    <w:rsid w:val="00830451"/>
    <w:rsid w:val="00833933"/>
    <w:rsid w:val="00845A8B"/>
    <w:rsid w:val="0085413F"/>
    <w:rsid w:val="00855D5B"/>
    <w:rsid w:val="00862636"/>
    <w:rsid w:val="0087097B"/>
    <w:rsid w:val="00887FA7"/>
    <w:rsid w:val="008A1092"/>
    <w:rsid w:val="008C5544"/>
    <w:rsid w:val="008E2F40"/>
    <w:rsid w:val="008E4BA4"/>
    <w:rsid w:val="008F2AF4"/>
    <w:rsid w:val="00914EB7"/>
    <w:rsid w:val="009211F4"/>
    <w:rsid w:val="009341A9"/>
    <w:rsid w:val="009367E0"/>
    <w:rsid w:val="0095690B"/>
    <w:rsid w:val="00957C0A"/>
    <w:rsid w:val="00960080"/>
    <w:rsid w:val="00971D20"/>
    <w:rsid w:val="0098426D"/>
    <w:rsid w:val="0098731E"/>
    <w:rsid w:val="009A7329"/>
    <w:rsid w:val="009B0A59"/>
    <w:rsid w:val="009B36E8"/>
    <w:rsid w:val="009B703B"/>
    <w:rsid w:val="009E62E8"/>
    <w:rsid w:val="009E7244"/>
    <w:rsid w:val="00A0356C"/>
    <w:rsid w:val="00A156DE"/>
    <w:rsid w:val="00A22A3C"/>
    <w:rsid w:val="00A265BC"/>
    <w:rsid w:val="00A26DD8"/>
    <w:rsid w:val="00A33C19"/>
    <w:rsid w:val="00A34341"/>
    <w:rsid w:val="00A3792A"/>
    <w:rsid w:val="00A4046F"/>
    <w:rsid w:val="00A40574"/>
    <w:rsid w:val="00A52A4B"/>
    <w:rsid w:val="00A62451"/>
    <w:rsid w:val="00A6567A"/>
    <w:rsid w:val="00A71E70"/>
    <w:rsid w:val="00A73483"/>
    <w:rsid w:val="00A90F0E"/>
    <w:rsid w:val="00AA5760"/>
    <w:rsid w:val="00AA70E3"/>
    <w:rsid w:val="00AB0FBE"/>
    <w:rsid w:val="00AB1540"/>
    <w:rsid w:val="00AB7073"/>
    <w:rsid w:val="00AD4301"/>
    <w:rsid w:val="00AE69E1"/>
    <w:rsid w:val="00AF5211"/>
    <w:rsid w:val="00B009D5"/>
    <w:rsid w:val="00B015AA"/>
    <w:rsid w:val="00B01FB8"/>
    <w:rsid w:val="00B04C9D"/>
    <w:rsid w:val="00B0517D"/>
    <w:rsid w:val="00B21CEE"/>
    <w:rsid w:val="00B3413B"/>
    <w:rsid w:val="00B45FE5"/>
    <w:rsid w:val="00B50C7E"/>
    <w:rsid w:val="00B53449"/>
    <w:rsid w:val="00B600D2"/>
    <w:rsid w:val="00B61EAE"/>
    <w:rsid w:val="00B663B9"/>
    <w:rsid w:val="00B67C63"/>
    <w:rsid w:val="00BE4ECF"/>
    <w:rsid w:val="00C058C6"/>
    <w:rsid w:val="00C115DD"/>
    <w:rsid w:val="00C16411"/>
    <w:rsid w:val="00C21374"/>
    <w:rsid w:val="00C21D09"/>
    <w:rsid w:val="00C26C66"/>
    <w:rsid w:val="00C421EF"/>
    <w:rsid w:val="00C44DA7"/>
    <w:rsid w:val="00C72A0B"/>
    <w:rsid w:val="00C75A05"/>
    <w:rsid w:val="00C80C8C"/>
    <w:rsid w:val="00C8144F"/>
    <w:rsid w:val="00C9580E"/>
    <w:rsid w:val="00CA75FF"/>
    <w:rsid w:val="00CB19D0"/>
    <w:rsid w:val="00CB405D"/>
    <w:rsid w:val="00CC076F"/>
    <w:rsid w:val="00CC3CEF"/>
    <w:rsid w:val="00CC3EEE"/>
    <w:rsid w:val="00CC672C"/>
    <w:rsid w:val="00CD3885"/>
    <w:rsid w:val="00CD7FB8"/>
    <w:rsid w:val="00D003B8"/>
    <w:rsid w:val="00D00D17"/>
    <w:rsid w:val="00D06356"/>
    <w:rsid w:val="00D14CE4"/>
    <w:rsid w:val="00D15F58"/>
    <w:rsid w:val="00D34556"/>
    <w:rsid w:val="00D45274"/>
    <w:rsid w:val="00D45E0E"/>
    <w:rsid w:val="00D527D4"/>
    <w:rsid w:val="00D666DC"/>
    <w:rsid w:val="00D715B5"/>
    <w:rsid w:val="00D722AC"/>
    <w:rsid w:val="00D74EB2"/>
    <w:rsid w:val="00D801BE"/>
    <w:rsid w:val="00D83E8B"/>
    <w:rsid w:val="00D83E93"/>
    <w:rsid w:val="00D870DE"/>
    <w:rsid w:val="00D940B1"/>
    <w:rsid w:val="00DB0FD2"/>
    <w:rsid w:val="00DB21E4"/>
    <w:rsid w:val="00DB446C"/>
    <w:rsid w:val="00DB7CC7"/>
    <w:rsid w:val="00DC2F1F"/>
    <w:rsid w:val="00DD294C"/>
    <w:rsid w:val="00DD75AF"/>
    <w:rsid w:val="00DF185D"/>
    <w:rsid w:val="00DF3E40"/>
    <w:rsid w:val="00E128FE"/>
    <w:rsid w:val="00E24026"/>
    <w:rsid w:val="00E26CC1"/>
    <w:rsid w:val="00E362EF"/>
    <w:rsid w:val="00E4091C"/>
    <w:rsid w:val="00E464BC"/>
    <w:rsid w:val="00E63165"/>
    <w:rsid w:val="00E6572E"/>
    <w:rsid w:val="00E70D9D"/>
    <w:rsid w:val="00E77D3A"/>
    <w:rsid w:val="00EA10C8"/>
    <w:rsid w:val="00EA2ACE"/>
    <w:rsid w:val="00EB3B80"/>
    <w:rsid w:val="00ED3823"/>
    <w:rsid w:val="00ED62A2"/>
    <w:rsid w:val="00EE213D"/>
    <w:rsid w:val="00EE3C6A"/>
    <w:rsid w:val="00F134F8"/>
    <w:rsid w:val="00F14CB0"/>
    <w:rsid w:val="00F25023"/>
    <w:rsid w:val="00F263C5"/>
    <w:rsid w:val="00F30622"/>
    <w:rsid w:val="00F34B52"/>
    <w:rsid w:val="00F350A4"/>
    <w:rsid w:val="00F54966"/>
    <w:rsid w:val="00F56001"/>
    <w:rsid w:val="00F823DF"/>
    <w:rsid w:val="00F844A7"/>
    <w:rsid w:val="00FA264F"/>
    <w:rsid w:val="00FB0016"/>
    <w:rsid w:val="00FB2D29"/>
    <w:rsid w:val="00FB361A"/>
    <w:rsid w:val="00FD5CB2"/>
    <w:rsid w:val="00FD7084"/>
    <w:rsid w:val="00FE1C6E"/>
    <w:rsid w:val="00FE45F6"/>
    <w:rsid w:val="00FF1CE5"/>
    <w:rsid w:val="00FF61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397DA75"/>
  <w15:docId w15:val="{B7C914F3-33E8-4065-BB31-0F428985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690"/>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9"/>
    <w:qFormat/>
    <w:pPr>
      <w:keepNext/>
      <w:numPr>
        <w:numId w:val="7"/>
      </w:numPr>
      <w:spacing w:after="60" w:line="240" w:lineRule="auto"/>
      <w:outlineLvl w:val="1"/>
    </w:pPr>
    <w:rPr>
      <w:rFonts w:eastAsiaTheme="minorEastAsia"/>
      <w:bCs/>
      <w:color w:val="000000"/>
      <w:sz w:val="36"/>
      <w:szCs w:val="28"/>
      <w:lang w:eastAsia="ja-JP"/>
    </w:rPr>
  </w:style>
  <w:style w:type="paragraph" w:styleId="Heading3">
    <w:name w:val="heading 3"/>
    <w:next w:val="Normal"/>
    <w:link w:val="Heading3Char"/>
    <w:uiPriority w:val="9"/>
    <w:qFormat/>
    <w:rsid w:val="00A71E70"/>
    <w:pPr>
      <w:keepNext/>
      <w:numPr>
        <w:numId w:val="13"/>
      </w:numPr>
      <w:spacing w:before="240" w:after="120"/>
      <w:outlineLvl w:val="2"/>
    </w:pPr>
    <w:rPr>
      <w:rFonts w:ascii="Calibri" w:eastAsia="Times New Roman" w:hAnsi="Calibri"/>
      <w:b/>
      <w:bCs/>
      <w:sz w:val="28"/>
      <w:szCs w:val="24"/>
      <w:lang w:eastAsia="en-US"/>
    </w:rPr>
  </w:style>
  <w:style w:type="paragraph" w:styleId="Heading4">
    <w:name w:val="heading 4"/>
    <w:next w:val="Normal"/>
    <w:link w:val="Heading4Char"/>
    <w:uiPriority w:val="9"/>
    <w:qFormat/>
    <w:pPr>
      <w:keepNext/>
      <w:numPr>
        <w:ilvl w:val="2"/>
        <w:numId w:val="7"/>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9"/>
    <w:qFormat/>
    <w:pPr>
      <w:keepNext/>
      <w:keepLines/>
      <w:spacing w:after="0" w:line="240" w:lineRule="auto"/>
      <w:outlineLvl w:val="4"/>
    </w:pPr>
    <w:rPr>
      <w:b/>
    </w:rPr>
  </w:style>
  <w:style w:type="paragraph" w:styleId="Heading6">
    <w:name w:val="heading 6"/>
    <w:basedOn w:val="Normal"/>
    <w:next w:val="Normal"/>
    <w:link w:val="Heading6Char"/>
    <w:uiPriority w:val="9"/>
    <w:semiHidden/>
    <w:unhideWhenUsed/>
    <w:qFormat/>
    <w:rsid w:val="00A156DE"/>
    <w:pPr>
      <w:keepNext/>
      <w:keepLines/>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rsid w:val="00A156DE"/>
    <w:pPr>
      <w:keepNext/>
      <w:keepLines/>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rsid w:val="00A156DE"/>
    <w:pPr>
      <w:keepNext/>
      <w:keepLines/>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A156DE"/>
    <w:pPr>
      <w:keepNext/>
      <w:keepLines/>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pPr>
      <w:tabs>
        <w:tab w:val="center" w:pos="4820"/>
      </w:tabs>
      <w:spacing w:line="240" w:lineRule="auto"/>
      <w:jc w:val="center"/>
    </w:pPr>
    <w:rPr>
      <w:sz w:val="20"/>
    </w:rPr>
  </w:style>
  <w:style w:type="character" w:customStyle="1" w:styleId="HeaderChar">
    <w:name w:val="Header Char"/>
    <w:basedOn w:val="DefaultParagraphFont"/>
    <w:link w:val="Header"/>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eastAsiaTheme="minorHAnsi" w:cstheme="minorBidi"/>
      <w:b/>
      <w:bCs/>
      <w:lang w:eastAsia="en-US"/>
    </w:rPr>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9"/>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9"/>
    <w:rPr>
      <w:rFonts w:ascii="Calibri" w:eastAsiaTheme="minorEastAsia" w:hAnsi="Calibri"/>
      <w:bCs/>
      <w:color w:val="000000"/>
      <w:sz w:val="36"/>
      <w:szCs w:val="28"/>
      <w:lang w:eastAsia="ja-JP"/>
    </w:rPr>
  </w:style>
  <w:style w:type="character" w:customStyle="1" w:styleId="Heading3Char">
    <w:name w:val="Heading 3 Char"/>
    <w:basedOn w:val="DefaultParagraphFont"/>
    <w:link w:val="Heading3"/>
    <w:uiPriority w:val="9"/>
    <w:rsid w:val="00A71E70"/>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9"/>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9"/>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pPr>
    <w:rPr>
      <w:sz w:val="20"/>
    </w:rPr>
  </w:style>
  <w:style w:type="paragraph" w:styleId="Caption">
    <w:name w:val="caption"/>
    <w:basedOn w:val="Normal"/>
    <w:next w:val="Normal"/>
    <w:uiPriority w:val="12"/>
    <w:qFormat/>
    <w:pPr>
      <w:keepNext/>
      <w:spacing w:line="240" w:lineRule="auto"/>
    </w:pPr>
    <w:rPr>
      <w:b/>
      <w:bCs/>
      <w:sz w:val="24"/>
      <w:szCs w:val="18"/>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styleId="Subtitle">
    <w:name w:val="Subtitle"/>
    <w:basedOn w:val="Heading1"/>
    <w:next w:val="Normal"/>
    <w:link w:val="SubtitleChar"/>
    <w:qFormat/>
    <w:pPr>
      <w:spacing w:before="120"/>
    </w:pPr>
    <w:rPr>
      <w:b w:val="0"/>
      <w:sz w:val="44"/>
      <w:szCs w:val="56"/>
    </w:rPr>
  </w:style>
  <w:style w:type="character" w:customStyle="1" w:styleId="SubtitleChar">
    <w:name w:val="Subtitle Char"/>
    <w:basedOn w:val="DefaultParagraphFont"/>
    <w:link w:val="Subtitle"/>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line="240" w:lineRule="auto"/>
    </w:pPr>
    <w:rPr>
      <w:b/>
      <w:noProof/>
    </w:rPr>
  </w:style>
  <w:style w:type="paragraph" w:styleId="TOC2">
    <w:name w:val="toc 2"/>
    <w:basedOn w:val="Normal"/>
    <w:next w:val="Normal"/>
    <w:uiPriority w:val="39"/>
    <w:unhideWhenUsed/>
    <w:qFormat/>
    <w:pPr>
      <w:tabs>
        <w:tab w:val="right" w:leader="dot" w:pos="9060"/>
      </w:tabs>
      <w:spacing w:line="240" w:lineRule="auto"/>
      <w:ind w:firstLine="425"/>
    </w:pPr>
    <w:rPr>
      <w:noProof/>
    </w:rPr>
  </w:style>
  <w:style w:type="paragraph" w:styleId="TOC3">
    <w:name w:val="toc 3"/>
    <w:basedOn w:val="Normal"/>
    <w:next w:val="Normal"/>
    <w:uiPriority w:val="39"/>
    <w:unhideWhenUsed/>
    <w:qFormat/>
    <w:pPr>
      <w:tabs>
        <w:tab w:val="right" w:leader="dot" w:pos="9072"/>
      </w:tabs>
      <w:spacing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4"/>
      </w:numPr>
    </w:pPr>
  </w:style>
  <w:style w:type="paragraph" w:styleId="TableofFigures">
    <w:name w:val="table of figures"/>
    <w:basedOn w:val="Normal"/>
    <w:next w:val="Normal"/>
    <w:uiPriority w:val="99"/>
    <w:pPr>
      <w:spacing w:line="240" w:lineRule="auto"/>
    </w:pPr>
  </w:style>
  <w:style w:type="paragraph" w:styleId="ListBullet2">
    <w:name w:val="List Bullet 2"/>
    <w:basedOn w:val="Normal"/>
    <w:uiPriority w:val="8"/>
    <w:qFormat/>
    <w:pPr>
      <w:numPr>
        <w:ilvl w:val="1"/>
        <w:numId w:val="4"/>
      </w:numPr>
      <w:contextualSpacing/>
    </w:pPr>
  </w:style>
  <w:style w:type="paragraph" w:styleId="ListNumber">
    <w:name w:val="List Number"/>
    <w:basedOn w:val="Normal"/>
    <w:uiPriority w:val="9"/>
    <w:qFormat/>
    <w:pPr>
      <w:numPr>
        <w:numId w:val="9"/>
      </w:numPr>
      <w:tabs>
        <w:tab w:val="left" w:pos="142"/>
      </w:tabs>
    </w:pPr>
  </w:style>
  <w:style w:type="paragraph" w:styleId="ListNumber2">
    <w:name w:val="List Number 2"/>
    <w:uiPriority w:val="10"/>
    <w:qFormat/>
    <w:pPr>
      <w:numPr>
        <w:ilvl w:val="1"/>
        <w:numId w:val="9"/>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9"/>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ind w:left="2126" w:hanging="2126"/>
    </w:pPr>
    <w:rPr>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2"/>
      </w:numPr>
      <w:ind w:left="357" w:hanging="357"/>
    </w:pPr>
  </w:style>
  <w:style w:type="paragraph" w:customStyle="1" w:styleId="TableBullet1">
    <w:name w:val="Table Bullet 1"/>
    <w:basedOn w:val="TableText"/>
    <w:uiPriority w:val="15"/>
    <w:qFormat/>
    <w:pPr>
      <w:numPr>
        <w:numId w:val="3"/>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0">
    <w:name w:val="List1"/>
    <w:basedOn w:val="NoList"/>
    <w:uiPriority w:val="99"/>
    <w:pPr>
      <w:numPr>
        <w:numId w:val="4"/>
      </w:numPr>
    </w:pPr>
  </w:style>
  <w:style w:type="paragraph" w:styleId="Title">
    <w:name w:val="Title"/>
    <w:basedOn w:val="Normal"/>
    <w:next w:val="Normal"/>
    <w:link w:val="TitleChar"/>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5"/>
      </w:numPr>
    </w:pPr>
  </w:style>
  <w:style w:type="numbering" w:customStyle="1" w:styleId="Headinglist">
    <w:name w:val="Heading list"/>
    <w:uiPriority w:val="99"/>
    <w:pPr>
      <w:numPr>
        <w:numId w:val="6"/>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8"/>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1"/>
      </w:numPr>
      <w:tabs>
        <w:tab w:val="num" w:pos="284"/>
      </w:tabs>
      <w:ind w:left="568" w:hanging="284"/>
    </w:pPr>
  </w:style>
  <w:style w:type="numbering" w:customStyle="1" w:styleId="TableBulletlist">
    <w:name w:val="Table Bullet list"/>
    <w:uiPriority w:val="99"/>
    <w:pPr>
      <w:numPr>
        <w:numId w:val="10"/>
      </w:numPr>
    </w:pPr>
  </w:style>
  <w:style w:type="character" w:customStyle="1" w:styleId="Heading6Char">
    <w:name w:val="Heading 6 Char"/>
    <w:basedOn w:val="DefaultParagraphFont"/>
    <w:link w:val="Heading6"/>
    <w:uiPriority w:val="9"/>
    <w:semiHidden/>
    <w:rsid w:val="00A156DE"/>
    <w:rPr>
      <w:rFonts w:ascii="Calibri Light" w:eastAsia="Times New Roman" w:hAnsi="Calibri Light"/>
      <w:color w:val="1F4D78"/>
      <w:sz w:val="22"/>
      <w:szCs w:val="22"/>
      <w:lang w:eastAsia="en-US"/>
    </w:rPr>
  </w:style>
  <w:style w:type="character" w:customStyle="1" w:styleId="Heading7Char">
    <w:name w:val="Heading 7 Char"/>
    <w:basedOn w:val="DefaultParagraphFont"/>
    <w:link w:val="Heading7"/>
    <w:uiPriority w:val="9"/>
    <w:semiHidden/>
    <w:rsid w:val="00A156DE"/>
    <w:rPr>
      <w:rFonts w:ascii="Calibri Light" w:eastAsia="Times New Roman" w:hAnsi="Calibri Light"/>
      <w:i/>
      <w:iCs/>
      <w:color w:val="1F4D78"/>
      <w:sz w:val="22"/>
      <w:szCs w:val="22"/>
      <w:lang w:eastAsia="en-US"/>
    </w:rPr>
  </w:style>
  <w:style w:type="character" w:customStyle="1" w:styleId="Heading8Char">
    <w:name w:val="Heading 8 Char"/>
    <w:basedOn w:val="DefaultParagraphFont"/>
    <w:link w:val="Heading8"/>
    <w:uiPriority w:val="9"/>
    <w:semiHidden/>
    <w:rsid w:val="00A156DE"/>
    <w:rPr>
      <w:rFonts w:ascii="Calibri Light" w:eastAsia="Times New Roman" w:hAnsi="Calibri Light"/>
      <w:color w:val="272727"/>
      <w:sz w:val="21"/>
      <w:szCs w:val="21"/>
      <w:lang w:eastAsia="en-US"/>
    </w:rPr>
  </w:style>
  <w:style w:type="character" w:customStyle="1" w:styleId="Heading9Char">
    <w:name w:val="Heading 9 Char"/>
    <w:basedOn w:val="DefaultParagraphFont"/>
    <w:link w:val="Heading9"/>
    <w:uiPriority w:val="9"/>
    <w:semiHidden/>
    <w:rsid w:val="00A156DE"/>
    <w:rPr>
      <w:rFonts w:ascii="Calibri Light" w:eastAsia="Times New Roman" w:hAnsi="Calibri Light"/>
      <w:i/>
      <w:iCs/>
      <w:color w:val="272727"/>
      <w:sz w:val="21"/>
      <w:szCs w:val="21"/>
      <w:lang w:eastAsia="en-US"/>
    </w:rPr>
  </w:style>
  <w:style w:type="paragraph" w:customStyle="1" w:styleId="Officeusetext">
    <w:name w:val="Office use text"/>
    <w:basedOn w:val="NoSpacing"/>
    <w:rsid w:val="00A156DE"/>
    <w:rPr>
      <w:rFonts w:ascii="Calibri" w:hAnsi="Calibri"/>
      <w:b/>
      <w:bCs/>
      <w:color w:val="00B0F0"/>
      <w:sz w:val="28"/>
    </w:rPr>
  </w:style>
  <w:style w:type="character" w:styleId="PageNumber">
    <w:name w:val="page number"/>
    <w:basedOn w:val="DefaultParagraphFont"/>
    <w:rsid w:val="00A156DE"/>
  </w:style>
  <w:style w:type="paragraph" w:customStyle="1" w:styleId="QTBDot">
    <w:name w:val="QTBDot"/>
    <w:basedOn w:val="Normal"/>
    <w:rsid w:val="00A156DE"/>
    <w:pPr>
      <w:numPr>
        <w:numId w:val="12"/>
      </w:numPr>
    </w:pPr>
    <w:rPr>
      <w:lang w:eastAsia="en-AU"/>
    </w:rPr>
  </w:style>
  <w:style w:type="paragraph" w:styleId="NoSpacing">
    <w:name w:val="No Spacing"/>
    <w:uiPriority w:val="1"/>
    <w:qFormat/>
    <w:rsid w:val="00A156DE"/>
    <w:rPr>
      <w:rFonts w:ascii="Times New Roman" w:eastAsia="Times New Roman" w:hAnsi="Times New Roman"/>
      <w:sz w:val="24"/>
      <w:szCs w:val="24"/>
      <w:lang w:eastAsia="en-US"/>
    </w:rPr>
  </w:style>
  <w:style w:type="paragraph" w:customStyle="1" w:styleId="StyleNoSpacingCalibri11ptBold">
    <w:name w:val="Style No Spacing + Calibri 11 pt Bold"/>
    <w:basedOn w:val="NoSpacing"/>
    <w:rsid w:val="00A156DE"/>
    <w:pPr>
      <w:spacing w:before="120"/>
    </w:pPr>
    <w:rPr>
      <w:rFonts w:ascii="Calibri" w:hAnsi="Calibri"/>
      <w:b/>
      <w:bCs/>
    </w:rPr>
  </w:style>
  <w:style w:type="paragraph" w:customStyle="1" w:styleId="StyleStyleNoSpacingCalibri14ptBold11ptNotBold">
    <w:name w:val="Style Style No Spacing + Calibri 14 pt Bold + 11 pt Not Bold"/>
    <w:basedOn w:val="Normal"/>
    <w:rsid w:val="00A156DE"/>
  </w:style>
  <w:style w:type="paragraph" w:customStyle="1" w:styleId="StyleCalibri11ptBoldBefore12ptCondensedby02pt">
    <w:name w:val="Style Calibri 11 pt Bold Before:  12 pt Condensed by  0.2 pt"/>
    <w:basedOn w:val="Normal"/>
    <w:rsid w:val="00A156DE"/>
    <w:rPr>
      <w:b/>
      <w:bCs/>
      <w:spacing w:val="-4"/>
      <w:szCs w:val="20"/>
    </w:rPr>
  </w:style>
  <w:style w:type="character" w:customStyle="1" w:styleId="Titleform">
    <w:name w:val="Title form"/>
    <w:rsid w:val="00A156DE"/>
    <w:rPr>
      <w:rFonts w:ascii="Calibri" w:hAnsi="Calibri"/>
      <w:b/>
      <w:bCs/>
      <w:sz w:val="44"/>
    </w:rPr>
  </w:style>
  <w:style w:type="paragraph" w:customStyle="1" w:styleId="Tabletitlesform">
    <w:name w:val="Table titles form"/>
    <w:basedOn w:val="Normal"/>
    <w:rsid w:val="00A156DE"/>
    <w:rPr>
      <w:rFonts w:ascii="Calibri-Bold" w:hAnsi="Calibri-Bold"/>
      <w:b/>
      <w:bCs/>
      <w:spacing w:val="-4"/>
      <w:sz w:val="20"/>
      <w:szCs w:val="20"/>
    </w:rPr>
  </w:style>
  <w:style w:type="character" w:customStyle="1" w:styleId="Normalform">
    <w:name w:val="Normal form"/>
    <w:rsid w:val="00A156DE"/>
    <w:rPr>
      <w:rFonts w:ascii="Calibri" w:hAnsi="Calibri"/>
      <w:sz w:val="22"/>
    </w:rPr>
  </w:style>
  <w:style w:type="paragraph" w:customStyle="1" w:styleId="Heading2form">
    <w:name w:val="Heading 2 form"/>
    <w:basedOn w:val="NoSpacing"/>
    <w:rsid w:val="00A156DE"/>
    <w:pPr>
      <w:spacing w:before="120"/>
    </w:pPr>
    <w:rPr>
      <w:rFonts w:ascii="Calibri" w:hAnsi="Calibri"/>
      <w:b/>
      <w:bCs/>
      <w:color w:val="00B0F0"/>
      <w:sz w:val="22"/>
    </w:rPr>
  </w:style>
  <w:style w:type="table" w:customStyle="1" w:styleId="ABAREStable">
    <w:name w:val="ABARES table"/>
    <w:basedOn w:val="TableNormal"/>
    <w:uiPriority w:val="99"/>
    <w:rsid w:val="00A156DE"/>
    <w:pPr>
      <w:spacing w:before="60" w:after="60"/>
      <w:jc w:val="right"/>
    </w:pPr>
    <w:rPr>
      <w:rFonts w:eastAsia="Calibri"/>
      <w:sz w:val="19"/>
    </w:rPr>
    <w:tblPr>
      <w:tblBorders>
        <w:top w:val="single" w:sz="4" w:space="0" w:color="auto"/>
        <w:bottom w:val="single" w:sz="4" w:space="0" w:color="auto"/>
      </w:tblBorders>
    </w:tblPr>
    <w:tblStylePr w:type="firstRow">
      <w:rPr>
        <w:b/>
      </w:rPr>
    </w:tblStylePr>
  </w:style>
  <w:style w:type="numbering" w:customStyle="1" w:styleId="List1">
    <w:name w:val="List 1"/>
    <w:uiPriority w:val="99"/>
    <w:rsid w:val="00A156DE"/>
    <w:pPr>
      <w:numPr>
        <w:numId w:val="15"/>
      </w:numPr>
    </w:pPr>
  </w:style>
  <w:style w:type="paragraph" w:customStyle="1" w:styleId="Tabletext0">
    <w:name w:val="Table text"/>
    <w:link w:val="TabletextChar"/>
    <w:uiPriority w:val="27"/>
    <w:qFormat/>
    <w:rsid w:val="00A156DE"/>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0"/>
    <w:uiPriority w:val="27"/>
    <w:rsid w:val="00A156DE"/>
    <w:rPr>
      <w:rFonts w:ascii="Calibri" w:eastAsia="Calibri" w:hAnsi="Calibri" w:cs="Cambria"/>
      <w:sz w:val="19"/>
      <w:szCs w:val="19"/>
      <w:lang w:eastAsia="en-US"/>
    </w:rPr>
  </w:style>
  <w:style w:type="paragraph" w:customStyle="1" w:styleId="Tableheader">
    <w:name w:val="Table header"/>
    <w:basedOn w:val="Tabletext0"/>
    <w:qFormat/>
    <w:rsid w:val="00A156DE"/>
    <w:pPr>
      <w:framePr w:hSpace="0" w:wrap="auto" w:vAnchor="margin" w:hAnchor="text" w:yAlign="inline"/>
    </w:pPr>
    <w:rPr>
      <w:sz w:val="18"/>
      <w:szCs w:val="18"/>
      <w:lang w:eastAsia="en-AU"/>
    </w:rPr>
  </w:style>
  <w:style w:type="character" w:customStyle="1" w:styleId="underline">
    <w:name w:val="underline"/>
    <w:basedOn w:val="Normalform"/>
    <w:uiPriority w:val="1"/>
    <w:qFormat/>
    <w:rsid w:val="00A33C19"/>
    <w:rPr>
      <w:rFonts w:asciiTheme="minorHAnsi" w:hAnsiTheme="minorHAnsi"/>
      <w:b w:val="0"/>
      <w:bCs/>
      <w:i w:val="0"/>
      <w:caps w:val="0"/>
      <w:smallCaps w:val="0"/>
      <w:strike w:val="0"/>
      <w:dstrike w:val="0"/>
      <w:vanish w:val="0"/>
      <w:color w:val="auto"/>
      <w:sz w:val="22"/>
      <w:szCs w:val="28"/>
      <w:u w:val="single"/>
      <w:bdr w:val="none" w:sz="0" w:space="0" w:color="auto"/>
      <w:vertAlign w:val="baseline"/>
    </w:rPr>
  </w:style>
  <w:style w:type="character" w:customStyle="1" w:styleId="Question">
    <w:name w:val="Question"/>
    <w:uiPriority w:val="1"/>
    <w:qFormat/>
    <w:rsid w:val="00802DCC"/>
    <w:rPr>
      <w:rFonts w:asciiTheme="minorHAnsi" w:hAnsiTheme="minorHAnsi"/>
      <w:sz w:val="22"/>
    </w:rPr>
  </w:style>
  <w:style w:type="paragraph" w:customStyle="1" w:styleId="Heading3bold">
    <w:name w:val="Heading 3 bold"/>
    <w:basedOn w:val="Normal"/>
    <w:qFormat/>
    <w:rsid w:val="00A156DE"/>
    <w:pPr>
      <w:tabs>
        <w:tab w:val="left" w:pos="284"/>
      </w:tabs>
      <w:ind w:left="284" w:hanging="360"/>
    </w:pPr>
    <w:rPr>
      <w:b/>
    </w:rPr>
  </w:style>
  <w:style w:type="paragraph" w:styleId="ListParagraph">
    <w:name w:val="List Paragraph"/>
    <w:basedOn w:val="Normal"/>
    <w:uiPriority w:val="34"/>
    <w:qFormat/>
    <w:rsid w:val="00A156DE"/>
    <w:pPr>
      <w:spacing w:before="0" w:after="0" w:line="240" w:lineRule="auto"/>
      <w:ind w:left="720"/>
    </w:pPr>
    <w:rPr>
      <w:rFonts w:ascii="Times New Roman" w:eastAsia="Times New Roman" w:hAnsi="Times New Roman"/>
      <w:sz w:val="24"/>
      <w:szCs w:val="20"/>
    </w:rPr>
  </w:style>
  <w:style w:type="paragraph" w:styleId="Revision">
    <w:name w:val="Revision"/>
    <w:hidden/>
    <w:uiPriority w:val="99"/>
    <w:semiHidden/>
    <w:rsid w:val="00A156DE"/>
    <w:rPr>
      <w:rFonts w:ascii="Calibri" w:eastAsia="Calibri" w:hAnsi="Calibri"/>
      <w:sz w:val="22"/>
      <w:szCs w:val="22"/>
      <w:lang w:eastAsia="en-US"/>
    </w:rPr>
  </w:style>
  <w:style w:type="paragraph" w:customStyle="1" w:styleId="Style1">
    <w:name w:val="Style1"/>
    <w:basedOn w:val="Normal"/>
    <w:link w:val="Style1Char"/>
    <w:qFormat/>
    <w:rsid w:val="00CA75FF"/>
    <w:pPr>
      <w:tabs>
        <w:tab w:val="right" w:pos="8789"/>
      </w:tabs>
    </w:pPr>
  </w:style>
  <w:style w:type="character" w:customStyle="1" w:styleId="Style1Char">
    <w:name w:val="Style1 Char"/>
    <w:basedOn w:val="DefaultParagraphFont"/>
    <w:link w:val="Style1"/>
    <w:rsid w:val="00CA75FF"/>
    <w:rPr>
      <w:rFonts w:ascii="Calibri" w:eastAsia="Calibri" w:hAnsi="Calibri"/>
      <w:sz w:val="22"/>
      <w:szCs w:val="22"/>
      <w:lang w:eastAsia="en-US"/>
    </w:rPr>
  </w:style>
  <w:style w:type="character" w:customStyle="1" w:styleId="checkbox">
    <w:name w:val="check box"/>
    <w:basedOn w:val="DefaultParagraphFont"/>
    <w:uiPriority w:val="1"/>
    <w:rsid w:val="0058277B"/>
    <w:rPr>
      <w:rFonts w:ascii="Cambria" w:hAnsi="Cambria"/>
      <w:b w:val="0"/>
      <w:i w:val="0"/>
      <w:caps w:val="0"/>
      <w:smallCaps w:val="0"/>
      <w:strike w:val="0"/>
      <w:dstrike w:val="0"/>
      <w:vanish w:val="0"/>
      <w:sz w:val="28"/>
      <w:u w:val="none"/>
      <w:vertAlign w:val="baseline"/>
    </w:rPr>
  </w:style>
  <w:style w:type="character" w:customStyle="1" w:styleId="UnresolvedMention1">
    <w:name w:val="Unresolved Mention1"/>
    <w:basedOn w:val="DefaultParagraphFont"/>
    <w:uiPriority w:val="99"/>
    <w:semiHidden/>
    <w:unhideWhenUsed/>
    <w:rsid w:val="00F34B52"/>
    <w:rPr>
      <w:color w:val="605E5C"/>
      <w:shd w:val="clear" w:color="auto" w:fill="E1DFDD"/>
    </w:rPr>
  </w:style>
  <w:style w:type="character" w:customStyle="1" w:styleId="UnresolvedMention10">
    <w:name w:val="Unresolved Mention1"/>
    <w:basedOn w:val="DefaultParagraphFont"/>
    <w:uiPriority w:val="99"/>
    <w:semiHidden/>
    <w:unhideWhenUsed/>
    <w:rsid w:val="00B21CEE"/>
    <w:rPr>
      <w:color w:val="605E5C"/>
      <w:shd w:val="clear" w:color="auto" w:fill="E1DFDD"/>
    </w:rPr>
  </w:style>
  <w:style w:type="character" w:customStyle="1" w:styleId="UnresolvedMention2">
    <w:name w:val="Unresolved Mention2"/>
    <w:basedOn w:val="DefaultParagraphFont"/>
    <w:uiPriority w:val="99"/>
    <w:semiHidden/>
    <w:unhideWhenUsed/>
    <w:rsid w:val="007208A4"/>
    <w:rPr>
      <w:color w:val="605E5C"/>
      <w:shd w:val="clear" w:color="auto" w:fill="E1DFDD"/>
    </w:rPr>
  </w:style>
  <w:style w:type="character" w:styleId="UnresolvedMention">
    <w:name w:val="Unresolved Mention"/>
    <w:basedOn w:val="DefaultParagraphFont"/>
    <w:uiPriority w:val="99"/>
    <w:semiHidden/>
    <w:unhideWhenUsed/>
    <w:rsid w:val="00CB1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mports@aff.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ports@aff.gov.au" TargetMode="External"/><Relationship Id="rId5" Type="http://schemas.openxmlformats.org/officeDocument/2006/relationships/numbering" Target="numbering.xml"/><Relationship Id="rId15" Type="http://schemas.openxmlformats.org/officeDocument/2006/relationships/hyperlink" Target="https://www.agriculture.gov.au/about/privacy"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about/priva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Design%20archives\AWE%20Templates\AWE%20Word%20PPT%20templates\Short%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1399D2-2438-499C-8AB5-CB20C13F6CDF}">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customXml/itemProps3.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Short document template.dotx</Template>
  <TotalTime>414</TotalTime>
  <Pages>19</Pages>
  <Words>3751</Words>
  <Characters>21381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Production questionnaire: animal feed imports</vt:lpstr>
    </vt:vector>
  </TitlesOfParts>
  <Company>Department of Agriculture Fisheries &amp; Forestry</Company>
  <LinksUpToDate>false</LinksUpToDate>
  <CharactersWithSpaces>25082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questionnaire: animal feed imports</dc:title>
  <dc:creator>Department of Agriculture, Water and the Environment</dc:creator>
  <cp:lastModifiedBy>Manson, Stephanie</cp:lastModifiedBy>
  <cp:revision>28</cp:revision>
  <cp:lastPrinted>2020-09-23T02:40:00Z</cp:lastPrinted>
  <dcterms:created xsi:type="dcterms:W3CDTF">2023-10-27T01:44:00Z</dcterms:created>
  <dcterms:modified xsi:type="dcterms:W3CDTF">2023-11-05T22:25:00Z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